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5782" w:rsidRPr="009C5FF5" w:rsidRDefault="00185782" w:rsidP="00185782">
      <w:pPr>
        <w:pStyle w:val="NormalWeb"/>
        <w:spacing w:before="0" w:beforeAutospacing="0" w:line="273" w:lineRule="atLeast"/>
        <w:rPr>
          <w:rFonts w:ascii="Trebuchet MS" w:hAnsi="Trebuchet MS"/>
          <w:b/>
          <w:color w:val="000000"/>
          <w:sz w:val="22"/>
          <w:szCs w:val="22"/>
        </w:rPr>
      </w:pPr>
      <w:r w:rsidRPr="009C5FF5">
        <w:rPr>
          <w:rFonts w:ascii="Trebuchet MS" w:hAnsi="Trebuchet MS" w:cs="Helvetica"/>
          <w:noProof/>
          <w:sz w:val="22"/>
          <w:szCs w:val="22"/>
        </w:rPr>
        <w:drawing>
          <wp:anchor distT="0" distB="0" distL="114300" distR="114300" simplePos="0" relativeHeight="251659264" behindDoc="0" locked="0" layoutInCell="1" allowOverlap="1" wp14:anchorId="6DBB1317" wp14:editId="3CD851FE">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782" w:rsidRPr="009C5FF5" w:rsidRDefault="00185782" w:rsidP="00185782">
      <w:pPr>
        <w:pStyle w:val="NormalWeb"/>
        <w:spacing w:before="0" w:beforeAutospacing="0" w:line="273" w:lineRule="atLeast"/>
        <w:rPr>
          <w:rFonts w:ascii="Trebuchet MS" w:hAnsi="Trebuchet MS"/>
          <w:color w:val="000000"/>
          <w:sz w:val="22"/>
          <w:szCs w:val="22"/>
        </w:rPr>
      </w:pPr>
    </w:p>
    <w:p w:rsidR="00185782" w:rsidRPr="009C5FF5" w:rsidRDefault="00185782" w:rsidP="00185782">
      <w:pPr>
        <w:pStyle w:val="NormalWeb"/>
        <w:spacing w:before="0" w:beforeAutospacing="0" w:line="273" w:lineRule="atLeast"/>
        <w:rPr>
          <w:rFonts w:ascii="Trebuchet MS" w:hAnsi="Trebuchet MS"/>
          <w:b/>
          <w:color w:val="000000"/>
          <w:sz w:val="22"/>
          <w:szCs w:val="22"/>
        </w:rPr>
      </w:pPr>
    </w:p>
    <w:p w:rsidR="00185782" w:rsidRPr="009C5FF5" w:rsidRDefault="00185782" w:rsidP="00185782">
      <w:pPr>
        <w:pStyle w:val="NormalWeb"/>
        <w:spacing w:before="0" w:beforeAutospacing="0" w:line="273" w:lineRule="atLeast"/>
        <w:jc w:val="center"/>
        <w:rPr>
          <w:rFonts w:ascii="Trebuchet MS" w:hAnsi="Trebuchet MS"/>
          <w:b/>
          <w:color w:val="000000"/>
          <w:sz w:val="22"/>
          <w:szCs w:val="22"/>
        </w:rPr>
      </w:pPr>
    </w:p>
    <w:p w:rsidR="00185782" w:rsidRPr="009C5FF5" w:rsidRDefault="00185782" w:rsidP="00185782">
      <w:pPr>
        <w:pStyle w:val="NormalWeb"/>
        <w:spacing w:before="0" w:beforeAutospacing="0" w:line="273" w:lineRule="atLeast"/>
        <w:jc w:val="center"/>
        <w:outlineLvl w:val="0"/>
        <w:rPr>
          <w:rFonts w:ascii="Trebuchet MS" w:hAnsi="Trebuchet MS"/>
          <w:b/>
          <w:sz w:val="22"/>
          <w:szCs w:val="22"/>
        </w:rPr>
      </w:pPr>
      <w:r w:rsidRPr="009C5FF5">
        <w:rPr>
          <w:rFonts w:ascii="Trebuchet MS" w:hAnsi="Trebuchet MS"/>
          <w:b/>
          <w:color w:val="000000"/>
          <w:sz w:val="22"/>
          <w:szCs w:val="22"/>
        </w:rPr>
        <w:t>Episode 1,</w:t>
      </w:r>
      <w:r w:rsidR="009C5FF5" w:rsidRPr="009C5FF5">
        <w:rPr>
          <w:rFonts w:ascii="Trebuchet MS" w:hAnsi="Trebuchet MS"/>
          <w:b/>
          <w:color w:val="000000"/>
          <w:sz w:val="22"/>
          <w:szCs w:val="22"/>
        </w:rPr>
        <w:t>663</w:t>
      </w:r>
      <w:r w:rsidRPr="009C5FF5">
        <w:rPr>
          <w:rFonts w:ascii="Trebuchet MS" w:hAnsi="Trebuchet MS"/>
          <w:b/>
          <w:color w:val="000000"/>
          <w:sz w:val="22"/>
          <w:szCs w:val="22"/>
        </w:rPr>
        <w:t xml:space="preserve">: </w:t>
      </w:r>
      <w:r w:rsidR="009C5FF5" w:rsidRPr="009C5FF5">
        <w:rPr>
          <w:rFonts w:ascii="Trebuchet MS" w:hAnsi="Trebuchet MS"/>
          <w:b/>
          <w:color w:val="000000"/>
          <w:sz w:val="22"/>
          <w:szCs w:val="22"/>
        </w:rPr>
        <w:t>Dr. Jo Jorgensen, LP Presidential Nominee</w:t>
      </w:r>
    </w:p>
    <w:p w:rsidR="00950F02" w:rsidRPr="009C5FF5" w:rsidRDefault="00185782" w:rsidP="00185782">
      <w:pPr>
        <w:jc w:val="center"/>
        <w:rPr>
          <w:rFonts w:ascii="Trebuchet MS" w:hAnsi="Trebuchet MS"/>
          <w:b/>
          <w:sz w:val="22"/>
          <w:szCs w:val="22"/>
        </w:rPr>
      </w:pPr>
      <w:r w:rsidRPr="009C5FF5">
        <w:rPr>
          <w:rFonts w:ascii="Trebuchet MS" w:hAnsi="Trebuchet MS"/>
          <w:b/>
          <w:sz w:val="22"/>
          <w:szCs w:val="22"/>
        </w:rPr>
        <w:t xml:space="preserve">Guest: </w:t>
      </w:r>
      <w:r w:rsidR="009C5FF5" w:rsidRPr="009C5FF5">
        <w:rPr>
          <w:rFonts w:ascii="Trebuchet MS" w:hAnsi="Trebuchet MS"/>
          <w:b/>
          <w:sz w:val="22"/>
          <w:szCs w:val="22"/>
        </w:rPr>
        <w:t>Jo Jorgensen</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WOODS:</w:t>
      </w:r>
      <w:r w:rsidRPr="009C5FF5">
        <w:rPr>
          <w:rFonts w:ascii="Trebuchet MS" w:eastAsia="Times New Roman" w:hAnsi="Trebuchet MS" w:cs="Times New Roman"/>
          <w:sz w:val="22"/>
          <w:szCs w:val="22"/>
        </w:rPr>
        <w:t> I'm delighted to be talking to you. You're an extremely interesting person. And one of the interesting things a</w:t>
      </w:r>
      <w:bookmarkStart w:id="0" w:name="_GoBack"/>
      <w:bookmarkEnd w:id="0"/>
      <w:r w:rsidRPr="009C5FF5">
        <w:rPr>
          <w:rFonts w:ascii="Trebuchet MS" w:eastAsia="Times New Roman" w:hAnsi="Trebuchet MS" w:cs="Times New Roman"/>
          <w:sz w:val="22"/>
          <w:szCs w:val="22"/>
        </w:rPr>
        <w:t xml:space="preserve">bout your getting the nomination, as somebody pointed out, is that there were a lot of strong feelings, let's say, toward or against certain candidates in the race. And there were some people who would say, I'll never vote for so-and-so. So just like the Never Trump people, there was </w:t>
      </w:r>
      <w:r w:rsidRPr="009C5FF5">
        <w:rPr>
          <w:rFonts w:ascii="Trebuchet MS" w:eastAsia="Times New Roman" w:hAnsi="Trebuchet MS" w:cs="Times New Roman"/>
          <w:i/>
          <w:iCs/>
          <w:sz w:val="22"/>
          <w:szCs w:val="22"/>
        </w:rPr>
        <w:t>never this one</w:t>
      </w:r>
      <w:r w:rsidRPr="009C5FF5">
        <w:rPr>
          <w:rFonts w:ascii="Trebuchet MS" w:eastAsia="Times New Roman" w:hAnsi="Trebuchet MS" w:cs="Times New Roman"/>
          <w:sz w:val="22"/>
          <w:szCs w:val="22"/>
        </w:rPr>
        <w:t xml:space="preserve">, </w:t>
      </w:r>
      <w:r w:rsidRPr="009C5FF5">
        <w:rPr>
          <w:rFonts w:ascii="Trebuchet MS" w:eastAsia="Times New Roman" w:hAnsi="Trebuchet MS" w:cs="Times New Roman"/>
          <w:i/>
          <w:iCs/>
          <w:sz w:val="22"/>
          <w:szCs w:val="22"/>
        </w:rPr>
        <w:t>never that one</w:t>
      </w:r>
      <w:r w:rsidRPr="009C5FF5">
        <w:rPr>
          <w:rFonts w:ascii="Trebuchet MS" w:eastAsia="Times New Roman" w:hAnsi="Trebuchet MS" w:cs="Times New Roman"/>
          <w:sz w:val="22"/>
          <w:szCs w:val="22"/>
        </w:rPr>
        <w:t>. But there was no Never Jorgensen. So how do you account for that? Being somebody who's been in the party so darn long, you'd think you'd have an army of opponents by now, and somehow that's not the case. </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JORGENSEN:</w:t>
      </w:r>
      <w:r w:rsidRPr="009C5FF5">
        <w:rPr>
          <w:rFonts w:ascii="Trebuchet MS" w:eastAsia="Times New Roman" w:hAnsi="Trebuchet MS" w:cs="Times New Roman"/>
          <w:sz w:val="22"/>
          <w:szCs w:val="22"/>
        </w:rPr>
        <w:t xml:space="preserve"> You would think. I guess they think I'm a nicer person than I am. But truly, if you look at my record and you look </w:t>
      </w:r>
      <w:r>
        <w:rPr>
          <w:rFonts w:ascii="Trebuchet MS" w:eastAsia="Times New Roman" w:hAnsi="Trebuchet MS" w:cs="Times New Roman"/>
          <w:sz w:val="22"/>
          <w:szCs w:val="22"/>
        </w:rPr>
        <w:t>—</w:t>
      </w:r>
      <w:r w:rsidRPr="009C5FF5">
        <w:rPr>
          <w:rFonts w:ascii="Trebuchet MS" w:eastAsia="Times New Roman" w:hAnsi="Trebuchet MS" w:cs="Times New Roman"/>
          <w:sz w:val="22"/>
          <w:szCs w:val="22"/>
        </w:rPr>
        <w:t xml:space="preserve"> first of all, look at my LP activist. I went out there and I collected signatures. I went to Virginia and I went to Illinois. I mean, granted, I didn't spend weeks or months, but I went there and voluntarily helped collect signatures, didn't ask for any pay. I've worked at the state fair booth. I've handed out pamphlets downtown. I've done all the foot soldier work.</w:t>
      </w:r>
      <w:r>
        <w:rPr>
          <w:rFonts w:ascii="Trebuchet MS" w:eastAsia="Times New Roman" w:hAnsi="Trebuchet MS" w:cs="Times New Roman"/>
          <w:sz w:val="22"/>
          <w:szCs w:val="22"/>
        </w:rPr>
        <w:t xml:space="preserve"> </w:t>
      </w:r>
      <w:r w:rsidRPr="009C5FF5">
        <w:rPr>
          <w:rFonts w:ascii="Trebuchet MS" w:eastAsia="Times New Roman" w:hAnsi="Trebuchet MS" w:cs="Times New Roman"/>
          <w:sz w:val="22"/>
          <w:szCs w:val="22"/>
        </w:rPr>
        <w:t>I've paid my dues. And then I was county chair and state vice chair, and then I held the position with the LNC. So that's basically the libertarian activist side. </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sz w:val="22"/>
          <w:szCs w:val="22"/>
        </w:rPr>
        <w:t>Now, if you look at the message, I was following the platform, line by line by line. In fact, the Radical Caucus gave me a B, which is the highest rating that anybody had and the final six or seven of us in the last few weeks of the debates, and also I offered a practical message that I thought would resonate with the American people. So what's there to not like about that?</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WOODS:</w:t>
      </w:r>
      <w:r w:rsidRPr="009C5FF5">
        <w:rPr>
          <w:rFonts w:ascii="Trebuchet MS" w:eastAsia="Times New Roman" w:hAnsi="Trebuchet MS" w:cs="Times New Roman"/>
          <w:sz w:val="22"/>
          <w:szCs w:val="22"/>
        </w:rPr>
        <w:t> Right, okay, perfectly good answer. Let's talk about your background, first of all. Where are you from? And tell me how you first encountered libertarian ideas. There's not exactly an abundance of them in America, certainly not several decades ago, let's say.</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JORGENSEN:</w:t>
      </w:r>
      <w:r w:rsidRPr="009C5FF5">
        <w:rPr>
          <w:rFonts w:ascii="Trebuchet MS" w:eastAsia="Times New Roman" w:hAnsi="Trebuchet MS" w:cs="Times New Roman"/>
          <w:sz w:val="22"/>
          <w:szCs w:val="22"/>
        </w:rPr>
        <w:t xml:space="preserve"> Well, I could spend a couple hours talking about that, but I grew up in a little town north of Chicago called Grayslake. Although fittingly, I was born in a town called Libertyville, because Grayslake was too small to have a hospital. And I think I just had a sense of justice growing up. I think reading </w:t>
      </w:r>
      <w:r w:rsidRPr="009C5FF5">
        <w:rPr>
          <w:rFonts w:ascii="Trebuchet MS" w:eastAsia="Times New Roman" w:hAnsi="Trebuchet MS" w:cs="Times New Roman"/>
          <w:i/>
          <w:iCs/>
          <w:sz w:val="22"/>
          <w:szCs w:val="22"/>
        </w:rPr>
        <w:t xml:space="preserve">Animal Farm </w:t>
      </w:r>
      <w:r w:rsidRPr="009C5FF5">
        <w:rPr>
          <w:rFonts w:ascii="Trebuchet MS" w:eastAsia="Times New Roman" w:hAnsi="Trebuchet MS" w:cs="Times New Roman"/>
          <w:sz w:val="22"/>
          <w:szCs w:val="22"/>
        </w:rPr>
        <w:t xml:space="preserve">in fifth grade had a big influence. And I've mentioned this story a couple of times where, when I was in second grade and we were having a math bee </w:t>
      </w:r>
      <w:r>
        <w:rPr>
          <w:rFonts w:ascii="Trebuchet MS" w:eastAsia="Times New Roman" w:hAnsi="Trebuchet MS" w:cs="Times New Roman"/>
          <w:sz w:val="22"/>
          <w:szCs w:val="22"/>
        </w:rPr>
        <w:t>—</w:t>
      </w:r>
      <w:r w:rsidRPr="009C5FF5">
        <w:rPr>
          <w:rFonts w:ascii="Trebuchet MS" w:eastAsia="Times New Roman" w:hAnsi="Trebuchet MS" w:cs="Times New Roman"/>
          <w:sz w:val="22"/>
          <w:szCs w:val="22"/>
        </w:rPr>
        <w:t xml:space="preserve"> you know, similar to the spelling bee, only they asked us math questions </w:t>
      </w:r>
      <w:r>
        <w:rPr>
          <w:rFonts w:ascii="Trebuchet MS" w:eastAsia="Times New Roman" w:hAnsi="Trebuchet MS" w:cs="Times New Roman"/>
          <w:sz w:val="22"/>
          <w:szCs w:val="22"/>
        </w:rPr>
        <w:t>—</w:t>
      </w:r>
      <w:r w:rsidRPr="009C5FF5">
        <w:rPr>
          <w:rFonts w:ascii="Trebuchet MS" w:eastAsia="Times New Roman" w:hAnsi="Trebuchet MS" w:cs="Times New Roman"/>
          <w:sz w:val="22"/>
          <w:szCs w:val="22"/>
        </w:rPr>
        <w:t xml:space="preserve"> I was wearing this bright green dress like they had in the 1960s, with big pockets, and I had my hands in my pocket. And after I made it to the final round, somebody, one of the students suggested to the teacher that perhaps I was cheating and counting on my fingers because I had my hands in my pocket, which by the way, I was not. I never counted on my fingers. </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sz w:val="22"/>
          <w:szCs w:val="22"/>
        </w:rPr>
        <w:lastRenderedPageBreak/>
        <w:t>And so the teacher said, "Oh, you make a good point. Let's have a vote." And she actually put it up for a vote before all the second graders as to whether or not I was cheating. And by the way, they convicted me of cheating, even though I wasn't doing it. And that just seemed so unfair. So the Libertarian Party had a saying that the definition of democracy is two wolves and the sheep voting on what's for breakfast. And I had experienced that in second grade, and that just really had an impact on me. </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WOODS:</w:t>
      </w:r>
      <w:r w:rsidRPr="009C5FF5">
        <w:rPr>
          <w:rFonts w:ascii="Trebuchet MS" w:eastAsia="Times New Roman" w:hAnsi="Trebuchet MS" w:cs="Times New Roman"/>
          <w:sz w:val="22"/>
          <w:szCs w:val="22"/>
        </w:rPr>
        <w:t> How about that? Now, I'm interested in your field, also, because you're a university professor. So tell us about what you teach. And then, now this may be a bit of a stretch, but I'm curious to know if in your professional field you find any overlap between what you teach and libertarianism or how they could be mutually enriching. Or maybe I'm going down a dead end there.</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JORGENSEN:</w:t>
      </w:r>
      <w:r w:rsidRPr="009C5FF5">
        <w:rPr>
          <w:rFonts w:ascii="Trebuchet MS" w:eastAsia="Times New Roman" w:hAnsi="Trebuchet MS" w:cs="Times New Roman"/>
          <w:sz w:val="22"/>
          <w:szCs w:val="22"/>
        </w:rPr>
        <w:t> Well, first of all, and I hate to correct you, but the academia world is very particular about this, even though I'm not. I am technically a senior lecturer instead of a professor. Now, let me quickly add, the students don't know any difference.</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WOODS:</w:t>
      </w:r>
      <w:r w:rsidRPr="009C5FF5">
        <w:rPr>
          <w:rFonts w:ascii="Trebuchet MS" w:eastAsia="Times New Roman" w:hAnsi="Trebuchet MS" w:cs="Times New Roman"/>
          <w:sz w:val="22"/>
          <w:szCs w:val="22"/>
        </w:rPr>
        <w:t> Right.</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JORGENSEN:</w:t>
      </w:r>
      <w:r w:rsidRPr="009C5FF5">
        <w:rPr>
          <w:rFonts w:ascii="Trebuchet MS" w:eastAsia="Times New Roman" w:hAnsi="Trebuchet MS" w:cs="Times New Roman"/>
          <w:sz w:val="22"/>
          <w:szCs w:val="22"/>
        </w:rPr>
        <w:t> All they know is somebody is standing in front of the classroom teaching them. However, I do not do the research end; I do the teaching end, which I absolutely love. But I teach psychology. My PhD is in industrial organizational psychology, so it's more of a business degree. In fact, I have a Master's of Business Administration, so it deals with things like teamwork, leadership, motivation, hiring and firing, so the business aspect. But I teach mostly intro, just because I love it. I teach to the large classes, like 250 students in an auditorium, and I also teach social psychology. </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sz w:val="22"/>
          <w:szCs w:val="22"/>
        </w:rPr>
        <w:t>So what I see my role as is trying to keep psychology a science, which it is; unfortunately, if you look at a lot of psychology textbooks, they've all gone towards social policy. And of course, social psychologists in particular, but psychologists in general tend to be very liberal. So I'm at least doing my part in finding a textbook that sticks to the science and not the politics. </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sz w:val="22"/>
          <w:szCs w:val="22"/>
        </w:rPr>
        <w:t xml:space="preserve">But I would like to add one quick thing. The social psychology textbook that I used, in the first edition, they had a great description of tragedy of the commons, and they gave the statistic in the textbook that after the Soviet Union couldn't feed itself, something like 3% of the farmland, which they allowed the people to own privately </w:t>
      </w:r>
      <w:r>
        <w:rPr>
          <w:rFonts w:ascii="Trebuchet MS" w:eastAsia="Times New Roman" w:hAnsi="Trebuchet MS" w:cs="Times New Roman"/>
          <w:sz w:val="22"/>
          <w:szCs w:val="22"/>
        </w:rPr>
        <w:t>—</w:t>
      </w:r>
      <w:r w:rsidRPr="009C5FF5">
        <w:rPr>
          <w:rFonts w:ascii="Trebuchet MS" w:eastAsia="Times New Roman" w:hAnsi="Trebuchet MS" w:cs="Times New Roman"/>
          <w:sz w:val="22"/>
          <w:szCs w:val="22"/>
        </w:rPr>
        <w:t xml:space="preserve"> basically gardens in their backyard </w:t>
      </w:r>
      <w:r>
        <w:rPr>
          <w:rFonts w:ascii="Trebuchet MS" w:eastAsia="Times New Roman" w:hAnsi="Trebuchet MS" w:cs="Times New Roman"/>
          <w:sz w:val="22"/>
          <w:szCs w:val="22"/>
        </w:rPr>
        <w:t>—</w:t>
      </w:r>
      <w:r w:rsidRPr="009C5FF5">
        <w:rPr>
          <w:rFonts w:ascii="Trebuchet MS" w:eastAsia="Times New Roman" w:hAnsi="Trebuchet MS" w:cs="Times New Roman"/>
          <w:sz w:val="22"/>
          <w:szCs w:val="22"/>
        </w:rPr>
        <w:t xml:space="preserve"> 3% of the farmland produced about 30% of the food, because you got rid of the tragedy of the commons. It was basically people had a profit motive. Now, of course, that statistic was deleted in the second edition, and it's no longer there in the third and the fourth. I think probably the liberal professors complained about that. But I still continue to use that from the first edition.</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WOODS:</w:t>
      </w:r>
      <w:r w:rsidRPr="009C5FF5">
        <w:rPr>
          <w:rFonts w:ascii="Trebuchet MS" w:eastAsia="Times New Roman" w:hAnsi="Trebuchet MS" w:cs="Times New Roman"/>
          <w:sz w:val="22"/>
          <w:szCs w:val="22"/>
        </w:rPr>
        <w:t> Now, in terms of how you'd run a campaign, obviously any question you're asked on the campaign trail you by and large have to answer. But candidates in general will tend to home in on a few issues that they really hammer home, that they think will really resonate with the public. Do you have a few that you intend to focus on primarily?</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lastRenderedPageBreak/>
        <w:t>JORGENSEN:</w:t>
      </w:r>
      <w:r w:rsidRPr="009C5FF5">
        <w:rPr>
          <w:rFonts w:ascii="Trebuchet MS" w:eastAsia="Times New Roman" w:hAnsi="Trebuchet MS" w:cs="Times New Roman"/>
          <w:sz w:val="22"/>
          <w:szCs w:val="22"/>
        </w:rPr>
        <w:t xml:space="preserve"> Yeah, and I'm glad you added "by and large," because I look at my job is that of promoting the party, promoting the platform, promoting the principles, and if they start taking me down some rabbit hole that I don't want to talk about, I'm going to tell them, "Look, this is not what the American voters are interested in. Here's what I'm here to talk about." So I think that sometimes libertarian candidates can just try to be too helpful and basically, </w:t>
      </w:r>
      <w:r w:rsidRPr="009C5FF5">
        <w:rPr>
          <w:rFonts w:ascii="Trebuchet MS" w:eastAsia="Times New Roman" w:hAnsi="Trebuchet MS" w:cs="Times New Roman"/>
          <w:i/>
          <w:iCs/>
          <w:sz w:val="22"/>
          <w:szCs w:val="22"/>
        </w:rPr>
        <w:t>Hey, I'm here. Ask me any question you want</w:t>
      </w:r>
      <w:r w:rsidRPr="009C5FF5">
        <w:rPr>
          <w:rFonts w:ascii="Trebuchet MS" w:eastAsia="Times New Roman" w:hAnsi="Trebuchet MS" w:cs="Times New Roman"/>
          <w:sz w:val="22"/>
          <w:szCs w:val="22"/>
        </w:rPr>
        <w:t>. And that's not going to be my attitude. </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sz w:val="22"/>
          <w:szCs w:val="22"/>
        </w:rPr>
        <w:t xml:space="preserve">So my top three issues are: bring the troops home. Turn America into one giant Switzerland, armed a neutral. Health care, because that is so important. It's literally a life-or-death topic, and because there's a huge myth out there, the misunderstanding that the American people have, that they think we have a free market system when we don't. And then third, the environment. And the reason I'm talking about the environment is because that's what </w:t>
      </w:r>
      <w:r w:rsidRPr="009C5FF5">
        <w:rPr>
          <w:rFonts w:ascii="Trebuchet MS" w:eastAsia="Times New Roman" w:hAnsi="Trebuchet MS" w:cs="Times New Roman"/>
          <w:i/>
          <w:iCs/>
          <w:sz w:val="22"/>
          <w:szCs w:val="22"/>
        </w:rPr>
        <w:t>they</w:t>
      </w:r>
      <w:r w:rsidRPr="009C5FF5">
        <w:rPr>
          <w:rFonts w:ascii="Trebuchet MS" w:eastAsia="Times New Roman" w:hAnsi="Trebuchet MS" w:cs="Times New Roman"/>
          <w:sz w:val="22"/>
          <w:szCs w:val="22"/>
        </w:rPr>
        <w:t xml:space="preserve"> are interested in, and especially the young people. We need to bring young people into the party. They're excited about the environment, and usually presidential candidates or any candidates, they rarely talk about the environment. But again, I think in order to sell our message, we need to talk about what they're excited about, but do it from a libertarian perspective instead of what we're excited about.</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WOODS:</w:t>
      </w:r>
      <w:r w:rsidRPr="009C5FF5">
        <w:rPr>
          <w:rFonts w:ascii="Trebuchet MS" w:eastAsia="Times New Roman" w:hAnsi="Trebuchet MS" w:cs="Times New Roman"/>
          <w:sz w:val="22"/>
          <w:szCs w:val="22"/>
        </w:rPr>
        <w:t> I think the first of those is going to be an easier than ever, because as we're seeing very dramatic events unfold not just in Minneapolis but around the country, and then combine that with the deprivation people have been suffering because of the lockdowns, whether democracy is flourishing in a former Soviet Republic that no one can identify suddenly seems to be much lower on the priority list of almost everyone.</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JORGENSEN:</w:t>
      </w:r>
      <w:r w:rsidRPr="009C5FF5">
        <w:rPr>
          <w:rFonts w:ascii="Trebuchet MS" w:eastAsia="Times New Roman" w:hAnsi="Trebuchet MS" w:cs="Times New Roman"/>
          <w:sz w:val="22"/>
          <w:szCs w:val="22"/>
        </w:rPr>
        <w:t xml:space="preserve"> Yeah. And just, unfortunately, 9/11, the pain from 9/11 seems to have left a lot of people. And people were so misinformed. We had the Bushes telling us that, </w:t>
      </w:r>
      <w:r w:rsidRPr="009C5FF5">
        <w:rPr>
          <w:rFonts w:ascii="Trebuchet MS" w:eastAsia="Times New Roman" w:hAnsi="Trebuchet MS" w:cs="Times New Roman"/>
          <w:i/>
          <w:iCs/>
          <w:sz w:val="22"/>
          <w:szCs w:val="22"/>
        </w:rPr>
        <w:t>Oh, Saudi Arabia loves us</w:t>
      </w:r>
      <w:r w:rsidRPr="009C5FF5">
        <w:rPr>
          <w:rFonts w:ascii="Trebuchet MS" w:eastAsia="Times New Roman" w:hAnsi="Trebuchet MS" w:cs="Times New Roman"/>
          <w:sz w:val="22"/>
          <w:szCs w:val="22"/>
        </w:rPr>
        <w:t>, and what they didn't explain was that the royal family of Saudi Arabia loved to the royal family of our country, which was the Bushes, but if you look at the citizens, the citizens didn't love us, in fact, if you look where the hijackers came from. But I remember talking to so many people, for instance, after we went out and we were capturing other people in other countries that had nothing to do with the original hijacking, we were supposed to be going after bin Laden, and whenever we kept everybody else, people were mistakenly thinking that we had gotten the real person. And no, that's not who we were going after. So I just hope that it stays fresh enough in people's minds, that they realize that we are not as safe with being all over the world, being the world's policeman, as if we brought our troops home.</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WOODS:</w:t>
      </w:r>
      <w:r w:rsidRPr="009C5FF5">
        <w:rPr>
          <w:rFonts w:ascii="Trebuchet MS" w:eastAsia="Times New Roman" w:hAnsi="Trebuchet MS" w:cs="Times New Roman"/>
          <w:sz w:val="22"/>
          <w:szCs w:val="22"/>
        </w:rPr>
        <w:t> Obviously, running in 2020 is going to be very different than if you'd gotten the nomination four years ago or even when you were running as a vice president, I guess, was that 1996?</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JORGENSEN:</w:t>
      </w:r>
      <w:r w:rsidRPr="009C5FF5">
        <w:rPr>
          <w:rFonts w:ascii="Trebuchet MS" w:eastAsia="Times New Roman" w:hAnsi="Trebuchet MS" w:cs="Times New Roman"/>
          <w:sz w:val="22"/>
          <w:szCs w:val="22"/>
        </w:rPr>
        <w:t> Yes. </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WOODS:</w:t>
      </w:r>
      <w:r w:rsidRPr="009C5FF5">
        <w:rPr>
          <w:rFonts w:ascii="Trebuchet MS" w:eastAsia="Times New Roman" w:hAnsi="Trebuchet MS" w:cs="Times New Roman"/>
          <w:sz w:val="22"/>
          <w:szCs w:val="22"/>
        </w:rPr>
        <w:t> Okay, so obviously it's very different because in a lot of places, if not most places, you can't have large gatherings, you can't do the kinds of things you would normally do. So how do you plan to cope with that?</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JORGENSEN:</w:t>
      </w:r>
      <w:r w:rsidRPr="009C5FF5">
        <w:rPr>
          <w:rFonts w:ascii="Trebuchet MS" w:eastAsia="Times New Roman" w:hAnsi="Trebuchet MS" w:cs="Times New Roman"/>
          <w:sz w:val="22"/>
          <w:szCs w:val="22"/>
        </w:rPr>
        <w:t xml:space="preserve"> Well, you're right, and one of the things that the Libertarian Party did to cope with that is to have the presidential nominations over this past weekend, instead of in July </w:t>
      </w:r>
      <w:r w:rsidRPr="009C5FF5">
        <w:rPr>
          <w:rFonts w:ascii="Trebuchet MS" w:eastAsia="Times New Roman" w:hAnsi="Trebuchet MS" w:cs="Times New Roman"/>
          <w:sz w:val="22"/>
          <w:szCs w:val="22"/>
        </w:rPr>
        <w:lastRenderedPageBreak/>
        <w:t xml:space="preserve">when we meet in person, because there are a few states that it will be tough to get on the ballot. And not having a name was a detriment, so what they did was they had the nominations online just so they could have a name to try to get ballot access. So what I will do personally is, if I'm allowed to go out there, I will go to the states in which we have ballot access problems. I know that the states are busy </w:t>
      </w:r>
      <w:r>
        <w:rPr>
          <w:rFonts w:ascii="Trebuchet MS" w:eastAsia="Times New Roman" w:hAnsi="Trebuchet MS" w:cs="Times New Roman"/>
          <w:sz w:val="22"/>
          <w:szCs w:val="22"/>
        </w:rPr>
        <w:t>—</w:t>
      </w:r>
      <w:r w:rsidRPr="009C5FF5">
        <w:rPr>
          <w:rFonts w:ascii="Trebuchet MS" w:eastAsia="Times New Roman" w:hAnsi="Trebuchet MS" w:cs="Times New Roman"/>
          <w:sz w:val="22"/>
          <w:szCs w:val="22"/>
        </w:rPr>
        <w:t xml:space="preserve"> some of them are suing the government. They're trying to show that, </w:t>
      </w:r>
      <w:r w:rsidRPr="009C5FF5">
        <w:rPr>
          <w:rFonts w:ascii="Trebuchet MS" w:eastAsia="Times New Roman" w:hAnsi="Trebuchet MS" w:cs="Times New Roman"/>
          <w:i/>
          <w:iCs/>
          <w:sz w:val="22"/>
          <w:szCs w:val="22"/>
        </w:rPr>
        <w:t>Hey, this isn't fair. We need signatures, but guess what: you're not allowing us over the house to go get signatures</w:t>
      </w:r>
      <w:r w:rsidRPr="009C5FF5">
        <w:rPr>
          <w:rFonts w:ascii="Trebuchet MS" w:eastAsia="Times New Roman" w:hAnsi="Trebuchet MS" w:cs="Times New Roman"/>
          <w:sz w:val="22"/>
          <w:szCs w:val="22"/>
        </w:rPr>
        <w:t>. So we'll see if they're successful. And then, of course, we've got the national ballot access people that are supporting them. So we still have hopes that we can be on the ballot in all 50 states.</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WOODS:</w:t>
      </w:r>
      <w:r w:rsidRPr="009C5FF5">
        <w:rPr>
          <w:rFonts w:ascii="Trebuchet MS" w:eastAsia="Times New Roman" w:hAnsi="Trebuchet MS" w:cs="Times New Roman"/>
          <w:sz w:val="22"/>
          <w:szCs w:val="22"/>
        </w:rPr>
        <w:t xml:space="preserve"> I mentioned your running for the vice presidential slot 24 years ago. That was alongside Harry Browne, who has become somewhat legendary in our circles. I never got to meet him, but I've read some of his material, and he had a real knack for being able to take what for some people are very </w:t>
      </w:r>
      <w:r>
        <w:rPr>
          <w:rFonts w:ascii="Trebuchet MS" w:eastAsia="Times New Roman" w:hAnsi="Trebuchet MS" w:cs="Times New Roman"/>
          <w:sz w:val="22"/>
          <w:szCs w:val="22"/>
        </w:rPr>
        <w:t>—</w:t>
      </w:r>
      <w:r w:rsidRPr="009C5FF5">
        <w:rPr>
          <w:rFonts w:ascii="Trebuchet MS" w:eastAsia="Times New Roman" w:hAnsi="Trebuchet MS" w:cs="Times New Roman"/>
          <w:sz w:val="22"/>
          <w:szCs w:val="22"/>
        </w:rPr>
        <w:t xml:space="preserve"> I mean, look, they're very hard issues for people to hear. When you think about our opinions on a lot of things, they're very unorthodox. Most people have never heard them before. They could be quite shocking to people. And yet Harry Browne had this way of making them seem like the most simple common sense. You'd walk away and say, "Wait a minute. What the heck did he just talk me into?" He had this way about him that he could do it. What was it like working with him?</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JORGENSEN:</w:t>
      </w:r>
      <w:r w:rsidRPr="009C5FF5">
        <w:rPr>
          <w:rFonts w:ascii="Trebuchet MS" w:eastAsia="Times New Roman" w:hAnsi="Trebuchet MS" w:cs="Times New Roman"/>
          <w:sz w:val="22"/>
          <w:szCs w:val="22"/>
        </w:rPr>
        <w:t> Oh, it was great. And it's his campaign that I'm fashioning mine after, because you're absolutely right. If you look at Harry, he was a hardcore libertarian, he did not sell out or sacrifice the platform in any manner, and yet he was able to explain it in a practical way, in a common-sense way. And I would say that that is one of the advantages that I have, is that I am a teacher. I am used to taking abstract ideas and putting them into common sense answers. And that's one reason why people have noticed that I use a lot of stories, a lot of analogies. And I think that's a great way to have people say, "Well, that's right. That makes sense."</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sz w:val="22"/>
          <w:szCs w:val="22"/>
        </w:rPr>
        <w:t xml:space="preserve">But what was so great about Harry, in addition to his both principled and practical approach, was that he had gravitas. If you met him, you would think, </w:t>
      </w:r>
      <w:r w:rsidRPr="009C5FF5">
        <w:rPr>
          <w:rFonts w:ascii="Trebuchet MS" w:eastAsia="Times New Roman" w:hAnsi="Trebuchet MS" w:cs="Times New Roman"/>
          <w:i/>
          <w:iCs/>
          <w:sz w:val="22"/>
          <w:szCs w:val="22"/>
        </w:rPr>
        <w:t>Okay, this guy could be president.</w:t>
      </w:r>
      <w:r w:rsidRPr="009C5FF5">
        <w:rPr>
          <w:rFonts w:ascii="Trebuchet MS" w:eastAsia="Times New Roman" w:hAnsi="Trebuchet MS" w:cs="Times New Roman"/>
          <w:sz w:val="22"/>
          <w:szCs w:val="22"/>
        </w:rPr>
        <w:t xml:space="preserve"> He just acted very dignified and cultured and did not treat the presidency as a joke at all. People could see this man speak and say, "You know what? I can see this man is being president." And I'm trying really hard to attain that professionalism, so that when people see me speak, they think, </w:t>
      </w:r>
      <w:r w:rsidRPr="009C5FF5">
        <w:rPr>
          <w:rFonts w:ascii="Trebuchet MS" w:eastAsia="Times New Roman" w:hAnsi="Trebuchet MS" w:cs="Times New Roman"/>
          <w:i/>
          <w:iCs/>
          <w:sz w:val="22"/>
          <w:szCs w:val="22"/>
        </w:rPr>
        <w:t>Yes, she is dignified, and she could be president.</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WOODS:</w:t>
      </w:r>
      <w:r w:rsidRPr="009C5FF5">
        <w:rPr>
          <w:rFonts w:ascii="Trebuchet MS" w:eastAsia="Times New Roman" w:hAnsi="Trebuchet MS" w:cs="Times New Roman"/>
          <w:sz w:val="22"/>
          <w:szCs w:val="22"/>
        </w:rPr>
        <w:t xml:space="preserve"> You know, one of the only, I don't know, complaints or criticisms I've heard about you, has been simply this </w:t>
      </w:r>
      <w:r>
        <w:rPr>
          <w:rFonts w:ascii="Trebuchet MS" w:eastAsia="Times New Roman" w:hAnsi="Trebuchet MS" w:cs="Times New Roman"/>
          <w:sz w:val="22"/>
          <w:szCs w:val="22"/>
        </w:rPr>
        <w:t>—</w:t>
      </w:r>
      <w:r w:rsidRPr="009C5FF5">
        <w:rPr>
          <w:rFonts w:ascii="Trebuchet MS" w:eastAsia="Times New Roman" w:hAnsi="Trebuchet MS" w:cs="Times New Roman"/>
          <w:sz w:val="22"/>
          <w:szCs w:val="22"/>
        </w:rPr>
        <w:t xml:space="preserve"> and I don't even know if you know what I'm going to say. How exciting.</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JORGENSEN:</w:t>
      </w:r>
      <w:r w:rsidRPr="009C5FF5">
        <w:rPr>
          <w:rFonts w:ascii="Trebuchet MS" w:eastAsia="Times New Roman" w:hAnsi="Trebuchet MS" w:cs="Times New Roman"/>
          <w:sz w:val="22"/>
          <w:szCs w:val="22"/>
        </w:rPr>
        <w:t xml:space="preserve"> [laughing] I don't.</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WOODS:</w:t>
      </w:r>
      <w:r w:rsidRPr="009C5FF5">
        <w:rPr>
          <w:rFonts w:ascii="Trebuchet MS" w:eastAsia="Times New Roman" w:hAnsi="Trebuchet MS" w:cs="Times New Roman"/>
          <w:sz w:val="22"/>
          <w:szCs w:val="22"/>
        </w:rPr>
        <w:t xml:space="preserve"> It's not that she's inconsistent or we can't rely on her. She's the Rock of Gibraltar on things that we care about. But she doesn't have this fiery disposition that maybe the times call for. And so I ran that critique by </w:t>
      </w:r>
      <w:r>
        <w:rPr>
          <w:rFonts w:ascii="Trebuchet MS" w:eastAsia="Times New Roman" w:hAnsi="Trebuchet MS" w:cs="Times New Roman"/>
          <w:sz w:val="22"/>
          <w:szCs w:val="22"/>
        </w:rPr>
        <w:t>—</w:t>
      </w:r>
      <w:r w:rsidRPr="009C5FF5">
        <w:rPr>
          <w:rFonts w:ascii="Trebuchet MS" w:eastAsia="Times New Roman" w:hAnsi="Trebuchet MS" w:cs="Times New Roman"/>
          <w:sz w:val="22"/>
          <w:szCs w:val="22"/>
        </w:rPr>
        <w:t xml:space="preserve"> I won't say the name because I haven't asked for permission, but let's just say a mutual friend of ours, who has been very involved in the LP for a long time, who came back and said, "But you </w:t>
      </w:r>
      <w:r w:rsidRPr="009C5FF5">
        <w:rPr>
          <w:rFonts w:ascii="Trebuchet MS" w:eastAsia="Times New Roman" w:hAnsi="Trebuchet MS" w:cs="Times New Roman"/>
          <w:sz w:val="22"/>
          <w:szCs w:val="22"/>
        </w:rPr>
        <w:t>know</w:t>
      </w:r>
      <w:r w:rsidRPr="009C5FF5">
        <w:rPr>
          <w:rFonts w:ascii="Trebuchet MS" w:eastAsia="Times New Roman" w:hAnsi="Trebuchet MS" w:cs="Times New Roman"/>
          <w:sz w:val="22"/>
          <w:szCs w:val="22"/>
        </w:rPr>
        <w:t>, a fiery disposition does not always serve us well, does it?" I thought, okay, you know [laughing] </w:t>
      </w:r>
      <w:r>
        <w:rPr>
          <w:rFonts w:ascii="Trebuchet MS" w:eastAsia="Times New Roman" w:hAnsi="Trebuchet MS" w:cs="Times New Roman"/>
          <w:sz w:val="22"/>
          <w:szCs w:val="22"/>
        </w:rPr>
        <w:t>—</w:t>
      </w:r>
      <w:r w:rsidRPr="009C5FF5">
        <w:rPr>
          <w:rFonts w:ascii="Trebuchet MS" w:eastAsia="Times New Roman" w:hAnsi="Trebuchet MS" w:cs="Times New Roman"/>
          <w:sz w:val="22"/>
          <w:szCs w:val="22"/>
        </w:rPr>
        <w:t xml:space="preserve"> And by the way, some people are persuaded one way and other people are persuaded another. Some people are persuaded by the person who just gives the calm, rational speech amidst other people giving </w:t>
      </w:r>
      <w:r>
        <w:rPr>
          <w:rFonts w:ascii="Trebuchet MS" w:eastAsia="Times New Roman" w:hAnsi="Trebuchet MS" w:cs="Times New Roman"/>
          <w:sz w:val="22"/>
          <w:szCs w:val="22"/>
        </w:rPr>
        <w:t>—</w:t>
      </w:r>
      <w:r w:rsidRPr="009C5FF5">
        <w:rPr>
          <w:rFonts w:ascii="Trebuchet MS" w:eastAsia="Times New Roman" w:hAnsi="Trebuchet MS" w:cs="Times New Roman"/>
          <w:sz w:val="22"/>
          <w:szCs w:val="22"/>
        </w:rPr>
        <w:t xml:space="preserve"> I mean, </w:t>
      </w:r>
      <w:r w:rsidRPr="009C5FF5">
        <w:rPr>
          <w:rFonts w:ascii="Trebuchet MS" w:eastAsia="Times New Roman" w:hAnsi="Trebuchet MS" w:cs="Times New Roman"/>
          <w:sz w:val="22"/>
          <w:szCs w:val="22"/>
        </w:rPr>
        <w:lastRenderedPageBreak/>
        <w:t>compared to a Trump or a Biden speech, yeah, hearing a rational person is quite a relief. Other people need to be grabbed by the collar and shaken. It depends on who the listener is. </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sz w:val="22"/>
          <w:szCs w:val="22"/>
        </w:rPr>
        <w:t xml:space="preserve">But what do you think about that? Because my concern is, right now, I don't think that the problem that we're facing in the US is that we have mostly well-meaning people, but on policy, they're like 8% wrong, and if we could just get in there and adjust it slightly and get slightly better people, we'd be in better shape. I think it's that the system is beyond hope, that the people in charge are not just simply wrong, or they have our best interests at heart but they've made a few calculational errors. I think the people who got us into the wars we're in, who are behind the warfare state and so much else, the monetary policy that gave us the 2008 crisis </w:t>
      </w:r>
      <w:r>
        <w:rPr>
          <w:rFonts w:ascii="Trebuchet MS" w:eastAsia="Times New Roman" w:hAnsi="Trebuchet MS" w:cs="Times New Roman"/>
          <w:sz w:val="22"/>
          <w:szCs w:val="22"/>
        </w:rPr>
        <w:t>—</w:t>
      </w:r>
      <w:r w:rsidRPr="009C5FF5">
        <w:rPr>
          <w:rFonts w:ascii="Trebuchet MS" w:eastAsia="Times New Roman" w:hAnsi="Trebuchet MS" w:cs="Times New Roman"/>
          <w:sz w:val="22"/>
          <w:szCs w:val="22"/>
        </w:rPr>
        <w:t xml:space="preserve"> I don't feel like these are just nice people who mean well and they just made some mistakes. I think they're terrible people, and I would want to denounce them furiously. And I'm not saying that your view is that they're wonderful people with a few foibles. But this is the case I think for the fiery populist-style campaign, to say to the masses: he people you have been taught to place your trust in are not good people. They've done all kinds of terrible things to you and you're being terribly exploited, and no one's going to tell you except me.</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JORGENSEN:</w:t>
      </w:r>
      <w:r w:rsidRPr="009C5FF5">
        <w:rPr>
          <w:rFonts w:ascii="Trebuchet MS" w:eastAsia="Times New Roman" w:hAnsi="Trebuchet MS" w:cs="Times New Roman"/>
          <w:sz w:val="22"/>
          <w:szCs w:val="22"/>
        </w:rPr>
        <w:t> Well, first of all, you said that these are not nice people; they're terrible people, the people have taken control. And I completely agree. So my question is: okay, do we need fire to convince them? Perhaps. But what's needed to convince the average American person? Because unfortunately, the average American person out there does not understand all this. So this leads to my question, which is: was Harry Browne fiery?</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WOODS:</w:t>
      </w:r>
      <w:r w:rsidRPr="009C5FF5">
        <w:rPr>
          <w:rFonts w:ascii="Trebuchet MS" w:eastAsia="Times New Roman" w:hAnsi="Trebuchet MS" w:cs="Times New Roman"/>
          <w:sz w:val="22"/>
          <w:szCs w:val="22"/>
        </w:rPr>
        <w:t> Excellent point. That guy was as non-fiery as could be, but the power of his words carried him.</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JORGENSEN:</w:t>
      </w:r>
      <w:r w:rsidRPr="009C5FF5">
        <w:rPr>
          <w:rFonts w:ascii="Trebuchet MS" w:eastAsia="Times New Roman" w:hAnsi="Trebuchet MS" w:cs="Times New Roman"/>
          <w:sz w:val="22"/>
          <w:szCs w:val="22"/>
        </w:rPr>
        <w:t xml:space="preserve"> Exactly, and that's what I hope to do. Because I think if I get up there and I'm angry and I start yelling, then I think I'm going to appear to the American people just like all these other people who are angry at the core. So I think if I present a reasonable rational approach like Harry Browne did, that they would be more willing to listen to us, especially since we're the </w:t>
      </w:r>
      <w:r>
        <w:rPr>
          <w:rFonts w:ascii="Trebuchet MS" w:eastAsia="Times New Roman" w:hAnsi="Trebuchet MS" w:cs="Times New Roman"/>
          <w:sz w:val="22"/>
          <w:szCs w:val="22"/>
        </w:rPr>
        <w:t>—</w:t>
      </w:r>
      <w:r w:rsidRPr="009C5FF5">
        <w:rPr>
          <w:rFonts w:ascii="Trebuchet MS" w:eastAsia="Times New Roman" w:hAnsi="Trebuchet MS" w:cs="Times New Roman"/>
          <w:sz w:val="22"/>
          <w:szCs w:val="22"/>
        </w:rPr>
        <w:t xml:space="preserve"> I hate to say we're the newcomers. I mean, the political party's only been around for 40 years, as opposed to how long the Democrats or Republicans have. But if you look at the average American person, they've heard about the Democrats and Republicans since they were very young, and then they hear about the Libertarians later on. So if they say, "Well, let's go check these people out," I'm not sure that seeing somebody losing her temper is going to win them over. I think a more reasonable, rational approach might be: you know what? That makes sense. Maybe I should look at them a little more. </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sz w:val="22"/>
          <w:szCs w:val="22"/>
        </w:rPr>
        <w:t xml:space="preserve">And also, I'd like to point out </w:t>
      </w:r>
      <w:r>
        <w:rPr>
          <w:rFonts w:ascii="Trebuchet MS" w:eastAsia="Times New Roman" w:hAnsi="Trebuchet MS" w:cs="Times New Roman"/>
          <w:sz w:val="22"/>
          <w:szCs w:val="22"/>
        </w:rPr>
        <w:t>—</w:t>
      </w:r>
      <w:r w:rsidRPr="009C5FF5">
        <w:rPr>
          <w:rFonts w:ascii="Trebuchet MS" w:eastAsia="Times New Roman" w:hAnsi="Trebuchet MS" w:cs="Times New Roman"/>
          <w:sz w:val="22"/>
          <w:szCs w:val="22"/>
        </w:rPr>
        <w:t xml:space="preserve"> because remember, my field is psychology </w:t>
      </w:r>
      <w:r>
        <w:rPr>
          <w:rFonts w:ascii="Trebuchet MS" w:eastAsia="Times New Roman" w:hAnsi="Trebuchet MS" w:cs="Times New Roman"/>
          <w:sz w:val="22"/>
          <w:szCs w:val="22"/>
        </w:rPr>
        <w:t>—</w:t>
      </w:r>
      <w:r w:rsidRPr="009C5FF5">
        <w:rPr>
          <w:rFonts w:ascii="Trebuchet MS" w:eastAsia="Times New Roman" w:hAnsi="Trebuchet MS" w:cs="Times New Roman"/>
          <w:sz w:val="22"/>
          <w:szCs w:val="22"/>
        </w:rPr>
        <w:t xml:space="preserve"> a lot of people think that they're at their most powerful when they're angry. Actually, they're at their weakest. People who are angry don't think as well. They don't make as good of decisions. They're too impulsive. </w:t>
      </w:r>
      <w:r>
        <w:rPr>
          <w:rFonts w:ascii="Trebuchet MS" w:eastAsia="Times New Roman" w:hAnsi="Trebuchet MS" w:cs="Times New Roman"/>
          <w:sz w:val="22"/>
          <w:szCs w:val="22"/>
        </w:rPr>
        <w:t>T</w:t>
      </w:r>
      <w:r w:rsidRPr="009C5FF5">
        <w:rPr>
          <w:rFonts w:ascii="Trebuchet MS" w:eastAsia="Times New Roman" w:hAnsi="Trebuchet MS" w:cs="Times New Roman"/>
          <w:sz w:val="22"/>
          <w:szCs w:val="22"/>
        </w:rPr>
        <w:t>hey take too many risks. So usually in the situation, it's better to keep your wits about you.</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WOODS:</w:t>
      </w:r>
      <w:r w:rsidRPr="009C5FF5">
        <w:rPr>
          <w:rFonts w:ascii="Trebuchet MS" w:eastAsia="Times New Roman" w:hAnsi="Trebuchet MS" w:cs="Times New Roman"/>
          <w:sz w:val="22"/>
          <w:szCs w:val="22"/>
        </w:rPr>
        <w:t xml:space="preserve"> Now, I'm afraid this question is going to cause you some problems, so let's see how you can navigate it without that happening. You've been in the LP for a long time and I'm curious to know your opinion of the party today, and are you happy with how it's evolved? What makes you happy? What makes you unhappy? Where would you like to see it go?</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lastRenderedPageBreak/>
        <w:t>JORGENSEN:</w:t>
      </w:r>
      <w:r w:rsidRPr="009C5FF5">
        <w:rPr>
          <w:rFonts w:ascii="Trebuchet MS" w:eastAsia="Times New Roman" w:hAnsi="Trebuchet MS" w:cs="Times New Roman"/>
          <w:sz w:val="22"/>
          <w:szCs w:val="22"/>
        </w:rPr>
        <w:t xml:space="preserve"> Well, the one thing that makes me unhappy, and it has absolutely nothing to do with the people, which is </w:t>
      </w:r>
      <w:r>
        <w:rPr>
          <w:rFonts w:ascii="Trebuchet MS" w:eastAsia="Times New Roman" w:hAnsi="Trebuchet MS" w:cs="Times New Roman"/>
          <w:sz w:val="22"/>
          <w:szCs w:val="22"/>
        </w:rPr>
        <w:t>—</w:t>
      </w:r>
      <w:r w:rsidRPr="009C5FF5">
        <w:rPr>
          <w:rFonts w:ascii="Trebuchet MS" w:eastAsia="Times New Roman" w:hAnsi="Trebuchet MS" w:cs="Times New Roman"/>
          <w:sz w:val="22"/>
          <w:szCs w:val="22"/>
        </w:rPr>
        <w:t xml:space="preserve"> and by the way, I missed a couple of national conventions, because I'd gone back to school. I went back to school to get my PhD when I was in my 40s. And so I flipped on the TV, to watch the convention on C-SPAN, thinking, </w:t>
      </w:r>
      <w:r w:rsidRPr="009C5FF5">
        <w:rPr>
          <w:rFonts w:ascii="Trebuchet MS" w:eastAsia="Times New Roman" w:hAnsi="Trebuchet MS" w:cs="Times New Roman"/>
          <w:i/>
          <w:iCs/>
          <w:sz w:val="22"/>
          <w:szCs w:val="22"/>
        </w:rPr>
        <w:t>Oh, this is great. Let's see where the LP has gone</w:t>
      </w:r>
      <w:r w:rsidRPr="009C5FF5">
        <w:rPr>
          <w:rFonts w:ascii="Trebuchet MS" w:eastAsia="Times New Roman" w:hAnsi="Trebuchet MS" w:cs="Times New Roman"/>
          <w:sz w:val="22"/>
          <w:szCs w:val="22"/>
        </w:rPr>
        <w:t>. And in one way, it was gratifying to see all my old friends there in charge. But on the other hand, I was thinking, well, this is sad, because not enough new people had been brought into the party. I'm not seeing a whole lot of new faces. So it's comforting to see people you know, but on the other hand, we're not going to get anywhere unless we grow. So I would say the unhappy part has nothing to do with the people who are there, but for the people who aren't there, the people who haven't been brought in.</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sz w:val="22"/>
          <w:szCs w:val="22"/>
        </w:rPr>
        <w:t xml:space="preserve">And I would like to point out that </w:t>
      </w:r>
      <w:r>
        <w:rPr>
          <w:rFonts w:ascii="Trebuchet MS" w:eastAsia="Times New Roman" w:hAnsi="Trebuchet MS" w:cs="Times New Roman"/>
          <w:sz w:val="22"/>
          <w:szCs w:val="22"/>
        </w:rPr>
        <w:t>—</w:t>
      </w:r>
      <w:r w:rsidRPr="009C5FF5">
        <w:rPr>
          <w:rFonts w:ascii="Trebuchet MS" w:eastAsia="Times New Roman" w:hAnsi="Trebuchet MS" w:cs="Times New Roman"/>
          <w:sz w:val="22"/>
          <w:szCs w:val="22"/>
        </w:rPr>
        <w:t xml:space="preserve"> and you've probably heard this before, that Harry Browne and I in '95, '96, we doubled the party size. We had half a million votes, but we brought in 8,500 new members, and that's the largest growth that the party's ever had. Whereas the most recent election, only 7,500 new people were brought in. So part of my goal isn't just votes, although we need votes for ballot access, but it's to grow the party, because we're not going to get anywhere unless we just become larger. </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sz w:val="22"/>
          <w:szCs w:val="22"/>
        </w:rPr>
        <w:t>But as far as the people who are in the party, I think it's great. And of course I think they made a good decision choosing me, and the fact that somebody who got the Pragmatic Caucus endorsement while on the other hand getting a B from the Radical Caucus, I think that shows that we can put both ideas together and that we can be unified in that.</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WOODS:</w:t>
      </w:r>
      <w:r w:rsidRPr="009C5FF5">
        <w:rPr>
          <w:rFonts w:ascii="Trebuchet MS" w:eastAsia="Times New Roman" w:hAnsi="Trebuchet MS" w:cs="Times New Roman"/>
          <w:sz w:val="22"/>
          <w:szCs w:val="22"/>
        </w:rPr>
        <w:t> Yeah, I thought that was an especially auspicious development, that that very point. Now, I want to talk about how you decide on issues to focus on because we talked about that before. But I remember back in 2008, I have a notorious blog post in which I criticized Ron Paul for talking about the Federal Reserve. I mean, what an idiot, right? How tone-deaf could you be? This turned out to be a hugely winning issue for him. </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sz w:val="22"/>
          <w:szCs w:val="22"/>
        </w:rPr>
        <w:t>But my view was: nobody's talking about the Fed. I mean, even if they should be, nobody is. Nobody knows about it. Nobody cares. You have to go where the people are. And yet instead, he led them to where he wanted them to be, which is highly unusual. Normally you see what the focus groups are telling you you should talk about, and then you go up and talk about that. </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sz w:val="22"/>
          <w:szCs w:val="22"/>
        </w:rPr>
        <w:t xml:space="preserve">But that doesn't always work. There are limits to </w:t>
      </w:r>
      <w:r>
        <w:rPr>
          <w:rFonts w:ascii="Trebuchet MS" w:eastAsia="Times New Roman" w:hAnsi="Trebuchet MS" w:cs="Times New Roman"/>
          <w:sz w:val="22"/>
          <w:szCs w:val="22"/>
        </w:rPr>
        <w:t>—</w:t>
      </w:r>
      <w:r w:rsidRPr="009C5FF5">
        <w:rPr>
          <w:rFonts w:ascii="Trebuchet MS" w:eastAsia="Times New Roman" w:hAnsi="Trebuchet MS" w:cs="Times New Roman"/>
          <w:sz w:val="22"/>
          <w:szCs w:val="22"/>
        </w:rPr>
        <w:t xml:space="preserve"> I can't get people interested in what's going on in Belarus. No American is really that interested in that. But on the other hand, I do at times want to look at what are the people themselves talking about, and I do to some degree have to cater to that so that they'll listen to me. And I can see that even as a podcast host. When this pandemic gained steam, I told my listening audience, given that I produce five episodes a week, I'm not going to do an episode on the virus every single day. Nobody would want that. But yet I look at my social media feed, and up until a few days ago with the police brutality, everybody was talking about that 24 hours a day. So I had to modify things. I do talk about that issue from different angles several days a week, because that's what the people want to hear. </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sz w:val="22"/>
          <w:szCs w:val="22"/>
        </w:rPr>
        <w:t xml:space="preserve">So my question to you is: right now, apart from police brutality, which is very much at the center of the conversation, people are talking about lockdowns and what this means for our prosperity and our future and there's a lot of uncertainty about it. So it seems like that's going </w:t>
      </w:r>
      <w:r w:rsidRPr="009C5FF5">
        <w:rPr>
          <w:rFonts w:ascii="Trebuchet MS" w:eastAsia="Times New Roman" w:hAnsi="Trebuchet MS" w:cs="Times New Roman"/>
          <w:sz w:val="22"/>
          <w:szCs w:val="22"/>
        </w:rPr>
        <w:lastRenderedPageBreak/>
        <w:t>to be an issue that we have to talk about, as a podcast host whether I want to repeatedly talk about it or not, and likewise, in politic I think we have to talk about it.</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JORGENSEN:</w:t>
      </w:r>
      <w:r w:rsidRPr="009C5FF5">
        <w:rPr>
          <w:rFonts w:ascii="Trebuchet MS" w:eastAsia="Times New Roman" w:hAnsi="Trebuchet MS" w:cs="Times New Roman"/>
          <w:sz w:val="22"/>
          <w:szCs w:val="22"/>
        </w:rPr>
        <w:t> Right, and I don't envy you at all, because you're right, you've got one topic that's basically been in the forefront for months, and how many different ways can you come up with that? You've got to be very creative to do that. But my message has been that this is the largest assault we've had on our personal freedoms that I've seen in my lifetime. And I've pointed out that we've gotten attacked from two fronts. First of all, our personal freedoms, that we're all under house arrest and we're not allowed to go out there. But also, the economic freedoms, that they are spending more money and they are spending where the bureaucrats want it spent, not the individuals. And we're going to have to explain to people yes, you got your $1,200 check, but you know what? It didn't come out of their bank accounts. They first had to get the money from us, and then give it back to us, and wouldn't you rather spend the money yourself? </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sz w:val="22"/>
          <w:szCs w:val="22"/>
        </w:rPr>
        <w:t>But would you mind if I go back and address something that you said about Ron Paul.</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WOODS:</w:t>
      </w:r>
      <w:r w:rsidRPr="009C5FF5">
        <w:rPr>
          <w:rFonts w:ascii="Trebuchet MS" w:eastAsia="Times New Roman" w:hAnsi="Trebuchet MS" w:cs="Times New Roman"/>
          <w:sz w:val="22"/>
          <w:szCs w:val="22"/>
        </w:rPr>
        <w:t> Please do.</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JORGENSEN:</w:t>
      </w:r>
      <w:r w:rsidRPr="009C5FF5">
        <w:rPr>
          <w:rFonts w:ascii="Trebuchet MS" w:eastAsia="Times New Roman" w:hAnsi="Trebuchet MS" w:cs="Times New Roman"/>
          <w:sz w:val="22"/>
          <w:szCs w:val="22"/>
        </w:rPr>
        <w:t xml:space="preserve"> Well, let me ask you this. Would you mind a very short psychology lesson? This will be an exclusive, because nobody else is asking me about this.</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WOODS:</w:t>
      </w:r>
      <w:r w:rsidRPr="009C5FF5">
        <w:rPr>
          <w:rFonts w:ascii="Trebuchet MS" w:eastAsia="Times New Roman" w:hAnsi="Trebuchet MS" w:cs="Times New Roman"/>
          <w:sz w:val="22"/>
          <w:szCs w:val="22"/>
        </w:rPr>
        <w:t> I would be delighted. </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JORGENSEN:</w:t>
      </w:r>
      <w:r w:rsidRPr="009C5FF5">
        <w:rPr>
          <w:rFonts w:ascii="Trebuchet MS" w:eastAsia="Times New Roman" w:hAnsi="Trebuchet MS" w:cs="Times New Roman"/>
          <w:sz w:val="22"/>
          <w:szCs w:val="22"/>
        </w:rPr>
        <w:t> Okay. And of course, I would never bring this up on CNN, but I'm going to put on my teacher hat here. And you said about how the Fed ended up being such a winning case for Ron Paul. I actually used Ron Paul as an example in my class when I talked about something called the elaboration likelihood model. Don't worry about the name. Basically, there are two ways that you can persuade people. One way is to talk about the message, explain all the facts and figures and so forth. And the other way is through more of an emotional, kind of slogan way. </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sz w:val="22"/>
          <w:szCs w:val="22"/>
        </w:rPr>
        <w:t>And for many years, as an example I used Barack Obama as the non-message way. And I would ask the class, "Can anybody remember Obama's slogan?" And everybody said, "Hope and change." And what was really funny was even after Obama ran the second time and had changed his message, the students were still saying, "Hope and change." </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sz w:val="22"/>
          <w:szCs w:val="22"/>
        </w:rPr>
        <w:t>And then I would say, "Okay, well John McCain, Mitt Romney, whatever year it was, they're not the other way." And by the way, what was really funny in class was I would ask them, "Does anybody remember John McCain's slogan? "And like even the year of the election in a class of 250 students, nobody knew it. [laughing] I had to Google it to look it up, which I thought was a little amusing. </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sz w:val="22"/>
          <w:szCs w:val="22"/>
        </w:rPr>
        <w:t xml:space="preserve">But I would say, here is an example of what we call the central route, which is facts and figures, and that would be Ron Paul. And here's the problem </w:t>
      </w:r>
      <w:r>
        <w:rPr>
          <w:rFonts w:ascii="Trebuchet MS" w:eastAsia="Times New Roman" w:hAnsi="Trebuchet MS" w:cs="Times New Roman"/>
          <w:sz w:val="22"/>
          <w:szCs w:val="22"/>
        </w:rPr>
        <w:t>—</w:t>
      </w:r>
      <w:r w:rsidRPr="009C5FF5">
        <w:rPr>
          <w:rFonts w:ascii="Trebuchet MS" w:eastAsia="Times New Roman" w:hAnsi="Trebuchet MS" w:cs="Times New Roman"/>
          <w:sz w:val="22"/>
          <w:szCs w:val="22"/>
        </w:rPr>
        <w:t xml:space="preserve"> good news and bad news about the central route. The good news is that it lasts longer. And what I would use as an example of how successful Ron Paul was is, it was like eight years later, and I said, I still see Ron Paul bumper stickers. I don't see Mitt Romney bumper stickers or the governor of Alabama. I don't see Huckabee. I don't see any of those stickers. But I still see Ron Paul bumper stickers. And </w:t>
      </w:r>
      <w:r w:rsidRPr="009C5FF5">
        <w:rPr>
          <w:rFonts w:ascii="Trebuchet MS" w:eastAsia="Times New Roman" w:hAnsi="Trebuchet MS" w:cs="Times New Roman"/>
          <w:sz w:val="22"/>
          <w:szCs w:val="22"/>
        </w:rPr>
        <w:lastRenderedPageBreak/>
        <w:t>after one of my lectures, would you believe I saw a Ron Paul bumper sticker on my way home from the lecture like an hour later? So it was like eight years after he had run.</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sz w:val="22"/>
          <w:szCs w:val="22"/>
        </w:rPr>
        <w:t>But here's the problem with that way, is in order to win people over, they have to be able to understand the message, and they have to have the motivation to understand the message. But if you can find people who are willing to listen to you, who want to listen to you and understand you, then that message is going to stick around a lot longer than the "hope and change." And all you have to do is look at all the Ron Paul bumper stickers. Oh, and let me mention I always prefaced this talk by saying, okay, I'm not talking about who you should or shouldn't vote for or who is right or who's wrong. This is just a demonstration of the different techniques.</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WOODS:</w:t>
      </w:r>
      <w:r w:rsidRPr="009C5FF5">
        <w:rPr>
          <w:rFonts w:ascii="Trebuchet MS" w:eastAsia="Times New Roman" w:hAnsi="Trebuchet MS" w:cs="Times New Roman"/>
          <w:sz w:val="22"/>
          <w:szCs w:val="22"/>
        </w:rPr>
        <w:t> That is very interesting, indeed. And of course, the long-term legacy has been quite significant. You have a lot of young people who, under his influence, read a lot of the classic works of economics that that we as libertarians would like to see them read. And for all the getting swept away emotionally in presidential campaigns, these kids were actually swept away intellectually. </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JORGENSEN:</w:t>
      </w:r>
      <w:r w:rsidRPr="009C5FF5">
        <w:rPr>
          <w:rFonts w:ascii="Trebuchet MS" w:eastAsia="Times New Roman" w:hAnsi="Trebuchet MS" w:cs="Times New Roman"/>
          <w:sz w:val="22"/>
          <w:szCs w:val="22"/>
        </w:rPr>
        <w:t> Yeah.</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WOODS:</w:t>
      </w:r>
      <w:r w:rsidRPr="009C5FF5">
        <w:rPr>
          <w:rFonts w:ascii="Trebuchet MS" w:eastAsia="Times New Roman" w:hAnsi="Trebuchet MS" w:cs="Times New Roman"/>
          <w:sz w:val="22"/>
          <w:szCs w:val="22"/>
        </w:rPr>
        <w:t xml:space="preserve"> I mean, who the heck can get a typical 18-year-old American to read a 900-page economics book? That's an achievement. that's more important than how many bills did he get passed, because this is going to have a long-term effect.</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JORGENSEN:</w:t>
      </w:r>
      <w:r w:rsidRPr="009C5FF5">
        <w:rPr>
          <w:rFonts w:ascii="Trebuchet MS" w:eastAsia="Times New Roman" w:hAnsi="Trebuchet MS" w:cs="Times New Roman"/>
          <w:sz w:val="22"/>
          <w:szCs w:val="22"/>
        </w:rPr>
        <w:t> Exactly. And somehow he was able to motivate them to learn about it. Somehow they were motivated. But keep in mind the other half, is that a lot of these were college students, so they had the intellectual ability to actually follow a very complicated economic process. And I don't know that the average American would have either the motivation or sometimes not even the ability to follow economics. A lot of people just get bored with economics. But for the people who you can convince, they are there for life.</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WOODS:</w:t>
      </w:r>
      <w:r w:rsidRPr="009C5FF5">
        <w:rPr>
          <w:rFonts w:ascii="Trebuchet MS" w:eastAsia="Times New Roman" w:hAnsi="Trebuchet MS" w:cs="Times New Roman"/>
          <w:sz w:val="22"/>
          <w:szCs w:val="22"/>
        </w:rPr>
        <w:t> And what helped, of course, in this case was he didn't have to stand there and lecture to them. He could say a few words, and then they can go search for it on a search engine and then do their own research.</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JORGENSEN:</w:t>
      </w:r>
      <w:r w:rsidRPr="009C5FF5">
        <w:rPr>
          <w:rFonts w:ascii="Trebuchet MS" w:eastAsia="Times New Roman" w:hAnsi="Trebuchet MS" w:cs="Times New Roman"/>
          <w:sz w:val="22"/>
          <w:szCs w:val="22"/>
        </w:rPr>
        <w:t> Right. Yeah, yeah. And he could have done "hope and change," but he didn't.</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WOODS:</w:t>
      </w:r>
      <w:r w:rsidRPr="009C5FF5">
        <w:rPr>
          <w:rFonts w:ascii="Trebuchet MS" w:eastAsia="Times New Roman" w:hAnsi="Trebuchet MS" w:cs="Times New Roman"/>
          <w:sz w:val="22"/>
          <w:szCs w:val="22"/>
        </w:rPr>
        <w:t> No, no, he sure didn't. So let me ask you the classic question, see what your answer is to the classic question any Libertarian candidate for any office needs to be asked, which is: why am I not wasting my vote by voting for you? You must be so tired of hearing this. How do you respond to that?</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JORGENSEN:</w:t>
      </w:r>
      <w:r w:rsidRPr="009C5FF5">
        <w:rPr>
          <w:rFonts w:ascii="Trebuchet MS" w:eastAsia="Times New Roman" w:hAnsi="Trebuchet MS" w:cs="Times New Roman"/>
          <w:sz w:val="22"/>
          <w:szCs w:val="22"/>
        </w:rPr>
        <w:t> My response is: do you want bigger government or smaller government? And if they say they want smaller government, then I say you're wasting your vote voting for bigger government, because that's what you're going to get if you vote for the Democrats and Republicans. Why would you vote for something you don't want? That has got to be the biggest waste of all.</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lastRenderedPageBreak/>
        <w:t>WOODS:</w:t>
      </w:r>
      <w:r w:rsidRPr="009C5FF5">
        <w:rPr>
          <w:rFonts w:ascii="Trebuchet MS" w:eastAsia="Times New Roman" w:hAnsi="Trebuchet MS" w:cs="Times New Roman"/>
          <w:sz w:val="22"/>
          <w:szCs w:val="22"/>
        </w:rPr>
        <w:t xml:space="preserve"> I came to the conclusion some time ago that, even though I know it's true that it's possible that one candidate or another could be somewhat better on things that matter to me, but then when push comes to shove, do they wind up really carrying through with what they promised? And that maybe by voting for a third party, so-called, I'm hurting myself by maybe accidentally getting another person I don't even </w:t>
      </w:r>
      <w:r>
        <w:rPr>
          <w:rFonts w:ascii="Trebuchet MS" w:eastAsia="Times New Roman" w:hAnsi="Trebuchet MS" w:cs="Times New Roman"/>
          <w:sz w:val="22"/>
          <w:szCs w:val="22"/>
        </w:rPr>
        <w:t>—</w:t>
      </w:r>
      <w:r w:rsidRPr="009C5FF5">
        <w:rPr>
          <w:rFonts w:ascii="Trebuchet MS" w:eastAsia="Times New Roman" w:hAnsi="Trebuchet MS" w:cs="Times New Roman"/>
          <w:sz w:val="22"/>
          <w:szCs w:val="22"/>
        </w:rPr>
        <w:t xml:space="preserve"> I finally decided I'm sick and tired of calculating this way. I want to vote my conscience. I just want to vote for the person I think is best. What is wrong with that? It's a simple but yet morally unimpeachable approach. Vote for the person you think is best. Vote for the person who most reflects your philosophy. How can you be faulted for that?</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JORGENSEN:</w:t>
      </w:r>
      <w:r w:rsidRPr="009C5FF5">
        <w:rPr>
          <w:rFonts w:ascii="Trebuchet MS" w:eastAsia="Times New Roman" w:hAnsi="Trebuchet MS" w:cs="Times New Roman"/>
          <w:sz w:val="22"/>
          <w:szCs w:val="22"/>
        </w:rPr>
        <w:t xml:space="preserve"> Yeah, I couldn't agree with you more. And here's what I </w:t>
      </w:r>
      <w:r>
        <w:rPr>
          <w:rFonts w:ascii="Trebuchet MS" w:eastAsia="Times New Roman" w:hAnsi="Trebuchet MS" w:cs="Times New Roman"/>
          <w:sz w:val="22"/>
          <w:szCs w:val="22"/>
        </w:rPr>
        <w:t>—</w:t>
      </w:r>
      <w:r w:rsidRPr="009C5FF5">
        <w:rPr>
          <w:rFonts w:ascii="Trebuchet MS" w:eastAsia="Times New Roman" w:hAnsi="Trebuchet MS" w:cs="Times New Roman"/>
          <w:sz w:val="22"/>
          <w:szCs w:val="22"/>
        </w:rPr>
        <w:t xml:space="preserve"> well, again, teaching psychology I do understand this. A lot of people wait to see who everybody else is voting for, because they want to vote for the winner. And it has to do with conformity and all of that normative influence, but I think libertarians, we're just kind of contrarian to begin with </w:t>
      </w:r>
      <w:r>
        <w:rPr>
          <w:rFonts w:ascii="Trebuchet MS" w:eastAsia="Times New Roman" w:hAnsi="Trebuchet MS" w:cs="Times New Roman"/>
          <w:sz w:val="22"/>
          <w:szCs w:val="22"/>
        </w:rPr>
        <w:t>—</w:t>
      </w:r>
      <w:r w:rsidRPr="009C5FF5">
        <w:rPr>
          <w:rFonts w:ascii="Trebuchet MS" w:eastAsia="Times New Roman" w:hAnsi="Trebuchet MS" w:cs="Times New Roman"/>
          <w:sz w:val="22"/>
          <w:szCs w:val="22"/>
        </w:rPr>
        <w:t xml:space="preserve"> let me say the original libertarians are very contrarian. What we have to do is we have to start bringing in people who are not contrarian. And that is just so foreign to us. But so many people want to be part of the crowd. They don't want to be very different.</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WOODS:</w:t>
      </w:r>
      <w:r w:rsidRPr="009C5FF5">
        <w:rPr>
          <w:rFonts w:ascii="Trebuchet MS" w:eastAsia="Times New Roman" w:hAnsi="Trebuchet MS" w:cs="Times New Roman"/>
          <w:sz w:val="22"/>
          <w:szCs w:val="22"/>
        </w:rPr>
        <w:t xml:space="preserve"> I'll never forget a news report back in 2008, showing the John McCain was really gaining </w:t>
      </w:r>
      <w:r w:rsidRPr="009C5FF5">
        <w:rPr>
          <w:rFonts w:ascii="Trebuchet MS" w:eastAsia="Times New Roman" w:hAnsi="Trebuchet MS" w:cs="Times New Roman"/>
          <w:sz w:val="22"/>
          <w:szCs w:val="22"/>
        </w:rPr>
        <w:t>steam. After</w:t>
      </w:r>
      <w:r w:rsidRPr="009C5FF5">
        <w:rPr>
          <w:rFonts w:ascii="Trebuchet MS" w:eastAsia="Times New Roman" w:hAnsi="Trebuchet MS" w:cs="Times New Roman"/>
          <w:sz w:val="22"/>
          <w:szCs w:val="22"/>
        </w:rPr>
        <w:t xml:space="preserve"> doing very poorly, he fired a lot of people, and he was starting to win primaries. And they were doing man-on-the-street interviews ,and they interviewed a voter who said, "Well, he's not my first choice, but I guess this means I have to go out and vote for him."</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JORGENSEN:</w:t>
      </w:r>
      <w:r w:rsidRPr="009C5FF5">
        <w:rPr>
          <w:rFonts w:ascii="Trebuchet MS" w:eastAsia="Times New Roman" w:hAnsi="Trebuchet MS" w:cs="Times New Roman"/>
          <w:sz w:val="22"/>
          <w:szCs w:val="22"/>
        </w:rPr>
        <w:t xml:space="preserve"> Exactly. </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WOODS:</w:t>
      </w:r>
      <w:r w:rsidRPr="009C5FF5">
        <w:rPr>
          <w:rFonts w:ascii="Trebuchet MS" w:eastAsia="Times New Roman" w:hAnsi="Trebuchet MS" w:cs="Times New Roman"/>
          <w:sz w:val="22"/>
          <w:szCs w:val="22"/>
        </w:rPr>
        <w:t> I thought, why would you think it means that?</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JORGENSEN:</w:t>
      </w:r>
      <w:r w:rsidRPr="009C5FF5">
        <w:rPr>
          <w:rFonts w:ascii="Trebuchet MS" w:eastAsia="Times New Roman" w:hAnsi="Trebuchet MS" w:cs="Times New Roman"/>
          <w:sz w:val="22"/>
          <w:szCs w:val="22"/>
        </w:rPr>
        <w:t xml:space="preserve"> It's because you want to be associated with the winner. And that's what people do. They want to be associated with a winner. Let me mention, by the way, real quick </w:t>
      </w:r>
      <w:r>
        <w:rPr>
          <w:rFonts w:ascii="Trebuchet MS" w:eastAsia="Times New Roman" w:hAnsi="Trebuchet MS" w:cs="Times New Roman"/>
          <w:sz w:val="22"/>
          <w:szCs w:val="22"/>
        </w:rPr>
        <w:t>—</w:t>
      </w:r>
      <w:r w:rsidRPr="009C5FF5">
        <w:rPr>
          <w:rFonts w:ascii="Trebuchet MS" w:eastAsia="Times New Roman" w:hAnsi="Trebuchet MS" w:cs="Times New Roman"/>
          <w:sz w:val="22"/>
          <w:szCs w:val="22"/>
        </w:rPr>
        <w:t xml:space="preserve"> and I hope you don't mind that I'm going off topic with the psychology. I want you to know that if I were in a CNN interview, I would never go off topic and start talking about psychology, but I'm treating this as kind of behind baseball, you know?</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WOODS:</w:t>
      </w:r>
      <w:r w:rsidRPr="009C5FF5">
        <w:rPr>
          <w:rFonts w:ascii="Trebuchet MS" w:eastAsia="Times New Roman" w:hAnsi="Trebuchet MS" w:cs="Times New Roman"/>
          <w:sz w:val="22"/>
          <w:szCs w:val="22"/>
        </w:rPr>
        <w:t> Plus, you're talking to one of the world's biggest nerds. I couldn't be happier to be doing this.</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JORGENSEN:</w:t>
      </w:r>
      <w:r w:rsidRPr="009C5FF5">
        <w:rPr>
          <w:rFonts w:ascii="Trebuchet MS" w:eastAsia="Times New Roman" w:hAnsi="Trebuchet MS" w:cs="Times New Roman"/>
          <w:sz w:val="22"/>
          <w:szCs w:val="22"/>
        </w:rPr>
        <w:t> Okay, so I'm taking a little more leeway. I don't want you to become concerned that this is the message I'm going to spread. But since this is just, you know, we're just kind of talking behind the scenes, yeah, there's something called basking in reflected glory. And an interesting study was done in which football teams after a major win, the students were more likely to wear their team colors on the following Monday than not. And it turns out that the reason that students did that wasn't to show loyalty or to show support, but basically basking in reflected glory. People like to go with the winner. People don't like to be considered a loser.</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WOODS:</w:t>
      </w:r>
      <w:r w:rsidRPr="009C5FF5">
        <w:rPr>
          <w:rFonts w:ascii="Trebuchet MS" w:eastAsia="Times New Roman" w:hAnsi="Trebuchet MS" w:cs="Times New Roman"/>
          <w:sz w:val="22"/>
          <w:szCs w:val="22"/>
        </w:rPr>
        <w:t xml:space="preserve"> Let me close with giving you an opportunity to address something that's come up, and I think it's fading away. I really do. I already think it's fading away. But it's the issue involving your running mate, Spike Cohen. And I'm not talking about the shirt issue </w:t>
      </w:r>
      <w:r>
        <w:rPr>
          <w:rFonts w:ascii="Trebuchet MS" w:eastAsia="Times New Roman" w:hAnsi="Trebuchet MS" w:cs="Times New Roman"/>
          <w:sz w:val="22"/>
          <w:szCs w:val="22"/>
        </w:rPr>
        <w:t>—</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lastRenderedPageBreak/>
        <w:t>JORGENSEN:</w:t>
      </w:r>
      <w:r w:rsidRPr="009C5FF5">
        <w:rPr>
          <w:rFonts w:ascii="Trebuchet MS" w:eastAsia="Times New Roman" w:hAnsi="Trebuchet MS" w:cs="Times New Roman"/>
          <w:sz w:val="22"/>
          <w:szCs w:val="22"/>
        </w:rPr>
        <w:t> Okay.</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WOODS:</w:t>
      </w:r>
      <w:r w:rsidRPr="009C5FF5">
        <w:rPr>
          <w:rFonts w:ascii="Trebuchet MS" w:eastAsia="Times New Roman" w:hAnsi="Trebuchet MS" w:cs="Times New Roman"/>
          <w:sz w:val="22"/>
          <w:szCs w:val="22"/>
        </w:rPr>
        <w:t> But people have tried to divide you or put a wedge between you guys by saying that the temperaments of the two of you are quite different, and that he is not serious enough, and he's going to undermine you in some way. Do you want to put that to rest?</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JORGENSEN:</w:t>
      </w:r>
      <w:r w:rsidRPr="009C5FF5">
        <w:rPr>
          <w:rFonts w:ascii="Trebuchet MS" w:eastAsia="Times New Roman" w:hAnsi="Trebuchet MS" w:cs="Times New Roman"/>
          <w:sz w:val="22"/>
          <w:szCs w:val="22"/>
        </w:rPr>
        <w:t> Oh, of course. And a lot of people don't know what goes on behind the scenes. For instance, Spike is not as big of a partier as it might seem. And what a lot of people don't know about me is I'm married to a drummer who has hair longer than I have. So maybe if people got to know who we really were, they would realize that we're not quite as different as we might seem.</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WOODS:</w:t>
      </w:r>
      <w:r w:rsidRPr="009C5FF5">
        <w:rPr>
          <w:rFonts w:ascii="Trebuchet MS" w:eastAsia="Times New Roman" w:hAnsi="Trebuchet MS" w:cs="Times New Roman"/>
          <w:sz w:val="22"/>
          <w:szCs w:val="22"/>
        </w:rPr>
        <w:t xml:space="preserve"> And I've heard the both of you speak together, and I think you're very impressive sounding, both of you. And I've seen in the Facebook, because I'm lurking in there at times, that people have started to say, </w:t>
      </w:r>
      <w:r w:rsidRPr="009C5FF5">
        <w:rPr>
          <w:rFonts w:ascii="Trebuchet MS" w:eastAsia="Times New Roman" w:hAnsi="Trebuchet MS" w:cs="Times New Roman"/>
          <w:i/>
          <w:iCs/>
          <w:sz w:val="22"/>
          <w:szCs w:val="22"/>
        </w:rPr>
        <w:t>Well, now that I've heard him, he's very impressive and I feel a lot better.</w:t>
      </w:r>
      <w:r w:rsidRPr="009C5FF5">
        <w:rPr>
          <w:rFonts w:ascii="Trebuchet MS" w:eastAsia="Times New Roman" w:hAnsi="Trebuchet MS" w:cs="Times New Roman"/>
          <w:sz w:val="22"/>
          <w:szCs w:val="22"/>
        </w:rPr>
        <w:t xml:space="preserve"> So fair enough.</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JORGENSEN:</w:t>
      </w:r>
      <w:r w:rsidRPr="009C5FF5">
        <w:rPr>
          <w:rFonts w:ascii="Trebuchet MS" w:eastAsia="Times New Roman" w:hAnsi="Trebuchet MS" w:cs="Times New Roman"/>
          <w:sz w:val="22"/>
          <w:szCs w:val="22"/>
        </w:rPr>
        <w:t xml:space="preserve"> Yeah, and here's what's ironic, is if you look </w:t>
      </w:r>
      <w:r>
        <w:rPr>
          <w:rFonts w:ascii="Trebuchet MS" w:eastAsia="Times New Roman" w:hAnsi="Trebuchet MS" w:cs="Times New Roman"/>
          <w:sz w:val="22"/>
          <w:szCs w:val="22"/>
        </w:rPr>
        <w:t>—</w:t>
      </w:r>
      <w:r w:rsidRPr="009C5FF5">
        <w:rPr>
          <w:rFonts w:ascii="Trebuchet MS" w:eastAsia="Times New Roman" w:hAnsi="Trebuchet MS" w:cs="Times New Roman"/>
          <w:sz w:val="22"/>
          <w:szCs w:val="22"/>
        </w:rPr>
        <w:t xml:space="preserve"> and we did do a joint appearance last night on LPTV. And if you listen to us what's ironic is I'm the supposed professor, right? And yet I'm not the one talking theory. I'm not the one using the word "self-ownership." I'm the one out there talking common-sense, average-person kind of talk. Whereas he's the guy who's supposedly the radical and we're handing out free ponies and we're turning the presidency into a joke to get attention. And yet, he's the one talking more theoretical. So it's almost like we're opposite of what people </w:t>
      </w:r>
      <w:r>
        <w:rPr>
          <w:rFonts w:ascii="Trebuchet MS" w:eastAsia="Times New Roman" w:hAnsi="Trebuchet MS" w:cs="Times New Roman"/>
          <w:sz w:val="22"/>
          <w:szCs w:val="22"/>
        </w:rPr>
        <w:t>—</w:t>
      </w:r>
      <w:r w:rsidRPr="009C5FF5">
        <w:rPr>
          <w:rFonts w:ascii="Trebuchet MS" w:eastAsia="Times New Roman" w:hAnsi="Trebuchet MS" w:cs="Times New Roman"/>
          <w:sz w:val="22"/>
          <w:szCs w:val="22"/>
        </w:rPr>
        <w:t xml:space="preserve"> you know, looking at us superficially, we're actually giving a message that is opposite to what we are superficially.</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WOODS:</w:t>
      </w:r>
      <w:r w:rsidRPr="009C5FF5">
        <w:rPr>
          <w:rFonts w:ascii="Trebuchet MS" w:eastAsia="Times New Roman" w:hAnsi="Trebuchet MS" w:cs="Times New Roman"/>
          <w:sz w:val="22"/>
          <w:szCs w:val="22"/>
        </w:rPr>
        <w:t> Tell people the website and give us your 30-second elevator pitch for why they should support you, financially and politically.</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JORGENSEN:</w:t>
      </w:r>
      <w:r w:rsidRPr="009C5FF5">
        <w:rPr>
          <w:rFonts w:ascii="Trebuchet MS" w:eastAsia="Times New Roman" w:hAnsi="Trebuchet MS" w:cs="Times New Roman"/>
          <w:sz w:val="22"/>
          <w:szCs w:val="22"/>
        </w:rPr>
        <w:t> It's JOJ2020.com. And they should support us because government is too big, too bossy, too intrusive, and often hurts the people it's supposed to help. The only way to get the message out there is through money. Unfortunately, the news is not going to treat us seriously unless we buy advertising, because they say we're not a big enough campaign. So we have to go out there with force to show, again, Americans like voting for a winner. Americans need to feel like they are not the only one who is going to be voting Libertarian. They need to feel like they are part of a movement, and there are a lot of people that they are joining.</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WOODS:</w:t>
      </w:r>
      <w:r w:rsidRPr="009C5FF5">
        <w:rPr>
          <w:rFonts w:ascii="Trebuchet MS" w:eastAsia="Times New Roman" w:hAnsi="Trebuchet MS" w:cs="Times New Roman"/>
          <w:sz w:val="22"/>
          <w:szCs w:val="22"/>
        </w:rPr>
        <w:t> Well, the website JOJ2020.com. We'll link to that at TomWoods.com/1663, our show notes page for today. And Dr. Jo Jorgenson, thanks for your time and best of luck to you.</w:t>
      </w:r>
    </w:p>
    <w:p w:rsidR="009C5FF5" w:rsidRPr="009C5FF5" w:rsidRDefault="009C5FF5" w:rsidP="009C5FF5">
      <w:pPr>
        <w:spacing w:before="100" w:beforeAutospacing="1" w:after="100" w:afterAutospacing="1"/>
        <w:rPr>
          <w:rFonts w:ascii="Trebuchet MS" w:eastAsia="Times New Roman" w:hAnsi="Trebuchet MS" w:cs="Times New Roman"/>
          <w:sz w:val="22"/>
          <w:szCs w:val="22"/>
        </w:rPr>
      </w:pPr>
      <w:r w:rsidRPr="009C5FF5">
        <w:rPr>
          <w:rFonts w:ascii="Trebuchet MS" w:eastAsia="Times New Roman" w:hAnsi="Trebuchet MS" w:cs="Times New Roman"/>
          <w:b/>
          <w:sz w:val="22"/>
          <w:szCs w:val="22"/>
        </w:rPr>
        <w:t>JORGENSEN:</w:t>
      </w:r>
      <w:r w:rsidRPr="009C5FF5">
        <w:rPr>
          <w:rFonts w:ascii="Trebuchet MS" w:eastAsia="Times New Roman" w:hAnsi="Trebuchet MS" w:cs="Times New Roman"/>
          <w:sz w:val="22"/>
          <w:szCs w:val="22"/>
        </w:rPr>
        <w:t> Thanks so much. This was a lot of fun, going a little off topic. I appreciate it. </w:t>
      </w:r>
    </w:p>
    <w:p w:rsidR="009C5FF5" w:rsidRPr="009C5FF5" w:rsidRDefault="009C5FF5" w:rsidP="009C5FF5">
      <w:pPr>
        <w:rPr>
          <w:rFonts w:ascii="Trebuchet MS" w:eastAsia="Times New Roman" w:hAnsi="Trebuchet MS" w:cs="Times New Roman"/>
          <w:sz w:val="22"/>
          <w:szCs w:val="22"/>
        </w:rPr>
      </w:pPr>
    </w:p>
    <w:p w:rsidR="00185782" w:rsidRPr="009C5FF5" w:rsidRDefault="00185782" w:rsidP="009C5FF5">
      <w:pPr>
        <w:rPr>
          <w:rFonts w:ascii="Trebuchet MS" w:hAnsi="Trebuchet MS"/>
          <w:bCs/>
          <w:sz w:val="22"/>
          <w:szCs w:val="22"/>
        </w:rPr>
      </w:pPr>
    </w:p>
    <w:sectPr w:rsidR="00185782" w:rsidRPr="009C5FF5"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FF5"/>
    <w:rsid w:val="000E6AAA"/>
    <w:rsid w:val="000F5787"/>
    <w:rsid w:val="00185782"/>
    <w:rsid w:val="009C5FF5"/>
    <w:rsid w:val="00A65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C069EF"/>
  <w14:defaultImageDpi w14:val="32767"/>
  <w15:chartTrackingRefBased/>
  <w15:docId w15:val="{0E4E8315-4966-BB46-95D3-67A7B0C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3822069">
      <w:bodyDiv w:val="1"/>
      <w:marLeft w:val="0"/>
      <w:marRight w:val="0"/>
      <w:marTop w:val="0"/>
      <w:marBottom w:val="0"/>
      <w:divBdr>
        <w:top w:val="none" w:sz="0" w:space="0" w:color="auto"/>
        <w:left w:val="none" w:sz="0" w:space="0" w:color="auto"/>
        <w:bottom w:val="none" w:sz="0" w:space="0" w:color="auto"/>
        <w:right w:val="none" w:sz="0" w:space="0" w:color="auto"/>
      </w:divBdr>
      <w:divsChild>
        <w:div w:id="747962370">
          <w:marLeft w:val="0"/>
          <w:marRight w:val="0"/>
          <w:marTop w:val="0"/>
          <w:marBottom w:val="0"/>
          <w:divBdr>
            <w:top w:val="none" w:sz="0" w:space="0" w:color="auto"/>
            <w:left w:val="none" w:sz="0" w:space="0" w:color="auto"/>
            <w:bottom w:val="none" w:sz="0" w:space="0" w:color="auto"/>
            <w:right w:val="none" w:sz="0" w:space="0" w:color="auto"/>
          </w:divBdr>
          <w:divsChild>
            <w:div w:id="108202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413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5</TotalTime>
  <Pages>10</Pages>
  <Words>4932</Words>
  <Characters>28114</Characters>
  <Application>Microsoft Office Word</Application>
  <DocSecurity>0</DocSecurity>
  <Lines>234</Lines>
  <Paragraphs>65</Paragraphs>
  <ScaleCrop>false</ScaleCrop>
  <Company/>
  <LinksUpToDate>false</LinksUpToDate>
  <CharactersWithSpaces>32981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2020-06-03T15:19:00Z</dcterms:created>
  <dcterms:modified xsi:type="dcterms:W3CDTF">2020-06-03T16:05:00Z</dcterms:modified>
</cp:coreProperties>
</file>