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8B7218" w:rsidRDefault="00185782" w:rsidP="00185782">
      <w:pPr>
        <w:pStyle w:val="NormalWeb"/>
        <w:spacing w:before="0" w:beforeAutospacing="0" w:line="273" w:lineRule="atLeast"/>
        <w:rPr>
          <w:rFonts w:ascii="Trebuchet MS" w:hAnsi="Trebuchet MS"/>
          <w:b/>
          <w:color w:val="000000"/>
          <w:sz w:val="22"/>
          <w:szCs w:val="22"/>
        </w:rPr>
      </w:pPr>
      <w:r w:rsidRPr="008B7218">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8B7218" w:rsidRDefault="00185782" w:rsidP="00185782">
      <w:pPr>
        <w:pStyle w:val="NormalWeb"/>
        <w:spacing w:before="0" w:beforeAutospacing="0" w:line="273" w:lineRule="atLeast"/>
        <w:rPr>
          <w:rFonts w:ascii="Trebuchet MS" w:hAnsi="Trebuchet MS"/>
          <w:color w:val="000000"/>
          <w:sz w:val="22"/>
          <w:szCs w:val="22"/>
        </w:rPr>
      </w:pPr>
    </w:p>
    <w:p w:rsidR="00185782" w:rsidRPr="008B7218" w:rsidRDefault="00185782" w:rsidP="00185782">
      <w:pPr>
        <w:pStyle w:val="NormalWeb"/>
        <w:spacing w:before="0" w:beforeAutospacing="0" w:line="273" w:lineRule="atLeast"/>
        <w:rPr>
          <w:rFonts w:ascii="Trebuchet MS" w:hAnsi="Trebuchet MS"/>
          <w:b/>
          <w:color w:val="000000"/>
          <w:sz w:val="22"/>
          <w:szCs w:val="22"/>
        </w:rPr>
      </w:pPr>
    </w:p>
    <w:p w:rsidR="00185782" w:rsidRPr="008B7218"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8B7218" w:rsidRDefault="00185782" w:rsidP="00185782">
      <w:pPr>
        <w:pStyle w:val="NormalWeb"/>
        <w:spacing w:before="0" w:beforeAutospacing="0" w:line="273" w:lineRule="atLeast"/>
        <w:jc w:val="center"/>
        <w:outlineLvl w:val="0"/>
        <w:rPr>
          <w:rFonts w:ascii="Trebuchet MS" w:hAnsi="Trebuchet MS"/>
          <w:b/>
          <w:sz w:val="22"/>
          <w:szCs w:val="22"/>
        </w:rPr>
      </w:pPr>
      <w:r w:rsidRPr="008B7218">
        <w:rPr>
          <w:rFonts w:ascii="Trebuchet MS" w:hAnsi="Trebuchet MS"/>
          <w:b/>
          <w:color w:val="000000"/>
          <w:sz w:val="22"/>
          <w:szCs w:val="22"/>
        </w:rPr>
        <w:t>Episode 1,</w:t>
      </w:r>
      <w:r w:rsidR="007740B9" w:rsidRPr="008B7218">
        <w:rPr>
          <w:rFonts w:ascii="Trebuchet MS" w:hAnsi="Trebuchet MS"/>
          <w:b/>
          <w:color w:val="000000"/>
          <w:sz w:val="22"/>
          <w:szCs w:val="22"/>
        </w:rPr>
        <w:t>664</w:t>
      </w:r>
      <w:r w:rsidRPr="008B7218">
        <w:rPr>
          <w:rFonts w:ascii="Trebuchet MS" w:hAnsi="Trebuchet MS"/>
          <w:b/>
          <w:color w:val="000000"/>
          <w:sz w:val="22"/>
          <w:szCs w:val="22"/>
        </w:rPr>
        <w:t xml:space="preserve">: </w:t>
      </w:r>
      <w:r w:rsidR="00245391" w:rsidRPr="008B7218">
        <w:rPr>
          <w:rFonts w:ascii="Trebuchet MS" w:hAnsi="Trebuchet MS"/>
          <w:b/>
          <w:color w:val="000000"/>
          <w:sz w:val="22"/>
          <w:szCs w:val="22"/>
        </w:rPr>
        <w:t>On Looting and Police Brutality, With Eric July</w:t>
      </w:r>
    </w:p>
    <w:p w:rsidR="00950F02" w:rsidRPr="008B7218" w:rsidRDefault="00185782" w:rsidP="00185782">
      <w:pPr>
        <w:jc w:val="center"/>
        <w:rPr>
          <w:rFonts w:ascii="Trebuchet MS" w:hAnsi="Trebuchet MS"/>
          <w:b/>
          <w:sz w:val="22"/>
          <w:szCs w:val="22"/>
        </w:rPr>
      </w:pPr>
      <w:r w:rsidRPr="008B7218">
        <w:rPr>
          <w:rFonts w:ascii="Trebuchet MS" w:hAnsi="Trebuchet MS"/>
          <w:b/>
          <w:sz w:val="22"/>
          <w:szCs w:val="22"/>
        </w:rPr>
        <w:t xml:space="preserve">Guest: </w:t>
      </w:r>
      <w:r w:rsidR="007740B9" w:rsidRPr="008B7218">
        <w:rPr>
          <w:rFonts w:ascii="Trebuchet MS" w:hAnsi="Trebuchet MS"/>
          <w:b/>
          <w:sz w:val="22"/>
          <w:szCs w:val="22"/>
        </w:rPr>
        <w:t>Eric July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So all right, let's start from ground zero of this particular matter with George Floyd. By now, obviously everybody knows what happened there. Everybody knows what happened. But it's part of the story, so tell me that story, and then how long after Floyd's death did we start to see demonstrations, peaceful or otherwise? I mean, how immediate was that? I don't even remember, and I lived through it a few days ago.</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Yeah, I mean it was one of those things, obviously we all saw the video of, basically it's three cops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for those that don't know, because I think people look at the guy that was arrested as we shot this, was only one guy and there was a guy on his neck. However, there were others. There were two other cops, one on one his torso area and one near his legs. They were pinning him down, and that's why he couldn't move at all. So you look at that, and you didn't have a cop or anybody that looked like they were stepping forward or yelling, saying, "You're killing him," and so forth. You had the other cop that was pushing them back, telling them to get back and so forth. So you have this situation where it was filmed from a couple of different angles, where this man was seemingly slowly killed.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And once that got out there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then we know that the cops had been at least fired at the time. This was before anybody was arrested. It took like four days, I believe, for them to be arrested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we started to see at least after a day or so more protests. And it was odd to see it happen so fast, how you could see blue checkmarks on Twitter that were just egging this on as if they wanted this to be something else, as far as people's reaction to it. And people treated it like it was a boiling point, and you know, folks like myself, folks like you have long talked about this institution and what it is and what it's capable of doing. Now, unfortunately, the conversation immediately went to race because of the fact that he was a black guy and the cop was white, never minding the fact that I think one of the other cops was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he looks kind of, I don't know if he's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he doesn't have a European last name. Let's just say that.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Okay.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And you have another one that was clearly Asian, that were all involved in addition. And the whole thing got turned into race immediately. So we started to then see the conversation become about blue-versus-black or white-versus-black. And this is why you're seeing the reactions that you're seeing because of that conversation. And I know media folk fanned the flames. I know that, again, these blue checkmarks fanned the flames, and this is why you're seeing random people that had nothing to with it, but because of their skin tones are getting beat up on the streets, because it was escalated by way of them and egged on by way of them.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lastRenderedPageBreak/>
        <w:t>And we unfortunately never got to actually address the core problem here, and that was the state and its aggression. And it's unfortunate. You probably know about the Duncan Lemp situation. Like, to act like this is an exclusively black thing is childish. Don't no statistics read that. And certainly, there's other situations and instances that it's happened, and it was covered, but just not to this degree. But it got limited down to race. And now it's about blue-versus-black or simply white-versus-black, instead of understanding that there's an issue with this institution here that has this territorial monopoly, and their agents will ultimately kill you.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Now, we talked about this over at Blaze, even with some roundtable discussion with other conservatives, where even Chad Prather, he brought it up before me. I was the third person to go on this roundtable discussion, and he's like, "I'm a concealed carrier." I think that's the instance basically you pull the gun out on the cop. And we have been long having this conversation. I'm like, dude, once they understand that they are not above these sorts of acts of aggression, that's when it changes.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But this idea that looting or beating up random people or destroying their property is conducive to solving any of that issue, or that it has anything to do with it is buffoonery. And unfortunately, it's going to get a lot of people's property damaged. It's going to get a lot of people hurt. And I think that, to me, if you were ever on the fence about the cops, you see that they're not on your side either, as you stand around the corner and watch your businesses get blown up. As the chiefs or the mayors or governors are saying, </w:t>
      </w:r>
      <w:r w:rsidRPr="008B7218">
        <w:rPr>
          <w:rFonts w:ascii="Trebuchet MS" w:eastAsia="Times New Roman" w:hAnsi="Trebuchet MS" w:cs="Times New Roman"/>
          <w:i/>
          <w:iCs/>
          <w:sz w:val="22"/>
          <w:szCs w:val="22"/>
        </w:rPr>
        <w:t>Stand down</w:t>
      </w:r>
      <w:r w:rsidRPr="008B7218">
        <w:rPr>
          <w:rFonts w:ascii="Trebuchet MS" w:eastAsia="Times New Roman" w:hAnsi="Trebuchet MS" w:cs="Times New Roman"/>
          <w:sz w:val="22"/>
          <w:szCs w:val="22"/>
        </w:rPr>
        <w:t>, you're seeing what time it is. You're seeing what time it is, and I hope people, if nothing else, view this situation as sort of a red pill that had to be really shoved down their throat. And they need to understand that the protection is ultimately on them, of their selves, their family.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And be honest, Tom, I don't see this deescalating until that effectively happens. And a lot of people understand that this ain't a free-for-all. Just because you're mad or you claim to be mad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 don't know what some pencil-neck white Antifa member throwing a brick to a wig shop, what possibly could he be claiming he's so mad about oppression that has him lashing out like he does, but me, the black man doesn't. I don't understand that. But I really do not see this deescalating until people are effectively and actively defending their property from these aggressors. No matter who they are, no matter what you do, treat every invasion like it could be a potentially deadly one. And I don't see this deescalating until people effectively do that and folks understand that this ain't no free-for-all.</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All right, a lot to unpack there. First of all, </w:t>
      </w:r>
      <w:r w:rsidRPr="008B7218">
        <w:rPr>
          <w:rFonts w:ascii="Trebuchet MS" w:eastAsia="Times New Roman" w:hAnsi="Trebuchet MS" w:cs="Times New Roman"/>
          <w:sz w:val="22"/>
          <w:szCs w:val="22"/>
        </w:rPr>
        <w:t>at</w:t>
      </w:r>
      <w:r w:rsidRPr="008B7218">
        <w:rPr>
          <w:rFonts w:ascii="Trebuchet MS" w:eastAsia="Times New Roman" w:hAnsi="Trebuchet MS" w:cs="Times New Roman"/>
          <w:sz w:val="22"/>
          <w:szCs w:val="22"/>
        </w:rPr>
        <w:t xml:space="preserve"> the end of our conversation, I want to turn to solutions, like what are some things that can be done that might actually put a dent in the problem of police misconduct of varying degrees of severity, because I think people like you and me have much, much more convincing solutions than what we're hearing from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in fact, I don't even know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we'll get to that in a minute, about what program are they proposing? What exactly is it that they want done? Okay, so you're destroying a lot of things. What would you like to see happen? We'll get to that in a minute.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But what frustrates me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I'm glad to hear that on </w:t>
      </w:r>
      <w:r w:rsidRPr="008B7218">
        <w:rPr>
          <w:rFonts w:ascii="Trebuchet MS" w:eastAsia="Times New Roman" w:hAnsi="Trebuchet MS" w:cs="Times New Roman"/>
          <w:i/>
          <w:iCs/>
          <w:sz w:val="22"/>
          <w:szCs w:val="22"/>
        </w:rPr>
        <w:t>The Blaze</w:t>
      </w:r>
      <w:r w:rsidRPr="008B7218">
        <w:rPr>
          <w:rFonts w:ascii="Trebuchet MS" w:eastAsia="Times New Roman" w:hAnsi="Trebuchet MS" w:cs="Times New Roman"/>
          <w:sz w:val="22"/>
          <w:szCs w:val="22"/>
        </w:rPr>
        <w:t xml:space="preserve"> they're willing to think about the police as being a problem, because what frustrates me about the right wing is that they say, </w:t>
      </w:r>
      <w:r w:rsidRPr="008B7218">
        <w:rPr>
          <w:rFonts w:ascii="Trebuchet MS" w:eastAsia="Times New Roman" w:hAnsi="Trebuchet MS" w:cs="Times New Roman"/>
          <w:i/>
          <w:iCs/>
          <w:sz w:val="22"/>
          <w:szCs w:val="22"/>
        </w:rPr>
        <w:t>Oh, we're for small government, and we don't like the commands the government's giving people. However, we love the enforcement arm of that institution. We don't like anything it's doing, but when it enforces those terrible things that it's doing, then we love those people</w:t>
      </w:r>
      <w:r w:rsidRPr="008B7218">
        <w:rPr>
          <w:rFonts w:ascii="Trebuchet MS" w:eastAsia="Times New Roman" w:hAnsi="Trebuchet MS" w:cs="Times New Roman"/>
          <w:sz w:val="22"/>
          <w:szCs w:val="22"/>
        </w:rPr>
        <w:t xml:space="preserve">. I don't even understand that. I've done a bunch of episodes of my podcast; I'll put </w:t>
      </w:r>
      <w:r w:rsidRPr="008B7218">
        <w:rPr>
          <w:rFonts w:ascii="Trebuchet MS" w:eastAsia="Times New Roman" w:hAnsi="Trebuchet MS" w:cs="Times New Roman"/>
          <w:sz w:val="22"/>
          <w:szCs w:val="22"/>
        </w:rPr>
        <w:lastRenderedPageBreak/>
        <w:t>them on our show notes page today, TomWoods.com/1664, on the police and the problems and what we might do to solve that problem.</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But I want to now get into an ambiguity on the part of the way, frankly, the left has handled this situation, because I'm hearing two different narratives here. On the one hand, I hear, </w:t>
      </w:r>
      <w:r w:rsidRPr="008B7218">
        <w:rPr>
          <w:rFonts w:ascii="Trebuchet MS" w:eastAsia="Times New Roman" w:hAnsi="Trebuchet MS" w:cs="Times New Roman"/>
          <w:i/>
          <w:iCs/>
          <w:sz w:val="22"/>
          <w:szCs w:val="22"/>
        </w:rPr>
        <w:t>Riots are the language of the unheard, and even if it's not the way you and I might indicate our displeasure, at the very least you can see where they're coming from</w:t>
      </w:r>
      <w:r w:rsidRPr="008B7218">
        <w:rPr>
          <w:rFonts w:ascii="Trebuchet MS" w:eastAsia="Times New Roman" w:hAnsi="Trebuchet MS" w:cs="Times New Roman"/>
          <w:sz w:val="22"/>
          <w:szCs w:val="22"/>
        </w:rPr>
        <w:t xml:space="preserve">. We get that. Then on the other hand, after you've just got done telling me that, although we sort of tepidly oppose the rioting, we can see where they're coming from, then they turn right around and say, </w:t>
      </w:r>
      <w:r w:rsidRPr="008B7218">
        <w:rPr>
          <w:rFonts w:ascii="Trebuchet MS" w:eastAsia="Times New Roman" w:hAnsi="Trebuchet MS" w:cs="Times New Roman"/>
          <w:i/>
          <w:iCs/>
          <w:sz w:val="22"/>
          <w:szCs w:val="22"/>
        </w:rPr>
        <w:t>Oh, and by the way, the rioting isn't even their fault. The protests are being carried out by outside agitators.</w:t>
      </w:r>
      <w:r w:rsidRPr="008B7218">
        <w:rPr>
          <w:rFonts w:ascii="Trebuchet MS" w:eastAsia="Times New Roman" w:hAnsi="Trebuchet MS" w:cs="Times New Roman"/>
          <w:sz w:val="22"/>
          <w:szCs w:val="22"/>
        </w:rPr>
        <w:t xml:space="preserve"> Well, then, why the need to tell me that if you just got done telling me that in some abstract sense, rioting is sort of honorable? Why are you so anxious then to tell me that, well, this is being carried out by agent provocateur? Well, pick one, it seems to me.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Right, and I'm not willing to sit up here and think that that's the only thing that has something to do with this. Like, even if you see some guy breaking down windows that looks suspect at an AutoZone, you're not obligated to follow in his steps, you see what I'm saying?</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Right.</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So that's a complete non-point. And again, that's just people wanting to deviate from actually criticizing the bad behavior. Now, I've always said that both are enemies of liberty as far as I'm concerned, when it comes to this institution, when it comes to these cops, and when it comes to looters. I'm not forced to choose between that false dichotomy of, well, if I say something against it, then I, on the other hand, adopt the other position, and that is that I defend cops or something like that. That's buffoonery. That doesn't even make sense. I can condemn both of them. That's not even to say that they're equal. I can condemn both of them, and I can think that both of them are enemies of liberty.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And that's not a way to lash out. Under no other human affair, under any other engagement would we ever accept that, okay, Tom, you punch me, and instead of me punching you back or defending myself from potentially you punching me again, I go blow up my neighbor's house. That doesn't have anything to do with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what did I do? What did I do? I didn't do anything. You didn't get punished for that. And this foolishness that we can't just directly address the aggressors, it just doesn't make sense. Like I said, the people that had half of any sense were the folks that at least took it to the precincts. But that's not what happened. You had people destroying other people's businesses that had nothing to do with it. The wig shop, the local diner was not who had their knee or that man's neck, or anything like that. So yes, they're talking out of both sides of their mouth.</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Do you remember the old days of the war in Iraq, and people were saying,</w:t>
      </w:r>
      <w:r w:rsidRPr="008B7218">
        <w:rPr>
          <w:rFonts w:ascii="Trebuchet MS" w:eastAsia="Times New Roman" w:hAnsi="Trebuchet MS" w:cs="Times New Roman"/>
          <w:i/>
          <w:iCs/>
          <w:sz w:val="22"/>
          <w:szCs w:val="22"/>
        </w:rPr>
        <w:t xml:space="preserve"> Why is George W. Bush attacking Iraq, which had nothing to do with 9/11?</w:t>
      </w:r>
      <w:r w:rsidRPr="008B7218">
        <w:rPr>
          <w:rFonts w:ascii="Trebuchet MS" w:eastAsia="Times New Roman" w:hAnsi="Trebuchet MS" w:cs="Times New Roman"/>
          <w:sz w:val="22"/>
          <w:szCs w:val="22"/>
        </w:rPr>
        <w:t xml:space="preserve"> And these same people are saying, </w:t>
      </w:r>
      <w:r w:rsidRPr="008B7218">
        <w:rPr>
          <w:rFonts w:ascii="Trebuchet MS" w:eastAsia="Times New Roman" w:hAnsi="Trebuchet MS" w:cs="Times New Roman"/>
          <w:i/>
          <w:iCs/>
          <w:sz w:val="22"/>
          <w:szCs w:val="22"/>
        </w:rPr>
        <w:t>Well, I can understand why you might lose a Chanel store over police brutality</w:t>
      </w:r>
      <w:r w:rsidRPr="008B7218">
        <w:rPr>
          <w:rFonts w:ascii="Trebuchet MS" w:eastAsia="Times New Roman" w:hAnsi="Trebuchet MS" w:cs="Times New Roman"/>
          <w:sz w:val="22"/>
          <w:szCs w:val="22"/>
        </w:rPr>
        <w:t>. It's the same principle.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It's a rigged game.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lastRenderedPageBreak/>
        <w:t>WOODS:</w:t>
      </w:r>
      <w:r w:rsidRPr="008B7218">
        <w:rPr>
          <w:rFonts w:ascii="Trebuchet MS" w:eastAsia="Times New Roman" w:hAnsi="Trebuchet MS" w:cs="Times New Roman"/>
          <w:sz w:val="22"/>
          <w:szCs w:val="22"/>
        </w:rPr>
        <w:t xml:space="preserve"> Also, I am shocked at how badly most libertarians are mangling this issue, because I completely sympathize with the issue about police brutality. I'm more radical on the issue of police than anybody who dresses like me has ever been, okay?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Yep.</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But for crying out loud here, I keep hearing from them, </w:t>
      </w:r>
      <w:r w:rsidRPr="008B7218">
        <w:rPr>
          <w:rFonts w:ascii="Trebuchet MS" w:eastAsia="Times New Roman" w:hAnsi="Trebuchet MS" w:cs="Times New Roman"/>
          <w:i/>
          <w:iCs/>
          <w:sz w:val="22"/>
          <w:szCs w:val="22"/>
        </w:rPr>
        <w:t>Well, yeah, I mean, I guess I wouldn't engage in this sort of property destruction myself, but they're just really angry. These people are really angry, and I get that they're really angry.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Libertarians have got this wrong. I'm going to be completely honest: they got it wrong. I'm not afraid to say that they got it wrong early on. And I'm seeing some people start to sort of change on it, because they their stupid behinds now see that the other side of this could potentially be worse. Like, just because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I say this all the time. Just because you and I oppose the same institution in terms of what it is doing, the same person or the same thing, and we're like, </w:t>
      </w:r>
      <w:r w:rsidRPr="008B7218">
        <w:rPr>
          <w:rFonts w:ascii="Trebuchet MS" w:eastAsia="Times New Roman" w:hAnsi="Trebuchet MS" w:cs="Times New Roman"/>
          <w:i/>
          <w:iCs/>
          <w:sz w:val="22"/>
          <w:szCs w:val="22"/>
        </w:rPr>
        <w:t>What they're doing is wrong,</w:t>
      </w:r>
      <w:r w:rsidRPr="008B7218">
        <w:rPr>
          <w:rFonts w:ascii="Trebuchet MS" w:eastAsia="Times New Roman" w:hAnsi="Trebuchet MS" w:cs="Times New Roman"/>
          <w:sz w:val="22"/>
          <w:szCs w:val="22"/>
        </w:rPr>
        <w:t xml:space="preserve"> does not mean that we agree on the solution, and it certainly doesn't mean that we want to work towards a freer society. This is why I said I'm not at all optimistic that the other side of this is going to be better.</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Especially because if you engage in this kind of behavior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by the way, I know I'm going to get a lot of people saying, </w:t>
      </w:r>
      <w:r w:rsidRPr="008B7218">
        <w:rPr>
          <w:rFonts w:ascii="Trebuchet MS" w:eastAsia="Times New Roman" w:hAnsi="Trebuchet MS" w:cs="Times New Roman"/>
          <w:i/>
          <w:iCs/>
          <w:sz w:val="22"/>
          <w:szCs w:val="22"/>
        </w:rPr>
        <w:t>Look, I was at a peaceful protest. There's no reason to lump us all together</w:t>
      </w:r>
      <w:r w:rsidRPr="008B7218">
        <w:rPr>
          <w:rFonts w:ascii="Trebuchet MS" w:eastAsia="Times New Roman" w:hAnsi="Trebuchet MS" w:cs="Times New Roman"/>
          <w:sz w:val="22"/>
          <w:szCs w:val="22"/>
        </w:rPr>
        <w:t xml:space="preserve">. I'm not lumping you all together. But the fact is, there were some libertarians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 don't even want to look at what the left-libertarians are saying. I don't think I could take it, it would be so nauseating, the way they're trying to make excuses for behavior they'd never excuse in themselves or their friends, but they're going to make excuses for other people's behavior.</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It's so obvious this narrative is going to strengthen the state, without a doubt. Because at the end, they'll say: this shows you need us more than ever. Who could possibly be so dumb as not to see that coming? And yet, the narrative doesn't even make sense, because during this crisis time, none of us could rely on the police. They're not saving these businesses. They're not protecting your home. They can't protect their own precinct. And yet, they are still successfully going to pass off this idea that what just happened means we need to get even tougher. I don't know how anybody fails to see that. I refer to these people, the people who are engaging in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of all races, because obviously there are a lot of whites involved here. It's all races.</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Yeah, plenty.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I refer to them as the Committee to Reelect Donald Trump. It's almost like he's behind it.</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w:t>
      </w:r>
      <w:bookmarkStart w:id="0" w:name="_GoBack"/>
      <w:r w:rsidRPr="008B7218">
        <w:rPr>
          <w:rFonts w:ascii="Trebuchet MS" w:eastAsia="Times New Roman" w:hAnsi="Trebuchet MS" w:cs="Times New Roman"/>
          <w:sz w:val="22"/>
          <w:szCs w:val="22"/>
        </w:rPr>
        <w:t>[</w:t>
      </w:r>
      <w:bookmarkEnd w:id="0"/>
      <w:r w:rsidRPr="008B7218">
        <w:rPr>
          <w:rFonts w:ascii="Trebuchet MS" w:eastAsia="Times New Roman" w:hAnsi="Trebuchet MS" w:cs="Times New Roman"/>
          <w:sz w:val="22"/>
          <w:szCs w:val="22"/>
        </w:rPr>
        <w:t xml:space="preserve">laughing] I mean, you've got a point, right? I mean, it's going to justify, like, the strong arm. And that's what they're going to point towards to say, See? </w:t>
      </w:r>
      <w:r w:rsidRPr="008B7218">
        <w:rPr>
          <w:rFonts w:ascii="Trebuchet MS" w:eastAsia="Times New Roman" w:hAnsi="Trebuchet MS" w:cs="Times New Roman"/>
          <w:sz w:val="22"/>
          <w:szCs w:val="22"/>
        </w:rPr>
        <w:t>This</w:t>
      </w:r>
      <w:r w:rsidRPr="008B7218">
        <w:rPr>
          <w:rFonts w:ascii="Trebuchet MS" w:eastAsia="Times New Roman" w:hAnsi="Trebuchet MS" w:cs="Times New Roman"/>
          <w:sz w:val="22"/>
          <w:szCs w:val="22"/>
        </w:rPr>
        <w:t xml:space="preserve"> is why we need to maintain this institution. This is why we need to </w:t>
      </w:r>
      <w:r w:rsidRPr="008B7218">
        <w:rPr>
          <w:rFonts w:ascii="Trebuchet MS" w:eastAsia="Times New Roman" w:hAnsi="Trebuchet MS" w:cs="Times New Roman"/>
          <w:sz w:val="22"/>
          <w:szCs w:val="22"/>
        </w:rPr>
        <w:t>strengthen</w:t>
      </w:r>
      <w:r w:rsidRPr="008B7218">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Exactly, and one more quick thing. I'm sorry to keep interrupting, because I like to hear Eric July riff, but I'm just thinking of that soccer mom who would die a thousand deaths before telling a pollster she's going to pull that lever for Donald Trump, when she gets in that </w:t>
      </w:r>
      <w:r w:rsidRPr="008B7218">
        <w:rPr>
          <w:rFonts w:ascii="Trebuchet MS" w:eastAsia="Times New Roman" w:hAnsi="Trebuchet MS" w:cs="Times New Roman"/>
          <w:sz w:val="22"/>
          <w:szCs w:val="22"/>
        </w:rPr>
        <w:lastRenderedPageBreak/>
        <w:t xml:space="preserve">voting booth and thinks, </w:t>
      </w:r>
      <w:r w:rsidRPr="008B7218">
        <w:rPr>
          <w:rFonts w:ascii="Trebuchet MS" w:eastAsia="Times New Roman" w:hAnsi="Trebuchet MS" w:cs="Times New Roman"/>
          <w:i/>
          <w:iCs/>
          <w:sz w:val="22"/>
          <w:szCs w:val="22"/>
        </w:rPr>
        <w:t>I don't know what could happen. I don't know if maybe there'll be a bunch of losers coming down my street, before you know it. I don't know if I can count on people who, for the first critical hours, were kind of spinning excuses until they heard that the real line is</w:t>
      </w:r>
      <w:r w:rsidRPr="008B7218">
        <w:rPr>
          <w:rFonts w:ascii="Trebuchet MS" w:eastAsia="Times New Roman" w:hAnsi="Trebuchet MS" w:cs="Times New Roman"/>
          <w:sz w:val="22"/>
          <w:szCs w:val="22"/>
        </w:rPr>
        <w:t xml:space="preserve"> Outside agitators are doing this. </w:t>
      </w:r>
      <w:r w:rsidRPr="008B7218">
        <w:rPr>
          <w:rFonts w:ascii="Trebuchet MS" w:eastAsia="Times New Roman" w:hAnsi="Trebuchet MS" w:cs="Times New Roman"/>
          <w:i/>
          <w:iCs/>
          <w:sz w:val="22"/>
          <w:szCs w:val="22"/>
        </w:rPr>
        <w:t>But before they decided on that, they were pretty ready to tell me that I sort of had it coming to me. I don't think I can vote for anybody who's even remotely tinged with this</w:t>
      </w:r>
      <w:r w:rsidRPr="008B7218">
        <w:rPr>
          <w:rFonts w:ascii="Trebuchet MS" w:eastAsia="Times New Roman" w:hAnsi="Trebuchet MS" w:cs="Times New Roman"/>
          <w:sz w:val="22"/>
          <w:szCs w:val="22"/>
        </w:rPr>
        <w:t>. I don't think it's unreasonable to think some people will think that way.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Yeah, look, that's what's going to happen. I mean, people are going to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 mean, there's people that tried to present themselves or tried to position themselves as sort of these allies, and they're getting messed up. And looking at Twitter, and I'm seeing people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 just checked posts: </w:t>
      </w:r>
      <w:r w:rsidRPr="008B7218">
        <w:rPr>
          <w:rFonts w:ascii="Trebuchet MS" w:eastAsia="Times New Roman" w:hAnsi="Trebuchet MS" w:cs="Times New Roman"/>
          <w:i/>
          <w:iCs/>
          <w:sz w:val="22"/>
          <w:szCs w:val="22"/>
        </w:rPr>
        <w:t>Oh, I'm so distraught</w:t>
      </w:r>
      <w:r w:rsidRPr="008B7218">
        <w:rPr>
          <w:rFonts w:ascii="Trebuchet MS" w:eastAsia="Times New Roman" w:hAnsi="Trebuchet MS" w:cs="Times New Roman"/>
          <w:sz w:val="22"/>
          <w:szCs w:val="22"/>
        </w:rPr>
        <w:t xml:space="preserve">, and the building looked like it had been looted for anything that seemed to be valuable. For sure, the property was damaged, all the glass was broken, the windows and stuff. And she's like, </w:t>
      </w:r>
      <w:r w:rsidRPr="008B7218">
        <w:rPr>
          <w:rFonts w:ascii="Trebuchet MS" w:eastAsia="Times New Roman" w:hAnsi="Trebuchet MS" w:cs="Times New Roman"/>
          <w:i/>
          <w:iCs/>
          <w:sz w:val="22"/>
          <w:szCs w:val="22"/>
        </w:rPr>
        <w:t>We're a progressive newspaper</w:t>
      </w:r>
      <w:r w:rsidRPr="008B7218">
        <w:rPr>
          <w:rFonts w:ascii="Trebuchet MS" w:eastAsia="Times New Roman" w:hAnsi="Trebuchet MS" w:cs="Times New Roman"/>
          <w:sz w:val="22"/>
          <w:szCs w:val="22"/>
        </w:rPr>
        <w:t>, you know? And I'm like, you see? They don't care.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And if you have folks that are in these positions of power, these politicians were egging them on or justifying it, how do you not look at them and say: are those are the people that I want to support? Are those the people that I want to ally myself with, when even when I try to position myself to be in alignment with them, be in agreement with them, and they still destroyed my property? They still hurt me. They still punched up on me. I mean, you'd be crazy not to at minimum reassess the situation.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So certainly, anybody that's in the middle is going to go the other way, but you may even sway people that were on your side to go the opposite way. I've had numerous amounts of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 do feel like folks like myself and you, I'm on this island, because I'm the only one with some sense hat's talking about this. There have been so many people that reached out to me: </w:t>
      </w:r>
      <w:r w:rsidRPr="008B7218">
        <w:rPr>
          <w:rFonts w:ascii="Trebuchet MS" w:eastAsia="Times New Roman" w:hAnsi="Trebuchet MS" w:cs="Times New Roman"/>
          <w:i/>
          <w:iCs/>
          <w:sz w:val="22"/>
          <w:szCs w:val="22"/>
        </w:rPr>
        <w:t>Man, I wasn't a libertarian before. I was more progressive. I thought this was some tool, but man, I'm seeing all this play out, and it starts to set in.</w:t>
      </w:r>
      <w:r w:rsidRPr="008B7218">
        <w:rPr>
          <w:rFonts w:ascii="Trebuchet MS" w:eastAsia="Times New Roman" w:hAnsi="Trebuchet MS" w:cs="Times New Roman"/>
          <w:sz w:val="22"/>
          <w:szCs w:val="22"/>
        </w:rPr>
        <w:t xml:space="preserve"> Reality set in. You thought it was going to be a day of this foolery, and then day two, then day three, and you thought it wasn't going to be your side of town. And then it was your side of town. Look, man, this is this is getting closer and closer to home, and yes, that's going to impact what people mean, definitely when they head to the voting booth in November.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And I just hope people realize what's happening, and I don't feel as if we're doing any anybody any justice. It doesn't matter whether it's George Floyd, Black Lives, people that have just been have been against this institution. I don't think that we're doing anybody any justice by pretending as if we have to take the sides of the people that are looting, or we can't even separate people that are peacefully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not even peaceful. It doesn't matter. Like, how am I going to have to use that term? Whether it be peaceful protesting or anything like that, it's one thing to go head-on with the aggressor; it's another to take out the innocent. And taking out the innocent is going to get a lot of people shifting the other way. I mean, I told you where I'm at. I don't see this deescalating until people start defending their property. And these people are egging them on because they think it's a free-for-all, but it ain't no free-for-fall, for sure. And definitely as they start to creep up in these more red areas, there's going to be a problem.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Yeah. Yeah, yeah. And of course, as we've said, when they go to start protecting their property, maybe it'll dawn on them that the police that many of them have been cheering for years and years are nowhere to be found.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lastRenderedPageBreak/>
        <w:t>JULY:</w:t>
      </w:r>
      <w:r w:rsidRPr="008B7218">
        <w:rPr>
          <w:rFonts w:ascii="Trebuchet MS" w:eastAsia="Times New Roman" w:hAnsi="Trebuchet MS" w:cs="Times New Roman"/>
          <w:sz w:val="22"/>
          <w:szCs w:val="22"/>
        </w:rPr>
        <w:t> Yep.</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They're nowhere to be found. Now, meanwhile, did you hear about this story of Scores Sports Bar in Minneapolis? Does that ring a bell?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Yes.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Okay, yes, this is unbelievable, because this is a guy, a black guy who gets on camera. He's in literal tears about what happened to his business that he poured his life savings into, vandalized and destroyed. So he put up a GoFundMe to raise 100 grand. And Eric, as of this moment, he's almost at a million dollars. That is unbelievable, isn't it?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Yeah, that's awesome.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And because I think he was probably the first guy most people saw who had property damage because of that video that he made, just a quick little video that got out there. He was probably the first one. And it's like this particular case is like an opportunity for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 mean, there are almost 32,000 people who donated to that. It's an opportunity for the truly voiceless people to say, </w:t>
      </w:r>
      <w:r w:rsidRPr="008B7218">
        <w:rPr>
          <w:rFonts w:ascii="Trebuchet MS" w:eastAsia="Times New Roman" w:hAnsi="Trebuchet MS" w:cs="Times New Roman"/>
          <w:i/>
          <w:iCs/>
          <w:sz w:val="22"/>
          <w:szCs w:val="22"/>
        </w:rPr>
        <w:t>This is how we feel. We're unhappy about George Floyd, and we're unhappy about what happened to you. We can't bring George Floyd back, but we can bring what you built back, and that's what we're going to do</w:t>
      </w:r>
      <w:r w:rsidRPr="008B7218">
        <w:rPr>
          <w:rFonts w:ascii="Trebuchet MS" w:eastAsia="Times New Roman" w:hAnsi="Trebuchet MS" w:cs="Times New Roman"/>
          <w:sz w:val="22"/>
          <w:szCs w:val="22"/>
        </w:rPr>
        <w:t xml:space="preserve">. And things like that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maybe I'm a sap, but things like that make me happy.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Yeah, most definitely. I watched that story. I shared it out. And it was cool, man, to see people rallying behind this guy and unfortunate that it happened to him and seeing that play out. While they were shooting that video and he's being recorded by way of the local newspaper or media group, like people were trying to actively take the safe. Looters were coming in and trying to take the safe. They appeared to try to take the safe. It's like, I'm seeing that play out, and I'm so glad that people supported him, but that in itself should have dawned on everybody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when they saw that happen, it should have dawned on everybody that it's not about black advancement when it comes to this looting. They're destroying the property, and they're destroying the livelihoods of people that are black, as well.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And they don't care about any of that, because they're being opportunistic, very bad people that are doing this, and they will continue to do it until they see some sort of consequences or feel that the ultimate consequence is something that might happen, which is why I'm in the process of actively making sure my folks are strapped and prepare themselves, because I don't see this any other way.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But that situation with that man should tell you that these people, it was not about that, that this whole idea that somehow looting is an act of expression, that's nonsense. They never cared about that. Your business can be big or small. They will come get you. They will attack you. They will do all of that. And you'd be a fool not to treat it as such. I thought that event right there should have been a defining moment for people that were on the fence that thought that it was anything about, like these were outliers that were just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no, no, they are destroying black businesses too, which is the complete opposite of being conducive to resolving this issue. A black man at that, who was trying to put his life savings into this, had his property destroyed. And thankfully there are people that are donating this money to help this man out, but in the same respects, you're seeing that what they did not help the </w:t>
      </w:r>
      <w:r w:rsidRPr="008B7218">
        <w:rPr>
          <w:rFonts w:ascii="Trebuchet MS" w:eastAsia="Times New Roman" w:hAnsi="Trebuchet MS" w:cs="Times New Roman"/>
          <w:sz w:val="22"/>
          <w:szCs w:val="22"/>
        </w:rPr>
        <w:lastRenderedPageBreak/>
        <w:t>situation. And you will get caught in the crossfire, and you may not be lucky enough to have some news coverage so you can have a GoFundMe that gets out and get your project funded or something of that nature.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Yeah, exactly. He was lucky in that respect, and he doesn't have Hollywood celebrities promoting what happened. That was ordinary people. Hollywood celebrities are bailing out violent rioters. That's what's been going on.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All right, I said we were going to talk about solutions, but looking at my notes, I have a couple things I want to add. Number one is I'm hearing a lot of people saying: well, you know, property damage can be fixed, because after all, these businesses are insured. The childishness of this, these must be Bernie people the way they look at the world, like there's some magical pile of money somewhere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which by the way, seems to be the foundation of their opinion on everything. There's a magical pile of money that we can just go and seize. And so insurance companies are just magical piles of money. The two problems with this are, number one, there are some insurance contracts that exclude rioting.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Absolutely.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So the guy could be left with zero. And secondly, why, as an insurance company with this kind of situation developing, would I continue to advertise the same premiums? The premiums could double, triple. There are some businesses that are so on the margins that they're barely getting by as it is. If their insurance premium becomes unaffordable, that does it for them. So the idea that insurance will just magically take everything away is unworthy of a thinking person.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And then secondly, there are some people who just can't get out of their minds that when people are out there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peacefully protesting is one thing, but even rioting, </w:t>
      </w:r>
      <w:r w:rsidRPr="008B7218">
        <w:rPr>
          <w:rFonts w:ascii="Trebuchet MS" w:eastAsia="Times New Roman" w:hAnsi="Trebuchet MS" w:cs="Times New Roman"/>
          <w:i/>
          <w:iCs/>
          <w:sz w:val="22"/>
          <w:szCs w:val="22"/>
        </w:rPr>
        <w:t>Well, you know, they're angry, they're consumed with a desire for justice, and maybe on some gut level, at least I see where they're coming from</w:t>
      </w:r>
      <w:r w:rsidRPr="008B7218">
        <w:rPr>
          <w:rFonts w:ascii="Trebuchet MS" w:eastAsia="Times New Roman" w:hAnsi="Trebuchet MS" w:cs="Times New Roman"/>
          <w:sz w:val="22"/>
          <w:szCs w:val="22"/>
        </w:rPr>
        <w:t xml:space="preserve">. And what they're not getting about this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here I'm talking specifically about the outsiders, the Antifa people, who many of them aren't even part of the community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what people are not realizing is it is not a caricature or unfair in any way to say that there is a massive segment of the left that simply delights in destruction, period, because they want to pull everything down. They delight in flat-out destruction. They don't care if it's a black-owned business. It's a business. </w:t>
      </w:r>
      <w:r>
        <w:rPr>
          <w:rFonts w:ascii="Trebuchet MS" w:eastAsia="Times New Roman" w:hAnsi="Trebuchet MS" w:cs="Times New Roman"/>
          <w:sz w:val="22"/>
          <w:szCs w:val="22"/>
        </w:rPr>
        <w:t>T</w:t>
      </w:r>
      <w:r w:rsidRPr="008B7218">
        <w:rPr>
          <w:rFonts w:ascii="Trebuchet MS" w:eastAsia="Times New Roman" w:hAnsi="Trebuchet MS" w:cs="Times New Roman"/>
          <w:sz w:val="22"/>
          <w:szCs w:val="22"/>
        </w:rPr>
        <w:t>hat's part of the oppressive structure. They want to get rid of it.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And I had Thaddeus Russell on the show not long ago, and he said the left looks at capitalism as shopping. To them, </w:t>
      </w:r>
      <w:r w:rsidRPr="008B7218">
        <w:rPr>
          <w:rFonts w:ascii="Trebuchet MS" w:eastAsia="Times New Roman" w:hAnsi="Trebuchet MS" w:cs="Times New Roman"/>
          <w:sz w:val="22"/>
          <w:szCs w:val="22"/>
        </w:rPr>
        <w:t>that’s</w:t>
      </w:r>
      <w:r w:rsidRPr="008B7218">
        <w:rPr>
          <w:rFonts w:ascii="Trebuchet MS" w:eastAsia="Times New Roman" w:hAnsi="Trebuchet MS" w:cs="Times New Roman"/>
          <w:sz w:val="22"/>
          <w:szCs w:val="22"/>
        </w:rPr>
        <w:t xml:space="preserve"> what capitalism is: people was shopping bags going to a Dior store, or something like that. They think that's what capitalism is. So when they look at all these stores, they see a Target, yeah, to them, that's what they hate. Or they think people spend their money on frivolous things, and they're not spending them on what they think they should spend them on. There's a puritanism behind it, but there is a lust for destruction. All you have to do is look at the 20th century and the way the left took power everywhere. It was consistently marked by destructionism. So it's not some made-up thing that you and I invented. There are people who, they get off on stuff like this. This gets them off.</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Absolutely. Yeah, no, you're completely right about that. These people just want to destroy any and everything that is in their way, and you gave them an out. And this is why it was so dangerous for this to be excused, certainly early on. People justified it, dare I say, </w:t>
      </w:r>
      <w:r w:rsidRPr="008B7218">
        <w:rPr>
          <w:rFonts w:ascii="Trebuchet MS" w:eastAsia="Times New Roman" w:hAnsi="Trebuchet MS" w:cs="Times New Roman"/>
          <w:sz w:val="22"/>
          <w:szCs w:val="22"/>
        </w:rPr>
        <w:lastRenderedPageBreak/>
        <w:t xml:space="preserve">because that's how they operate. They operate on the idea that these sorts of, whether it be shopping, whether it be services that they feel are not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like you said, they're not spending money on what they think they should be spending money on. They think that the sort of the people that work for them and so forth, they think that money is not being routed where it should go. Those resources are not being routed to where they believe that it personally should go, so anything about that as oppressive.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So they want to destroy. I doesn't matter if it's a Target. That's the easy target because of how big it is and big-box that it is. But when they're downtown or when they're uptown, or when they're in a city and you have these sort of other businesses that are small, that also have this same structure, which is just about every business, they want to destroy that too. And you've given them an out. And this is why they get off on it, because you've given them an out. You've given them out. You've said, </w:t>
      </w:r>
      <w:r w:rsidRPr="008B7218">
        <w:rPr>
          <w:rFonts w:ascii="Trebuchet MS" w:eastAsia="Times New Roman" w:hAnsi="Trebuchet MS" w:cs="Times New Roman"/>
          <w:i/>
          <w:iCs/>
          <w:sz w:val="22"/>
          <w:szCs w:val="22"/>
        </w:rPr>
        <w:t>Okay, yeah, this is fine, because you're mad</w:t>
      </w:r>
      <w:r w:rsidRPr="008B7218">
        <w:rPr>
          <w:rFonts w:ascii="Trebuchet MS" w:eastAsia="Times New Roman" w:hAnsi="Trebuchet MS" w:cs="Times New Roman"/>
          <w:sz w:val="22"/>
          <w:szCs w:val="22"/>
        </w:rPr>
        <w:t>. And they're like,</w:t>
      </w:r>
      <w:r w:rsidRPr="008B7218">
        <w:rPr>
          <w:rFonts w:ascii="Trebuchet MS" w:eastAsia="Times New Roman" w:hAnsi="Trebuchet MS" w:cs="Times New Roman"/>
          <w:i/>
          <w:iCs/>
          <w:sz w:val="22"/>
          <w:szCs w:val="22"/>
        </w:rPr>
        <w:t xml:space="preserve"> Oh, well, I really care about that. I just want to tear it all down, so let's tear it all down</w:t>
      </w:r>
      <w:r w:rsidRPr="008B7218">
        <w:rPr>
          <w:rFonts w:ascii="Trebuchet MS" w:eastAsia="Times New Roman" w:hAnsi="Trebuchet MS" w:cs="Times New Roman"/>
          <w:sz w:val="22"/>
          <w:szCs w:val="22"/>
        </w:rPr>
        <w:t>. And you've given them an excuse.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So that's why I'm saying that until people are mindful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thankfully I've come out of this, and if there's any silver lining, I've come out with people that have reached out to me and said, "I've never owned a firearm. Where do I start?" I'm like, that's the conversation that I want to have now and try to help people in that regard. And at least they are starting the forward thinking and understanding that their protection is ultimately going to be on themselves. The protection of their businesses, of themselves, their families, all of that is going to be ultimately on themselves.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I'm sure you saw that one video of that white couple, I think the woman came out first, and those guys just started beating up on them. The guy comes out, and she's getting beat up on. I don't know what he has, like a crowbar or something, and it's like completely ineffective as they're just both getting beat up. And I'm sitting there like, there's no way that I would ever be in that situation, and I don't anybody else to be in that situation. That is a real situation that can happen.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You are not safe in this regard, and you have to understand that, ultimately, you are your own first responder. And if anything, I'm seeing more people look into that and accept that as a reality. Definitely the people that were on the fence about cops, they're like, </w:t>
      </w:r>
      <w:r w:rsidRPr="008B7218">
        <w:rPr>
          <w:rFonts w:ascii="Trebuchet MS" w:eastAsia="Times New Roman" w:hAnsi="Trebuchet MS" w:cs="Times New Roman"/>
          <w:i/>
          <w:iCs/>
          <w:sz w:val="22"/>
          <w:szCs w:val="22"/>
        </w:rPr>
        <w:t>Well, they're at least going to protect</w:t>
      </w:r>
      <w:r w:rsidRPr="008B7218">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No, they're not. They're standing around the corner. Did you see that in New York? They're standing around the corner as these businesses are getting destroyed, and they're on the other side of the corner, just chilling. So you see what it is, you see it for what it's worth, and I hope people that were at least on the fence about that see that and are taking whatever effective measures to be properly equipped to defend themselves in the event that this continues to escalate and it gets to their geographical area.</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I want to read out a short list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well, each item is short, but I have nine things that might improve the situation with the police. Before I get to that, I'll just say I could be very radical on this if I wanted to, because I favor privatizing everything. And I don't want to alarm people with my radical views; I'll just link them to TomWoods.com/1663, and they can listen to other episodes I've done on it. There's a great book called </w:t>
      </w:r>
      <w:r w:rsidRPr="008B7218">
        <w:rPr>
          <w:rFonts w:ascii="Trebuchet MS" w:eastAsia="Times New Roman" w:hAnsi="Trebuchet MS" w:cs="Times New Roman"/>
          <w:i/>
          <w:iCs/>
          <w:sz w:val="22"/>
          <w:szCs w:val="22"/>
        </w:rPr>
        <w:t xml:space="preserve">To Serve and Protect </w:t>
      </w:r>
      <w:r w:rsidRPr="008B7218">
        <w:rPr>
          <w:rFonts w:ascii="Trebuchet MS" w:eastAsia="Times New Roman" w:hAnsi="Trebuchet MS" w:cs="Times New Roman"/>
          <w:sz w:val="22"/>
          <w:szCs w:val="22"/>
        </w:rPr>
        <w:t>by Bruce Benson, talking about why the problem is: you have a government monopoly running the police system. You know that would be bad in any other area, but for some reason, we think, well, monopoly's probably the best thing for this.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lastRenderedPageBreak/>
        <w:t>So since I don't want to alarm people with radical libertarianism here, how about we just say this? What if we had a situation where each city or part of a city or neighborhood or whatever could contract out with a security company of their choice? And if that company yielded results like the police departments do today, they would not renew that contract and they'd get somebody better. Wouldn't there at least be some incentive for those police to get to know the community, to listen to their concerns, to adjust their policing process and all that stuff, if they knew there was a chance they might not be doing that next year? That's not even on the radar. And yet I don't see how it could get worse. I don't see it could get worse.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Let me read you a bunch of items, though, Eric, and you tell me what you think about some of them.</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Okay.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This comes from a post by a friend of mine. I haven't asked her permission to read it, so I won't mention her name. But so here are the things. We need to do the following things: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Demilitarize the police. We need armed defense and training for civilians, and to repeal racist gun control laws. We need to repeal laws that create nonviolent crimes. We need laws that allow protection of private property. Vote in better local politicians and sheriffs who will uphold our rights. We need to sue whenever we can. We need to decentralize the police deployment, where police officers live in the neighborhoods they police. We need police to buy their own liability insurance instead of the taxpayers bailing out their bad behavior. We need to disempower police unions by either refusing to negotiate with a police union or by renegotiating contracts that include provisions that erase disciplinary records and obstruct meaningful discipline let alone prosecution of police officers who abuse their authority.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How does that sound?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That sounds wonderful, and I think that's something that could absolutely be effective when it comes to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w:t>
      </w:r>
      <w:r>
        <w:rPr>
          <w:rFonts w:ascii="Trebuchet MS" w:eastAsia="Times New Roman" w:hAnsi="Trebuchet MS" w:cs="Times New Roman"/>
          <w:sz w:val="22"/>
          <w:szCs w:val="22"/>
        </w:rPr>
        <w:t>t</w:t>
      </w:r>
      <w:r w:rsidRPr="008B7218">
        <w:rPr>
          <w:rFonts w:ascii="Trebuchet MS" w:eastAsia="Times New Roman" w:hAnsi="Trebuchet MS" w:cs="Times New Roman"/>
          <w:sz w:val="22"/>
          <w:szCs w:val="22"/>
        </w:rPr>
        <w:t xml:space="preserve"> certainly can't make this worse in any way, shape, or form. Now, me, where I'm at with it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I agree with all that. I think the sentiment here ultimately comes down to people have to be free to look at those agents, whether it be cops, law enforcement, and so forth, as individuals. Not individuals with badges and special rights, but as individuals that are providing a service. And that's not what we have. What we have is people look to them and they fear. People look to them and they're scared. People look to them and they are like sacred. Like we talked about over at </w:t>
      </w:r>
      <w:r w:rsidRPr="008B7218">
        <w:rPr>
          <w:rFonts w:ascii="Trebuchet MS" w:eastAsia="Times New Roman" w:hAnsi="Trebuchet MS" w:cs="Times New Roman"/>
          <w:i/>
          <w:iCs/>
          <w:sz w:val="22"/>
          <w:szCs w:val="22"/>
        </w:rPr>
        <w:t>The Blaze</w:t>
      </w:r>
      <w:r w:rsidRPr="008B7218">
        <w:rPr>
          <w:rFonts w:ascii="Trebuchet MS" w:eastAsia="Times New Roman" w:hAnsi="Trebuchet MS" w:cs="Times New Roman"/>
          <w:sz w:val="22"/>
          <w:szCs w:val="22"/>
        </w:rPr>
        <w:t>, if that was three men on that man with one knee on his neck and they were regular citizens, somebody would have probably jumped in. They wouldn't have brought out their phones. They wouldn't have done any of that. They probably would have jumped in.</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Yeah.</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Not saying that they would have, but more likely.</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Much more likely, yeah.</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Much more likely to jump in. But that's not what happened here and not what usually happens. It's, </w:t>
      </w:r>
      <w:r w:rsidRPr="008B7218">
        <w:rPr>
          <w:rFonts w:ascii="Trebuchet MS" w:eastAsia="Times New Roman" w:hAnsi="Trebuchet MS" w:cs="Times New Roman"/>
          <w:i/>
          <w:iCs/>
          <w:sz w:val="22"/>
          <w:szCs w:val="22"/>
        </w:rPr>
        <w:t>Stop, please</w:t>
      </w:r>
      <w:r w:rsidRPr="008B7218">
        <w:rPr>
          <w:rFonts w:ascii="Trebuchet MS" w:eastAsia="Times New Roman" w:hAnsi="Trebuchet MS" w:cs="Times New Roman"/>
          <w:sz w:val="22"/>
          <w:szCs w:val="22"/>
        </w:rPr>
        <w:t xml:space="preserve">, they're pleading, and nothing happens. Nobody puts their hands on </w:t>
      </w:r>
      <w:r w:rsidRPr="008B7218">
        <w:rPr>
          <w:rFonts w:ascii="Trebuchet MS" w:eastAsia="Times New Roman" w:hAnsi="Trebuchet MS" w:cs="Times New Roman"/>
          <w:sz w:val="22"/>
          <w:szCs w:val="22"/>
        </w:rPr>
        <w:lastRenderedPageBreak/>
        <w:t xml:space="preserve">a cop. Nobody bum rushes the cop. Nobody does any of that. They just sit there and watch it happen. And I think that's what the issue is, is that folks look at them like they are sacred. And in the event that they are wrong, even if it means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 mean, like Chad Prather was talking about when we were on T</w:t>
      </w:r>
      <w:r w:rsidRPr="008B7218">
        <w:rPr>
          <w:rFonts w:ascii="Trebuchet MS" w:eastAsia="Times New Roman" w:hAnsi="Trebuchet MS" w:cs="Times New Roman"/>
          <w:i/>
          <w:iCs/>
          <w:sz w:val="22"/>
          <w:szCs w:val="22"/>
        </w:rPr>
        <w:t>he Blaze</w:t>
      </w:r>
      <w:r w:rsidRPr="008B7218">
        <w:rPr>
          <w:rFonts w:ascii="Trebuchet MS" w:eastAsia="Times New Roman" w:hAnsi="Trebuchet MS" w:cs="Times New Roman"/>
          <w:sz w:val="22"/>
          <w:szCs w:val="22"/>
        </w:rPr>
        <w:t>, that's like the perfect example of tyranny. You're talking boot on neck. Like, that's not a meme. We saw it. It played out. Like, what other instance, if not that, does a person step in and say, "Stop," or a group of citizens say, "Stop," and actually do something about it in the event that he doesn't stop?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And I think until people understand that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that comes with some of what you were mentioning, when it comes to laws regarding defense and why I think they need to be appealed, it especially needs to apply to them. It's like the reason why people don't step in is because they fear the consequences. And I don't think it's necessarily the consequences of simply inflicting pain and then getting shot at by their own guys. I think of course that's part of it, but more so, it's like if I'm successful and I go to jail and I go to prison for forever, that's not something that they feel is worth it to just save some man's life. And now granted again, you probably won't even go to jail, definitely out here in Texas, in the event that you defended yourself like that against like a regular citizen. That's what I'm saying.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But when it comes to the cops, everything's tacked on, everything's doubled. It's your word against theirs. Like, you're in a terrible situation, and this is why I think it's going to come with a cultural effort, as well as the repeal of those laws, but a cultural effort to see these guys as individuals, not guys that are superpowers, a guy that's got to have superpowers and are completely immune from suffering any sort of consequence from their behavior. They bleed just like you and me.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And I'm not telling anybody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this is what I said on the show. I'm not telling anybody to go start shooting at cops. I'm not saying that you go do that. What I'm saying is, in the event that you are defending yourself from a cop and it got deadly or more so it got physical, even if it didn't get deadly but it got physical, I will always defend that man. The problem with the conservatives is that they have played for so long this, </w:t>
      </w:r>
      <w:r w:rsidRPr="008B7218">
        <w:rPr>
          <w:rFonts w:ascii="Trebuchet MS" w:eastAsia="Times New Roman" w:hAnsi="Trebuchet MS" w:cs="Times New Roman"/>
          <w:i/>
          <w:iCs/>
          <w:sz w:val="22"/>
          <w:szCs w:val="22"/>
        </w:rPr>
        <w:t>Just don't resist. Fight it in court. He should have complied</w:t>
      </w:r>
      <w:r w:rsidRPr="008B7218">
        <w:rPr>
          <w:rFonts w:ascii="Trebuchet MS" w:eastAsia="Times New Roman" w:hAnsi="Trebuchet MS" w:cs="Times New Roman"/>
          <w:sz w:val="22"/>
          <w:szCs w:val="22"/>
        </w:rPr>
        <w:t>. That had been their attitude for so long, and that's not conducive to solving any sort of problem when it comes to that particular issue. So I think that people need to look at this institution for what it is. And also sort of like you mentioned, those laws need to be repealed that make it nearly impossible for you to defend yourself against people that have badges.</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Well, I think what you're driving at is statism has this effect on people of making them think that the state is composed of people with magical powers that make them different from us. So if I were to observe anybody else behaving this way, you're right, I would jump in and do something about it. But when I see somebody in an official uniform, well, I've been taught since first grade about the importance of official uniforms, and I remember some of these people came to my school and we had cookies together, and all this. And it just means submission. I see that uniform, and my instinct is submission, because after all, this is part of an institution that was democratically elected and we chose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 mean, the whole thing makes people's power to reason, it suppresses it, let's say. So yeah, it's funny the way this conversation, as I sort of expected, kind of went. We would horrify both the hardcore left and right in this conversation in one show. That makes it a great libertarian show.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Talk to me about </w:t>
      </w:r>
      <w:r w:rsidRPr="008B7218">
        <w:rPr>
          <w:rFonts w:ascii="Trebuchet MS" w:eastAsia="Times New Roman" w:hAnsi="Trebuchet MS" w:cs="Times New Roman"/>
          <w:i/>
          <w:iCs/>
          <w:sz w:val="22"/>
          <w:szCs w:val="22"/>
        </w:rPr>
        <w:t>The Blaze</w:t>
      </w:r>
      <w:r w:rsidRPr="008B7218">
        <w:rPr>
          <w:rFonts w:ascii="Trebuchet MS" w:eastAsia="Times New Roman" w:hAnsi="Trebuchet MS" w:cs="Times New Roman"/>
          <w:sz w:val="22"/>
          <w:szCs w:val="22"/>
        </w:rPr>
        <w:t xml:space="preserve"> and what your role is over there. What's the link so people can watch you?</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lastRenderedPageBreak/>
        <w:t>JULY:</w:t>
      </w:r>
      <w:r w:rsidRPr="008B7218">
        <w:rPr>
          <w:rFonts w:ascii="Trebuchet MS" w:eastAsia="Times New Roman" w:hAnsi="Trebuchet MS" w:cs="Times New Roman"/>
          <w:sz w:val="22"/>
          <w:szCs w:val="22"/>
        </w:rPr>
        <w:t xml:space="preserve"> Of course, you can go to Blaze TV, and I appear on multiple shows over there, is basically what I do now. It's not necessarily any sort of, like, official thing as far as like a show </w:t>
      </w:r>
      <w:r>
        <w:rPr>
          <w:rFonts w:ascii="Trebuchet MS" w:eastAsia="Times New Roman" w:hAnsi="Trebuchet MS" w:cs="Times New Roman"/>
          <w:sz w:val="22"/>
          <w:szCs w:val="22"/>
        </w:rPr>
        <w:t>—</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Right, but it's like Judge Napolitano. If you tune into Fox News, you're going to see him.</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Yeah, bingo. That's exactly how it is with me, in which appear on a multiple different shows, radio, TV. And the thing I love about being over there, you can go watch it on YouTube or you can subscribe over at </w:t>
      </w:r>
      <w:r w:rsidRPr="008B7218">
        <w:rPr>
          <w:rFonts w:ascii="Trebuchet MS" w:eastAsia="Times New Roman" w:hAnsi="Trebuchet MS" w:cs="Times New Roman"/>
          <w:i/>
          <w:iCs/>
          <w:sz w:val="22"/>
          <w:szCs w:val="22"/>
        </w:rPr>
        <w:t>The Blaze</w:t>
      </w:r>
      <w:r w:rsidRPr="008B7218">
        <w:rPr>
          <w:rFonts w:ascii="Trebuchet MS" w:eastAsia="Times New Roman" w:hAnsi="Trebuchet MS" w:cs="Times New Roman"/>
          <w:sz w:val="22"/>
          <w:szCs w:val="22"/>
        </w:rPr>
        <w:t xml:space="preserve"> to get like some of the behind the scenes, the longer segments, and so forth, where we really go into the more unfiltered version. We're definitely dropping F-bombs and stuff like that. You can get all of it there.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sz w:val="22"/>
          <w:szCs w:val="22"/>
        </w:rPr>
        <w:t xml:space="preserve">Now, the thing that I love about that, and this is why I pulled the trigger on that, I've been appearing on The Blaze just if I was in the area because they're out here and I was in the area, and Dana Loesch, she was there, rest in peace Doc Thompson was there, and I'd appear on the shows and just talk about random stuff. The awesome thing about that was that it allowed me to vet them. And never once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I tell this to people, and people tell me this all the time when it comes to this. This is why I went with them. Never once had they ever asked me to not say something. When we go into it, it's: here's what we're going to talk about today. And that's it. There's no, </w:t>
      </w:r>
      <w:r w:rsidRPr="008B7218">
        <w:rPr>
          <w:rFonts w:ascii="Trebuchet MS" w:eastAsia="Times New Roman" w:hAnsi="Trebuchet MS" w:cs="Times New Roman"/>
          <w:i/>
          <w:iCs/>
          <w:sz w:val="22"/>
          <w:szCs w:val="22"/>
        </w:rPr>
        <w:t>Hey, man, lighten up on this. Don't say this</w:t>
      </w:r>
      <w:r w:rsidRPr="008B7218">
        <w:rPr>
          <w:rFonts w:ascii="Trebuchet MS" w:eastAsia="Times New Roman" w:hAnsi="Trebuchet MS" w:cs="Times New Roman"/>
          <w:sz w:val="22"/>
          <w:szCs w:val="22"/>
        </w:rPr>
        <w:t>. None of that. It's: his is the topic. Say what you want.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Yeah.</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And I've loved that. This is why I did it. And I am in a situation to have conversations with people that don't always agree with me. And to me that was worth it. Look, man, I used to do that, but I'm over the whole yelling into an echo chamber with libertarians or arguing with them all day long. I'm over that. I am completely over that.</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[laughing] You're preaching to the choir, man.</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Like, I don't want to sit here and have a bunch of conversations with other libertarians that I agree with 99% of the time, arguing and stuff. I'm over that. I'm over that, because what is that doing for us? It's doing nothing. It's doing absolutely nothing.  And I, on the other hand, would much rather have a seat at the table that's leading the narrative. And I think that's the problem that libertarians have had, is that there's a couple of us sprinkled in. There's not enough in some of these more large conversations. This is why I appreciate Dave, and he's going on Fox Business a lot or Kennedy or something like that. Let's have a seat at the table where people are watching, so they can understand where it is that we're coming from. I'm not going to sit up here just to yell in echo chambers and have all these weird conversations with people that already either agree with me or are just folks that are like the loser brigade.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Yeah, they're supposed to agree with you if they were actually libertarians.</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Yeah, it's like those guys. Like, dude, screw those guys. They're ineffective.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lastRenderedPageBreak/>
        <w:t>WOODS:</w:t>
      </w:r>
      <w:r w:rsidRPr="008B7218">
        <w:rPr>
          <w:rFonts w:ascii="Trebuchet MS" w:eastAsia="Times New Roman" w:hAnsi="Trebuchet MS" w:cs="Times New Roman"/>
          <w:sz w:val="22"/>
          <w:szCs w:val="22"/>
        </w:rPr>
        <w:t xml:space="preserve"> Yeah, each one of them has 15 followers. I smash them just because it's fun, but it's not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like I say to people, don't worry about them attacking me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and I realize this makes me sound like an ego case, but I don't care. I said it's the equivalent of throwing pebbles at the Washington Monument. Like, it's not really hurting me.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Yeah, exactly. No, it's the same thing. It's like, whatever. My thing, I wanted to have a seat at the table when it came to discussing this with groups that, again, don't agree with me, because maybe I can influence it. And I have. I have. I have. I go on there and I talk about Duncan Lemp, and the whole table didn't even know who that was.</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No, I bet a lot of people listening to this don't know who that is.</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Yeah, and they didn't know who it was. They didn't know that this is a white man was no-knock raided and basically killed in his sleep. And cops have not been arrested for that. So I bring that up, and they're like, </w:t>
      </w:r>
      <w:r w:rsidRPr="008B7218">
        <w:rPr>
          <w:rFonts w:ascii="Trebuchet MS" w:eastAsia="Times New Roman" w:hAnsi="Trebuchet MS" w:cs="Times New Roman"/>
          <w:i/>
          <w:iCs/>
          <w:sz w:val="22"/>
          <w:szCs w:val="22"/>
        </w:rPr>
        <w:t>Wow</w:t>
      </w:r>
      <w:r w:rsidRPr="008B7218">
        <w:rPr>
          <w:rFonts w:ascii="Trebuchet MS" w:eastAsia="Times New Roman" w:hAnsi="Trebuchet MS" w:cs="Times New Roman"/>
          <w:sz w:val="22"/>
          <w:szCs w:val="22"/>
        </w:rPr>
        <w:t>. But that's why I think it's important for us to have a seat at the table and be able to have those conversations. And because they know exactly where I'm at, all of those guys over there, the president, everybody knows I'm an anarchocapitalist. It's not a secret. It's not like anything like I had to hide it or anything. Like, they knew. They knew. And now I'm on their roundtable discussions or on somebody's show, I get to talk about privatization of all things and teach people about what libertarianism actually is, not what they feel that it is.</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Well, the website again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is it BlazeTV.com?</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Yes, correct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oh, it might be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wait, hold on.</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Yeah, let's figure that out.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Yeah, it's Blaze.tv.</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Blaze.tv.</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Yeah, it's Blaze.tv, if I'm not mistaken.</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Got it.</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That may be incorrect too. Hold on. Let me make sure.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Yeah, it is Blaze.tv. I just went there.</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No, no. Actually, that's not it. You had it right the first time. BlazeTV.com.</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You're right. That's a completely different thing. </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Yeah, it's BlazeTV.com. If you want to go there, you want to subscribe, BlazeTV.com. You can even try it for free for 30 days and just fill it out, you can see all these different shows. And believe it or not, there's so much stuff you can get, and it's not just for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a lot of people don't give them credit for having actually different lines </w:t>
      </w:r>
      <w:r>
        <w:rPr>
          <w:rFonts w:ascii="Trebuchet MS" w:eastAsia="Times New Roman" w:hAnsi="Trebuchet MS" w:cs="Times New Roman"/>
          <w:sz w:val="22"/>
          <w:szCs w:val="22"/>
        </w:rPr>
        <w:t>—</w:t>
      </w:r>
      <w:r w:rsidRPr="008B7218">
        <w:rPr>
          <w:rFonts w:ascii="Trebuchet MS" w:eastAsia="Times New Roman" w:hAnsi="Trebuchet MS" w:cs="Times New Roman"/>
          <w:sz w:val="22"/>
          <w:szCs w:val="22"/>
        </w:rPr>
        <w:t xml:space="preserve"> it's different. Like, yes, Crowder's there, but you also have like the </w:t>
      </w:r>
      <w:r w:rsidRPr="008B7218">
        <w:rPr>
          <w:rFonts w:ascii="Trebuchet MS" w:eastAsia="Times New Roman" w:hAnsi="Trebuchet MS" w:cs="Times New Roman"/>
          <w:i/>
          <w:iCs/>
          <w:sz w:val="22"/>
          <w:szCs w:val="22"/>
        </w:rPr>
        <w:t>Rubin Report</w:t>
      </w:r>
      <w:r w:rsidRPr="008B7218">
        <w:rPr>
          <w:rFonts w:ascii="Trebuchet MS" w:eastAsia="Times New Roman" w:hAnsi="Trebuchet MS" w:cs="Times New Roman"/>
          <w:sz w:val="22"/>
          <w:szCs w:val="22"/>
        </w:rPr>
        <w:t xml:space="preserve">, you have Matt Kibbe </w:t>
      </w:r>
      <w:r w:rsidRPr="008B7218">
        <w:rPr>
          <w:rFonts w:ascii="Trebuchet MS" w:eastAsia="Times New Roman" w:hAnsi="Trebuchet MS" w:cs="Times New Roman"/>
          <w:i/>
          <w:iCs/>
          <w:sz w:val="22"/>
          <w:szCs w:val="22"/>
        </w:rPr>
        <w:t>On Liberty</w:t>
      </w:r>
      <w:r w:rsidRPr="008B7218">
        <w:rPr>
          <w:rFonts w:ascii="Trebuchet MS" w:eastAsia="Times New Roman" w:hAnsi="Trebuchet MS" w:cs="Times New Roman"/>
          <w:sz w:val="22"/>
          <w:szCs w:val="22"/>
        </w:rPr>
        <w:t xml:space="preserve">. I </w:t>
      </w:r>
      <w:r w:rsidRPr="008B7218">
        <w:rPr>
          <w:rFonts w:ascii="Trebuchet MS" w:eastAsia="Times New Roman" w:hAnsi="Trebuchet MS" w:cs="Times New Roman"/>
          <w:sz w:val="22"/>
          <w:szCs w:val="22"/>
        </w:rPr>
        <w:lastRenderedPageBreak/>
        <w:t>mean, you have different people that have different angles when it comes to just politics and stuff of that nature. And I'm bound up here on pretty much everything. So just go there, BlazeTV.com, and you'll be able to hear me talk my noise and even maybe getting into some arguments.</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WOODS:</w:t>
      </w:r>
      <w:r w:rsidRPr="008B7218">
        <w:rPr>
          <w:rFonts w:ascii="Trebuchet MS" w:eastAsia="Times New Roman" w:hAnsi="Trebuchet MS" w:cs="Times New Roman"/>
          <w:sz w:val="22"/>
          <w:szCs w:val="22"/>
        </w:rPr>
        <w:t xml:space="preserve"> All right, terrific. So it is BlazeTV.com. And thanks again, Eric, for your time. I really appreciate it.</w:t>
      </w:r>
    </w:p>
    <w:p w:rsidR="008B7218" w:rsidRPr="008B7218" w:rsidRDefault="008B7218" w:rsidP="008B7218">
      <w:pPr>
        <w:spacing w:before="100" w:beforeAutospacing="1" w:after="100" w:afterAutospacing="1"/>
        <w:rPr>
          <w:rFonts w:ascii="Trebuchet MS" w:eastAsia="Times New Roman" w:hAnsi="Trebuchet MS" w:cs="Times New Roman"/>
          <w:sz w:val="22"/>
          <w:szCs w:val="22"/>
        </w:rPr>
      </w:pPr>
      <w:r w:rsidRPr="008B7218">
        <w:rPr>
          <w:rFonts w:ascii="Trebuchet MS" w:eastAsia="Times New Roman" w:hAnsi="Trebuchet MS" w:cs="Times New Roman"/>
          <w:b/>
          <w:sz w:val="22"/>
          <w:szCs w:val="22"/>
        </w:rPr>
        <w:t>JULY:</w:t>
      </w:r>
      <w:r w:rsidRPr="008B7218">
        <w:rPr>
          <w:rFonts w:ascii="Trebuchet MS" w:eastAsia="Times New Roman" w:hAnsi="Trebuchet MS" w:cs="Times New Roman"/>
          <w:sz w:val="22"/>
          <w:szCs w:val="22"/>
        </w:rPr>
        <w:t xml:space="preserve"> Thank you so much, Tom. </w:t>
      </w:r>
    </w:p>
    <w:p w:rsidR="008B7218" w:rsidRPr="008B7218" w:rsidRDefault="008B7218" w:rsidP="008B7218">
      <w:pPr>
        <w:rPr>
          <w:rFonts w:ascii="Trebuchet MS" w:eastAsia="Times New Roman" w:hAnsi="Trebuchet MS" w:cs="Times New Roman"/>
          <w:bCs/>
          <w:sz w:val="22"/>
          <w:szCs w:val="22"/>
        </w:rPr>
      </w:pPr>
    </w:p>
    <w:p w:rsidR="00185782" w:rsidRPr="008B7218" w:rsidRDefault="00185782" w:rsidP="008B7218">
      <w:pPr>
        <w:rPr>
          <w:rFonts w:ascii="Trebuchet MS" w:hAnsi="Trebuchet MS"/>
          <w:bCs/>
          <w:sz w:val="22"/>
          <w:szCs w:val="22"/>
        </w:rPr>
      </w:pPr>
    </w:p>
    <w:sectPr w:rsidR="00185782" w:rsidRPr="008B7218"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B9"/>
    <w:rsid w:val="000E6AAA"/>
    <w:rsid w:val="000F5787"/>
    <w:rsid w:val="00185782"/>
    <w:rsid w:val="00245391"/>
    <w:rsid w:val="007740B9"/>
    <w:rsid w:val="008B7218"/>
    <w:rsid w:val="00CD0683"/>
    <w:rsid w:val="00F4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085238B6-EA63-EB47-B6B8-526F71B4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031433">
      <w:bodyDiv w:val="1"/>
      <w:marLeft w:val="0"/>
      <w:marRight w:val="0"/>
      <w:marTop w:val="0"/>
      <w:marBottom w:val="0"/>
      <w:divBdr>
        <w:top w:val="none" w:sz="0" w:space="0" w:color="auto"/>
        <w:left w:val="none" w:sz="0" w:space="0" w:color="auto"/>
        <w:bottom w:val="none" w:sz="0" w:space="0" w:color="auto"/>
        <w:right w:val="none" w:sz="0" w:space="0" w:color="auto"/>
      </w:divBdr>
      <w:divsChild>
        <w:div w:id="1629893156">
          <w:marLeft w:val="0"/>
          <w:marRight w:val="0"/>
          <w:marTop w:val="0"/>
          <w:marBottom w:val="0"/>
          <w:divBdr>
            <w:top w:val="none" w:sz="0" w:space="0" w:color="auto"/>
            <w:left w:val="none" w:sz="0" w:space="0" w:color="auto"/>
            <w:bottom w:val="none" w:sz="0" w:space="0" w:color="auto"/>
            <w:right w:val="none" w:sz="0" w:space="0" w:color="auto"/>
          </w:divBdr>
          <w:divsChild>
            <w:div w:id="4364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9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12</TotalTime>
  <Pages>13</Pages>
  <Words>6126</Words>
  <Characters>34920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2020-06-03T16:05:00Z</dcterms:created>
  <dcterms:modified xsi:type="dcterms:W3CDTF">2020-06-04T16:33:00Z</dcterms:modified>
</cp:coreProperties>
</file>