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04429F" w:rsidRDefault="00185782" w:rsidP="00185782">
      <w:pPr>
        <w:pStyle w:val="NormalWeb"/>
        <w:spacing w:before="0" w:beforeAutospacing="0" w:line="273" w:lineRule="atLeast"/>
        <w:rPr>
          <w:rFonts w:ascii="Trebuchet MS" w:hAnsi="Trebuchet MS"/>
          <w:b/>
          <w:color w:val="000000"/>
          <w:sz w:val="22"/>
          <w:szCs w:val="22"/>
        </w:rPr>
      </w:pPr>
      <w:r w:rsidRPr="0004429F">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04429F" w:rsidRDefault="00185782" w:rsidP="00185782">
      <w:pPr>
        <w:pStyle w:val="NormalWeb"/>
        <w:spacing w:before="0" w:beforeAutospacing="0" w:line="273" w:lineRule="atLeast"/>
        <w:rPr>
          <w:rFonts w:ascii="Trebuchet MS" w:hAnsi="Trebuchet MS"/>
          <w:color w:val="000000"/>
          <w:sz w:val="22"/>
          <w:szCs w:val="22"/>
        </w:rPr>
      </w:pPr>
    </w:p>
    <w:p w:rsidR="00185782" w:rsidRPr="0004429F" w:rsidRDefault="00185782" w:rsidP="00185782">
      <w:pPr>
        <w:pStyle w:val="NormalWeb"/>
        <w:spacing w:before="0" w:beforeAutospacing="0" w:line="273" w:lineRule="atLeast"/>
        <w:rPr>
          <w:rFonts w:ascii="Trebuchet MS" w:hAnsi="Trebuchet MS"/>
          <w:b/>
          <w:color w:val="000000"/>
          <w:sz w:val="22"/>
          <w:szCs w:val="22"/>
        </w:rPr>
      </w:pPr>
    </w:p>
    <w:p w:rsidR="00185782" w:rsidRPr="0004429F"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04429F" w:rsidRDefault="00185782" w:rsidP="00185782">
      <w:pPr>
        <w:pStyle w:val="NormalWeb"/>
        <w:spacing w:before="0" w:beforeAutospacing="0" w:line="273" w:lineRule="atLeast"/>
        <w:jc w:val="center"/>
        <w:outlineLvl w:val="0"/>
        <w:rPr>
          <w:rFonts w:ascii="Trebuchet MS" w:hAnsi="Trebuchet MS"/>
          <w:b/>
          <w:sz w:val="22"/>
          <w:szCs w:val="22"/>
        </w:rPr>
      </w:pPr>
      <w:r w:rsidRPr="0004429F">
        <w:rPr>
          <w:rFonts w:ascii="Trebuchet MS" w:hAnsi="Trebuchet MS"/>
          <w:b/>
          <w:color w:val="000000"/>
          <w:sz w:val="22"/>
          <w:szCs w:val="22"/>
        </w:rPr>
        <w:t>Episode 1,</w:t>
      </w:r>
      <w:r w:rsidR="000A1BF3" w:rsidRPr="0004429F">
        <w:rPr>
          <w:rFonts w:ascii="Trebuchet MS" w:hAnsi="Trebuchet MS"/>
          <w:b/>
          <w:color w:val="000000"/>
          <w:sz w:val="22"/>
          <w:szCs w:val="22"/>
        </w:rPr>
        <w:t>666</w:t>
      </w:r>
      <w:r w:rsidRPr="0004429F">
        <w:rPr>
          <w:rFonts w:ascii="Trebuchet MS" w:hAnsi="Trebuchet MS"/>
          <w:b/>
          <w:color w:val="000000"/>
          <w:sz w:val="22"/>
          <w:szCs w:val="22"/>
        </w:rPr>
        <w:t xml:space="preserve">: </w:t>
      </w:r>
      <w:r w:rsidR="000A1BF3" w:rsidRPr="0004429F">
        <w:rPr>
          <w:rFonts w:ascii="Trebuchet MS" w:hAnsi="Trebuchet MS"/>
          <w:b/>
          <w:color w:val="000000"/>
          <w:sz w:val="22"/>
          <w:szCs w:val="22"/>
        </w:rPr>
        <w:t>Nobody Knows Who Invented the Computer</w:t>
      </w:r>
    </w:p>
    <w:p w:rsidR="00950F02" w:rsidRPr="0004429F" w:rsidRDefault="00185782" w:rsidP="00185782">
      <w:pPr>
        <w:jc w:val="center"/>
        <w:rPr>
          <w:rFonts w:ascii="Trebuchet MS" w:hAnsi="Trebuchet MS"/>
          <w:b/>
          <w:sz w:val="22"/>
          <w:szCs w:val="22"/>
        </w:rPr>
      </w:pPr>
      <w:r w:rsidRPr="0004429F">
        <w:rPr>
          <w:rFonts w:ascii="Trebuchet MS" w:hAnsi="Trebuchet MS"/>
          <w:b/>
          <w:sz w:val="22"/>
          <w:szCs w:val="22"/>
        </w:rPr>
        <w:t xml:space="preserve">Guest: </w:t>
      </w:r>
      <w:r w:rsidR="000A1BF3" w:rsidRPr="0004429F">
        <w:rPr>
          <w:rFonts w:ascii="Trebuchet MS" w:hAnsi="Trebuchet MS"/>
          <w:b/>
          <w:sz w:val="22"/>
          <w:szCs w:val="22"/>
        </w:rPr>
        <w:t>Matt Ridley</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WOODS:</w:t>
      </w:r>
      <w:r w:rsidRPr="0004429F">
        <w:rPr>
          <w:rFonts w:ascii="Trebuchet MS" w:eastAsia="Times New Roman" w:hAnsi="Trebuchet MS" w:cs="Times New Roman"/>
          <w:sz w:val="22"/>
          <w:szCs w:val="22"/>
        </w:rPr>
        <w:t> Just reminded people about your book, which is now available. The last time you were here, we had to preord</w:t>
      </w:r>
      <w:bookmarkStart w:id="0" w:name="_GoBack"/>
      <w:bookmarkEnd w:id="0"/>
      <w:r w:rsidRPr="0004429F">
        <w:rPr>
          <w:rFonts w:ascii="Trebuchet MS" w:eastAsia="Times New Roman" w:hAnsi="Trebuchet MS" w:cs="Times New Roman"/>
          <w:sz w:val="22"/>
          <w:szCs w:val="22"/>
        </w:rPr>
        <w:t>er it, but now people can get immediate gratification by heading over to Amazon or their favorite bookseller. I have a link to the book up at TomWoods.com/1666.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RIDLEY:</w:t>
      </w:r>
      <w:r w:rsidRPr="0004429F">
        <w:rPr>
          <w:rFonts w:ascii="Trebuchet MS" w:eastAsia="Times New Roman" w:hAnsi="Trebuchet MS" w:cs="Times New Roman"/>
          <w:sz w:val="22"/>
          <w:szCs w:val="22"/>
        </w:rPr>
        <w:t xml:space="preserve"> It's selling like hotcakes.</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WOODS:</w:t>
      </w:r>
      <w:r w:rsidRPr="0004429F">
        <w:rPr>
          <w:rFonts w:ascii="Trebuchet MS" w:eastAsia="Times New Roman" w:hAnsi="Trebuchet MS" w:cs="Times New Roman"/>
          <w:sz w:val="22"/>
          <w:szCs w:val="22"/>
        </w:rPr>
        <w:t> Oh, that is tremendous to hear. That is tremendous. People need to know what you're saying here. First of all , the stories themselves about innovation in areas from the extraordinary to the mundane are very fulfilling, intellectually and otherwise. But also the some of the conclusions that you draw, well, that's really, really important. What are the institutional prerequisites and other types of requirements for innovation to flourish? Well, that seems to be rather an important thing to know about.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So we're going to make sure we do not cover the same material from last time, and that's no problem because this book is full of material to talk about. So let's start with, again, something that is both a very, very important step forward, and yet at the same time, so simple as almost to seem mundane compared with something like the world wide web. And that's simply the simple light bulb and the story of its evolution from one kind of technology to another. There's a lot here about government, freedom, and light, so how does that story go?</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RIDLEY:</w:t>
      </w:r>
      <w:r w:rsidRPr="0004429F">
        <w:rPr>
          <w:rFonts w:ascii="Trebuchet MS" w:eastAsia="Times New Roman" w:hAnsi="Trebuchet MS" w:cs="Times New Roman"/>
          <w:sz w:val="22"/>
          <w:szCs w:val="22"/>
        </w:rPr>
        <w:t> Right, well, of course, the light bulb is the metaphor for innovation, too, so it's a nice one to talk about. And I have a lot in the book about the invention of the original light bulb, how extraordinarily inevitable it was, because 21 different people came up with the idea at the same time. Thomas Edison was the one who made it into an affordable, reliable, and available product much more effectively than his rivals, so that makes him or have an innovator than an inventor in my view. But the incandescent light bulb then had a reign of 150 years or so, during which it was the main way in which we all got light. And it was a fantastic technology, and it brought wonderful benefits to poor people, and it increased literacy rates and all these things, and the cost of lighting came down and down and down.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 xml:space="preserve">And then suddenly, around ten years ago, I don't know if you recall this, but all around the world, governments started saying we want to ban incandescent light bulbs, and we want you instead to buy compact fluorescent light bulbs. Now, why were they doing this? Firstly, because they'd been lobbied by Philips and other companies who were making these compact fluorescent light bulbs, who wanted a new market forced upon the consumer, effectively. But </w:t>
      </w:r>
      <w:r w:rsidRPr="0004429F">
        <w:rPr>
          <w:rFonts w:ascii="Trebuchet MS" w:eastAsia="Times New Roman" w:hAnsi="Trebuchet MS" w:cs="Times New Roman"/>
          <w:sz w:val="22"/>
          <w:szCs w:val="22"/>
        </w:rPr>
        <w:lastRenderedPageBreak/>
        <w:t>the excuse, of course, wasn't that; the excuse was that these things use less electricity, considerably less electricity. So although they were more expensive and although they took longer to warm up so that you had to wait a second after you turned the switch, and although the light they gave had a sort of yellowish glow, we were all supposed to get to learn to love and like them.</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 xml:space="preserve">And this was really unpopular. I don't know if you remember it, but a lot of us went out and hoarded incandescent bulbs so that we could delay the transition as long as possible. And they were also quite difficult to get rid of. </w:t>
      </w:r>
      <w:r>
        <w:rPr>
          <w:rFonts w:ascii="Trebuchet MS" w:eastAsia="Times New Roman" w:hAnsi="Trebuchet MS" w:cs="Times New Roman"/>
          <w:sz w:val="22"/>
          <w:szCs w:val="22"/>
        </w:rPr>
        <w:t>T</w:t>
      </w:r>
      <w:r w:rsidRPr="0004429F">
        <w:rPr>
          <w:rFonts w:ascii="Trebuchet MS" w:eastAsia="Times New Roman" w:hAnsi="Trebuchet MS" w:cs="Times New Roman"/>
          <w:sz w:val="22"/>
          <w:szCs w:val="22"/>
        </w:rPr>
        <w:t>hey were toxic if you broke one. You had to be quite careful disposing of them. This was a transition, an innovation forced upon consumers against their interests, not asked for by them.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 xml:space="preserve">And a few years later, along came a much better technology than compact fluorescents, which was also better than incandescents: the light emitting diode or LED, which had been in development for a long time, but had finally </w:t>
      </w:r>
      <w:r w:rsidR="00B57D50" w:rsidRPr="0004429F">
        <w:rPr>
          <w:rFonts w:ascii="Trebuchet MS" w:eastAsia="Times New Roman" w:hAnsi="Trebuchet MS" w:cs="Times New Roman"/>
          <w:sz w:val="22"/>
          <w:szCs w:val="22"/>
        </w:rPr>
        <w:t>gotten</w:t>
      </w:r>
      <w:r w:rsidRPr="0004429F">
        <w:rPr>
          <w:rFonts w:ascii="Trebuchet MS" w:eastAsia="Times New Roman" w:hAnsi="Trebuchet MS" w:cs="Times New Roman"/>
          <w:sz w:val="22"/>
          <w:szCs w:val="22"/>
        </w:rPr>
        <w:t xml:space="preserve"> to a point where it was affordable, and which uses far less electricity than either. It can switch on instantly. It can give you different colors. It doesn't need to be a bulb; it can be a sort of lighted wall or something like that. And this was a technology that consumers did not need to be forced to adopt. They willingly went out and bought it. And so really, a very good example of two different ways in which innovation happens: one because it's forced on consumers and the other where consumers voted with their feet. And if we had only waited another few years instead of panicking people into compact fluorescent bulbs, we could have had LEDs sooner.</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WOODS:</w:t>
      </w:r>
      <w:r w:rsidRPr="0004429F">
        <w:rPr>
          <w:rFonts w:ascii="Trebuchet MS" w:eastAsia="Times New Roman" w:hAnsi="Trebuchet MS" w:cs="Times New Roman"/>
          <w:sz w:val="22"/>
          <w:szCs w:val="22"/>
        </w:rPr>
        <w:t xml:space="preserve"> I want to ask you something completely different now, because you have in chapter six a section called "Who Invented the Computer," which brings to mind something I think we all kind of remember from school, which is that when we were learning about, well, the history of science and invention, what we learned by and large was a series of names. And then people would come along and say, </w:t>
      </w:r>
      <w:r w:rsidRPr="0004429F">
        <w:rPr>
          <w:rFonts w:ascii="Trebuchet MS" w:eastAsia="Times New Roman" w:hAnsi="Trebuchet MS" w:cs="Times New Roman"/>
          <w:i/>
          <w:iCs/>
          <w:sz w:val="22"/>
          <w:szCs w:val="22"/>
        </w:rPr>
        <w:t>Well, this person didn't really invent the so-and-so; he just popularized it</w:t>
      </w:r>
      <w:r w:rsidRPr="0004429F">
        <w:rPr>
          <w:rFonts w:ascii="Trebuchet MS" w:eastAsia="Times New Roman" w:hAnsi="Trebuchet MS" w:cs="Times New Roman"/>
          <w:sz w:val="22"/>
          <w:szCs w:val="22"/>
        </w:rPr>
        <w:t>, and whatever. But the point is there are names associated with inventions: Edison or Robert Fulton or Alexander Graham Bell.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 xml:space="preserve">And yet these days, we have extraordinary innovations. The personal computer is an astonishing thing. Even the fax machine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which I still prefer over the multi-step process of scanning, then getting it to my computer, and then emailing. I'd rather just fax it in one step, but I realize I'm a little bit different people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that's an amazing step forward. I have no idea who invented either of these things. Why not?</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RIDLEY:</w:t>
      </w:r>
      <w:r w:rsidRPr="0004429F">
        <w:rPr>
          <w:rFonts w:ascii="Trebuchet MS" w:eastAsia="Times New Roman" w:hAnsi="Trebuchet MS" w:cs="Times New Roman"/>
          <w:sz w:val="22"/>
          <w:szCs w:val="22"/>
        </w:rPr>
        <w:t> Isn't that interesting? You'd think that with something as recent as a computer, we would have a very clear picture of who was the inventor. And if you look into the history of computers, it's a little difficult and obscure because of the involvement of wartime secrecy. But when you tease it out, it's not possible to name an individual. It's not even possible to name a computer as being the first computer, because the modern computer has to be a digital binary electronic device with stored memory, basically. That's the sort of definition of a computer.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And the first computers had different aspects of this. So there was the thing called the Mark I at Harvard, which was all of those things except it wasn't electronic. And there was the ENIAC in Philadelphia, which had all of those things except it didn't have stored programs. And then, of course, both of them were the descendants of theories and ideas about computers, about virtual computers, which had occurred to people like Alan Turing.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lastRenderedPageBreak/>
        <w:t xml:space="preserve">So when you analyze who put all these bits and pieces together and who got very cross because he was left out of the story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there's a guy called Vincent Atasanoff in Iowa, who was a significant feature of this and everyone kept leaving him out of the story. And he said, </w:t>
      </w:r>
      <w:r w:rsidRPr="0004429F">
        <w:rPr>
          <w:rFonts w:ascii="Trebuchet MS" w:eastAsia="Times New Roman" w:hAnsi="Trebuchet MS" w:cs="Times New Roman"/>
          <w:i/>
          <w:iCs/>
          <w:sz w:val="22"/>
          <w:szCs w:val="22"/>
        </w:rPr>
        <w:t>Well, hang on, you couldn't have had a computer without my intervention</w:t>
      </w:r>
      <w:r w:rsidRPr="0004429F">
        <w:rPr>
          <w:rFonts w:ascii="Trebuchet MS" w:eastAsia="Times New Roman" w:hAnsi="Trebuchet MS" w:cs="Times New Roman"/>
          <w:sz w:val="22"/>
          <w:szCs w:val="22"/>
        </w:rPr>
        <w:t xml:space="preserve">, etc.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it's very murky. It's very difficult. And actually, it's much more realistic. That's how innovation actually does happen, is gradually, incrementally, socially, and in a decentralized way. So the story of who invented the computer is, I think, quite an important lesson in the anonymity of invention and innovation. We shouldn't get too hung up on the genius who deserves all the credit.</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WOODS:</w:t>
      </w:r>
      <w:r w:rsidRPr="0004429F">
        <w:rPr>
          <w:rFonts w:ascii="Trebuchet MS" w:eastAsia="Times New Roman" w:hAnsi="Trebuchet MS" w:cs="Times New Roman"/>
          <w:sz w:val="22"/>
          <w:szCs w:val="22"/>
        </w:rPr>
        <w:t> When I think back to the computer I had growing up, I would be embarrassed for my kids to see it. It couldn't do anything. I would be so impressed that after the floppy drive loading for three and a half minutes, I could listen to the musical piece "The Entertainer." I was amazed that I had access to this. But it could do nothing. It's almost like a different machine, it was so limited in what it could do. So what about the process by which the computer has become, if not almost a different product altogether, vastly more powerful than before, and sleeker and smaller?</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RIDLEY:</w:t>
      </w:r>
      <w:r w:rsidRPr="0004429F">
        <w:rPr>
          <w:rFonts w:ascii="Trebuchet MS" w:eastAsia="Times New Roman" w:hAnsi="Trebuchet MS" w:cs="Times New Roman"/>
          <w:sz w:val="22"/>
          <w:szCs w:val="22"/>
        </w:rPr>
        <w:t xml:space="preserve"> I think the shrinkage of computing power or the increase in computing power for a given volume and a given price is one of the most extraordinary facts of our lifetime. We call it Moore's law after Gordon Moore, who first spotted that computers were doubling in processing power for a given quantity of money every 18 months or two years or whatever it was, and it's followed that law ever since. And there is now a law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I can't remember who it's attributed to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which says that every two years, someone forecasts the end of Moore's law. And yet it keeps going.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And what's so beautiful about Moore's law, which is about the miniaturization of transistors on silicon, is that it turns out that the smaller you make a transistor, not only does it become cheaper and faster, it also becomes more reliable. And that isn't true of most technologies. You know, if you miniaturize something, it probably doesn't become more reliable. But we hit upon this really beautiful effect whereby we could make computers more and more reliable and more and more rapid and more and more cheap just by shrinking them.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 xml:space="preserve">And then alongside that come people like Steve Jobs saying, </w:t>
      </w:r>
      <w:r w:rsidRPr="0004429F">
        <w:rPr>
          <w:rFonts w:ascii="Trebuchet MS" w:eastAsia="Times New Roman" w:hAnsi="Trebuchet MS" w:cs="Times New Roman"/>
          <w:i/>
          <w:iCs/>
          <w:sz w:val="22"/>
          <w:szCs w:val="22"/>
        </w:rPr>
        <w:t>You know what? There's no reason a computer should be ugly or simply functional. It should be a consumer devic</w:t>
      </w:r>
      <w:r w:rsidRPr="0004429F">
        <w:rPr>
          <w:rFonts w:ascii="Trebuchet MS" w:eastAsia="Times New Roman" w:hAnsi="Trebuchet MS" w:cs="Times New Roman"/>
          <w:sz w:val="22"/>
          <w:szCs w:val="22"/>
        </w:rPr>
        <w:t xml:space="preserve">e. And I remember the shock when I first saw an Apple that was clearly designed to look cool, rather than just be functional. And I remember thinking, </w:t>
      </w:r>
      <w:r w:rsidRPr="0004429F">
        <w:rPr>
          <w:rFonts w:ascii="Trebuchet MS" w:eastAsia="Times New Roman" w:hAnsi="Trebuchet MS" w:cs="Times New Roman"/>
          <w:i/>
          <w:iCs/>
          <w:sz w:val="22"/>
          <w:szCs w:val="22"/>
        </w:rPr>
        <w:t>How weird. They've made it colorful. What on earth's that all about?</w:t>
      </w:r>
      <w:r w:rsidRPr="0004429F">
        <w:rPr>
          <w:rFonts w:ascii="Trebuchet MS" w:eastAsia="Times New Roman" w:hAnsi="Trebuchet MS" w:cs="Times New Roman"/>
          <w:sz w:val="22"/>
          <w:szCs w:val="22"/>
        </w:rPr>
        <w:t xml:space="preserve"> And we were so unused to the idea that it would become something that you would aesthetically enjoy, as well as intellectually enjoy.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 xml:space="preserve">So the evolution of the computer has been the central feature of my lifetime, from almost nothing to a wholly ubiquitous thing that is in tiny devices as well as large. And in the process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silicon chips are made of silicon, obviously. Sand is also made of silicon, albeit oxidized silicon, silicon dioxide. I tried to do a calculation in the book, but it is not yet true, but it one day will be true, not far off, when there are more transistors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that is to say, digital switches made of silicon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on the planet than there are grains of sand, because they're so small that you can easily have trillions of these, whereas a grain of sand is not that small. And this would be rather an amazing thought, because a grain of sand has no order. It has no structure. It has no improbability about it, whereas a silicon transistor is a thing of very specific design and function. And so it's an example of how we transform disordered things into ordered things in order to make our lives more usable.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lastRenderedPageBreak/>
        <w:t>WOODS:</w:t>
      </w:r>
      <w:r w:rsidRPr="0004429F">
        <w:rPr>
          <w:rFonts w:ascii="Trebuchet MS" w:eastAsia="Times New Roman" w:hAnsi="Trebuchet MS" w:cs="Times New Roman"/>
          <w:sz w:val="22"/>
          <w:szCs w:val="22"/>
        </w:rPr>
        <w:t> Well, let's move from the extraordinary back to the mundane, because you have a chapter on prehistoric innovation, a chapter I wouldn't have expected, because I suppose maybe anthropologists can try to reconstruct how these things came about, but I guess I assumed that these particular stories would be shrouded in obscurity.</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RIDLEY:</w:t>
      </w:r>
      <w:r w:rsidRPr="0004429F">
        <w:rPr>
          <w:rFonts w:ascii="Trebuchet MS" w:eastAsia="Times New Roman" w:hAnsi="Trebuchet MS" w:cs="Times New Roman"/>
          <w:sz w:val="22"/>
          <w:szCs w:val="22"/>
        </w:rPr>
        <w:t> Yes, and obviously to some extent, they are. But we are learning about innovations that happened a very long time ago, and we can see similar patterns. That's the point I'm trying to make. So when you look at the origin of agriculture, for example, around 10,000 years ago, in about seven different parts of the world at the same time, human beings invented agriculture, and they did so clearly in the same sort of way they invent things today: in a sort of decentralized, gradual, incremental, trial-and-error away. And in certain conditions. I mean, the conditions have to be right.</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 xml:space="preserve">It turns out that the reason you get this simultaneous invention of agriculture, just as you got the simultaneous invention of the light bulb in the 1870s, is because it's sort of unavoidable, really. If people are smart enough and they have enough tools, and, crucially, the climate is reliable enough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which it wasn't during the Ice Age, but it suddenly became so at the end of the Ice Age in a warmer and wetter period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in those conditions, in certain places, particularly river valleys, people will gradually shift from hunter-gathering to operating domesticated crops and domesticated animals. And so I think that is an innovation. It happened in a similar way. It's not a high-tech thing. It wasn't conscious even, probably, but then in some ways, nor were some of our modern inventions conscious.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And then, of course, I go even further back to about 40,000 years ago to the invention of the dog, which we can now probably date to around that period. And again, the question is: how did that come about? Why did a wolf suddenly become a tame creature, which was sort of infantilized genetically so that it came to love and depend upon human beings?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 xml:space="preserve">And the answer probably is that the wolf took the initiative, that the wolf domesticated us just as much as we domesticated it. Wolves would hang around human settlements to scavenge on waste food perhaps, and the bolder ones would get more food than the more timid ones, so they would tend to become more and more interested in tolerating human presence. We would sometimes throw spears at them perhaps, but after a bit, we would suddenly say, </w:t>
      </w:r>
      <w:r w:rsidRPr="0004429F">
        <w:rPr>
          <w:rFonts w:ascii="Trebuchet MS" w:eastAsia="Times New Roman" w:hAnsi="Trebuchet MS" w:cs="Times New Roman"/>
          <w:i/>
          <w:iCs/>
          <w:sz w:val="22"/>
          <w:szCs w:val="22"/>
        </w:rPr>
        <w:t>You know what? Having these wolves hanging around is a bit of a pain, but it actually has its advantages, because they will set up a heck of a howling and a barking if another tribe comes to try and kill us. So we will have watchdogs to help us</w:t>
      </w:r>
      <w:r w:rsidRPr="0004429F">
        <w:rPr>
          <w:rFonts w:ascii="Trebuchet MS" w:eastAsia="Times New Roman" w:hAnsi="Trebuchet MS" w:cs="Times New Roman"/>
          <w:sz w:val="22"/>
          <w:szCs w:val="22"/>
        </w:rPr>
        <w:t>. Or something like that. Or maybe they helped track down wounded prey, and we then drove them off the prey and ate the prey ourselves.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So something like this was going on: a gradual, incremental, sort of bottom-up phenomenon 40,000 years ago. It's an extraordinarily long period of time. I then drive even further back and try and go right back to the origin of life, where of course there's no conscious human beings at all, but it is still an innovation.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WOODS:</w:t>
      </w:r>
      <w:r w:rsidRPr="0004429F">
        <w:rPr>
          <w:rFonts w:ascii="Trebuchet MS" w:eastAsia="Times New Roman" w:hAnsi="Trebuchet MS" w:cs="Times New Roman"/>
          <w:sz w:val="22"/>
          <w:szCs w:val="22"/>
        </w:rPr>
        <w:t xml:space="preserve"> I think back to when I graduated from high school back in, well, 1990, and thinking to myself, as an adult, I'm not going to be in the same awkward position that my grandparents were, where they would say, "In my day, we didn't have A, B, and C," because the difference is that, as of 1990, everything's been invented, so my kids won't be able to make front of me for not having had some innovation. [laughing] Okay, well, I missed the most important one of </w:t>
      </w:r>
      <w:r w:rsidRPr="0004429F">
        <w:rPr>
          <w:rFonts w:ascii="Trebuchet MS" w:eastAsia="Times New Roman" w:hAnsi="Trebuchet MS" w:cs="Times New Roman"/>
          <w:sz w:val="22"/>
          <w:szCs w:val="22"/>
        </w:rPr>
        <w:lastRenderedPageBreak/>
        <w:t>our lifetimes, obviously, which is the mechanism by which you and I are talking right now. The whole world wide web I couldn't have foreseen.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 xml:space="preserve">So I guess my question is, I mean, to some extent you can't know, or one of my old friends used to say, if you were to look at the old cartoon program </w:t>
      </w:r>
      <w:r w:rsidRPr="0004429F">
        <w:rPr>
          <w:rFonts w:ascii="Trebuchet MS" w:eastAsia="Times New Roman" w:hAnsi="Trebuchet MS" w:cs="Times New Roman"/>
          <w:i/>
          <w:iCs/>
          <w:sz w:val="22"/>
          <w:szCs w:val="22"/>
        </w:rPr>
        <w:t>The Jetsons</w:t>
      </w:r>
      <w:r w:rsidRPr="0004429F">
        <w:rPr>
          <w:rFonts w:ascii="Trebuchet MS" w:eastAsia="Times New Roman" w:hAnsi="Trebuchet MS" w:cs="Times New Roman"/>
          <w:sz w:val="22"/>
          <w:szCs w:val="22"/>
        </w:rPr>
        <w:t xml:space="preserve"> and look at how they envisioned the future, well, they did imagine that it would be possible someday to speak to another person on a video screen, but the video screen would be up against the wall and you'd be sitting in front of it. They didn't have the idea that you'd walk around with a mobile device with the person's face on it. They had trouble predicting what was going to come. You can't blame them for this. But as somebody who's focused so much on the history of innovation and who writes about science a great deal, what can you say about areas where you expect there to be innovation in the coming years and decades that won't just be a slight twist on what we already have, but that will genuinely transform our quality of life?</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RIDLEY:</w:t>
      </w:r>
      <w:r w:rsidRPr="0004429F">
        <w:rPr>
          <w:rFonts w:ascii="Trebuchet MS" w:eastAsia="Times New Roman" w:hAnsi="Trebuchet MS" w:cs="Times New Roman"/>
          <w:sz w:val="22"/>
          <w:szCs w:val="22"/>
        </w:rPr>
        <w:t> Well, the short answer is that I don't know, and anyone who says they do know is either talking nonsense or is about to become a trillionaire because they can see where to go next. It is surprising how hard it is to see the future of technology. Even when it's just around the corner and in retrospect will look very obvious, like the light bulb in a sense, we don't see it coming. And the world is full of examples of very clever people saying very stupid things about the future.</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I mean, Ken Olsen, the head of Digital Equipment Corporation, the maker of mini computers in 1977, which were the smallest computers around and it was a hugely successful company. He said in 1977 there's no reason anyone would want a computer in their own home. [laughing] So people just don't see these things coming. And it's not because they're stupid; it's because there is something genuinely sort of unpredictable about what's coming. And that is, of course, not true of the incremental, gradual stuff. You know, the Moore's law was very predictable. We can sort of tell that smartphones are going to get smarter, during the last ten years, at least. We can guess some of the features they're going to have.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 xml:space="preserve">But along comes a new technology, and everybody thinks, </w:t>
      </w:r>
      <w:r w:rsidRPr="0004429F">
        <w:rPr>
          <w:rFonts w:ascii="Trebuchet MS" w:eastAsia="Times New Roman" w:hAnsi="Trebuchet MS" w:cs="Times New Roman"/>
          <w:i/>
          <w:iCs/>
          <w:sz w:val="22"/>
          <w:szCs w:val="22"/>
        </w:rPr>
        <w:t>Here we go, this is the way to go</w:t>
      </w:r>
      <w:r w:rsidRPr="0004429F">
        <w:rPr>
          <w:rFonts w:ascii="Trebuchet MS" w:eastAsia="Times New Roman" w:hAnsi="Trebuchet MS" w:cs="Times New Roman"/>
          <w:sz w:val="22"/>
          <w:szCs w:val="22"/>
        </w:rPr>
        <w:t xml:space="preserve">. And it turns out not to catch on. And then another one which we don't really see coming becomes incredibly important and useful. So you know, people didn't see social media coming, and yet it came. Google Glass is a good example of a technology that looked wizzy and clever and everybody would want it, and it turned out it wasn't that popular after all. So you've got to second-guess public opinion, you've also got a second-guess what becomes possible, and you've got to make allowance for serendipity, for the way that different technologies come together from unexpected directions to make new technologies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all of which is a long-winded excuse for me not to tell you where technology's going next.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 xml:space="preserve">But I will make one bold prediction, and that is that our current obsession with the idea that technology is mainly about computers and communication, about the digital world, about artificial intelligence, etc., is probably wrong in the next 50 years. It might be right in the next 10 years, but I have a suspicion that after that, just as all the predictions of the 1950s that we would have incredible transport innovation in my lifetime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you know, flying cars and personal jet packs and routine space travel and all this kind of stuff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proved to be wrong. So I think it's possible that computing will run out of steam as the source of innovation, and biotech will become more important, or something like that.</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lastRenderedPageBreak/>
        <w:t>WOODS:</w:t>
      </w:r>
      <w:r w:rsidRPr="0004429F">
        <w:rPr>
          <w:rFonts w:ascii="Trebuchet MS" w:eastAsia="Times New Roman" w:hAnsi="Trebuchet MS" w:cs="Times New Roman"/>
          <w:sz w:val="22"/>
          <w:szCs w:val="22"/>
        </w:rPr>
        <w:t> Well, I think that's a fair enough prediction, and I think I kind of knew the answer to my question.</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RIDLEY:</w:t>
      </w:r>
      <w:r w:rsidRPr="0004429F">
        <w:rPr>
          <w:rFonts w:ascii="Trebuchet MS" w:eastAsia="Times New Roman" w:hAnsi="Trebuchet MS" w:cs="Times New Roman"/>
          <w:sz w:val="22"/>
          <w:szCs w:val="22"/>
        </w:rPr>
        <w:t> Ask me back in 2050.</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WOODS:</w:t>
      </w:r>
      <w:r w:rsidRPr="0004429F">
        <w:rPr>
          <w:rFonts w:ascii="Trebuchet MS" w:eastAsia="Times New Roman" w:hAnsi="Trebuchet MS" w:cs="Times New Roman"/>
          <w:sz w:val="22"/>
          <w:szCs w:val="22"/>
        </w:rPr>
        <w:t> Right, we'll get you back on and we'll review how that went. But I mean, I think that's not an obvious prediction, so I think that was in the spirit of my question, which was to take a bold risk here by predicting something.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I want to ask you about institutions, because a lot of times libertarians want to explain outcomes through differing institutions. So for example, when they try to understand why the Industrial Revolution occurred when and where it did, this has been a real puzzle actually for economic historians, and maybe you know Deirdre McCloskey, but she's not convinced by the institutional explanation, because her view is there were a lot of countries that seemed to have the institutions, and yet it occurred in in Britain. Now, why is that? So the question is: how much do institutions matter, by which I mean primarily the state and the rule of law and property rights and so on? How important is that? And maybe it's somewhat important, maybe it's not that important at all. What's more important than that, if anything?</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RIDLEY:</w:t>
      </w:r>
      <w:r w:rsidRPr="0004429F">
        <w:rPr>
          <w:rFonts w:ascii="Trebuchet MS" w:eastAsia="Times New Roman" w:hAnsi="Trebuchet MS" w:cs="Times New Roman"/>
          <w:sz w:val="22"/>
          <w:szCs w:val="22"/>
        </w:rPr>
        <w:t> Yeah, well, it's a really good question. And I do think institutions are important. I think they're better at explaining where innovation is happening rather than when it is happening. In other words, for example, the rule of law, openness to trade, the ability to invest, a good accounting, bookkeeping system, etc., these are the kinds of things that sort of got the Italian city-states going as centers of innovation when they were, and so on. And you can make similar stories about Victorian Britain, or indeed about California, about the ability to invest in venture capital and share structures and things like that. And so things like that do matter.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 xml:space="preserve">But I part from Deirdre McCloskey's analysis myself in one sense. I think she's right to say that institutions over-predict industrial revolutions. They predict more than happened, as it were, rather like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who was it who said that economists have predicted 14 of the last 2 recessions? So the institutions argument tends to over-predict industrial revolutions, and we only ended up with one.</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I personally prefer a sort of thermodynamics explanation of the Industrial Revolution, and I think this is quite an important insight into innovation today, as well. And by that, I mean if human beings have to live their lives and get enough food and enough other sources of energy to make their lives comfortable in their life, then hopefully they get a bit left over, generate a bit of surplus energy, which they can then put into creating ordered structures, whether it's building a castle for their king or building a steam engine for their investors.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And that energy is a sort of crucial thing: getting more energy out for the energy you invest in. You plant one seed of corn and you get five out instead of four. That's extra surplus energy. You drill a hole and you get more coal out than the cost of drilling the hole. You chop a tree down likewise. And I think Industrial Revolution, by giving us the heat to work transition and making coal available on a massive scale, suddenly gave us an enormous amount of surplus energy. And that surplus energy went into the building of machines, which themselves improved the surplus energy production, which then enabled you to build even more machines, and these enabled you to do new things and service the consumer in new ways.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lastRenderedPageBreak/>
        <w:t>So I've had this argument with Deirdre McCloskey about this, and she thinks that that makes me a benighted materialist, whereas she's thinking more in terms of a cultural explanation, of people becoming more interested in innovation as a thing to be respected in society and be allowed to flourish. We're probably both right or wrong in different degrees.</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WOODS:</w:t>
      </w:r>
      <w:r w:rsidRPr="0004429F">
        <w:rPr>
          <w:rFonts w:ascii="Trebuchet MS" w:eastAsia="Times New Roman" w:hAnsi="Trebuchet MS" w:cs="Times New Roman"/>
          <w:sz w:val="22"/>
          <w:szCs w:val="22"/>
        </w:rPr>
        <w:t xml:space="preserve"> Finally, when you set out to write this book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maybe you're the way I am, which is you have a general topic, you have some areas you know you want to pursue, but a lot of the things you learn as you write the book. You come across new sources, people give you advice, whatever. Is there anything about innovation that you weren't prepared to say when you started the project? Is there any conclusion you drew in the course of doing it, a major conclusion?</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RIDLEY:</w:t>
      </w:r>
      <w:r w:rsidRPr="0004429F">
        <w:rPr>
          <w:rFonts w:ascii="Trebuchet MS" w:eastAsia="Times New Roman" w:hAnsi="Trebuchet MS" w:cs="Times New Roman"/>
          <w:sz w:val="22"/>
          <w:szCs w:val="22"/>
        </w:rPr>
        <w:t> The answer must be yes.</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WOODS:</w:t>
      </w:r>
      <w:r w:rsidRPr="0004429F">
        <w:rPr>
          <w:rFonts w:ascii="Trebuchet MS" w:eastAsia="Times New Roman" w:hAnsi="Trebuchet MS" w:cs="Times New Roman"/>
          <w:sz w:val="22"/>
          <w:szCs w:val="22"/>
        </w:rPr>
        <w:t> But it's hard to know?</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RIDLEY:</w:t>
      </w:r>
      <w:r w:rsidRPr="0004429F">
        <w:rPr>
          <w:rFonts w:ascii="Trebuchet MS" w:eastAsia="Times New Roman" w:hAnsi="Trebuchet MS" w:cs="Times New Roman"/>
          <w:sz w:val="22"/>
          <w:szCs w:val="22"/>
        </w:rPr>
        <w:t xml:space="preserve"> I was changing my mind on all sorts of things as I went along. There would be no point in writing a book if you didn't. You will know the experience, that you set out to write one book and the process of writing the book is the process by which you discover what you really think about the topic in detail. But I'm now struggling to think of a good example of something that was not there when I went into the writing. And partly, I think the problem is that I did a long lecture on innovation, which sort of led me to the book and it had the sort of headings that ended up in my sort of most summary chapter already. And therefore, I think I had pretty well nailed most of my conclusions in this case before I wrote the book rather than after it. But there must be something. I'm going to have to think hard about that and come up with a good example, because </w:t>
      </w:r>
      <w:r>
        <w:rPr>
          <w:rFonts w:ascii="Trebuchet MS" w:eastAsia="Times New Roman" w:hAnsi="Trebuchet MS" w:cs="Times New Roman"/>
          <w:sz w:val="22"/>
          <w:szCs w:val="22"/>
        </w:rPr>
        <w:t>—</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WOODS:</w:t>
      </w:r>
      <w:r w:rsidRPr="0004429F">
        <w:rPr>
          <w:rFonts w:ascii="Trebuchet MS" w:eastAsia="Times New Roman" w:hAnsi="Trebuchet MS" w:cs="Times New Roman"/>
          <w:sz w:val="22"/>
          <w:szCs w:val="22"/>
        </w:rPr>
        <w:t> Well, let me ask you this, then, instead: surely there have been other treatments of the history of innovation and the whens and whys and hows. How do you feel like your analysis differs from those?</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RIDLEY:</w:t>
      </w:r>
      <w:r w:rsidRPr="0004429F">
        <w:rPr>
          <w:rFonts w:ascii="Trebuchet MS" w:eastAsia="Times New Roman" w:hAnsi="Trebuchet MS" w:cs="Times New Roman"/>
          <w:sz w:val="22"/>
          <w:szCs w:val="22"/>
        </w:rPr>
        <w:t xml:space="preserve"> I think there are two ways in which my analysis differs from other treatments of innovation. One is that I'm downplaying the role of genius, of intelligence, of brainpower. I think the kind of people who can do great innovations don't have to be particularly clever. I think that isn't their defining characteristic. What is their defining characteristic is hard work, stubbornness, persistence, ability to learn from mistakes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which is the opposite of stubbornness, by the way </w:t>
      </w:r>
      <w:r>
        <w:rPr>
          <w:rFonts w:ascii="Trebuchet MS" w:eastAsia="Times New Roman" w:hAnsi="Trebuchet MS" w:cs="Times New Roman"/>
          <w:sz w:val="22"/>
          <w:szCs w:val="22"/>
        </w:rPr>
        <w:t>—</w:t>
      </w:r>
      <w:r w:rsidRPr="0004429F">
        <w:rPr>
          <w:rFonts w:ascii="Trebuchet MS" w:eastAsia="Times New Roman" w:hAnsi="Trebuchet MS" w:cs="Times New Roman"/>
          <w:sz w:val="22"/>
          <w:szCs w:val="22"/>
        </w:rPr>
        <w:t xml:space="preserve"> and so on. And so every man can be an innovator. I really don't like the idea of putting innovators and inventors on pedestals. I put them on pedestals in my book to some degree by showing the ones who did it right and the ones who did it wrong, and by telling those stories because their stories are very interesting. But I see the moments more as victims than as perpetrators of their inventions, which I think is a way of looking at it that is different. </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sz w:val="22"/>
          <w:szCs w:val="22"/>
        </w:rPr>
        <w:t xml:space="preserve">The other way in which my book is different is that I really do try and avoid giving government too much credit. And I don't think most people do. I think particularly many recent treatments try to locate the source of the internet or the mobile telephone in some government grant or subsidy somewhere, and I think that misread it, partly because it puts the emphasis too far upstream, whereas a lot of the key work is later on turning an invention into an innovation, and partly because it's just misreading the relationship between discovery </w:t>
      </w:r>
      <w:r w:rsidRPr="0004429F">
        <w:rPr>
          <w:rFonts w:ascii="Trebuchet MS" w:eastAsia="Times New Roman" w:hAnsi="Trebuchet MS" w:cs="Times New Roman"/>
          <w:sz w:val="22"/>
          <w:szCs w:val="22"/>
        </w:rPr>
        <w:lastRenderedPageBreak/>
        <w:t>and innovation. They feed each other. It isn't a linear relationship from discovery to innovation.</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WOODS:</w:t>
      </w:r>
      <w:r w:rsidRPr="0004429F">
        <w:rPr>
          <w:rFonts w:ascii="Trebuchet MS" w:eastAsia="Times New Roman" w:hAnsi="Trebuchet MS" w:cs="Times New Roman"/>
          <w:sz w:val="22"/>
          <w:szCs w:val="22"/>
        </w:rPr>
        <w:t xml:space="preserve"> Well, the book we've been talking about is </w:t>
      </w:r>
      <w:r w:rsidRPr="0004429F">
        <w:rPr>
          <w:rFonts w:ascii="Trebuchet MS" w:eastAsia="Times New Roman" w:hAnsi="Trebuchet MS" w:cs="Times New Roman"/>
          <w:i/>
          <w:iCs/>
          <w:sz w:val="22"/>
          <w:szCs w:val="22"/>
        </w:rPr>
        <w:t>How Innovation Works and Why It Flourishes in Freedom</w:t>
      </w:r>
      <w:r w:rsidRPr="0004429F">
        <w:rPr>
          <w:rFonts w:ascii="Trebuchet MS" w:eastAsia="Times New Roman" w:hAnsi="Trebuchet MS" w:cs="Times New Roman"/>
          <w:sz w:val="22"/>
          <w:szCs w:val="22"/>
        </w:rPr>
        <w:t>, the book we've talked about twice: once before when you couldn't even get it, and now that you can go and have your immediate gratification. So I've got a link to it at TomWoods.com/1666. Matt Ridley, thanks so much. I sure wish I could be seeing you in Las Vegas next month, but doggone it, who could have guessed what a disaster 2020 was going to turn out to be?</w:t>
      </w:r>
    </w:p>
    <w:p w:rsidR="0004429F" w:rsidRPr="0004429F" w:rsidRDefault="0004429F" w:rsidP="0004429F">
      <w:pPr>
        <w:spacing w:before="100" w:beforeAutospacing="1" w:after="100" w:afterAutospacing="1"/>
        <w:rPr>
          <w:rFonts w:ascii="Trebuchet MS" w:eastAsia="Times New Roman" w:hAnsi="Trebuchet MS" w:cs="Times New Roman"/>
          <w:sz w:val="22"/>
          <w:szCs w:val="22"/>
        </w:rPr>
      </w:pPr>
      <w:r w:rsidRPr="0004429F">
        <w:rPr>
          <w:rFonts w:ascii="Trebuchet MS" w:eastAsia="Times New Roman" w:hAnsi="Trebuchet MS" w:cs="Times New Roman"/>
          <w:b/>
          <w:sz w:val="22"/>
          <w:szCs w:val="22"/>
        </w:rPr>
        <w:t>RIDLEY:</w:t>
      </w:r>
      <w:r w:rsidRPr="0004429F">
        <w:rPr>
          <w:rFonts w:ascii="Trebuchet MS" w:eastAsia="Times New Roman" w:hAnsi="Trebuchet MS" w:cs="Times New Roman"/>
          <w:sz w:val="22"/>
          <w:szCs w:val="22"/>
        </w:rPr>
        <w:t xml:space="preserve"> It's extraordinary, isn't it? And Tom, thank you so much for having me on the show. Very interesting questions.</w:t>
      </w:r>
    </w:p>
    <w:p w:rsidR="00185782" w:rsidRPr="0004429F" w:rsidRDefault="00185782" w:rsidP="00185782">
      <w:pPr>
        <w:rPr>
          <w:rFonts w:ascii="Trebuchet MS" w:hAnsi="Trebuchet MS"/>
          <w:b/>
          <w:sz w:val="22"/>
          <w:szCs w:val="22"/>
        </w:rPr>
      </w:pPr>
    </w:p>
    <w:p w:rsidR="00185782" w:rsidRPr="0004429F" w:rsidRDefault="00185782" w:rsidP="00185782">
      <w:pPr>
        <w:jc w:val="center"/>
        <w:rPr>
          <w:rFonts w:ascii="Trebuchet MS" w:hAnsi="Trebuchet MS"/>
          <w:sz w:val="22"/>
          <w:szCs w:val="22"/>
        </w:rPr>
      </w:pPr>
    </w:p>
    <w:sectPr w:rsidR="00185782" w:rsidRPr="0004429F"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F3"/>
    <w:rsid w:val="0004429F"/>
    <w:rsid w:val="000A1BF3"/>
    <w:rsid w:val="000E6AAA"/>
    <w:rsid w:val="000F5787"/>
    <w:rsid w:val="00185782"/>
    <w:rsid w:val="00B5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B1715986-ECA3-FE40-A6C1-3D27C474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79912">
      <w:bodyDiv w:val="1"/>
      <w:marLeft w:val="0"/>
      <w:marRight w:val="0"/>
      <w:marTop w:val="0"/>
      <w:marBottom w:val="0"/>
      <w:divBdr>
        <w:top w:val="none" w:sz="0" w:space="0" w:color="auto"/>
        <w:left w:val="none" w:sz="0" w:space="0" w:color="auto"/>
        <w:bottom w:val="none" w:sz="0" w:space="0" w:color="auto"/>
        <w:right w:val="none" w:sz="0" w:space="0" w:color="auto"/>
      </w:divBdr>
    </w:div>
    <w:div w:id="11482846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10</TotalTime>
  <Pages>8</Pages>
  <Words>3811</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2020-06-06T00:18:00Z</dcterms:created>
  <dcterms:modified xsi:type="dcterms:W3CDTF">2020-06-10T16:50:00Z</dcterms:modified>
</cp:coreProperties>
</file>