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B05BA2" w:rsidRDefault="00185782" w:rsidP="00185782">
      <w:pPr>
        <w:pStyle w:val="NormalWeb"/>
        <w:spacing w:before="0" w:beforeAutospacing="0" w:line="273" w:lineRule="atLeast"/>
        <w:rPr>
          <w:rFonts w:ascii="Trebuchet MS" w:hAnsi="Trebuchet MS"/>
          <w:b/>
          <w:color w:val="000000"/>
          <w:sz w:val="22"/>
          <w:szCs w:val="22"/>
        </w:rPr>
      </w:pPr>
      <w:r w:rsidRPr="00B05BA2">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B05BA2" w:rsidRDefault="00185782" w:rsidP="00185782">
      <w:pPr>
        <w:pStyle w:val="NormalWeb"/>
        <w:spacing w:before="0" w:beforeAutospacing="0" w:line="273" w:lineRule="atLeast"/>
        <w:rPr>
          <w:rFonts w:ascii="Trebuchet MS" w:hAnsi="Trebuchet MS"/>
          <w:color w:val="000000"/>
          <w:sz w:val="22"/>
          <w:szCs w:val="22"/>
        </w:rPr>
      </w:pPr>
    </w:p>
    <w:p w:rsidR="00185782" w:rsidRPr="00B05BA2" w:rsidRDefault="00185782" w:rsidP="00185782">
      <w:pPr>
        <w:pStyle w:val="NormalWeb"/>
        <w:spacing w:before="0" w:beforeAutospacing="0" w:line="273" w:lineRule="atLeast"/>
        <w:rPr>
          <w:rFonts w:ascii="Trebuchet MS" w:hAnsi="Trebuchet MS"/>
          <w:b/>
          <w:color w:val="000000"/>
          <w:sz w:val="22"/>
          <w:szCs w:val="22"/>
        </w:rPr>
      </w:pPr>
    </w:p>
    <w:p w:rsidR="00185782" w:rsidRPr="00B05BA2"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B05BA2" w:rsidRDefault="00185782" w:rsidP="00185782">
      <w:pPr>
        <w:pStyle w:val="NormalWeb"/>
        <w:spacing w:before="0" w:beforeAutospacing="0" w:line="273" w:lineRule="atLeast"/>
        <w:jc w:val="center"/>
        <w:outlineLvl w:val="0"/>
        <w:rPr>
          <w:rFonts w:ascii="Trebuchet MS" w:hAnsi="Trebuchet MS"/>
          <w:b/>
          <w:sz w:val="22"/>
          <w:szCs w:val="22"/>
        </w:rPr>
      </w:pPr>
      <w:r w:rsidRPr="00B05BA2">
        <w:rPr>
          <w:rFonts w:ascii="Trebuchet MS" w:hAnsi="Trebuchet MS"/>
          <w:b/>
          <w:color w:val="000000"/>
          <w:sz w:val="22"/>
          <w:szCs w:val="22"/>
        </w:rPr>
        <w:t>Episode 1,</w:t>
      </w:r>
      <w:r w:rsidR="00B05BA2" w:rsidRPr="00B05BA2">
        <w:rPr>
          <w:rFonts w:ascii="Trebuchet MS" w:hAnsi="Trebuchet MS"/>
          <w:b/>
          <w:color w:val="000000"/>
          <w:sz w:val="22"/>
          <w:szCs w:val="22"/>
        </w:rPr>
        <w:t>667</w:t>
      </w:r>
      <w:r w:rsidRPr="00B05BA2">
        <w:rPr>
          <w:rFonts w:ascii="Trebuchet MS" w:hAnsi="Trebuchet MS"/>
          <w:b/>
          <w:color w:val="000000"/>
          <w:sz w:val="22"/>
          <w:szCs w:val="22"/>
        </w:rPr>
        <w:t xml:space="preserve">: </w:t>
      </w:r>
      <w:r w:rsidR="00B05BA2" w:rsidRPr="00B05BA2">
        <w:rPr>
          <w:rFonts w:ascii="Trebuchet MS" w:hAnsi="Trebuchet MS"/>
          <w:b/>
          <w:color w:val="000000"/>
          <w:sz w:val="22"/>
          <w:szCs w:val="22"/>
        </w:rPr>
        <w:t>Protests Are Stupid, and Other Unpopular Opinions</w:t>
      </w:r>
    </w:p>
    <w:p w:rsidR="00950F02" w:rsidRPr="00B05BA2" w:rsidRDefault="00185782" w:rsidP="00185782">
      <w:pPr>
        <w:jc w:val="center"/>
        <w:rPr>
          <w:rFonts w:ascii="Trebuchet MS" w:hAnsi="Trebuchet MS"/>
          <w:b/>
          <w:sz w:val="22"/>
          <w:szCs w:val="22"/>
        </w:rPr>
      </w:pPr>
      <w:r w:rsidRPr="00B05BA2">
        <w:rPr>
          <w:rFonts w:ascii="Trebuchet MS" w:hAnsi="Trebuchet MS"/>
          <w:b/>
          <w:sz w:val="22"/>
          <w:szCs w:val="22"/>
        </w:rPr>
        <w:t xml:space="preserve">Guest: </w:t>
      </w:r>
      <w:r w:rsidR="00B05BA2" w:rsidRPr="00B05BA2">
        <w:rPr>
          <w:rFonts w:ascii="Trebuchet MS" w:hAnsi="Trebuchet MS"/>
          <w:b/>
          <w:sz w:val="22"/>
          <w:szCs w:val="22"/>
        </w:rPr>
        <w:t>Dave Smith</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Well, listen, you're doing a fantastic job over at </w:t>
      </w:r>
      <w:r w:rsidRPr="00B05BA2">
        <w:rPr>
          <w:rFonts w:ascii="Trebuchet MS" w:eastAsia="Times New Roman" w:hAnsi="Trebuchet MS" w:cs="Times New Roman"/>
          <w:i/>
          <w:iCs/>
          <w:sz w:val="22"/>
          <w:szCs w:val="22"/>
        </w:rPr>
        <w:t>Part of the Problem</w:t>
      </w:r>
      <w:r w:rsidRPr="00B05BA2">
        <w:rPr>
          <w:rFonts w:ascii="Trebuchet MS" w:eastAsia="Times New Roman" w:hAnsi="Trebuchet MS" w:cs="Times New Roman"/>
          <w:sz w:val="22"/>
          <w:szCs w:val="22"/>
        </w:rPr>
        <w:t>. I just can't get over the various ways 2020 is trying to kill us. It's just one after the other. I mean, really, there are going to be so many books written about this year, because there'll be people who write books on the virus and there'll be people who write books on what's going on now with the police and the demonstrations and the rioting and all that, and there'll be others who will want to write a book on the year itself, on 2020 itself, because it was such a cluster you-know-what. So it's amazing, right? I don't want to write that book. I'm exhausted just thinking about it. But a lot of people will.</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xml:space="preserve"> You could get 65 eBooks out of this year, Tom.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[laughing] Yeah, I know.</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xml:space="preserve"> Isn't it funny, because like with what we both do, when there's a lot of news happening, sometimes it's kind of exciting because it's like, </w:t>
      </w:r>
      <w:r w:rsidRPr="00B05BA2">
        <w:rPr>
          <w:rFonts w:ascii="Trebuchet MS" w:eastAsia="Times New Roman" w:hAnsi="Trebuchet MS" w:cs="Times New Roman"/>
          <w:i/>
          <w:iCs/>
          <w:sz w:val="22"/>
          <w:szCs w:val="22"/>
        </w:rPr>
        <w:t>Oh, there's a lot of content. Now there's all this stuff I can talk about. I can do an episode on this on this. I have an interesting insight on this</w:t>
      </w:r>
      <w:r w:rsidRPr="00B05BA2">
        <w:rPr>
          <w:rFonts w:ascii="Trebuchet MS" w:eastAsia="Times New Roman" w:hAnsi="Trebuchet MS" w:cs="Times New Roman"/>
          <w:sz w:val="22"/>
          <w:szCs w:val="22"/>
        </w:rPr>
        <w:t xml:space="preserve">. And I'm at the point in 2020 where you'll read something and it'll be like, China's having tensions with India, and you're like, </w:t>
      </w:r>
      <w:r w:rsidRPr="00B05BA2">
        <w:rPr>
          <w:rFonts w:ascii="Trebuchet MS" w:eastAsia="Times New Roman" w:hAnsi="Trebuchet MS" w:cs="Times New Roman"/>
          <w:i/>
          <w:iCs/>
          <w:sz w:val="22"/>
          <w:szCs w:val="22"/>
        </w:rPr>
        <w:t>I can't. I can't do another thing</w:t>
      </w:r>
      <w:r w:rsidRPr="00B05BA2">
        <w:rPr>
          <w:rFonts w:ascii="Trebuchet MS" w:eastAsia="Times New Roman" w:hAnsi="Trebuchet MS" w:cs="Times New Roman"/>
          <w:sz w:val="22"/>
          <w:szCs w:val="22"/>
        </w:rPr>
        <w: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[laughing] Yeah</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Slow down.</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Exactly right. Exactly right. I remember there was a time when I would have trouble thinking of things to write about in my email newsletter. I'd have to really search for something to comment on. Now, with the virus thing, I had a lot of fun with that, because I use the newsletter as a way of thinking out loud to try to wrap my head around what the right approach to that was and who was right and who was wrong and who was exaggerating and all that. And I kind of worked that out in real time in the newsletter. I went from being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I wouldn't say I was scolding people, but I was impatient with people who weren't taking it seriously. And longtime listeners, you're going to be punished for being a longtime listener right now, because I'm going to tell this; this'll be the third time I've told this blankety-blank story, but it just it says so much to me, and I don't even know what it says. But I was set to go to a couple of concerts in the middle of March. One was to Killswitch Engage. They're kind of a metal core ba</w:t>
      </w:r>
      <w:bookmarkStart w:id="0" w:name="_GoBack"/>
      <w:bookmarkEnd w:id="0"/>
      <w:r w:rsidRPr="00B05BA2">
        <w:rPr>
          <w:rFonts w:ascii="Trebuchet MS" w:eastAsia="Times New Roman" w:hAnsi="Trebuchet MS" w:cs="Times New Roman"/>
          <w:sz w:val="22"/>
          <w:szCs w:val="22"/>
        </w:rPr>
        <w:t>nd. I mean, they're fun.</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I've seen them live.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lastRenderedPageBreak/>
        <w:t> Oh, have you?</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They put on a good live show.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Yeah, I'm sure they do. I mean, it's not completely my kind of metal because it's a little too mainstream. I actually find them too mainstream, so I must be way out there [laughing]. But anyway, as you say, it's a fun night out, so we were going to do that. And then there was something called the Central Florida Metal Fest coming up several days later. I was going to go to both of these things. And then as the time approached, we started to say to each other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given what we were hearing about the virus, "Well, I don't know. Maybe we should stay home. I can't tell." And then they ended up postponing the tour and that made the decision for us, but I was seriously considering not going to a thing because I was worried about the virus.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Then the Central Florida Metal Fest, they were hanging on until the last possible second to keep that thing going, and the whole comment section on the Facebook event page was: </w:t>
      </w:r>
      <w:r w:rsidRPr="00B05BA2">
        <w:rPr>
          <w:rFonts w:ascii="Trebuchet MS" w:eastAsia="Times New Roman" w:hAnsi="Trebuchet MS" w:cs="Times New Roman"/>
          <w:i/>
          <w:iCs/>
          <w:sz w:val="22"/>
          <w:szCs w:val="22"/>
        </w:rPr>
        <w:t xml:space="preserve">We're metal people, and come what may, virus or no virus, we're going to be there. You think metal people are going to be sitting home because of some virus? We're going to this thing. </w:t>
      </w:r>
      <w:r w:rsidRPr="00B05BA2">
        <w:rPr>
          <w:rFonts w:ascii="Trebuchet MS" w:eastAsia="Times New Roman" w:hAnsi="Trebuchet MS" w:cs="Times New Roman"/>
          <w:sz w:val="22"/>
          <w:szCs w:val="22"/>
        </w:rPr>
        <w:t>And then at the very last minute, they decided they just had to cancel.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So now, okay, I was worried about it because we thought it was deadlier than it was. Now we find out it's way less deadly than we thought. It's much easier to pinpoint who the vulnerable people are. I mean, we know all this information now. And yet now, now that it's basically like 20 times less deadly, we have the same metal people saying, </w:t>
      </w:r>
      <w:r w:rsidRPr="00B05BA2">
        <w:rPr>
          <w:rFonts w:ascii="Trebuchet MS" w:eastAsia="Times New Roman" w:hAnsi="Trebuchet MS" w:cs="Times New Roman"/>
          <w:i/>
          <w:iCs/>
          <w:sz w:val="22"/>
          <w:szCs w:val="22"/>
        </w:rPr>
        <w:t>Yeah, good on you, man, for keeping your venues closed</w:t>
      </w:r>
      <w:r w:rsidRPr="00B05BA2">
        <w:rPr>
          <w:rFonts w:ascii="Trebuchet MS" w:eastAsia="Times New Roman" w:hAnsi="Trebuchet MS" w:cs="Times New Roman"/>
          <w:sz w:val="22"/>
          <w:szCs w:val="22"/>
        </w:rPr>
        <w:t>. What? So you're telling me, now that it's safer, I really don't want to go to any of your shows. I don't know what's going on. So I've been working through all these sort of inner contradictions and all this stuff in my newsletter.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But that's not even our topic for the day.</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But just to say before we move on to today's topic, because this will kind of maybe be a transition into it, number one, that's a great demonstration of the power of public opinion.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Yes.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Because it's like, even these people who think of themselves as so antiestablishment, you're really just going with the flock. I mean, that's what you're doing. Otherwise, there's no way to explain why now, you would be in favor of cancellations, when back then you were all tough and going through it.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Right. And, by the way, hold on a minute, Dave, because I know I'm talking too much. I'll let you have the rest of the show. Before I forget, this is something that's before your time. You won't know this little fact, but back in 1992, Dan Quayle was debating Al Gore, and I think they must have had more than one debate, but it was one of these debates, they did a poll afterward. And the thing is, Quayle actually, believe it or not, handled himself pretty well, much better than he did in '88. And they did a poll afterward: who do you think won the debate? It was about 50/50. But the media pounded away at the idea that Quayle had gotten killed in the debate. And several days later, they did a poll: who do you think won the debate? And by a two-to-one margin, people were saying Gore. But nothing had changed </w:t>
      </w:r>
      <w:r w:rsidRPr="00B05BA2">
        <w:rPr>
          <w:rFonts w:ascii="Trebuchet MS" w:eastAsia="Times New Roman" w:hAnsi="Trebuchet MS" w:cs="Times New Roman"/>
          <w:sz w:val="22"/>
          <w:szCs w:val="22"/>
        </w:rPr>
        <w:lastRenderedPageBreak/>
        <w:t>about the debate in the interim. It was still the same debate. So it's the same phenomena. All right, so now, okay, go ahead. Sorry.</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No, that's interesting, too. And back then, the corporate press had a lot more control over the narrative than they do now.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Right.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By the way, a little aside, obviously he's one of the bad guys, but I always thought Dan Quayle got beat up a little bit too much for the whole dumb thing.</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Oh, no. Look at AOC, for heaven's sake.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I know he misspelled potato once, but you're really telling me compared to like Nancy Pelosi or Maxine Waters, does he really come off so dumb? It was always just a little bit unfair, the way they would beat up on his intelligence.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But the point I wanted to make about what you were saying, and I was kind of in the same boat, with the whole COVID thing, I was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if you went and listened to my podcast at the very beginning of it, I was doing a lot of thinking out loud and talking to my audience and being like, </w:t>
      </w:r>
      <w:r w:rsidRPr="00B05BA2">
        <w:rPr>
          <w:rFonts w:ascii="Trebuchet MS" w:eastAsia="Times New Roman" w:hAnsi="Trebuchet MS" w:cs="Times New Roman"/>
          <w:i/>
          <w:iCs/>
          <w:sz w:val="22"/>
          <w:szCs w:val="22"/>
        </w:rPr>
        <w:t>Hey, anyone have any good information? Let's look at all this stuff</w:t>
      </w:r>
      <w:r w:rsidRPr="00B05BA2">
        <w:rPr>
          <w:rFonts w:ascii="Trebuchet MS" w:eastAsia="Times New Roman" w:hAnsi="Trebuchet MS" w:cs="Times New Roman"/>
          <w:sz w:val="22"/>
          <w:szCs w:val="22"/>
        </w:rPr>
        <w:t>. I mean, look, obviously, I don't think epidemiologists should get to dictate policy, but if a lot of epidemiologists are very concerned about something, a lot of virologists are very concerned about something, it's wise to listen.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this COVID thing one way or the other was a very new thing. I mean, it is a novel virus, and it is a nasty virus. And I just thought, libertarians, when you go into this, when there's new information, you want to kind of adapt to the situation, look at the facts on the ground, and try to figure out what the best way to proceed forward is. And you see a lot of people who just basically, it's like they come to this fight, and their only weapon is their dogma. And I hate that. I remember when I had Bob Murphy on my show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Bob Murphy, young up-and-comer. Keep your eye on this kid. He's the future.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[laughing]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Okay, I had him on my show like right at the beginning of the COVID thing at the very beginning. And he said one thing where he was basically saying, I don't really know if libertarians should be against the temporary UBI. And he was just making the point that he was like, well, look, we might be against the government through eminent domain, taking somebody's home, but we're not against the government cutting them a check after they took their home, right? And so if the government is forcing people out of work, there is a libertarian argument that maybe they should be compensated since they're being forced out of work. These aren't people saying, "I don't want to work," demanding welfare. These are people demanding to go to work and being told they can't by the government. And it's just things like that, where you have to think through different situations in different ways. And I think with this whole situation with these riots and vandalism and looting, I see so many libertarians almost coming to this with their dogma and not thinking through what's actually going on here.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lastRenderedPageBreak/>
        <w:t>WOODS:</w:t>
      </w:r>
      <w:r w:rsidRPr="00B05BA2">
        <w:rPr>
          <w:rFonts w:ascii="Trebuchet MS" w:eastAsia="Times New Roman" w:hAnsi="Trebuchet MS" w:cs="Times New Roman"/>
          <w:sz w:val="22"/>
          <w:szCs w:val="22"/>
        </w:rPr>
        <w:t xml:space="preserve"> I retweeted the other day something written by, let's just say somebody at a an established libertarian think tank. We'll just leave it there. And it was, </w:t>
      </w:r>
      <w:r w:rsidRPr="00B05BA2">
        <w:rPr>
          <w:rFonts w:ascii="Trebuchet MS" w:eastAsia="Times New Roman" w:hAnsi="Trebuchet MS" w:cs="Times New Roman"/>
          <w:i/>
          <w:iCs/>
          <w:sz w:val="22"/>
          <w:szCs w:val="22"/>
        </w:rPr>
        <w:t>Hey, everybody, if you're complaining to me about rioters and looting and property damage, bear in mind Thomas Paine thought police brutality was worse than all those</w:t>
      </w:r>
      <w:r w:rsidRPr="00B05BA2">
        <w:rPr>
          <w:rFonts w:ascii="Trebuchet MS" w:eastAsia="Times New Roman" w:hAnsi="Trebuchet MS" w:cs="Times New Roman"/>
          <w:sz w:val="22"/>
          <w:szCs w:val="22"/>
        </w:rPr>
        <w:t>. And then he reproduces some passage that, I guarantee it doesn't say anything like that. You already knew that. It doesn't say anything like that.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But I just thought, I wonder who thinks that that is a winning pitch to the American people, to the average person, that: </w:t>
      </w:r>
      <w:r w:rsidRPr="00B05BA2">
        <w:rPr>
          <w:rFonts w:ascii="Trebuchet MS" w:eastAsia="Times New Roman" w:hAnsi="Trebuchet MS" w:cs="Times New Roman"/>
          <w:i/>
          <w:iCs/>
          <w:sz w:val="22"/>
          <w:szCs w:val="22"/>
        </w:rPr>
        <w:t xml:space="preserve">Listen, quit complaining about your cities being destroyed, for heaven's sake. Stop your whining, okay? </w:t>
      </w:r>
      <w:r w:rsidRPr="00B05BA2">
        <w:rPr>
          <w:rFonts w:ascii="Trebuchet MS" w:eastAsia="Times New Roman" w:hAnsi="Trebuchet MS" w:cs="Times New Roman"/>
          <w:sz w:val="22"/>
          <w:szCs w:val="22"/>
        </w:rPr>
        <w:t>At least some people are saying,</w:t>
      </w:r>
      <w:r w:rsidRPr="00B05BA2">
        <w:rPr>
          <w:rFonts w:ascii="Trebuchet MS" w:eastAsia="Times New Roman" w:hAnsi="Trebuchet MS" w:cs="Times New Roman"/>
          <w:i/>
          <w:iCs/>
          <w:sz w:val="22"/>
          <w:szCs w:val="22"/>
        </w:rPr>
        <w:t xml:space="preserve"> Look, I understand how both sides are frustrated. I really, really do. I mean, people are being victimized for no good reason on both sides of this, and I equally deplore it all</w:t>
      </w:r>
      <w:r w:rsidRPr="00B05BA2">
        <w:rPr>
          <w:rFonts w:ascii="Trebuchet MS" w:eastAsia="Times New Roman" w:hAnsi="Trebuchet MS" w:cs="Times New Roman"/>
          <w:sz w:val="22"/>
          <w:szCs w:val="22"/>
        </w:rPr>
        <w:t>. Now, of course, if you say you equally deplore it, you're a white supremacist, because there's one side you're supposed to deplore more than the other. But they couldn't even say that. So I retweeted this and said, "In case you were wondering how official libertarianism was addressing the issue, here it is."</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And not only that it's a terrible sell, but that it's wrong. And it's outrageous. I mean, I've gotten several libertarians who have said to me to be like, "I'm surprised that you're focusing so much on the rioting, because you're always focusing on opposing the state." And first of all, I would just say like, well, how would I not focus on the rioting? There are people all over major cities of our country are being burned to the ground. Am I supposed to have no comment because it's not the state doing it?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And I don't care if they claim that they're opposing the state in some narrow sense or that they're the ones protesting against state action. Look, I don't hate the state just because I was like someone was picking teams and they said you're on the anti-government team, and so that's my team. Guys like me and you hate the state for very specific reasons, because the state is an enemy of peace and prosperity, because it's an anti-civilization organization, because it initiates violence against peaceful people and their property. That's why I hate the state. And so why should I not hate a mob that's doing the exact same thing in a far more chaotic and terrifying manner? I mean, I'm sorry, I'm supposed to watch videos of elderly women being beaten by four thugs in front of her elderly husband, who they're also beating, because they wanted to protect their store? And I'm supposed to, what, not be appalled by this? Sorry, that's not me.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Not to mention, it's the state that's helped to disarm people. First of all, we think about all those times that people would say: what's wrong with having a reasonable waiting period to get a firearm? And we kind of even, maybe in our heart of hearts, felt like, well, geez, is this really the hill I'm going to die on, a waiting period for a gun?</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Sure.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Well, I hope no one's stupid enough to make that argument against gun ownership again, because, yeah, that ten-day waiting period is seeming like an eternity right about now. So that's the first thing. And the second thing: the state appropriates us supposedly to pay for our security, and then the one time in our lives we really need it, they've been told to stand down. They're standing there watching Midtown Manhattan get destroyed. Because Midtown Manhattan getting destroyed, I don't think there's any racism left now that that happened.</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lastRenderedPageBreak/>
        <w:t>SMITH:</w:t>
      </w:r>
      <w:r w:rsidRPr="00B05BA2">
        <w:rPr>
          <w:rFonts w:ascii="Trebuchet MS" w:eastAsia="Times New Roman" w:hAnsi="Trebuchet MS" w:cs="Times New Roman"/>
          <w:sz w:val="22"/>
          <w:szCs w:val="22"/>
        </w:rPr>
        <w:t> Yeah, and it's a really important point and something libertarians have to pay attention to, because so many of us, myself included, have been railing against the police state for years and years. And I understand. I mean, there is an argument that we live in a quasi-police state and that certainly there are a lot of problems with militarized police and incarceration rates and the amount of things that are illegal that shouldn't be illegal. But this does feel a little bit more something similar to what's been described as anarcho-tyranny, where there are these rules but they only apply in certain cases and then in certain cases, you're basically left with nothing.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to see the NYPD, how militarized they've become in my lifetime, it's such a huge police force, and I'm always complaining about how they abuse their power. But then to see them just abandon the city and hand it over to a mob, exactly like you said, I mean, this would be the one scenario that some statist would use in an argument for us of like, </w:t>
      </w:r>
      <w:r w:rsidRPr="00B05BA2">
        <w:rPr>
          <w:rFonts w:ascii="Trebuchet MS" w:eastAsia="Times New Roman" w:hAnsi="Trebuchet MS" w:cs="Times New Roman"/>
          <w:i/>
          <w:iCs/>
          <w:sz w:val="22"/>
          <w:szCs w:val="22"/>
        </w:rPr>
        <w:t>Well, what if this happens? This is why you need a state</w:t>
      </w:r>
      <w:r w:rsidRPr="00B05BA2">
        <w:rPr>
          <w:rFonts w:ascii="Trebuchet MS" w:eastAsia="Times New Roman" w:hAnsi="Trebuchet MS" w:cs="Times New Roman"/>
          <w:sz w:val="22"/>
          <w:szCs w:val="22"/>
        </w:rPr>
        <w:t>. And then this happens and the state just picks up and leaves people on their own, and as you mentioned, an already disarmed population, at least in New York City.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I started my first show about this, and on Twitter too and stuff. When I first started talking about this stuff, I was talking about what happened to George Floyd and how evil I thought that was. And I've got to say, I've hit a point where I'm almost like done talking about that. I don't know that it's helpful or necessary. It's like, everybody knows that was wrong. Everybody knows it. Nobody's arguing that. The guy was charged with second degree murder. The other officers have been charged at this point. Every cop agrees that that was fine that they were charged. It's like, I just don't get what exactly it's adding to the conversation for libertarians to come in and say, </w:t>
      </w:r>
      <w:r w:rsidRPr="00B05BA2">
        <w:rPr>
          <w:rFonts w:ascii="Trebuchet MS" w:eastAsia="Times New Roman" w:hAnsi="Trebuchet MS" w:cs="Times New Roman"/>
          <w:i/>
          <w:iCs/>
          <w:sz w:val="22"/>
          <w:szCs w:val="22"/>
        </w:rPr>
        <w:t>Oh, yeah, but the cops were really wrong. That cop was really wrong to put his knee on that guy's neck</w:t>
      </w:r>
      <w:r w:rsidRPr="00B05BA2">
        <w:rPr>
          <w:rFonts w:ascii="Trebuchet MS" w:eastAsia="Times New Roman" w:hAnsi="Trebuchet MS" w:cs="Times New Roman"/>
          <w:sz w:val="22"/>
          <w:szCs w:val="22"/>
        </w:rPr>
        <w:t>. Like, okay. Yes, we all agree. What are you contributing here by adding that? It's like if Ron Paul had stood up on the debate stage in 2007 and said, "You know what, guys? Terrorism is wrong. And the terrorists who commit terrorism are evil."</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Yeah, what does that do?</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Yeah, that's true. What is this adding to the conversation? Okay, so everybody agrees with you. Are you against slavery too? Like, what is this adding? I thought the point of libertarians was to be courageous and insert something that nobody else is inserting into the conversation that's important to hear. And I just don't think that that's that important to hear right now. And someone tweeted at me the other day, and they said, "Dave, I thought you were a libertarian. You should know that the cops murder more people than anybody." And I said, you know, in a snarkier way, but I was like, "No, that is not true."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I mean, just look at the numbers. It was like 1,000 people last year. And I'm not saying that's excusable; I'm just telling you what the number is. </w:t>
      </w:r>
      <w:r w:rsidR="00F713F8" w:rsidRPr="00B05BA2">
        <w:rPr>
          <w:rFonts w:ascii="Trebuchet MS" w:eastAsia="Times New Roman" w:hAnsi="Trebuchet MS" w:cs="Times New Roman"/>
          <w:sz w:val="22"/>
          <w:szCs w:val="22"/>
        </w:rPr>
        <w:t>About</w:t>
      </w:r>
      <w:r w:rsidRPr="00B05BA2">
        <w:rPr>
          <w:rFonts w:ascii="Trebuchet MS" w:eastAsia="Times New Roman" w:hAnsi="Trebuchet MS" w:cs="Times New Roman"/>
          <w:sz w:val="22"/>
          <w:szCs w:val="22"/>
        </w:rPr>
        <w:t xml:space="preserve"> 1,007.</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Right, and then people start going,</w:t>
      </w:r>
      <w:r w:rsidRPr="00B05BA2">
        <w:rPr>
          <w:rFonts w:ascii="Trebuchet MS" w:eastAsia="Times New Roman" w:hAnsi="Trebuchet MS" w:cs="Times New Roman"/>
          <w:i/>
          <w:iCs/>
          <w:sz w:val="22"/>
          <w:szCs w:val="22"/>
        </w:rPr>
        <w:t xml:space="preserve"> Well, why are you defending the police? Now, you're carrying water for the police</w:t>
      </w:r>
      <w:r w:rsidRPr="00B05BA2">
        <w:rPr>
          <w:rFonts w:ascii="Trebuchet MS" w:eastAsia="Times New Roman" w:hAnsi="Trebuchet MS" w:cs="Times New Roman"/>
          <w:sz w:val="22"/>
          <w:szCs w:val="22"/>
        </w:rPr>
        <w:t xml:space="preserve">. And it's like, wait, hold on. So now I have to just accept false statements because maybe they suit my narrative more? So like if somebody were to say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this is the example I used the other day, but if somebody were to say, "Did you know in America that people who make $20,000 a year are paying 90% of it in income tax?" Am I supposed to just pretend that's true because I'm against taxation? Or could I go no </w:t>
      </w:r>
      <w:r>
        <w:rPr>
          <w:rFonts w:ascii="Trebuchet MS" w:eastAsia="Times New Roman" w:hAnsi="Trebuchet MS" w:cs="Times New Roman"/>
          <w:sz w:val="22"/>
          <w:szCs w:val="22"/>
        </w:rPr>
        <w: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lastRenderedPageBreak/>
        <w:t>WOODS:</w:t>
      </w:r>
      <w:r w:rsidRPr="00B05BA2">
        <w:rPr>
          <w:rFonts w:ascii="Trebuchet MS" w:eastAsia="Times New Roman" w:hAnsi="Trebuchet MS" w:cs="Times New Roman"/>
          <w:sz w:val="22"/>
          <w:szCs w:val="22"/>
        </w:rPr>
        <w:t xml:space="preserve"> Exactly. Or I read something where some young people were polled, and most of them thought George W. Bush had been responsible for more deaths than Stalin. Now, I yield to no one in my opposition to George W. Bush, but it doesn't mean I'm carrying water for him to say that's obviously stupid. Stalin killed more people than George W. Bush. It doesn't mean I'm going to start the guy's fan club.</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xml:space="preserve"> Right, and it's like, no, we're not carrying water; I'm telling the truth for the sake of truth. And let's see what's actually going on here. And I'm sorry, but just because a group of people are complaining about something regarding the state doesn't mean I'm on their side and I'm not going to point out when they're not telling the truth.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the narrative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and I don't mean to like straw-man the protests or riots or whatever, but no, I'm hearing these claims coming out of them. I mean, the most absurd ones are that there's a genocide against black people in this country, which it's like no, I'm sorry, hat is not true. That is just an absurd claim. But the claims you'll hear all the time, which is standard for the Black Lives Matter crowd, is like cops are just out there gunning down black people. They're murdering black people every day. They always get away with it. They're just looking for an excuse to kill black people. And like, I'm sorry. That's not true.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No, it's not.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Now, do cops harass black people? You know what I mean? Do things like this happen? Are they profiled at times? Perhaps. But no, cops are not just out there murdering black people, and I'm not going to agree with that because I would get this like warm, cozy hug of confirmation bias for doing it. I'm sorry. That's not true, and you are in no way justified to go around and loot people's businesses, beat people up. The vandalism, it's heartbreaking. I mean, St. Patrick's Cathedral, that was my wife's church. I can't express how painful it was for her to see it desecrated in that manner. What an awful thing to do.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as I've said to other libertarians before, if we got reports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let's say we got reports that the US military in Baghdad had started behaving like this. They had gone into cities and just started destroying businesses, defacing mosques, beating up old women, running into department stores and just taking a bunch of stuff and bringing it back to the base to split amongst each other, every libertarian that we know would be rightfully appalled. They would not hesitate to call out that savage behavior. But what, because it's an angry mob in my city I'm not allowed to call that out? I'm not allowed to have these obvious feelings? No, I'm sorry. I reject that.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I am all in favor of the idea of decentralizing the police as much as possible. So even timid and tame reforms like having the police come from the neighborhoods they actually patrol, things like that, so there's better understanding, there's less possibility for mutual frustration, I'm all for that. I would be willing to take much, much more radical approaches than that. I'm perfectly happy to have areas of cities have their own self-governing structure that involves police. They could have whatever setup they want. They could contract with different practices. Like for example, in Detroit there's that Threat Management System, where it's basically a peaceful, conflict-avoidance way of dealing with crime. And if some neighborhood or some part of a city wanted to have that instead, go ahead. I mean, of course, that would be great. I would be happy to see that.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lastRenderedPageBreak/>
        <w:t>But what's happening right now is, let's just say, unhelpful. I mean, with the case of George Floyd, virtually everybody looking at that says there's a problem. Now, you do hear a handful of people saying, well, I need to see the whole video, and we've been snookered before, and they were concerned about excited delirium. But the problem with that is the knee stayed on his neck for almost three minutes after he had stopped moving and talking. Like, then you have to say: are they really concerned about excited delirium? I mean, what's going on here? So virtually everybody looks at that, and says, we can't let this happen, and maybe there is some problem, systemic problem with the police that leads to outcomes like this.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The thing is what we're having, though, is everybody's getting emails from the CEOs of every company they've ever dealt with: their coffee company, their print-on-demand company, their furniture company. Whatever it is, </w:t>
      </w:r>
      <w:r w:rsidR="00F713F8" w:rsidRPr="00B05BA2">
        <w:rPr>
          <w:rFonts w:ascii="Trebuchet MS" w:eastAsia="Times New Roman" w:hAnsi="Trebuchet MS" w:cs="Times New Roman"/>
          <w:sz w:val="22"/>
          <w:szCs w:val="22"/>
        </w:rPr>
        <w:t>they’re</w:t>
      </w:r>
      <w:r w:rsidRPr="00B05BA2">
        <w:rPr>
          <w:rFonts w:ascii="Trebuchet MS" w:eastAsia="Times New Roman" w:hAnsi="Trebuchet MS" w:cs="Times New Roman"/>
          <w:sz w:val="22"/>
          <w:szCs w:val="22"/>
        </w:rPr>
        <w:t xml:space="preserve"> all making sure that you understand that not only are they upset about what happened, but that they endorse the Black Lives Matter movement. But the Black Lives Matter people, they're decentralized too, so you can't really say there's one voice and if you don't like that voice, you don't like the whole movement. They would be the first to say that maybe you might disagree with some of us, but you'd like others. Fair enough.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But the point is we can say there's a problem with the police while at the same time not having to say George W. Bush killed more people than Stalin. So likewise, we can say there's a problem with the police without having to say policemen wake up and say, "I think I'll kill black people for sport." There's no better way to ruin your life than to do that, apart from the moral problems. I don't believe that that's the case.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secondly, the issue is, okay, we had about 1,000 killings in the last year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I don't know if it was 2019 or '18, whenever the data is available most recently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had about 1000 killings by police of people. And about a quarter of those were black people. Now, given that blacks are, I don't know, maybe somewhere between 12 and 14% of the population, but 25% of the police killings, it seems like this is basically a doubling where they're way over-represented.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But the issue is: how often are police in contact with people committing crimes? So if 60% of the homicides are carried out by blacks, then some analysts have said, well, then you would actually, if anything, expect there to be more black victims of police violence rather than only 25% of the 1,000. Now, that's at least a point of view. Now, you could come back and say: you cannot sum up black experiences with the police in one statistic, because it's not simply that there are unjustifiable killings going on. It's also day-to-day harassment that takes all kinds of different forms. Perfectly fine to make that sort of counteract.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But the point is there are numbers that at least cast some of the more lurid claims into doubt, but no one's allowed to bring them up. No one's allowed to say that there's more to be said about this subject, because we all know we got a letter from the CEO of Etsy about how he feels about this. There's something weird about this, and to just jump on the bandwagon of the Borg, whether it's this or any of the other issues where we're all supposed to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we're all supposed to believe a certain thing about the Covington High School kids. The Borg told you this is what you're supposed to think. I just don't respond well to that.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xml:space="preserve"> Yeah, and it does seem rather convenient that the stories and the issues that are going to inflame racial tensions, that are going to divide the country and pit us against each other get amplified to an unbelievable degree. Now, your point about the disproportionality, there's a lot there and I hear arguments on both sides. I understand where people are coming </w:t>
      </w:r>
      <w:r w:rsidRPr="00B05BA2">
        <w:rPr>
          <w:rFonts w:ascii="Trebuchet MS" w:eastAsia="Times New Roman" w:hAnsi="Trebuchet MS" w:cs="Times New Roman"/>
          <w:sz w:val="22"/>
          <w:szCs w:val="22"/>
        </w:rPr>
        <w:lastRenderedPageBreak/>
        <w:t>from. And also, a lot of these arguments are not actually contradictory. They can kind of all be true. So it could be true that there's a disproportionate amount of violent crime coming out of the black community, and that's why police are having more interactions in the black community, in these high-crime areas. But it could also be true that for that black kid who's not a violent criminal, he is now kind of profiled as if he might be, and that can be wrong too. Like, all of these things can be going on at the same time, you know what I mean? There's something there.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However, all of that aside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not saying it's not important, but just aside, white guys are getting killed by the police twice as much. Twice as much. So you would think you'd hear about those stories sometimes too, but they never get covered on the national media. Never. They get covered by like Pete Quinones' podcast, like when Duncan Welp gets killed or something like that, you know? But the national media has no interest in those stories. Some local papers might write about it. When a white guy's in his basketball shorts, coming down the hallway, crying, begging for his life, and just gets executed, the national media has no interest in that story.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And it is interesting that you see this getting so amplified right at a time when the governments, the state and federal governments of the United States of America have just screwed over the country in a monumental way, and it's now coming out more and more evidence that that's the case. I mean, they literally just put 40 million people out of work and robbed the American people blind while they were doing it, had the hugest corporate welfare giveaways, the hugest monetary policy robbery of the American people in human history. This just happened over the last couple months. And all of a sudden, they're really amplifying the story that is very clearly going to pit Americans against each other, rather than have them looking up at who just robbed them blind. I find the timing of this to be interesting.</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There's so much that's interesting about this. Let me read you a few words from an email I got. This is somebody who read an article of mine. It was actually something I wrote in my newsletter, and Lew Rockwell picked it up for his site. So people who read LewRockwell.com are pretty hardcore libertarian, and yet I got this:</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He says, "The Ron Paul revolution died 12 years ago. This is the revolution now. You can either embrace the change, or you can die on the wrong side of history. Those are the only choices."</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And what he's saying is, to give you the context, I've got to be cheering the destruction, because the revolution is not going to be bloodless. So he thinks that at the end of this, there's going to be some kind of, I don't know, libertarian solution? [laughing]  I don't see that that's where this is all going.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Let me say something else that'll enrage some people, but I'm here to express my opinions. That's why I have this microphone. I think protests are stupid. I'm just going to come right out and say that. Now, there are exceptions. Every now and again, there is a protest that serves a good purpose. But by and large, that's why I don't go to them. It doesn't mean I don't believe in any causes, and so I'm not saying that your cause is stupid. I know there'll be hysterical people saying, "Are you saying that this doesn't"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I'm not saying that. I'm saying this particular way promoting your cause is stupid. I have a lot of cause I believe in deeply that I don't think you're stupid at all, but I think it would be stupid for me to stand with a sign in front of the Federal Reserve building. I think that would be stupid.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lastRenderedPageBreak/>
        <w:t>And so I brought this up, because some of the points you made remind me of recent episodes of the show. So Eric July came on, and he was also saying that the media wants to emphasize the racial angle, as opposed to the institutional-problems angle that is affecting all Americans. And then Dan McCarthy made the point about protests, because I said to Dan, if I had a series of protests against the Fed and every single one of them, or at least not every single one, but a lot of them, enough of them somehow degenerated into violence and looting, I would stop holding them. I mean, wouldn't that just be common sense? Because that's going to discredit my cause, and I would just figure out another way. In this day and age, there a lot of other ways to promote things I believe in. I just wouldn't do that anymore.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he said the other problem would be, if you had that demonstration, and there was even one guy who looked the wrong way, there was a slight crack in a window, the media would say, </w:t>
      </w:r>
      <w:r w:rsidRPr="00B05BA2">
        <w:rPr>
          <w:rFonts w:ascii="Trebuchet MS" w:eastAsia="Times New Roman" w:hAnsi="Trebuchet MS" w:cs="Times New Roman"/>
          <w:i/>
          <w:iCs/>
          <w:sz w:val="22"/>
          <w:szCs w:val="22"/>
        </w:rPr>
        <w:t>Well, this is a neo-fascist movement from the beginning, and they probably are against Jews, because they're talking about banking</w:t>
      </w:r>
      <w:r w:rsidRPr="00B05BA2">
        <w:rPr>
          <w:rFonts w:ascii="Trebuchet MS" w:eastAsia="Times New Roman" w:hAnsi="Trebuchet MS" w:cs="Times New Roman"/>
          <w:sz w:val="22"/>
          <w:szCs w:val="22"/>
        </w:rPr>
        <w:t>. Whatever it is, there would be no sympathetic portrayal whatsoever. There's that.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But he also made the more general point, he said, what is the point of a protest? Is it some kind of a psyop to intimidate politicians to vote a certain way? Is it to try to win by sheer numbers as opposed to the strength of your arguments? He says, when you have riots that result that come out of these protests, he says, why would you be surprised? The whole point of a protest is to get out there with a bullhorn and not exactly try to persuade people. No proposition from Wittgenstein came through a bullhorn.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So it seems to not be a million miles away from the kind of mentality that says, let's all get together and put our fists in the air and shout some things. Well, if some people decide, well, I guess we've abandoned reason as our method of persuasion, if some people then take that to the next level and say, well, they're screaming and putting their fists up, hoping to intimidate people. I can intimidate people with a brick through the window. Maybe you might say that's different, but it's not like it's a million miles removed. So I stick by my position that protests are stupid. And now, they're not all stupid. This is not an </w:t>
      </w:r>
      <w:r w:rsidR="00F713F8" w:rsidRPr="00B05BA2">
        <w:rPr>
          <w:rFonts w:ascii="Trebuchet MS" w:eastAsia="Times New Roman" w:hAnsi="Trebuchet MS" w:cs="Times New Roman"/>
          <w:sz w:val="22"/>
          <w:szCs w:val="22"/>
        </w:rPr>
        <w:t>apodictic</w:t>
      </w:r>
      <w:r w:rsidRPr="00B05BA2">
        <w:rPr>
          <w:rFonts w:ascii="Trebuchet MS" w:eastAsia="Times New Roman" w:hAnsi="Trebuchet MS" w:cs="Times New Roman"/>
          <w:sz w:val="22"/>
          <w:szCs w:val="22"/>
        </w:rPr>
        <w:t xml:space="preserve"> law, as Mises would say. But by and large, in general, protests are stupid.</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xml:space="preserve"> [laughing] I've got to kind of agree with you on that. And I really agree with your point about what I would do if I was protesting. And just to make the analogy even a little bit more solid for people, let's say instead of the Fed, it was the war in Iraq. I mean, let's say you were protesting the war in Iraq, which is about the worst thing in the world. I mean, a war based off lies, that we didn't need to fight, where women and children are being slaughtered. I mean, that is as noble a cause to be against, as noble a cause as you could find, to try to end this mass murder campaign.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But yeah, if I was a part of these protests and people started destroying businesses and beating up old women and graffitiing on churches and destroying businesses and looting, I would forcefully condemn those people. I would leave the protests, and I would say we need to go home, regroup, and come up with another strategy to get our message out there, because this is unacceptable, for the same reason that the war in Iraq itself was unacceptable, because you're hurting a lot of innocent people who didn't do anything to you. So I completely agree with that message.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it's hard to not see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I mean, it's like the double standard is just so outrageous. I mean, come on. It was way back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I'm old enough to remember three weeks ago when the protests </w:t>
      </w:r>
      <w:r w:rsidRPr="00B05BA2">
        <w:rPr>
          <w:rFonts w:ascii="Trebuchet MS" w:eastAsia="Times New Roman" w:hAnsi="Trebuchet MS" w:cs="Times New Roman"/>
          <w:sz w:val="22"/>
          <w:szCs w:val="22"/>
        </w:rPr>
        <w:lastRenderedPageBreak/>
        <w:t>in Michigan were like this huge threat to the whole country ,and you're killing grandmothers. And this is a bunch of calm people who are, like, cleaning up after themselves, and that was a problem. But somehow this protest, these riots are not to be condemned? And it's just so blatant the way that the excuses are made.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it reminds me of leftists making excuses for the genocides of the communists. Like you can never just condemn it, they have to give you a speech, like you'll be like, </w:t>
      </w:r>
      <w:r w:rsidRPr="00B05BA2">
        <w:rPr>
          <w:rFonts w:ascii="Trebuchet MS" w:eastAsia="Times New Roman" w:hAnsi="Trebuchet MS" w:cs="Times New Roman"/>
          <w:i/>
          <w:iCs/>
          <w:sz w:val="22"/>
          <w:szCs w:val="22"/>
        </w:rPr>
        <w:t>Well, look at what Stalin did to the Ukrainians. I mean, it's just terrible</w:t>
      </w:r>
      <w:r w:rsidRPr="00B05BA2">
        <w:rPr>
          <w:rFonts w:ascii="Trebuchet MS" w:eastAsia="Times New Roman" w:hAnsi="Trebuchet MS" w:cs="Times New Roman"/>
          <w:sz w:val="22"/>
          <w:szCs w:val="22"/>
        </w:rPr>
        <w:t xml:space="preserve">. And they'll go, </w:t>
      </w:r>
      <w:r w:rsidRPr="00B05BA2">
        <w:rPr>
          <w:rFonts w:ascii="Trebuchet MS" w:eastAsia="Times New Roman" w:hAnsi="Trebuchet MS" w:cs="Times New Roman"/>
          <w:i/>
          <w:iCs/>
          <w:sz w:val="22"/>
          <w:szCs w:val="22"/>
        </w:rPr>
        <w:t>Well, yeah, but that is terrible, but look at all the capitalist wars and what that happened, and they were in this position and the workers really did, blah, blah, blah</w:t>
      </w:r>
      <w:r w:rsidRPr="00B05BA2">
        <w:rPr>
          <w:rFonts w:ascii="Trebuchet MS" w:eastAsia="Times New Roman" w:hAnsi="Trebuchet MS" w:cs="Times New Roman"/>
          <w:sz w:val="22"/>
          <w:szCs w:val="22"/>
        </w:rPr>
        <w:t xml:space="preserve">. It's like, I don't want to hear a speech. Just condemn it. If somebody asked me about like the horrors of Vietnam or something like that, I just condemn it. I don't go, </w:t>
      </w:r>
      <w:r w:rsidRPr="00B05BA2">
        <w:rPr>
          <w:rFonts w:ascii="Trebuchet MS" w:eastAsia="Times New Roman" w:hAnsi="Trebuchet MS" w:cs="Times New Roman"/>
          <w:i/>
          <w:iCs/>
          <w:sz w:val="22"/>
          <w:szCs w:val="22"/>
        </w:rPr>
        <w:t>Yeah, but look at what the communists did.</w:t>
      </w:r>
      <w:r w:rsidRPr="00B05BA2">
        <w:rPr>
          <w:rFonts w:ascii="Trebuchet MS" w:eastAsia="Times New Roman" w:hAnsi="Trebuchet MS" w:cs="Times New Roman"/>
          <w:sz w:val="22"/>
          <w:szCs w:val="22"/>
        </w:rPr>
        <w:t xml:space="preserve"> Don't give me a speech.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And same thing for the right-wingers. Don't give me a speech about how most of the cops, there's just a few bad apples, and yeah, this one guy did put his knee on George Floyd's neck for too long. It's like no, that is horrible. Just condemn it. And the same thing when you see a video of four thugs beating up an old lady, I'm sorry, don't give me a speech about how most of the protesters are peaceful. I don't want to hear that. It's just apologizing for evil.</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I remember actually having a Marxist Leninist in my class when I was a professor, and I was talking about what happened in the aftermath of the Bolshevik Revolution. I said by the time Lenin left, or died, I should say, there were already 70,000 people in concentration camps. And this student raised his hand and said, "Yeah, but these were like bourgeois"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like I mean, he had all these reasons why these particular types of people didn't really deserve anything better, so it's not like we should be that worried about it. So even there, it was a </w:t>
      </w:r>
      <w:r w:rsidRPr="00B05BA2">
        <w:rPr>
          <w:rFonts w:ascii="Trebuchet MS" w:eastAsia="Times New Roman" w:hAnsi="Trebuchet MS" w:cs="Times New Roman"/>
          <w:i/>
          <w:iCs/>
          <w:sz w:val="22"/>
          <w:szCs w:val="22"/>
        </w:rPr>
        <w:t>but</w:t>
      </w:r>
      <w:r w:rsidRPr="00B05BA2">
        <w:rPr>
          <w:rFonts w:ascii="Trebuchet MS" w:eastAsia="Times New Roman" w:hAnsi="Trebuchet MS" w:cs="Times New Roman"/>
          <w:sz w:val="22"/>
          <w:szCs w:val="22"/>
        </w:rPr>
        <w:t>, like, don't really worry about those 70,000 people.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The other thing is, we're being told, okay, I mean, there will be some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here's where the reasonable leftist comes in. The reasonable leftist will say to you: okay, if you twist my arm, I'll tell you that burning buildings and smashing windows in and ruining people's lives is a bad thing. And they'll say that these people have insurance, which is all stupid for a million reasons. Yeah, okay, so I'll go burn your house down because you're insured. That won't inconvenience you at all, right? There are no ancillary problems here.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But we're being told we should sympathize, though. </w:t>
      </w:r>
      <w:r w:rsidRPr="00B05BA2">
        <w:rPr>
          <w:rFonts w:ascii="Trebuchet MS" w:eastAsia="Times New Roman" w:hAnsi="Trebuchet MS" w:cs="Times New Roman"/>
          <w:i/>
          <w:iCs/>
          <w:sz w:val="22"/>
          <w:szCs w:val="22"/>
        </w:rPr>
        <w:t>Understand, they're frustrated. Understand where they're coming from</w:t>
      </w:r>
      <w:r w:rsidRPr="00B05BA2">
        <w:rPr>
          <w:rFonts w:ascii="Trebuchet MS" w:eastAsia="Times New Roman" w:hAnsi="Trebuchet MS" w:cs="Times New Roman"/>
          <w:sz w:val="22"/>
          <w:szCs w:val="22"/>
        </w:rPr>
        <w:t xml:space="preserve">. There's no empathy whatsoever for the anti-lockdown people, who are simply described as people who want to go get a haircut. They're not described as people who are barely on the margins of profitability in something they've worked their whole lives for, they're seeing the whole thing pulled down in front of them on the basis of pseudoscience for months at a time, things they've dreamed of and loved and given their lives meaning, and they just want to be able to do these things again, and they're being portrayed as people who just want to get a haircut, even though they know it'll kill their grandmother. No attempt whatsoever to understand the other side. And Etsy didn't send out any emails about, </w:t>
      </w:r>
      <w:r w:rsidRPr="00B05BA2">
        <w:rPr>
          <w:rFonts w:ascii="Trebuchet MS" w:eastAsia="Times New Roman" w:hAnsi="Trebuchet MS" w:cs="Times New Roman"/>
          <w:i/>
          <w:iCs/>
          <w:sz w:val="22"/>
          <w:szCs w:val="22"/>
        </w:rPr>
        <w:t>Listen, we all need to understand that we're being asked to make really big sacrifices, some bigger than others, so let's go easy on each other and try to understand why we have a disagreement</w:t>
      </w:r>
      <w:r w:rsidRPr="00B05BA2">
        <w:rPr>
          <w:rFonts w:ascii="Trebuchet MS" w:eastAsia="Times New Roman" w:hAnsi="Trebuchet MS" w:cs="Times New Roman"/>
          <w:sz w:val="22"/>
          <w:szCs w:val="22"/>
        </w:rPr>
        <w:t>. Not a word. Not a word about understanding those people.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lastRenderedPageBreak/>
        <w:t>SMITH:</w:t>
      </w:r>
      <w:r w:rsidRPr="00B05BA2">
        <w:rPr>
          <w:rFonts w:ascii="Trebuchet MS" w:eastAsia="Times New Roman" w:hAnsi="Trebuchet MS" w:cs="Times New Roman"/>
          <w:sz w:val="22"/>
          <w:szCs w:val="22"/>
        </w:rPr>
        <w:t xml:space="preserve"> Can you imagine being somebody, you have three kids, and you and your wife both lose your job overnight, and you're waiting for a crummy 1,200 bucks to come in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or whatever, they give you 1,800 or something like that if you have kids. Like, can you imagine being in that situation? And then you're against the lockdown, and they go, </w:t>
      </w:r>
      <w:r w:rsidRPr="00B05BA2">
        <w:rPr>
          <w:rFonts w:ascii="Trebuchet MS" w:eastAsia="Times New Roman" w:hAnsi="Trebuchet MS" w:cs="Times New Roman"/>
          <w:i/>
          <w:iCs/>
          <w:sz w:val="22"/>
          <w:szCs w:val="22"/>
        </w:rPr>
        <w:t>Oh, you just want to get a haircut</w:t>
      </w:r>
      <w:r w:rsidRPr="00B05BA2">
        <w:rPr>
          <w:rFonts w:ascii="Trebuchet MS" w:eastAsia="Times New Roman" w:hAnsi="Trebuchet MS" w:cs="Times New Roman"/>
          <w:sz w:val="22"/>
          <w:szCs w:val="22"/>
        </w:rPr>
        <w:t>. I mean, just imagine. Like you said, there was no even fake attempt to try to pretend that you're empathizing with what so many of these people, tens of millions of Americans were going through right there. And I don't want to be as bad as those people are, but yeah, there's a pretty huge double standard there that is worth mentioning.</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All right, I want to recommend of course your podcast, </w:t>
      </w:r>
      <w:r w:rsidRPr="00B05BA2">
        <w:rPr>
          <w:rFonts w:ascii="Trebuchet MS" w:eastAsia="Times New Roman" w:hAnsi="Trebuchet MS" w:cs="Times New Roman"/>
          <w:i/>
          <w:iCs/>
          <w:sz w:val="22"/>
          <w:szCs w:val="22"/>
        </w:rPr>
        <w:t>Part of the Problem. </w:t>
      </w:r>
      <w:r w:rsidRPr="00B05BA2">
        <w:rPr>
          <w:rFonts w:ascii="Trebuchet MS" w:eastAsia="Times New Roman" w:hAnsi="Trebuchet MS" w:cs="Times New Roman"/>
          <w:sz w:val="22"/>
          <w:szCs w:val="22"/>
        </w:rPr>
        <w:t xml:space="preserve">Do you have any final words that, if you didn't get to say them, you would feel like </w:t>
      </w:r>
      <w:r w:rsidRPr="00B05BA2">
        <w:rPr>
          <w:rFonts w:ascii="Trebuchet MS" w:eastAsia="Times New Roman" w:hAnsi="Trebuchet MS" w:cs="Times New Roman"/>
          <w:i/>
          <w:iCs/>
          <w:sz w:val="22"/>
          <w:szCs w:val="22"/>
        </w:rPr>
        <w:t>Woods screwed me in this episode</w:t>
      </w:r>
      <w:r w:rsidRPr="00B05BA2">
        <w:rPr>
          <w:rFonts w:ascii="Trebuchet MS" w:eastAsia="Times New Roman" w:hAnsi="Trebuchet MS" w:cs="Times New Roman"/>
          <w:sz w:val="22"/>
          <w:szCs w:val="22"/>
        </w:rPr>
        <w: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xml:space="preserve"> [laughing] Well, no, I would never feel that way. But I will say that if you oppose the state as, obviously, me and you do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and I must say, when I was accused of carrying water for the police </w:t>
      </w:r>
      <w:r>
        <w:rPr>
          <w:rFonts w:ascii="Trebuchet MS" w:eastAsia="Times New Roman" w:hAnsi="Trebuchet MS" w:cs="Times New Roman"/>
          <w:sz w:val="22"/>
          <w:szCs w:val="22"/>
        </w:rPr>
        <w:t>—</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Oh, come on.</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or not being anti-state enough, I mean, listen, I've gotten a lot of accusations lobbed my way over the years. </w:t>
      </w:r>
      <w:r w:rsidR="00F713F8">
        <w:rPr>
          <w:rFonts w:ascii="Trebuchet MS" w:eastAsia="Times New Roman" w:hAnsi="Trebuchet MS" w:cs="Times New Roman"/>
          <w:sz w:val="22"/>
          <w:szCs w:val="22"/>
        </w:rPr>
        <w:t>T</w:t>
      </w:r>
      <w:r w:rsidR="00F713F8" w:rsidRPr="00B05BA2">
        <w:rPr>
          <w:rFonts w:ascii="Trebuchet MS" w:eastAsia="Times New Roman" w:hAnsi="Trebuchet MS" w:cs="Times New Roman"/>
          <w:sz w:val="22"/>
          <w:szCs w:val="22"/>
        </w:rPr>
        <w:t>hat's</w:t>
      </w:r>
      <w:r w:rsidRPr="00B05BA2">
        <w:rPr>
          <w:rFonts w:ascii="Trebuchet MS" w:eastAsia="Times New Roman" w:hAnsi="Trebuchet MS" w:cs="Times New Roman"/>
          <w:sz w:val="22"/>
          <w:szCs w:val="22"/>
        </w:rPr>
        <w:t xml:space="preserve"> fine. That's part of the game. That's part of being in the public eye to some degree or whatever. It's fine. But to be accused of carrying water for the state for me was really </w:t>
      </w:r>
      <w:r>
        <w:rPr>
          <w:rFonts w:ascii="Trebuchet MS" w:eastAsia="Times New Roman" w:hAnsi="Trebuchet MS" w:cs="Times New Roman"/>
          <w:sz w:val="22"/>
          <w:szCs w:val="22"/>
        </w:rPr>
        <w:t>—</w:t>
      </w:r>
      <w:r w:rsidRPr="00B05BA2">
        <w:rPr>
          <w:rFonts w:ascii="Trebuchet MS" w:eastAsia="Times New Roman" w:hAnsi="Trebuchet MS" w:cs="Times New Roman"/>
          <w:sz w:val="22"/>
          <w:szCs w:val="22"/>
        </w:rPr>
        <w:t xml:space="preserve"> that's something. Of all the things to accuse me of, that might be the most ridiculous one that has ever been. I mean, look, I am as anti-state as anybody. I am the most libertarian person in the room in every room I walk into, or at least tied. I'm tied. </w:t>
      </w:r>
      <w:r w:rsidR="00F713F8" w:rsidRPr="00B05BA2">
        <w:rPr>
          <w:rFonts w:ascii="Trebuchet MS" w:eastAsia="Times New Roman" w:hAnsi="Trebuchet MS" w:cs="Times New Roman"/>
          <w:sz w:val="22"/>
          <w:szCs w:val="22"/>
        </w:rPr>
        <w:t>When</w:t>
      </w:r>
      <w:r w:rsidRPr="00B05BA2">
        <w:rPr>
          <w:rFonts w:ascii="Trebuchet MS" w:eastAsia="Times New Roman" w:hAnsi="Trebuchet MS" w:cs="Times New Roman"/>
          <w:sz w:val="22"/>
          <w:szCs w:val="22"/>
        </w:rPr>
        <w:t xml:space="preserve"> I go to the Mises Institute, I am tied for the most libertarian person in the room. I don't think you can get any more libertarian than me.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It should be noted, I have seen things that the cops have done through all of this, aside from the George Floyd thing, which was obviously horrific, that I thought was wrong. Pushing people to the ground, firing rubber bullets into crowds when it didn't seem to be necessary at people. Horrific, horrific stuff. But that was at the point where it's basically become a war zone, and at this point, things are going to get bad. I would just say this. This is not a binary. You don't have to be either against the police and in favor of vandalizing stores and looting. You can be against both of those things. And in fact, there is kind of a really bad relationship between the two.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Look, this is my final message on what happened in this whole situation. You had a situation where the entire country looked at what happened to George Floyd. My father-in-law is like your typical kind of Trump-supporting, Fox-News-watching Republican, like a normie, mid-60s Republican. He said to me when he first saw the George Floyd thing, he said, "That officer should have been put in cuffs on television that day, and every one of the cops around him should have been put in cuffs. They all should have been tried with either murder or accessory to murder. That is outrageous." That was how your average Fox-News-watching Republican felt. You had the country going, </w:t>
      </w:r>
      <w:r w:rsidRPr="00B05BA2">
        <w:rPr>
          <w:rFonts w:ascii="Trebuchet MS" w:eastAsia="Times New Roman" w:hAnsi="Trebuchet MS" w:cs="Times New Roman"/>
          <w:i/>
          <w:iCs/>
          <w:sz w:val="22"/>
          <w:szCs w:val="22"/>
        </w:rPr>
        <w:t>Wow, we have a police violence problem</w:t>
      </w:r>
      <w:r w:rsidRPr="00B05BA2">
        <w:rPr>
          <w:rFonts w:ascii="Trebuchet MS" w:eastAsia="Times New Roman" w:hAnsi="Trebuchet MS" w:cs="Times New Roman"/>
          <w:sz w:val="22"/>
          <w:szCs w:val="22"/>
        </w:rPr>
        <w:t>. </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sz w:val="22"/>
          <w:szCs w:val="22"/>
        </w:rPr>
        <w:t xml:space="preserve">And you've taken that situation and turned it into a situation where the entire country is going to be rooting for more police violence, understandably, because they're going to say we cannot watch all of our cities burned to the ground. We need the cops to put this riot down now. So that's what you guys did. You guys took a situation where progress could have been </w:t>
      </w:r>
      <w:r w:rsidRPr="00B05BA2">
        <w:rPr>
          <w:rFonts w:ascii="Trebuchet MS" w:eastAsia="Times New Roman" w:hAnsi="Trebuchet MS" w:cs="Times New Roman"/>
          <w:sz w:val="22"/>
          <w:szCs w:val="22"/>
        </w:rPr>
        <w:lastRenderedPageBreak/>
        <w:t>made and gave it all away. And now we have talks about the military coming into the country. You are going to see nothing but a growing police state from these incidents. And if you're a libertarian who hates the state, you should be loudly against this stuff, because it's the worst thing that could have possibly happened.</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WOODS:</w:t>
      </w:r>
      <w:r w:rsidRPr="00B05BA2">
        <w:rPr>
          <w:rFonts w:ascii="Trebuchet MS" w:eastAsia="Times New Roman" w:hAnsi="Trebuchet MS" w:cs="Times New Roman"/>
          <w:sz w:val="22"/>
          <w:szCs w:val="22"/>
        </w:rPr>
        <w:t xml:space="preserve"> Well, there it is. I can't improve on that. I will say that when I had Eric July on a few days ago, that was Episode 1664. On that page, I linked to all the previous episodes I've done on the police, and I'm much more radical on the police than I would say probably, well, the overwhelming majority of anybody who might be a critic of mine on this. I'm way better on the police than they are. So I've got links to all those at TomWoods.com/1664. This here is Episode 1667, and on that show notes page, I will of course have a link to Dave Smith and the </w:t>
      </w:r>
      <w:r w:rsidRPr="00B05BA2">
        <w:rPr>
          <w:rFonts w:ascii="Trebuchet MS" w:eastAsia="Times New Roman" w:hAnsi="Trebuchet MS" w:cs="Times New Roman"/>
          <w:i/>
          <w:iCs/>
          <w:sz w:val="22"/>
          <w:szCs w:val="22"/>
        </w:rPr>
        <w:t>Part of the Problem</w:t>
      </w:r>
      <w:r w:rsidRPr="00B05BA2">
        <w:rPr>
          <w:rFonts w:ascii="Trebuchet MS" w:eastAsia="Times New Roman" w:hAnsi="Trebuchet MS" w:cs="Times New Roman"/>
          <w:sz w:val="22"/>
          <w:szCs w:val="22"/>
        </w:rPr>
        <w:t xml:space="preserve"> podcast, because you should listen to that. Dave, thanks so much for your time, and keep on being one of the handful of sane voices we still have out there.</w:t>
      </w:r>
    </w:p>
    <w:p w:rsidR="00B05BA2" w:rsidRPr="00B05BA2" w:rsidRDefault="00B05BA2" w:rsidP="00B05BA2">
      <w:pPr>
        <w:spacing w:before="100" w:beforeAutospacing="1" w:after="100" w:afterAutospacing="1"/>
        <w:rPr>
          <w:rFonts w:ascii="Trebuchet MS" w:eastAsia="Times New Roman" w:hAnsi="Trebuchet MS" w:cs="Times New Roman"/>
          <w:sz w:val="22"/>
          <w:szCs w:val="22"/>
        </w:rPr>
      </w:pPr>
      <w:r w:rsidRPr="00B05BA2">
        <w:rPr>
          <w:rFonts w:ascii="Trebuchet MS" w:eastAsia="Times New Roman" w:hAnsi="Trebuchet MS" w:cs="Times New Roman"/>
          <w:b/>
          <w:sz w:val="22"/>
          <w:szCs w:val="22"/>
        </w:rPr>
        <w:t>SMITH:</w:t>
      </w:r>
      <w:r w:rsidRPr="00B05BA2">
        <w:rPr>
          <w:rFonts w:ascii="Trebuchet MS" w:eastAsia="Times New Roman" w:hAnsi="Trebuchet MS" w:cs="Times New Roman"/>
          <w:sz w:val="22"/>
          <w:szCs w:val="22"/>
        </w:rPr>
        <w:t> All right, thank you so much, Tom.</w:t>
      </w:r>
    </w:p>
    <w:p w:rsidR="00185782" w:rsidRPr="00B05BA2" w:rsidRDefault="00185782" w:rsidP="00B05BA2">
      <w:pPr>
        <w:rPr>
          <w:rFonts w:ascii="Trebuchet MS" w:hAnsi="Trebuchet MS"/>
          <w:sz w:val="22"/>
          <w:szCs w:val="22"/>
        </w:rPr>
      </w:pPr>
    </w:p>
    <w:sectPr w:rsidR="00185782" w:rsidRPr="00B05BA2"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A2"/>
    <w:rsid w:val="000E6AAA"/>
    <w:rsid w:val="000F5787"/>
    <w:rsid w:val="00185782"/>
    <w:rsid w:val="00B05BA2"/>
    <w:rsid w:val="00F7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4714DC5E-A4B0-DC4C-9999-0D1B4C48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966014">
      <w:bodyDiv w:val="1"/>
      <w:marLeft w:val="0"/>
      <w:marRight w:val="0"/>
      <w:marTop w:val="0"/>
      <w:marBottom w:val="0"/>
      <w:divBdr>
        <w:top w:val="none" w:sz="0" w:space="0" w:color="auto"/>
        <w:left w:val="none" w:sz="0" w:space="0" w:color="auto"/>
        <w:bottom w:val="none" w:sz="0" w:space="0" w:color="auto"/>
        <w:right w:val="none" w:sz="0" w:space="0" w:color="auto"/>
      </w:divBdr>
    </w:div>
    <w:div w:id="1473333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14</TotalTime>
  <Pages>12</Pages>
  <Words>5884</Words>
  <Characters>33543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2020-06-10T16:51:00Z</dcterms:created>
  <dcterms:modified xsi:type="dcterms:W3CDTF">2020-06-10T19:51:00Z</dcterms:modified>
</cp:coreProperties>
</file>