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8F0AAD" w:rsidRDefault="00185782" w:rsidP="00185782">
      <w:pPr>
        <w:pStyle w:val="NormalWeb"/>
        <w:spacing w:before="0" w:beforeAutospacing="0" w:line="273" w:lineRule="atLeast"/>
        <w:rPr>
          <w:rFonts w:ascii="Trebuchet MS" w:hAnsi="Trebuchet MS"/>
          <w:b/>
          <w:color w:val="000000"/>
          <w:sz w:val="22"/>
          <w:szCs w:val="22"/>
        </w:rPr>
      </w:pPr>
      <w:r w:rsidRPr="008F0AAD">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8F0AAD" w:rsidRDefault="00185782" w:rsidP="00185782">
      <w:pPr>
        <w:pStyle w:val="NormalWeb"/>
        <w:spacing w:before="0" w:beforeAutospacing="0" w:line="273" w:lineRule="atLeast"/>
        <w:rPr>
          <w:rFonts w:ascii="Trebuchet MS" w:hAnsi="Trebuchet MS"/>
          <w:color w:val="000000"/>
          <w:sz w:val="22"/>
          <w:szCs w:val="22"/>
        </w:rPr>
      </w:pPr>
    </w:p>
    <w:p w:rsidR="00185782" w:rsidRPr="008F0AAD" w:rsidRDefault="00185782" w:rsidP="00185782">
      <w:pPr>
        <w:pStyle w:val="NormalWeb"/>
        <w:spacing w:before="0" w:beforeAutospacing="0" w:line="273" w:lineRule="atLeast"/>
        <w:rPr>
          <w:rFonts w:ascii="Trebuchet MS" w:hAnsi="Trebuchet MS"/>
          <w:b/>
          <w:color w:val="000000"/>
          <w:sz w:val="22"/>
          <w:szCs w:val="22"/>
        </w:rPr>
      </w:pPr>
    </w:p>
    <w:p w:rsidR="00185782" w:rsidRPr="008F0AAD"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8F0AAD" w:rsidRDefault="00185782" w:rsidP="00185782">
      <w:pPr>
        <w:pStyle w:val="NormalWeb"/>
        <w:spacing w:before="0" w:beforeAutospacing="0" w:line="273" w:lineRule="atLeast"/>
        <w:jc w:val="center"/>
        <w:outlineLvl w:val="0"/>
        <w:rPr>
          <w:rFonts w:ascii="Trebuchet MS" w:hAnsi="Trebuchet MS"/>
          <w:b/>
          <w:sz w:val="22"/>
          <w:szCs w:val="22"/>
        </w:rPr>
      </w:pPr>
      <w:r w:rsidRPr="008F0AAD">
        <w:rPr>
          <w:rFonts w:ascii="Trebuchet MS" w:hAnsi="Trebuchet MS"/>
          <w:b/>
          <w:color w:val="000000"/>
          <w:sz w:val="22"/>
          <w:szCs w:val="22"/>
        </w:rPr>
        <w:t>Episode 1,</w:t>
      </w:r>
      <w:r w:rsidR="008F0AAD" w:rsidRPr="008F0AAD">
        <w:rPr>
          <w:rFonts w:ascii="Trebuchet MS" w:hAnsi="Trebuchet MS"/>
          <w:b/>
          <w:color w:val="000000"/>
          <w:sz w:val="22"/>
          <w:szCs w:val="22"/>
        </w:rPr>
        <w:t>673</w:t>
      </w:r>
      <w:r w:rsidRPr="008F0AAD">
        <w:rPr>
          <w:rFonts w:ascii="Trebuchet MS" w:hAnsi="Trebuchet MS"/>
          <w:b/>
          <w:color w:val="000000"/>
          <w:sz w:val="22"/>
          <w:szCs w:val="22"/>
        </w:rPr>
        <w:t xml:space="preserve">: </w:t>
      </w:r>
      <w:r w:rsidR="008F0AAD" w:rsidRPr="008F0AAD">
        <w:rPr>
          <w:rFonts w:ascii="Trebuchet MS" w:hAnsi="Trebuchet MS"/>
          <w:b/>
          <w:color w:val="000000"/>
          <w:sz w:val="22"/>
          <w:szCs w:val="22"/>
        </w:rPr>
        <w:t>Academia Is Worse Than You Thought</w:t>
      </w:r>
    </w:p>
    <w:p w:rsidR="00950F02" w:rsidRPr="008F0AAD" w:rsidRDefault="00185782" w:rsidP="00185782">
      <w:pPr>
        <w:jc w:val="center"/>
        <w:rPr>
          <w:rFonts w:ascii="Trebuchet MS" w:hAnsi="Trebuchet MS"/>
          <w:b/>
          <w:sz w:val="22"/>
          <w:szCs w:val="22"/>
        </w:rPr>
      </w:pPr>
      <w:r w:rsidRPr="008F0AAD">
        <w:rPr>
          <w:rFonts w:ascii="Trebuchet MS" w:hAnsi="Trebuchet MS"/>
          <w:b/>
          <w:sz w:val="22"/>
          <w:szCs w:val="22"/>
        </w:rPr>
        <w:t xml:space="preserve">Guest: </w:t>
      </w:r>
      <w:r w:rsidR="008F0AAD" w:rsidRPr="008F0AAD">
        <w:rPr>
          <w:rFonts w:ascii="Trebuchet MS" w:hAnsi="Trebuchet MS"/>
          <w:b/>
          <w:sz w:val="22"/>
          <w:szCs w:val="22"/>
        </w:rPr>
        <w:t>Gad Saad</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All right, I know you've written and talked quite a bit about consumer behavior, but these days, I'm interested more in CEO behavior. I find that on the left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and by the way, I watched your video about why you criticize the left more than the right; it's because you're surrounded by these people 24 hours a day. They dominate the institution that you're in, so naturally, you do talk about them. But what I find is a quite bizarre phenomenon on the left, is that they portray themselves as being constantly under siege and being extraordinarily courageous taking the positions they take, even though everybody in Hollywood supports them, every academic institution supports them, and whenever they latch on to a cause, every CEO feels compelled to write a letter to his email list and offer a seven-, eight-, or nine-figure </w:t>
      </w:r>
      <w:bookmarkStart w:id="0" w:name="_GoBack"/>
      <w:bookmarkEnd w:id="0"/>
      <w:r w:rsidRPr="008F0AAD">
        <w:rPr>
          <w:rFonts w:ascii="Trebuchet MS" w:eastAsia="Times New Roman" w:hAnsi="Trebuchet MS" w:cs="Times New Roman"/>
          <w:sz w:val="22"/>
          <w:szCs w:val="22"/>
        </w:rPr>
        <w:t>donation. That doesn't strike me as being under siege. So I'm curious about this phenomenon. Are they doing this, in your mind, just to cover themselves and protect themselves against the mob? Do they really believe this stuff? What do you think's going through their minds?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Yeah, that's a great question. So let me start by telling you what they don't do and what would actually be impressive. So there's a phenomenon in biology called the Zahavian signaling. The idea is that for a signal to be an honest one, it has to be costly. So take, for example, the peacock's tail. The reason why the peacock evolves a very burdensome tail that actually reduces its survivability is because it is selected through female mate choice, because that tail is saying, </w:t>
      </w:r>
      <w:r w:rsidRPr="008F0AAD">
        <w:rPr>
          <w:rFonts w:ascii="Trebuchet MS" w:eastAsia="Times New Roman" w:hAnsi="Trebuchet MS" w:cs="Times New Roman"/>
          <w:i/>
          <w:iCs/>
          <w:sz w:val="22"/>
          <w:szCs w:val="22"/>
        </w:rPr>
        <w:t>Look at me, despite the fact that I have this very wasteful ornament that reduces my survivability. Here I am, so choose me. I must be a good mate.</w:t>
      </w:r>
      <w:r w:rsidRPr="008F0AAD">
        <w:rPr>
          <w:rFonts w:ascii="Trebuchet MS" w:eastAsia="Times New Roman" w:hAnsi="Trebuchet MS" w:cs="Times New Roman"/>
          <w:sz w:val="22"/>
          <w:szCs w:val="22"/>
        </w:rPr>
        <w:t xml:space="preserve"> So for a signal to be honest, it has to be handicapping.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So a Saudi blogger like Rife Badawi, who blogs about Saudi culture while he is in Saudi Arabia, that's a Zahavian signal, and that has caused him to now be in prison for six, seven years. Whereas when a CEO does the platitudinous baloney, that doesn't take much of as a Zahavian signal, and so I just dismiss all these guys as being empty-virtuous virtue signalers.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I have a friend named Eric July, who is the lead vocalist for a metal band. He's also a rapper. He's black. And he takes unconventional views on things, and he was noting just over the past couple of weeks that he would see people in Hollywood and prominent cultural figures saying, </w:t>
      </w:r>
      <w:r w:rsidRPr="008F0AAD">
        <w:rPr>
          <w:rFonts w:ascii="Trebuchet MS" w:eastAsia="Times New Roman" w:hAnsi="Trebuchet MS" w:cs="Times New Roman"/>
          <w:i/>
          <w:iCs/>
          <w:sz w:val="22"/>
          <w:szCs w:val="22"/>
        </w:rPr>
        <w:t>Now, listen, I may lose contracts and gigs for this, but I'm going to come right out and say I'm against police brutality</w:t>
      </w:r>
      <w:r w:rsidRPr="008F0AAD">
        <w:rPr>
          <w:rFonts w:ascii="Trebuchet MS" w:eastAsia="Times New Roman" w:hAnsi="Trebuchet MS" w:cs="Times New Roman"/>
          <w:sz w:val="22"/>
          <w:szCs w:val="22"/>
        </w:rPr>
        <w:t xml:space="preserve">. And Eric would say, </w:t>
      </w:r>
      <w:r w:rsidRPr="008F0AAD">
        <w:rPr>
          <w:rFonts w:ascii="Trebuchet MS" w:eastAsia="Times New Roman" w:hAnsi="Trebuchet MS" w:cs="Times New Roman"/>
          <w:i/>
          <w:iCs/>
          <w:sz w:val="22"/>
          <w:szCs w:val="22"/>
        </w:rPr>
        <w:t>What are you talking about? You're not going to lose anything. Why would you? You would lose anything if you said the opposite</w:t>
      </w:r>
      <w:r w:rsidRPr="008F0AAD">
        <w:rPr>
          <w:rFonts w:ascii="Trebuchet MS" w:eastAsia="Times New Roman" w:hAnsi="Trebuchet MS" w:cs="Times New Roman"/>
          <w:sz w:val="22"/>
          <w:szCs w:val="22"/>
        </w:rPr>
        <w: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lastRenderedPageBreak/>
        <w:t>SAAD:</w:t>
      </w:r>
      <w:r w:rsidRPr="008F0AAD">
        <w:rPr>
          <w:rFonts w:ascii="Trebuchet MS" w:eastAsia="Times New Roman" w:hAnsi="Trebuchet MS" w:cs="Times New Roman"/>
          <w:sz w:val="22"/>
          <w:szCs w:val="22"/>
        </w:rPr>
        <w:t xml:space="preserve"> [laughing] Exactly right. Listen, I heard yesterday from a black friend, who wrote to me privately so I won't mention the person's name. He's pretty prominent. And he basically was utterly confused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again, he's a black gentlemen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because his own family was beginning to disown him, because they felt that he wasn't sufficiently down with the cause. And so literally, the purity test eats its own in an orgiastic self-cannibalism. And he literally didn't know what to make of this, and so he was kind of reaching out to me, </w:t>
      </w:r>
      <w:r w:rsidRPr="008F0AAD">
        <w:rPr>
          <w:rFonts w:ascii="Trebuchet MS" w:eastAsia="Times New Roman" w:hAnsi="Trebuchet MS" w:cs="Times New Roman"/>
          <w:i/>
          <w:iCs/>
          <w:sz w:val="22"/>
          <w:szCs w:val="22"/>
        </w:rPr>
        <w:t>Can you please help me, Gad. I can't make sense of what's happening in my family dynamics.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It must be crazy. It must be crazy. And even if, let's say, it's only a minority of black people who hold dissident views, it's not zero. It's still a substantial number. And they basically are treated as if they don't exist.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I noticed in your Wikipedia page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just want to kind of get a sense of some of your trajectory in life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and I noticed I think that Thomas Sowell is someone that you admire.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Yes.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What a white supremacist, that guy, eh?</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[laughing] Now,  that took some courage, because of course it meant he was going to go through his life being accused of betraying his own people, which is not an easy thing to hear people say.</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Yeah, absolutely. I mean, look, Larry Elder is another, the Sage from South Central. Are you familiar with him?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Oh, sure. Of course.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Yeah, so I admire so much people who are able to adhere to what they consider to be true, unencumbered by tribalism. And in a sense, if I may speak of my own reality, I mean, Tom, try to be an academic and have the big mouth that I have, right? I mean, I'm literally walking every single day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as you said about the clip that you watched of me. I am in the viper's den every day. But that's what angers me, because there's only one voice that's being heard, and nobody ever speaks for the other side. And yet I received thousands upon thousands of emails from professors, from students, from parents of students, all of whom write to me because, in a sense, they want to bear witness to the types of fears that they are experiencing, because they're too afraid to say, "Well I might find something positive about Donald Trump," but they don't dare say it because they'll be ostracized in the most painful of ways.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Well, then let me ask you this. Sometimes you hear people at universities say, </w:t>
      </w:r>
      <w:r w:rsidRPr="008F0AAD">
        <w:rPr>
          <w:rFonts w:ascii="Trebuchet MS" w:eastAsia="Times New Roman" w:hAnsi="Trebuchet MS" w:cs="Times New Roman"/>
          <w:i/>
          <w:iCs/>
          <w:sz w:val="22"/>
          <w:szCs w:val="22"/>
        </w:rPr>
        <w:t>Yes, certainly there is a dramatic disparity in the universities between people who think one way and think another way. Yes, there are an awful lot of left progressives at the universities, but the reason for that is not any sinister plot. It's: we're smarter</w:t>
      </w:r>
      <w:r w:rsidRPr="008F0AAD">
        <w:rPr>
          <w:rFonts w:ascii="Trebuchet MS" w:eastAsia="Times New Roman" w:hAnsi="Trebuchet MS" w:cs="Times New Roman"/>
          <w:sz w:val="22"/>
          <w:szCs w:val="22"/>
        </w:rPr>
        <w: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[laughing]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I mean, honestly, they've said that.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lastRenderedPageBreak/>
        <w:t>SAAD:</w:t>
      </w:r>
      <w:r w:rsidRPr="008F0AAD">
        <w:rPr>
          <w:rFonts w:ascii="Trebuchet MS" w:eastAsia="Times New Roman" w:hAnsi="Trebuchet MS" w:cs="Times New Roman"/>
          <w:sz w:val="22"/>
          <w:szCs w:val="22"/>
        </w:rPr>
        <w:t xml:space="preserve"> I love that you just asked that question, because I address exactly that point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forgive me for the shameless plug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in my forthcoming book,</w:t>
      </w:r>
      <w:r w:rsidRPr="008F0AAD">
        <w:rPr>
          <w:rFonts w:ascii="Trebuchet MS" w:eastAsia="Times New Roman" w:hAnsi="Trebuchet MS" w:cs="Times New Roman"/>
          <w:i/>
          <w:iCs/>
          <w:sz w:val="22"/>
          <w:szCs w:val="22"/>
        </w:rPr>
        <w:t xml:space="preserve"> The Parasitic Mind</w:t>
      </w:r>
      <w:r w:rsidRPr="008F0AAD">
        <w:rPr>
          <w:rFonts w:ascii="Trebuchet MS" w:eastAsia="Times New Roman" w:hAnsi="Trebuchet MS" w:cs="Times New Roman"/>
          <w:sz w:val="22"/>
          <w:szCs w:val="22"/>
        </w:rPr>
        <w:t xml:space="preserve">. That's exactly what they say. I mean, </w:t>
      </w:r>
      <w:r w:rsidRPr="008F0AAD">
        <w:rPr>
          <w:rFonts w:ascii="Trebuchet MS" w:eastAsia="Times New Roman" w:hAnsi="Trebuchet MS" w:cs="Times New Roman"/>
          <w:i/>
          <w:iCs/>
          <w:sz w:val="22"/>
          <w:szCs w:val="22"/>
        </w:rPr>
        <w:t>Professor, what are you complaining about? I mean, professors are smart. Therefore, obviously they're going to be leftist, because they're educated and smart.</w:t>
      </w:r>
      <w:r w:rsidRPr="008F0AAD">
        <w:rPr>
          <w:rFonts w:ascii="Trebuchet MS" w:eastAsia="Times New Roman" w:hAnsi="Trebuchet MS" w:cs="Times New Roman"/>
          <w:sz w:val="22"/>
          <w:szCs w:val="22"/>
        </w:rPr>
        <w:t xml:space="preserve"> And then my rebuttal to that point, that very imbecilic point is: look, there are certain issues that are incontrovertible facts. For example, that evolution at this point, is something that unless you're an intelligent-design kind of person, no serious scientist rejects evolution. But when it comes to most of the issues that are interesting to debate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is the death penalty good or not? What should be the fiscal policy of the United States? and so on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there are reasonable positions to take on either side. So the idea that there is sort of a truth and that </w:t>
      </w:r>
      <w:r w:rsidRPr="008F0AAD">
        <w:rPr>
          <w:rFonts w:ascii="Trebuchet MS" w:eastAsia="Times New Roman" w:hAnsi="Trebuchet MS" w:cs="Times New Roman"/>
          <w:i/>
          <w:iCs/>
          <w:sz w:val="22"/>
          <w:szCs w:val="22"/>
        </w:rPr>
        <w:t>Therefore, since professors are smart, they should all hang on one side of the political aisle</w:t>
      </w:r>
      <w:r w:rsidRPr="008F0AAD">
        <w:rPr>
          <w:rFonts w:ascii="Trebuchet MS" w:eastAsia="Times New Roman" w:hAnsi="Trebuchet MS" w:cs="Times New Roman"/>
          <w:sz w:val="22"/>
          <w:szCs w:val="22"/>
        </w:rPr>
        <w:t xml:space="preserve"> is insane and idiotic and it's dogmatic.</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Not to mention, in my experience, I generally know the other side's arguments pretty well. Jonathan Haidt, I'm sure you know </w:t>
      </w:r>
      <w:r>
        <w:rPr>
          <w:rFonts w:ascii="Trebuchet MS" w:eastAsia="Times New Roman" w:hAnsi="Trebuchet MS" w:cs="Times New Roman"/>
          <w:sz w:val="22"/>
          <w:szCs w:val="22"/>
        </w:rPr>
        <w: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Yeah, he's been on my show.</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Yeah, and mine too. And he's looked into this and said that people who are conservative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he was only looking at conservatives and liberals. And he was saying that conservatives tend to know the liberal positions pretty well, to the point where they could explain them to you and give the justifications for them. Whereas liberals really have no idea why conservatives think the way they do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probably because they're just shills for industry. They can't think of any reason, because they haven't really bothered to look.</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And so in my experience, when I am dealing with people who have spent their lives in academia, I know what they're going to say. They've never heard a word of the arguments that I make in return. They have no idea. So it's not that they've looked at both sides and evaluated them fairly and decided that the leftist one is correct. The leftist one, as far as they know, is the only position that a morally upright person could hold, so why should I bother reading anything else?</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So true. In one of the ending chapters in my book, chapter seven, I talk about how to seek truth, and in a sense, it speaks to your point. To seek truth, you really have to have a commitment to collect all of the relevant information that is necessary for you to arrive at a critical position. And so I talk about something that I call nomological networks of cumulative evidence. So it's a fancy term, but let me try to break it down for you.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So when you think of Charles Darwin, when he was developing the evidence or gathering the evidence for his theory, it took him several decades to do so, using data from many, many different sources. So he didn't just run one experiment with his undergraduate students. He didn't administer one survey. But rather, through the assiduous collection of endless sources of data, he built an insurmountable and incontrovertible, if you like, edifice of evidence. So when I walk into a room knowing that I'm going to be facing a very hostile crowd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so for example, in my scientific work, I apply evolutionary psychology to the behavioral sciences. Many social scientists hate biology. And so they're, a priori, very hostile to my ideas. But what I do is I present the evidence in such a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mean, it's really a tsunami of evidence that it becomes difficult to then be hysterically against me, because I just let the data speak for itself.</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lastRenderedPageBreak/>
        <w:t>WOODS:</w:t>
      </w:r>
      <w:r w:rsidRPr="008F0AAD">
        <w:rPr>
          <w:rFonts w:ascii="Trebuchet MS" w:eastAsia="Times New Roman" w:hAnsi="Trebuchet MS" w:cs="Times New Roman"/>
          <w:sz w:val="22"/>
          <w:szCs w:val="22"/>
        </w:rPr>
        <w:t> When is that book coming out, by the way?</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October 6th.</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Okay, all right. Well, when October 6th rolls around, we'll try and get you back. And don't in any way hesitate to plug anything. That's half the show, is I want to promote what my guests are doing, so it's no problem.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Oh, you're very kind. Thank you.</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So tell me, when exactly was it that you in your academic career went beyond your strict field into areas of current controversy? What was it that propelled you in that direction?</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Yeah, that's a fantastic question. I guess it really started off when I was first exposed as a doctoral student to post modernism. So already there, the gibberish that was being levied from all corners was really an affront to me. So already there, my cortisol levels were going up, because I was getting pissed off. And as I entered academia and developed my career, I really saw just an endless number of places where these idea pathogens were destroying our commitment to reason, to logic. As I said, people could have very, very valid reasons as to why they are for or against the death penalty, and we any reasonable person should be able to talk about both sides. On the other hand, when you, for example, in post modernism start with the position that there are no objective truths, well, that's a nihilistic position. That's intellectual terrorism. If there are no truths, then all scientists are really wasting their time waking up in the morning.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So I got exposed to post modernism in my academic career. I got exposed to radical feminism that denies biology and sex differences. You know, cultural relativism, who are we to judge the nefarious actions of another noble culture? And so for all of these various reasons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you know, I come from Lebanon. We're Lebanese Jews, and we escaped the civil war in Lebanon. So that was the first war I experienced. The second war I experienced is the war on reason that I face as an academic. And that's, if you'd like, what compelled me to start foraying into areas outside of my strict lines of expertise. Plus, I think I also am endowed, for better or worse, with a personality that is just offended by attacks on truth. I can't keep my mouth shut. My wife often complains and says, "Well, you'd have lower blood pressure if you'd just stop engaging everybody." Well, I can't not do it, Tom, because at the end of the day, when I go to bed and I put my head down on the pillow, if I feel that I haven't done whatever little or whatever much I can, I feel like a fraud. And therefore, I fight.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And what I find is that my blood pressure is even higher if I don't say something.</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[laughing]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It makes me crazy, like there are people out there I should be answering. But heaven knows, I spend much, much too much time, even though I've told people it's a waste of your time to be arguing on social media. </w:t>
      </w:r>
      <w:r w:rsidRPr="008F0AAD">
        <w:rPr>
          <w:rFonts w:ascii="Trebuchet MS" w:eastAsia="Times New Roman" w:hAnsi="Trebuchet MS" w:cs="Times New Roman"/>
          <w:sz w:val="22"/>
          <w:szCs w:val="22"/>
        </w:rPr>
        <w:t>Take</w:t>
      </w:r>
      <w:r w:rsidRPr="008F0AAD">
        <w:rPr>
          <w:rFonts w:ascii="Trebuchet MS" w:eastAsia="Times New Roman" w:hAnsi="Trebuchet MS" w:cs="Times New Roman"/>
          <w:sz w:val="22"/>
          <w:szCs w:val="22"/>
        </w:rPr>
        <w:t xml:space="preserve"> that time and make YouTube videos that will reach a ton of people, not the 12 people watching that argument. Take the time to write on your blog, to work on your book. And I wish I would listen to my own advice. What is the matter with me, honestly?</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lastRenderedPageBreak/>
        <w:t>SAAD:</w:t>
      </w:r>
      <w:r w:rsidRPr="008F0AAD">
        <w:rPr>
          <w:rFonts w:ascii="Trebuchet MS" w:eastAsia="Times New Roman" w:hAnsi="Trebuchet MS" w:cs="Times New Roman"/>
          <w:sz w:val="22"/>
          <w:szCs w:val="22"/>
        </w:rPr>
        <w:t xml:space="preserve"> If you ever crack that advice, please share it with me, because I suffer from it I think much more than you do.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I saw a video you did where you said, "It's my wife's birthday this weekend, and so I promised her I'd be off social media, and I'm slightly breaking with this right now to make this video."</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[laughing] By the way, when I first made that announcement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to show you the endless way by which people can be  outraged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had jokingly written, "It's her 22nd birthday." Now, my wife and I have been together for 20 years, so if I do the math, that means I must have married her when she was two. Or you could actually have a sense of humor and recognize the when I say that she's 22, I'm joking. Well, a whole bunch of cretins started writing to me and saying, "You're disgusting. I'm unfollowing you. You're married to a 22-year-old? You pig." So imagine </w:t>
      </w:r>
      <w:r>
        <w:rPr>
          <w:rFonts w:ascii="Trebuchet MS" w:eastAsia="Times New Roman" w:hAnsi="Trebuchet MS" w:cs="Times New Roman"/>
          <w:sz w:val="22"/>
          <w:szCs w:val="22"/>
        </w:rPr>
        <w: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[laughing]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Right, you should be laughing, because if it weren't so sad, it's hilarious.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Oh, that is ridiculous. But let's talk about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actually don't know if Canadian universities such as the one where you teach have tenure.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We do.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Okay, so you presumably yourself have tenure?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I do.</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Okay. Therefore, I don't feel so bad asking you this question. I'm not putting you in any jeopardy. But do you feel comfortable talking about your own personal experience at that university?</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I mean, I do. So do you want me to start doing it, or are you asking specific questions?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Well, whatever you think is worth sharing with us about it.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w:t>
      </w:r>
      <w:r>
        <w:rPr>
          <w:rFonts w:ascii="Trebuchet MS" w:eastAsia="Times New Roman" w:hAnsi="Trebuchet MS" w:cs="Times New Roman"/>
          <w:sz w:val="22"/>
          <w:szCs w:val="22"/>
        </w:rPr>
        <w:t>Sure. L</w:t>
      </w:r>
      <w:r w:rsidRPr="008F0AAD">
        <w:rPr>
          <w:rFonts w:ascii="Trebuchet MS" w:eastAsia="Times New Roman" w:hAnsi="Trebuchet MS" w:cs="Times New Roman"/>
          <w:sz w:val="22"/>
          <w:szCs w:val="22"/>
        </w:rPr>
        <w:t xml:space="preserve">ook, my university has been great in the sense that they've never intervened in the research that I do. So I'm very much of an interdisciplinary, a polymath. I publish in medicine, in economics, in psychology, in business journals. And they've never come and said, </w:t>
      </w:r>
      <w:r w:rsidRPr="008F0AAD">
        <w:rPr>
          <w:rFonts w:ascii="Trebuchet MS" w:eastAsia="Times New Roman" w:hAnsi="Trebuchet MS" w:cs="Times New Roman"/>
          <w:i/>
          <w:iCs/>
          <w:sz w:val="22"/>
          <w:szCs w:val="22"/>
        </w:rPr>
        <w:t>No, no, no, you have to publish in these few journals</w:t>
      </w:r>
      <w:r w:rsidRPr="008F0AAD">
        <w:rPr>
          <w:rFonts w:ascii="Trebuchet MS" w:eastAsia="Times New Roman" w:hAnsi="Trebuchet MS" w:cs="Times New Roman"/>
          <w:sz w:val="22"/>
          <w:szCs w:val="22"/>
        </w:rPr>
        <w:t>. So in that sense, they've given me complete freedom, as any good university should do. So in that sense, it's been great.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In terms of my public engagement in my outspokenness, </w:t>
      </w:r>
      <w:r w:rsidRPr="008F0AAD">
        <w:rPr>
          <w:rFonts w:ascii="Trebuchet MS" w:eastAsia="Times New Roman" w:hAnsi="Trebuchet MS" w:cs="Times New Roman"/>
          <w:sz w:val="22"/>
          <w:szCs w:val="22"/>
        </w:rPr>
        <w:t>they’ve</w:t>
      </w:r>
      <w:r w:rsidRPr="008F0AAD">
        <w:rPr>
          <w:rFonts w:ascii="Trebuchet MS" w:eastAsia="Times New Roman" w:hAnsi="Trebuchet MS" w:cs="Times New Roman"/>
          <w:sz w:val="22"/>
          <w:szCs w:val="22"/>
        </w:rPr>
        <w:t xml:space="preserve"> never come specifically and said, "Don't do this or don't do that," but I can assure you that I've noticed that it has become more painful for me to be there in the following sense. I used to hold a university-wide professorship for ten years, which should have been easily renewed given my CV, if I may say. It's now been three years that I've applied for it, and I didn't get it, and I suspect that I may never get it again. So there are subtle ways by which the university has taken a laissez-faire attitude towards me, where they don't come down on me. They don't in any way intervene, </w:t>
      </w:r>
      <w:r w:rsidRPr="008F0AAD">
        <w:rPr>
          <w:rFonts w:ascii="Trebuchet MS" w:eastAsia="Times New Roman" w:hAnsi="Trebuchet MS" w:cs="Times New Roman"/>
          <w:sz w:val="22"/>
          <w:szCs w:val="22"/>
        </w:rPr>
        <w:lastRenderedPageBreak/>
        <w:t>but it's as though they're distancing themselves. I know, for example, many senior administrators who were big fans of mine. I mean, in 2015 I won the Presidential Award, so meaning given by the president of the university, for the professor who had the greatest global media impact. Well, since 2015 until now, if anything, my platform has grown exponentially, yet I was never again approached by the media department. So I could win the Nobel Prize tomorrow, Tom, and they will announce it at my university. So it's in these subtle ways by which the university, if you'd like, is punishing me. But otherwise, my university, I mean, I can't complain. They've been truly great.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All right, well, that is actually a nice thing to hear. Your name is going to be familiar to some of my listeners and new to others, so I'd like you to take a minute to tell us about your background. You hinted at some of it, about your Lebanese background in particular, that sounded rather interesting. So if you were to describe yourself in a couple of minutes and maybe, in a way, how it shaped who you are today, but at the very least, where you come from and what your life trajectory has been.</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Sure, sure. And actually, chapter one of my forthcoming book exactly answers that question, precisely because I wanted to tell people what is my unique trajectory that led me to be the person that I am today. And so I was born in the '60s in Lebanon. We were part of the last wave of remaining Jews in Lebanon. So there was at one point a community, I think probably at its zenith, maybe about 20,000 Jews in Lebanon, but then it kept dwindling as the friction between the Arab states and Israel increased. And so they'd be these sort of waves of exodus out of Lebanon. And so we were part of the last remaining wave that had, in an obstinate way, decided to always stay in our homeland, our homeland being Lebanon.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And then in 1975, the Civil War broke out, which is probably still the benchmark by which all savagery is judged. The Lebanese Civil War was absolutely brutal in that it was endlessly tribal. I mean, everybody was fighting everybody else. And if you were Jewish, there weren't too many friends that you were likely to count on. These kinds of countries always have endemic Jew hatred, but in the context of Lebanon, it was certainly a tolerable thing to be Jewish. But then once the war broke out, it became impossible to be Jewish and we had to flee. And so we left Lebanon in the first year of the civil war, having already experienced quite a lot of horrible stuff.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My parents subsequently in 1980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so after we had moved to Montreal in 1975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they kept going back to Lebanon, because they actually had business that they had to kind of liquidate and so on. And on one of their return trips, they were kidnapped by Fatah. And I think they were held for eight days. At the time, I was 15 years old. And luckily, through high connections that we had within that network, we were able to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say </w:t>
      </w:r>
      <w:r w:rsidRPr="008F0AAD">
        <w:rPr>
          <w:rFonts w:ascii="Trebuchet MS" w:eastAsia="Times New Roman" w:hAnsi="Trebuchet MS" w:cs="Times New Roman"/>
          <w:i/>
          <w:iCs/>
          <w:sz w:val="22"/>
          <w:szCs w:val="22"/>
        </w:rPr>
        <w:t>we</w:t>
      </w:r>
      <w:r w:rsidRPr="008F0AAD">
        <w:rPr>
          <w:rFonts w:ascii="Trebuchet MS" w:eastAsia="Times New Roman" w:hAnsi="Trebuchet MS" w:cs="Times New Roman"/>
          <w:sz w:val="22"/>
          <w:szCs w:val="22"/>
        </w:rPr>
        <w:t xml:space="preserve">, but I had nothing to do with freeing them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we were able to get them out. And then once in 1980 they left, none of us ever went back to Lebanon, even though I've been invited by many, many folks to return to Lebanon now and we're guaranteed protection and all this. I've never felt comfortable going back.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So then we moved to Montreal. I grew up there, attended school in Montreal, and then went to pursue my PhD at Cornell. So now I'm moving from the personal to the academic stats, to give you a bit of both sides of my trajectories. And when I went to Cornell, the idea was to study consumer behavior, consumer psychology. And then in my first semester, I was assigned a book by a professor of social psychology. The book was called </w:t>
      </w:r>
      <w:r w:rsidRPr="008F0AAD">
        <w:rPr>
          <w:rFonts w:ascii="Trebuchet MS" w:eastAsia="Times New Roman" w:hAnsi="Trebuchet MS" w:cs="Times New Roman"/>
          <w:i/>
          <w:iCs/>
          <w:sz w:val="22"/>
          <w:szCs w:val="22"/>
        </w:rPr>
        <w:t>Homicide</w:t>
      </w:r>
      <w:r w:rsidRPr="008F0AAD">
        <w:rPr>
          <w:rFonts w:ascii="Trebuchet MS" w:eastAsia="Times New Roman" w:hAnsi="Trebuchet MS" w:cs="Times New Roman"/>
          <w:sz w:val="22"/>
          <w:szCs w:val="22"/>
        </w:rPr>
        <w:t xml:space="preserve">, which is written by two of the pioneers of evolutionary psychology, Martin Daly and Margot Wilson, where they </w:t>
      </w:r>
      <w:r w:rsidRPr="008F0AAD">
        <w:rPr>
          <w:rFonts w:ascii="Trebuchet MS" w:eastAsia="Times New Roman" w:hAnsi="Trebuchet MS" w:cs="Times New Roman"/>
          <w:sz w:val="22"/>
          <w:szCs w:val="22"/>
        </w:rPr>
        <w:lastRenderedPageBreak/>
        <w:t>look at patterns of criminality via an evolutionary lens. And that's the evolutionary bug that bit me. And so I decided that I would spend my career, I guess my academic career, incorporating evolutionary thinking in the study of decision making and consumer behavior. So I don't know if I've given you enough of a background, but that gives you a bit of a sense of my background as a Lebanese Jew and as a budding academic.</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Yeah, it absolutely does. In looking at your videos, it's not difficult to discern how you feel about academia these days, but I'm not sure I've seen anything where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and it could be I just haven't looked enough, but where you directly address your own political views. Do you ever discuss that?</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I don't discuss it in the sense that, not because I'm trying to be shifty and coy; it's because I truly am a person of ideas. So what I mean by that is, if you ask me about the death penalty, you're going to face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okay, now, to use the labels of the US system, although I'm Canadian. So if you ask me about the death penalty, you're going to think I'm Republican. If you ask me about social issues, you're going to think I'm a Democrat. If you ask me about immigration, you're going to think I'm a hardline Republican. You follow what I mean, Tom? So it's hard for me to pigeonhole myself into calling myself X or Y or Z, because depending on the issue, I can be in radically different places. And so that's the reason why I seldom speak about my political views rather than my position on specific issues, if that makes sense.</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Yeah, yeah, that makes sense. You have a video called "Decolonize Your Bookshelf" that takes off on some of these ideas that we need to decolonize this or that. And by </w:t>
      </w:r>
      <w:r w:rsidRPr="008F0AAD">
        <w:rPr>
          <w:rFonts w:ascii="Trebuchet MS" w:eastAsia="Times New Roman" w:hAnsi="Trebuchet MS" w:cs="Times New Roman"/>
          <w:i/>
          <w:iCs/>
          <w:sz w:val="22"/>
          <w:szCs w:val="22"/>
        </w:rPr>
        <w:t>decolonize</w:t>
      </w:r>
      <w:r w:rsidRPr="008F0AAD">
        <w:rPr>
          <w:rFonts w:ascii="Trebuchet MS" w:eastAsia="Times New Roman" w:hAnsi="Trebuchet MS" w:cs="Times New Roman"/>
          <w:sz w:val="22"/>
          <w:szCs w:val="22"/>
        </w:rPr>
        <w:t xml:space="preserve">, I guess they mean, what, reduce the number of white men represented in various places? </w:t>
      </w:r>
      <w:r w:rsidRPr="008F0AAD">
        <w:rPr>
          <w:rFonts w:ascii="Trebuchet MS" w:eastAsia="Times New Roman" w:hAnsi="Trebuchet MS" w:cs="Times New Roman"/>
          <w:sz w:val="22"/>
          <w:szCs w:val="22"/>
        </w:rPr>
        <w:t>Can you</w:t>
      </w:r>
      <w:r w:rsidRPr="008F0AAD">
        <w:rPr>
          <w:rFonts w:ascii="Trebuchet MS" w:eastAsia="Times New Roman" w:hAnsi="Trebuchet MS" w:cs="Times New Roman"/>
          <w:sz w:val="22"/>
          <w:szCs w:val="22"/>
        </w:rPr>
        <w:t xml:space="preserve"> make sense of this?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Yes. And now, you know, Tom, I don't know how much you watch my stuff, but I use satire and sarcasm as one of many tools of persuasion. And so what ends up happening oftentimes is my satire proves to be prophetic, because what I am able to do is take a point of lunacy today and then extrapolate to the boundary condition of where this lunacy would take us. Then I satirize that boundary condition. And then if we wait two, three, four weeks or four months, then we end up at that position.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 xml:space="preserve">So several years ago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so I'm going to come to your point about "Decolonize Your Bookshelf" in a second. Several years ago, I had satirically announced on one of my clips that I was founding a new discipline called social justice mathematics. I have a background in mathematics. And so I started to satirize all the lunacy stuff. For example, don't call something "irrational numbers," which is an actual term for the type of number, because that marginalizes people who have mental health issues.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[laughing] No, no one said that. That can't be.</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Yes, sir. So I started just going down the whole list, satirizing all the stupidity. Well, hold your breath for a year or two, and guess what: there's now a field called social justice mathematics.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No.</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lastRenderedPageBreak/>
        <w:t>SAAD:</w:t>
      </w:r>
      <w:r w:rsidRPr="008F0AAD">
        <w:rPr>
          <w:rFonts w:ascii="Trebuchet MS" w:eastAsia="Times New Roman" w:hAnsi="Trebuchet MS" w:cs="Times New Roman"/>
          <w:sz w:val="22"/>
          <w:szCs w:val="22"/>
        </w:rPr>
        <w:t> Math is a white colonial thing. You know, it's racist, and so on. So "Decolonize Your Bookshelf" is, if you'd like, an instantiation of that reflex, which is if you look at literature, it seems to be too many white guys. If you look at philosophy, it seems to be too many like guys. Newton, Darwin, all those bastards are white guys. You need to not only decolonize your shelf, Tom; you need to decolonize your mind. So science is only one of many ways of knowing, Tom, right? This is why there's the #sciencemustfall. There are many ways of knowing, of which the scientific method is only one way, and it shouldn't be privileged, because obviously it was instituted or developed by white men. Now, I can also pray to my ancestral gods who are in the sky. That's an alternative way of knowing, Tom. Don't be racist, right?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So by the way, we see this. This is not just some esoteric, academic exercise. In Canada, we're seeing what's called the indigenization of Canadian universities. I talk about this in the book. To indigenize your curriculum is to incorporate indigenous thinking into all your courses. Well, when I'm teaching evolutionary psychology, there isn't a Lebanese Jewish way of studying evolutionary psychology or a Muslim Somali way, so I don't need to indigenize anything. That's what liberates us when we follow the scientific method. Your identity doesn't matter. And yet now we're sinking back into the hole that we were in in the Dark Ages.</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xml:space="preserve"> You know, I feel like what I'm about to say is so conventional Conservatism, Inc., but occasionally they get one right. And that is about diversity of perspective and diversity of opinion, as opposed to diversity of skin color and stuff like that. But it is so overwhelmingly true that the insistence on making sure that the bean counters are satisfied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we have enough of this group and that group and that group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but if that if the people in these groups don't hold the views that the patronizing overlords want them to hold, which is by an interesting coincidence the views they themselves hold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if they don't conform to that, then they're not really member of that group. And so they've already decided in advance what everybody should think about everything. But as long as all these people with identical views come in different hues, this is supposed to satisfy our thirst for justice.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t>It is worse than ever. It's like there's no acknowledgement and all that there is another point of view. I mean, I think this is part of the reason, again, that that I think we have a group of people, particularly in academia, where they know their own position really well, but they could not explain where I'm coming from to save their lives. It's that they honestly have convinced themselves that it's not a matter of an honest disagreement over debatable topics, but they've dehumanized an entire group of people who themselves now live in a world where they're demonized, they're thought to be stupid and backward and a perspective that's not worth hearing. And yet the people who are doing this to them then proceed to gaslight them by calling them the oppressors. The average American is not in any position to oppress anybody, and he is bullied and lectured to all day long. I don't even know where I'm going with this. I just felt like I had to say it [laughing].</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No, no, no, you're venting and I appreciate your frustration. Look, one of the benefits that I guess I come to these debates equipped with, and it's regrettable because it shouldn't matter, is I use the game of what I call the DIE religion of diversity, inclusion, and equity tsars. I use all of their currency against them, right? Because I score very, very high in the oppression olympics. I score very high in victimology poker. I am a "brown Jew" from the Middle East. I'm an Arabic Jew who is a war refugee. So I'm going to outrank pretty much anybody who's going to be coming at me. </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sz w:val="22"/>
          <w:szCs w:val="22"/>
        </w:rPr>
        <w:lastRenderedPageBreak/>
        <w:t xml:space="preserve">And therefore, when I try to reason with them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so going back to your earlier point that they don't want to reason with you. If I try to reason with them with evidence, they don't listen, but if I then pull my trump card </w:t>
      </w:r>
      <w:r>
        <w:rPr>
          <w:rFonts w:ascii="Trebuchet MS" w:eastAsia="Times New Roman" w:hAnsi="Trebuchet MS" w:cs="Times New Roman"/>
          <w:sz w:val="22"/>
          <w:szCs w:val="22"/>
        </w:rPr>
        <w:t>—</w:t>
      </w:r>
      <w:r w:rsidRPr="008F0AAD">
        <w:rPr>
          <w:rFonts w:ascii="Trebuchet MS" w:eastAsia="Times New Roman" w:hAnsi="Trebuchet MS" w:cs="Times New Roman"/>
          <w:sz w:val="22"/>
          <w:szCs w:val="22"/>
        </w:rPr>
        <w:t xml:space="preserve"> I know using the word </w:t>
      </w:r>
      <w:r w:rsidRPr="008F0AAD">
        <w:rPr>
          <w:rFonts w:ascii="Trebuchet MS" w:eastAsia="Times New Roman" w:hAnsi="Trebuchet MS" w:cs="Times New Roman"/>
          <w:i/>
          <w:iCs/>
          <w:sz w:val="22"/>
          <w:szCs w:val="22"/>
        </w:rPr>
        <w:t>trump</w:t>
      </w:r>
      <w:r w:rsidRPr="008F0AAD">
        <w:rPr>
          <w:rFonts w:ascii="Trebuchet MS" w:eastAsia="Times New Roman" w:hAnsi="Trebuchet MS" w:cs="Times New Roman"/>
          <w:sz w:val="22"/>
          <w:szCs w:val="22"/>
        </w:rPr>
        <w:t xml:space="preserve"> is going to trigger a lot of people. If I pull the trump card of my victimology score on them, then they scurry away. So how regrettable is it, Tom, that it's not the strength of my arguments that defeats you, it's simply that I have a higher victimology score than them? It's grotesque.</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If people want to follow your work, is your YouTube channel the best place to send them?</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SAAD:</w:t>
      </w:r>
      <w:r w:rsidRPr="008F0AAD">
        <w:rPr>
          <w:rFonts w:ascii="Trebuchet MS" w:eastAsia="Times New Roman" w:hAnsi="Trebuchet MS" w:cs="Times New Roman"/>
          <w:sz w:val="22"/>
          <w:szCs w:val="22"/>
        </w:rPr>
        <w:t xml:space="preserve"> My YouTube channel would be great. So if they just enter my name "Gad Saad," the show's called </w:t>
      </w:r>
      <w:r w:rsidRPr="008F0AAD">
        <w:rPr>
          <w:rFonts w:ascii="Trebuchet MS" w:eastAsia="Times New Roman" w:hAnsi="Trebuchet MS" w:cs="Times New Roman"/>
          <w:i/>
          <w:iCs/>
          <w:sz w:val="22"/>
          <w:szCs w:val="22"/>
        </w:rPr>
        <w:t>The Saad Truth</w:t>
      </w:r>
      <w:r w:rsidRPr="008F0AAD">
        <w:rPr>
          <w:rFonts w:ascii="Trebuchet MS" w:eastAsia="Times New Roman" w:hAnsi="Trebuchet MS" w:cs="Times New Roman"/>
          <w:sz w:val="22"/>
          <w:szCs w:val="22"/>
        </w:rPr>
        <w:t xml:space="preserve">. I started recently a podcast, because many people were complaining that they don't want to just stream it on YouTube, and so I'm trying to now transfer all of my content from my YouTube channel to my podcast. That show is called </w:t>
      </w:r>
      <w:r w:rsidRPr="008F0AAD">
        <w:rPr>
          <w:rFonts w:ascii="Trebuchet MS" w:eastAsia="Times New Roman" w:hAnsi="Trebuchet MS" w:cs="Times New Roman"/>
          <w:i/>
          <w:iCs/>
          <w:sz w:val="22"/>
          <w:szCs w:val="22"/>
        </w:rPr>
        <w:t>The Saad Truth With Dr. Saad.</w:t>
      </w:r>
      <w:r w:rsidRPr="008F0AAD">
        <w:rPr>
          <w:rFonts w:ascii="Trebuchet MS" w:eastAsia="Times New Roman" w:hAnsi="Trebuchet MS" w:cs="Times New Roman"/>
          <w:sz w:val="22"/>
          <w:szCs w:val="22"/>
        </w:rPr>
        <w:t xml:space="preserve"> I added the words </w:t>
      </w:r>
      <w:r w:rsidRPr="008F0AAD">
        <w:rPr>
          <w:rFonts w:ascii="Trebuchet MS" w:eastAsia="Times New Roman" w:hAnsi="Trebuchet MS" w:cs="Times New Roman"/>
          <w:i/>
          <w:iCs/>
          <w:sz w:val="22"/>
          <w:szCs w:val="22"/>
        </w:rPr>
        <w:t>With Dr. Saad</w:t>
      </w:r>
      <w:r w:rsidRPr="008F0AAD">
        <w:rPr>
          <w:rFonts w:ascii="Trebuchet MS" w:eastAsia="Times New Roman" w:hAnsi="Trebuchet MS" w:cs="Times New Roman"/>
          <w:sz w:val="22"/>
          <w:szCs w:val="22"/>
        </w:rPr>
        <w:t xml:space="preserve">, because some thief actually took </w:t>
      </w:r>
      <w:r w:rsidRPr="008F0AAD">
        <w:rPr>
          <w:rFonts w:ascii="Trebuchet MS" w:eastAsia="Times New Roman" w:hAnsi="Trebuchet MS" w:cs="Times New Roman"/>
          <w:i/>
          <w:iCs/>
          <w:sz w:val="22"/>
          <w:szCs w:val="22"/>
        </w:rPr>
        <w:t>The Sad Truth</w:t>
      </w:r>
      <w:r w:rsidRPr="008F0AAD">
        <w:rPr>
          <w:rFonts w:ascii="Trebuchet MS" w:eastAsia="Times New Roman" w:hAnsi="Trebuchet MS" w:cs="Times New Roman"/>
          <w:sz w:val="22"/>
          <w:szCs w:val="22"/>
        </w:rPr>
        <w:t>, and I'm trying to take down his show. So you can follow me on podcasts; you can follow me on YouTube; you can follow me on social media. I'm all over the place.</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All right, that's excellent. I'll link to all these things that you just mentioned on our show notes page for today, TomWoods.com/1673. Well, the time absolutely flew, as I knew it would. But I hope when your book comes out we can do this again, and thanks so much.</w:t>
      </w:r>
    </w:p>
    <w:p w:rsidR="008F0AAD" w:rsidRPr="008F0AAD" w:rsidRDefault="008F0AAD" w:rsidP="008F0AAD">
      <w:pPr>
        <w:spacing w:before="100" w:beforeAutospacing="1" w:after="100" w:afterAutospacing="1"/>
        <w:rPr>
          <w:rFonts w:ascii="Trebuchet MS" w:eastAsia="Times New Roman" w:hAnsi="Trebuchet MS" w:cs="Times New Roman"/>
          <w:sz w:val="22"/>
          <w:szCs w:val="22"/>
        </w:rPr>
      </w:pPr>
      <w:r w:rsidRPr="008F0AAD">
        <w:rPr>
          <w:rFonts w:ascii="Trebuchet MS" w:eastAsia="Times New Roman" w:hAnsi="Trebuchet MS" w:cs="Times New Roman"/>
          <w:b/>
          <w:sz w:val="22"/>
          <w:szCs w:val="22"/>
        </w:rPr>
        <w:t>WOODS:</w:t>
      </w:r>
      <w:r w:rsidRPr="008F0AAD">
        <w:rPr>
          <w:rFonts w:ascii="Trebuchet MS" w:eastAsia="Times New Roman" w:hAnsi="Trebuchet MS" w:cs="Times New Roman"/>
          <w:sz w:val="22"/>
          <w:szCs w:val="22"/>
        </w:rPr>
        <w:t> I would love to. Thank you so much. That was great.</w:t>
      </w:r>
    </w:p>
    <w:p w:rsidR="008F0AAD" w:rsidRPr="008F0AAD" w:rsidRDefault="008F0AAD" w:rsidP="008F0AAD">
      <w:pPr>
        <w:rPr>
          <w:rFonts w:ascii="Trebuchet MS" w:eastAsia="Times New Roman" w:hAnsi="Trebuchet MS" w:cs="Times New Roman"/>
          <w:sz w:val="22"/>
          <w:szCs w:val="22"/>
        </w:rPr>
      </w:pPr>
    </w:p>
    <w:p w:rsidR="008F0AAD" w:rsidRPr="008F0AAD" w:rsidRDefault="008F0AAD" w:rsidP="008F0AAD">
      <w:pPr>
        <w:rPr>
          <w:rFonts w:ascii="Trebuchet MS" w:eastAsia="Times New Roman" w:hAnsi="Trebuchet MS" w:cs="Times New Roman"/>
          <w:sz w:val="22"/>
          <w:szCs w:val="22"/>
        </w:rPr>
      </w:pPr>
    </w:p>
    <w:p w:rsidR="00185782" w:rsidRPr="008F0AAD" w:rsidRDefault="00185782" w:rsidP="008F0AAD">
      <w:pPr>
        <w:rPr>
          <w:rFonts w:ascii="Trebuchet MS" w:hAnsi="Trebuchet MS"/>
          <w:bCs/>
          <w:sz w:val="22"/>
          <w:szCs w:val="22"/>
        </w:rPr>
      </w:pPr>
    </w:p>
    <w:sectPr w:rsidR="00185782" w:rsidRPr="008F0AA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AD"/>
    <w:rsid w:val="000E6AAA"/>
    <w:rsid w:val="000F5787"/>
    <w:rsid w:val="00185782"/>
    <w:rsid w:val="00610FEF"/>
    <w:rsid w:val="008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4EA5D734-082A-2D4D-8F66-BEB948D7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53857">
      <w:bodyDiv w:val="1"/>
      <w:marLeft w:val="0"/>
      <w:marRight w:val="0"/>
      <w:marTop w:val="0"/>
      <w:marBottom w:val="0"/>
      <w:divBdr>
        <w:top w:val="none" w:sz="0" w:space="0" w:color="auto"/>
        <w:left w:val="none" w:sz="0" w:space="0" w:color="auto"/>
        <w:bottom w:val="none" w:sz="0" w:space="0" w:color="auto"/>
        <w:right w:val="none" w:sz="0" w:space="0" w:color="auto"/>
      </w:divBdr>
      <w:divsChild>
        <w:div w:id="1243949777">
          <w:marLeft w:val="0"/>
          <w:marRight w:val="0"/>
          <w:marTop w:val="0"/>
          <w:marBottom w:val="0"/>
          <w:divBdr>
            <w:top w:val="none" w:sz="0" w:space="0" w:color="auto"/>
            <w:left w:val="none" w:sz="0" w:space="0" w:color="auto"/>
            <w:bottom w:val="none" w:sz="0" w:space="0" w:color="auto"/>
            <w:right w:val="none" w:sz="0" w:space="0" w:color="auto"/>
          </w:divBdr>
        </w:div>
        <w:div w:id="1644459707">
          <w:marLeft w:val="0"/>
          <w:marRight w:val="0"/>
          <w:marTop w:val="0"/>
          <w:marBottom w:val="0"/>
          <w:divBdr>
            <w:top w:val="none" w:sz="0" w:space="0" w:color="auto"/>
            <w:left w:val="none" w:sz="0" w:space="0" w:color="auto"/>
            <w:bottom w:val="none" w:sz="0" w:space="0" w:color="auto"/>
            <w:right w:val="none" w:sz="0" w:space="0" w:color="auto"/>
          </w:divBdr>
          <w:divsChild>
            <w:div w:id="6751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26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6</TotalTime>
  <Pages>9</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2020-06-19T16:44:00Z</dcterms:created>
  <dcterms:modified xsi:type="dcterms:W3CDTF">2020-06-19T17:30:00Z</dcterms:modified>
</cp:coreProperties>
</file>