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9D3C93" w:rsidRDefault="00185782" w:rsidP="00185782">
      <w:pPr>
        <w:pStyle w:val="NormalWeb"/>
        <w:spacing w:before="0" w:beforeAutospacing="0" w:line="273" w:lineRule="atLeast"/>
        <w:rPr>
          <w:rFonts w:ascii="Trebuchet MS" w:hAnsi="Trebuchet MS"/>
          <w:b/>
          <w:color w:val="000000"/>
          <w:sz w:val="22"/>
          <w:szCs w:val="22"/>
        </w:rPr>
      </w:pPr>
      <w:r w:rsidRPr="009D3C93">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9D3C93" w:rsidRDefault="00185782" w:rsidP="00185782">
      <w:pPr>
        <w:pStyle w:val="NormalWeb"/>
        <w:spacing w:before="0" w:beforeAutospacing="0" w:line="273" w:lineRule="atLeast"/>
        <w:rPr>
          <w:rFonts w:ascii="Trebuchet MS" w:hAnsi="Trebuchet MS"/>
          <w:color w:val="000000"/>
          <w:sz w:val="22"/>
          <w:szCs w:val="22"/>
        </w:rPr>
      </w:pPr>
    </w:p>
    <w:p w:rsidR="00185782" w:rsidRPr="009D3C93" w:rsidRDefault="00185782" w:rsidP="00185782">
      <w:pPr>
        <w:pStyle w:val="NormalWeb"/>
        <w:spacing w:before="0" w:beforeAutospacing="0" w:line="273" w:lineRule="atLeast"/>
        <w:rPr>
          <w:rFonts w:ascii="Trebuchet MS" w:hAnsi="Trebuchet MS"/>
          <w:b/>
          <w:color w:val="000000"/>
          <w:sz w:val="22"/>
          <w:szCs w:val="22"/>
        </w:rPr>
      </w:pPr>
    </w:p>
    <w:p w:rsidR="00185782" w:rsidRPr="009D3C93" w:rsidRDefault="00185782" w:rsidP="00185782">
      <w:pPr>
        <w:pStyle w:val="NormalWeb"/>
        <w:spacing w:before="0" w:beforeAutospacing="0" w:line="273" w:lineRule="atLeast"/>
        <w:jc w:val="center"/>
        <w:rPr>
          <w:rFonts w:ascii="Trebuchet MS" w:hAnsi="Trebuchet MS"/>
          <w:b/>
          <w:color w:val="000000"/>
          <w:sz w:val="22"/>
          <w:szCs w:val="22"/>
        </w:rPr>
      </w:pPr>
    </w:p>
    <w:p w:rsidR="00732D39" w:rsidRPr="009D3C93" w:rsidRDefault="00185782" w:rsidP="00732D39">
      <w:pPr>
        <w:pStyle w:val="NormalWeb"/>
        <w:spacing w:line="273" w:lineRule="atLeast"/>
        <w:jc w:val="center"/>
        <w:outlineLvl w:val="0"/>
        <w:rPr>
          <w:rFonts w:ascii="Trebuchet MS" w:hAnsi="Trebuchet MS"/>
          <w:b/>
          <w:color w:val="000000"/>
          <w:sz w:val="22"/>
          <w:szCs w:val="22"/>
        </w:rPr>
      </w:pPr>
      <w:r w:rsidRPr="009D3C93">
        <w:rPr>
          <w:rFonts w:ascii="Trebuchet MS" w:hAnsi="Trebuchet MS"/>
          <w:b/>
          <w:color w:val="000000"/>
          <w:sz w:val="22"/>
          <w:szCs w:val="22"/>
        </w:rPr>
        <w:t>Episode 1,</w:t>
      </w:r>
      <w:r w:rsidR="00732D39" w:rsidRPr="009D3C93">
        <w:rPr>
          <w:rFonts w:ascii="Trebuchet MS" w:hAnsi="Trebuchet MS"/>
          <w:b/>
          <w:color w:val="000000"/>
          <w:sz w:val="22"/>
          <w:szCs w:val="22"/>
        </w:rPr>
        <w:t>680</w:t>
      </w:r>
      <w:r w:rsidRPr="009D3C93">
        <w:rPr>
          <w:rFonts w:ascii="Trebuchet MS" w:hAnsi="Trebuchet MS"/>
          <w:b/>
          <w:color w:val="000000"/>
          <w:sz w:val="22"/>
          <w:szCs w:val="22"/>
        </w:rPr>
        <w:t xml:space="preserve">: </w:t>
      </w:r>
      <w:r w:rsidR="00732D39" w:rsidRPr="009D3C93">
        <w:rPr>
          <w:rFonts w:ascii="Trebuchet MS" w:hAnsi="Trebuchet MS"/>
          <w:b/>
          <w:color w:val="000000"/>
          <w:sz w:val="22"/>
          <w:szCs w:val="22"/>
        </w:rPr>
        <w:t>Dominic Frisby on Lockdowns, the Insane West, and the Libertarian National Anthem</w:t>
      </w:r>
    </w:p>
    <w:p w:rsidR="00950F02" w:rsidRPr="009D3C93" w:rsidRDefault="00185782" w:rsidP="00185782">
      <w:pPr>
        <w:jc w:val="center"/>
        <w:rPr>
          <w:rFonts w:ascii="Trebuchet MS" w:hAnsi="Trebuchet MS"/>
          <w:b/>
          <w:sz w:val="22"/>
          <w:szCs w:val="22"/>
        </w:rPr>
      </w:pPr>
      <w:r w:rsidRPr="009D3C93">
        <w:rPr>
          <w:rFonts w:ascii="Trebuchet MS" w:hAnsi="Trebuchet MS"/>
          <w:b/>
          <w:sz w:val="22"/>
          <w:szCs w:val="22"/>
        </w:rPr>
        <w:t xml:space="preserve">Guest: </w:t>
      </w:r>
      <w:r w:rsidR="00732D39" w:rsidRPr="009D3C93">
        <w:rPr>
          <w:rFonts w:ascii="Trebuchet MS" w:hAnsi="Trebuchet MS"/>
          <w:b/>
          <w:sz w:val="22"/>
          <w:szCs w:val="22"/>
        </w:rPr>
        <w:t>Dominic Frisby</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I'm so glad to be talking to you, and I'm also so glad that we had that lunch when we did. It was just before the world ended. So I'm glad I got to see you when England was still sort of normal and it</w:t>
      </w:r>
      <w:bookmarkStart w:id="0" w:name="_GoBack"/>
      <w:bookmarkEnd w:id="0"/>
      <w:r w:rsidRPr="009D3C93">
        <w:rPr>
          <w:rFonts w:ascii="Trebuchet MS" w:eastAsia="Times New Roman" w:hAnsi="Trebuchet MS" w:cs="Times New Roman"/>
          <w:sz w:val="22"/>
          <w:szCs w:val="22"/>
        </w:rPr>
        <w:t xml:space="preserve"> was possible to get over there and for us to have a casual conversation not about the apocalypse. It was pretty pleasant.</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Yeah, I mean, isn't it amazing how much the world has changed and how quickly?</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Yeah, how quickly indeed. And then if it's not one thing, it's another, especially over here in the US. And it's like the left has accelerated its demands and its program and its assaults on people and its desire to destroy people and their careers. I mean, we had to know on some level this was coming, because these were the same people who if there was one slightly dissenting voice on a college campus for one hour out of an entire academic year, oh, they would scream and shout and put on a big fuss. It's okay that I had to endure the other 800 gazillion hours of nonsensical drivel. That was fine. But one hour of mild dissent was enough to make them apoplectic. You had to know this, as they got older, this is where they were taking things. So it's quite astonishing where the world is going.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Yeah, when 2016 happened, I just thought it was like the silent majority gets it. And even though they're not that loud in their opinions, it was like with things like Brexit and, to a certain extent Trump, it was like a victory for the person that wants less government and less of being told what to do and so on. I know Trump has actually ended up being more government, but at the time, it was like a big rejection of everything. And yet, even though 2016 happened, we seem to have gotten more statist than we were three years ago in reality.</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Oh, that's the way the game is rigged. It's like no matter what you do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and in foreign policy, my line is always no matter whom you vote for, you always wind up with John McCain. No matter which person it is, it always ends up being John McCain.</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[laughing] Even if he's not alive.</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That's right. From beyond the grave, John McCain has his revenge. But in general, just looking at the situation, you're right that 2016 in some rough way was like the collective voice of a silent majority saying: we're tired of being told that we're stupid and backward, we're tired of being told what to think all the time. Meanwhile, the other side claims that it's oppressed and marginalized. I'd love to be oppressed and marginalized if it meant that the entire entertainment industry supports me, all of academia supports me, the media class </w:t>
      </w:r>
      <w:r w:rsidRPr="009D3C93">
        <w:rPr>
          <w:rFonts w:ascii="Trebuchet MS" w:eastAsia="Times New Roman" w:hAnsi="Trebuchet MS" w:cs="Times New Roman"/>
          <w:sz w:val="22"/>
          <w:szCs w:val="22"/>
        </w:rPr>
        <w:lastRenderedPageBreak/>
        <w:t>completely supports me, and we will hound and destroy anyone who dissents. If that's oppressed and marginalized, then I want some of that.</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Yeah, man, you can oppress me any day of the week.</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It's frightening and frustrating, what's going on. And it's just so strange. The phenomenon is so strange that, I mean, really, literally everybody is on one side who hector the rest of society for not supporting whatever their project is. And then you have the other side of society, which doesn't like them either but is quite content to kind of just leave them alone. And this is the problem where I've sometimes thought that maybe we need some kind of peaceful separation. If you have two parties that have irreconcilable differences, you can either be miserable for the rest of your lives, or you can just go your separate ways in peace. And that's a humane way of solving problems. If I have a business partner and we just don't agree on anything, then maybe he should do his thing and I'll do my thing. But the trouble is the Messianic left won't let you do that, because they still feel compelled to correct your errors.</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Yeah, that's the libertarian solution, as I often look at the UK, and I'm sure America is no different. You just sort of almost want to draw a line right through the middle of the country, whether it's sort of from north to south or from east to west. And everybody who thinks one thing can go live on one side of the line, and everyone who thinks something else can go and live on the other side of the light line, and maybe the moderates can occupy no-man's-land in the middle of the two.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sz w:val="22"/>
          <w:szCs w:val="22"/>
        </w:rPr>
        <w:t xml:space="preserve">But we're in such a polarized world at the moment that moderates are a dying breed, because people who were previously moderately conservative, slightly right-of-center perhaps, are now far right according to some definitions. But yeah, wouldn't it be wonderful if those who thought one thing could go and live in one place and those who thought something else could live somewhere else? But as you say, the Messianic left will not let that happen. They don't want any kind of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you know they talk about diversity, but they don't want any kind of diversity of thought or opinion. And if you do even think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you know, wrongthink is a thing and you're burnt at the stake as a heretic. In fact, funnily enough, I wanted to talk about my song, but we will come to that in a minute.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We'll come to that.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Yeah, I've just been writing an article. We're using these words like "messianic" and "lynch mobs," and I've just been writing an article, Tom, about how many practices from medieval times and the early modern period, we sort of look back at them now with a certain amount of abhorrence and perplexity, and we kind of asked ourselves how could human beings be possessed in this way to do such things? And yet they're all alive and well today.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sz w:val="22"/>
          <w:szCs w:val="22"/>
        </w:rPr>
        <w:t>So for example, you have something like excommunication. Now, excommunication back in those days was a powerful political tool, and it didn't just mean that somebody couldn't take Communion. They were shunned. They were alienated. They were ostracized by society. Now, what is cancel culture? What is no-platforming someone, if it isn't excommunicating them?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sz w:val="22"/>
          <w:szCs w:val="22"/>
        </w:rPr>
        <w:t xml:space="preserve">And then all part of excommunicating them, they'd have trials as a witch, and the local clergy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and these were all kangaroo courts, of course, because it didn't matter if you were </w:t>
      </w:r>
      <w:r w:rsidRPr="009D3C93">
        <w:rPr>
          <w:rFonts w:ascii="Trebuchet MS" w:eastAsia="Times New Roman" w:hAnsi="Trebuchet MS" w:cs="Times New Roman"/>
          <w:sz w:val="22"/>
          <w:szCs w:val="22"/>
        </w:rPr>
        <w:lastRenderedPageBreak/>
        <w:t xml:space="preserve">innocent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and the local clergy would be the inquisitors who held the trial. Now, who are today's inquisitors? It's social justice warriors and </w:t>
      </w:r>
      <w:r w:rsidRPr="009D3C93">
        <w:rPr>
          <w:rFonts w:ascii="Trebuchet MS" w:eastAsia="Times New Roman" w:hAnsi="Trebuchet MS" w:cs="Times New Roman"/>
          <w:i/>
          <w:iCs/>
          <w:sz w:val="22"/>
          <w:szCs w:val="22"/>
        </w:rPr>
        <w:t>Guardian</w:t>
      </w:r>
      <w:r w:rsidRPr="009D3C93">
        <w:rPr>
          <w:rFonts w:ascii="Trebuchet MS" w:eastAsia="Times New Roman" w:hAnsi="Trebuchet MS" w:cs="Times New Roman"/>
          <w:sz w:val="22"/>
          <w:szCs w:val="22"/>
        </w:rPr>
        <w:t xml:space="preserve"> journalists and activists. And it almost pays to have some kind of victimhood. If you can claim some kind of victimhood, then you get pre-status, and this entitles you to cast moral judgments on everyone else.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sz w:val="22"/>
          <w:szCs w:val="22"/>
        </w:rPr>
        <w:t xml:space="preserve">And so excommunication, cancel culture, this is just one example. Lynch mobs, burning at the stake, that's exactly what happens on social media. I'm sure Kevin Hart, in a way, was excommunicated, because they dug up some jokes he made eight years earlier, and Katie Hopkins has just been banned from Twitter.  It's all a modern form of excommunication. And that's just one example of iconoclasm, the burning down of statues and so on. I mean that's a medieval thing. In medieval times, it was Jewish texts that they burnt, and thank God, we've got rid of all that anti-Semitism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not. So it's just really bizarre that all these almost barbaric practices should have reemerged.</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It is an astonishing phenomenon. Of course, it's something that we've seen in other related movements, so you definitely see that in Marxism. They have an eschatology. They have the entire religious apparatus. I had a political scientist on some time ago, April Kelly Wesner, and she was arguing that when we evaluate how tolerant somebody is, it's not sufficient to see how they treat people they like. We already know they're going to be kind to people they like. The real test of tolerance is how do they treat people they dislike. And on those grounds, the people who congratulate themselves on their tolerance all the time to the point where they never shut up about it are by far the least tolerant. I mean, yeah, we get that you like this group and that group. We hear you, okay? We got it.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sz w:val="22"/>
          <w:szCs w:val="22"/>
        </w:rPr>
        <w:t>But how do you treat people who actually think there's, believe it or not, a second perspective, that there's another point of view? Well, those people are to be destroyed, their careers ruined, their names dragged through the mud. Whereas my view is, I may not agree with the agendas of some of these people, but it would not occur to me that the correct response to that is to destroy them completely. So I am vastly more tolerant.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sz w:val="22"/>
          <w:szCs w:val="22"/>
        </w:rPr>
        <w:t xml:space="preserve">And I think, by the way, that they use words like </w:t>
      </w:r>
      <w:r w:rsidRPr="009D3C93">
        <w:rPr>
          <w:rFonts w:ascii="Trebuchet MS" w:eastAsia="Times New Roman" w:hAnsi="Trebuchet MS" w:cs="Times New Roman"/>
          <w:i/>
          <w:iCs/>
          <w:sz w:val="22"/>
          <w:szCs w:val="22"/>
        </w:rPr>
        <w:t>tolerance</w:t>
      </w:r>
      <w:r w:rsidRPr="009D3C93">
        <w:rPr>
          <w:rFonts w:ascii="Trebuchet MS" w:eastAsia="Times New Roman" w:hAnsi="Trebuchet MS" w:cs="Times New Roman"/>
          <w:sz w:val="22"/>
          <w:szCs w:val="22"/>
        </w:rPr>
        <w:t xml:space="preserve"> and </w:t>
      </w:r>
      <w:r w:rsidRPr="009D3C93">
        <w:rPr>
          <w:rFonts w:ascii="Trebuchet MS" w:eastAsia="Times New Roman" w:hAnsi="Trebuchet MS" w:cs="Times New Roman"/>
          <w:i/>
          <w:iCs/>
          <w:sz w:val="22"/>
          <w:szCs w:val="22"/>
        </w:rPr>
        <w:t>diversity</w:t>
      </w:r>
      <w:r w:rsidRPr="009D3C93">
        <w:rPr>
          <w:rFonts w:ascii="Trebuchet MS" w:eastAsia="Times New Roman" w:hAnsi="Trebuchet MS" w:cs="Times New Roman"/>
          <w:sz w:val="22"/>
          <w:szCs w:val="22"/>
        </w:rPr>
        <w:t xml:space="preserve"> partly to gaslight us, because then they do the exact opposite. It has to be to throw us off, keep us off balance, because in their heart of hearts can they really, really believe that what they favor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what they favor is the Borg. There's one blob that has every predictable opinion under the sun, and if you don't belong to the Borg, then you're not even a person. Your perspective is not going to be represented anywhere. You're not going to be treated with respect. And for them to say they favor tolerance of diversity, it has to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I mean, I'm not even being sarcastic. That has to be some kind of, on some level, a joke at our expense, maybe?</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Yeah, I mean, it's Orwellian doublespeak. And what interests me is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I mean, I just agree with every single word you said. We've got this big scandal going on in the UK live comedy scene at the moment, where all these women have come forward complaining of having been molested by male comedians, or male comedians and also bookers using their status to get favors off women. Let's put it that way. And all the male comics who've been accused of this, almost invariably, are the ones who signal their virtues the loudest. They're the woke ones. They're the Look at me. I'm a cool left-wing, all-inclusive guy.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Yeah.</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lastRenderedPageBreak/>
        <w:t>FRISBY:</w:t>
      </w:r>
      <w:r w:rsidRPr="009D3C93">
        <w:rPr>
          <w:rFonts w:ascii="Trebuchet MS" w:eastAsia="Times New Roman" w:hAnsi="Trebuchet MS" w:cs="Times New Roman"/>
          <w:sz w:val="22"/>
          <w:szCs w:val="22"/>
        </w:rPr>
        <w:t> And it's almost always. It's almost to the point where, like Facebook can, for example, tell which way you're likely to vote by the car you drive, that kind of thing. And it's almost like this, is you can tell how deviant that person is by the type of virtue that he signals publicly.</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[laughing] I think there is something to. At least it's statistically significant, that phenomenon, that there's some reason that they are obsessing over this issue. And it's not just pure devotion to virtue.</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Yeah, absolutely. And it’s religion, Tom. Like in medieval times, there was all sorts of different sects of Christianity that perforated. But today's religions are not Christianity or Judaism or is Islam, but today's religions are climate change, the welfare state, the health system, Black Lives Matter. All these issues are today's religions. And it's bizarre. And I think it goes all the way back to the beginning of the 20th century when the state began to replace the Church as the main provider of things like health care and welfare and education. And so it's almost like people stopped worshipping at the altar of God, and they started worshipping at this new altar, at the new great provider. In the UK, the NHS has replaced the Virgin Mary as the divine matriarch. And it's almost to do with the fact that the state has become the supplier of all these essential services, and also the one, by the way, who now takes your tithe. It's almost like that's why the state and many of the things that it stands for have become the new religions.</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And yet it goes to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I want to get to the our main topic in just a sec, but at this point, I sometimes feel even as a libertarian of many years, that sometimes the things we say ring a bit hollow because of our constant emphasis on the state. Now, I emphasize the state because it's organized coercion, and as a libertarian, I want to minimize or abolish any type of coercion. But to talk as if the state is the only source of our problems, when there are clearly other undesirable things going on in society that are quite outside the state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I mean, why is it that every corporate CEO has to email me, telling me his position on every issue under the sun that I could not care less about? I don't care what his opinion is. It's completely uninformed. It's entirely predictable. I could write the letter for him. I could write it. I could write a better letter than this bum is writing to me. It's all through society. It's not even just the state. And some people have said that, if anything, at least the state, sometimes their courts will say okay, no, this college has to give this classroom for this speaker to speak in. Sometimes it's the state that will occasionally intervene and say no, the local mob can't stop you from speaking.</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Sometimes it is.</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But if that's where we've gotten to, that's pretty bad.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Yeah, it is. But I'll tell you what, it's easier to just adhere to the demands of the baying mob than it is to stand up to them. And most people will bow to their demands for the sake of a quiet life. There's only so many battles each of us have within us that we can fight, and the baying mob trying to lynch somebody else for something they said or didn't say, often, it's just easy to go, </w:t>
      </w:r>
      <w:r w:rsidRPr="009D3C93">
        <w:rPr>
          <w:rFonts w:ascii="Trebuchet MS" w:eastAsia="Times New Roman" w:hAnsi="Trebuchet MS" w:cs="Times New Roman"/>
          <w:i/>
          <w:iCs/>
          <w:sz w:val="22"/>
          <w:szCs w:val="22"/>
        </w:rPr>
        <w:t>Do you know what? Have what you want</w:t>
      </w:r>
      <w:r w:rsidRPr="009D3C93">
        <w:rPr>
          <w:rFonts w:ascii="Trebuchet MS" w:eastAsia="Times New Roman" w:hAnsi="Trebuchet MS" w:cs="Times New Roman"/>
          <w:sz w:val="22"/>
          <w:szCs w:val="22"/>
        </w:rPr>
        <w:t>, if only out of self-protection.</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Yeah, and I completely understand that, especially head of a household, has children has to provide for them, wants to keep his head down. I'm not asking everybody to be a </w:t>
      </w:r>
      <w:r w:rsidRPr="009D3C93">
        <w:rPr>
          <w:rFonts w:ascii="Trebuchet MS" w:eastAsia="Times New Roman" w:hAnsi="Trebuchet MS" w:cs="Times New Roman"/>
          <w:sz w:val="22"/>
          <w:szCs w:val="22"/>
        </w:rPr>
        <w:lastRenderedPageBreak/>
        <w:t>martyr here. But at the very least, don't pretend that you're the courageous one because you take the position of the people who are destroying careers. There's nothing courageous there, literally nothing at all courageous about that.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sz w:val="22"/>
          <w:szCs w:val="22"/>
        </w:rPr>
        <w:t>So anyway, let's talk about something happier. Enough gloom for now. Let's talk about something happier. You've written quite a few humorous songs and, of course, your Brexit material, just top notch and what an opportunity that was for you to present that song at that time. But you have a brand-new one that you sent me that I listened to and liked, and I thought the lyrics were great and very clever and appropriate. So tell people what it's called, what it's about, and what your ambitions are with it.</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Well, I mean, rather than me tell people what it's about, Tom, why don't we </w:t>
      </w:r>
      <w:r>
        <w:rPr>
          <w:rFonts w:ascii="Trebuchet MS" w:eastAsia="Times New Roman" w:hAnsi="Trebuchet MS" w:cs="Times New Roman"/>
          <w:sz w:val="22"/>
          <w:szCs w:val="22"/>
        </w:rPr>
        <w:t>—</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Why don't we play it? Yes, indeed.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All right, so let's do a little introduction to it, and then you play it.</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Yeah.</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Okay, so I did a show at the Edinburgh Festival last summer 2019, called Libertarian Love Songs. And basically the premise of the show is that I had various government ministers from the newly formed nation of Libertaria who would come in articulate various government policies through the medium of song. And so we have, for example, the Minister of Calypso did one song, and we had the Minister of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and really, in Libertaria, there should be no ministers, but anyway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and I wore a different hat as each character. But at the beginning of the show, everyone in the audience had to rise and sing the national anthem of Libertaria, and here is the national anthem of Libertaria.</w:t>
      </w:r>
    </w:p>
    <w:p w:rsidR="009D3C93" w:rsidRPr="009D3C93" w:rsidRDefault="009D3C93" w:rsidP="009D3C93">
      <w:pPr>
        <w:rPr>
          <w:rFonts w:ascii="Trebuchet MS" w:eastAsia="Times New Roman" w:hAnsi="Trebuchet MS" w:cs="Times New Roman"/>
          <w:sz w:val="22"/>
          <w:szCs w:val="22"/>
        </w:rPr>
      </w:pP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[Music plays]</w:t>
      </w:r>
    </w:p>
    <w:p w:rsidR="009D3C93" w:rsidRPr="009D3C93" w:rsidRDefault="009D3C93" w:rsidP="009D3C93">
      <w:pPr>
        <w:ind w:left="864"/>
        <w:rPr>
          <w:rFonts w:ascii="Trebuchet MS" w:eastAsia="Times New Roman" w:hAnsi="Trebuchet MS" w:cs="Times New Roman"/>
          <w:sz w:val="22"/>
          <w:szCs w:val="22"/>
        </w:rPr>
      </w:pP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Arise libertarians!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Above totalitarians.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Our guide is the mighty Invisible Hand.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Reject state controllers,</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 Collectors, patrollers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Our choices are better than government plans. </w:t>
      </w:r>
    </w:p>
    <w:p w:rsidR="009D3C93" w:rsidRPr="009D3C93" w:rsidRDefault="009D3C93" w:rsidP="009D3C93">
      <w:pPr>
        <w:ind w:left="864"/>
        <w:rPr>
          <w:rFonts w:ascii="Trebuchet MS" w:eastAsia="Times New Roman" w:hAnsi="Trebuchet MS" w:cs="Times New Roman"/>
          <w:sz w:val="22"/>
          <w:szCs w:val="22"/>
        </w:rPr>
      </w:pP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Taxation is a form of theft.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Free markets and free trade are best.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Free speech, free movement, free minds and free choice.</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Our actions are all voluntary,</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Not coerced or compulsory.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War we abhor.</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Socialism does not work. </w:t>
      </w:r>
    </w:p>
    <w:p w:rsidR="009D3C93" w:rsidRPr="009D3C93" w:rsidRDefault="009D3C93" w:rsidP="009D3C93">
      <w:pPr>
        <w:ind w:left="864"/>
        <w:rPr>
          <w:rFonts w:ascii="Trebuchet MS" w:eastAsia="Times New Roman" w:hAnsi="Trebuchet MS" w:cs="Times New Roman"/>
          <w:sz w:val="22"/>
          <w:szCs w:val="22"/>
        </w:rPr>
      </w:pP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No debt or inflation.</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No stealth confiscation.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No pigs in the trough at the gravy to drink.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No state education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lastRenderedPageBreak/>
        <w:t>To brainwash our nation.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No experts dictate what to do, what to think. </w:t>
      </w:r>
    </w:p>
    <w:p w:rsidR="009D3C93" w:rsidRPr="009D3C93" w:rsidRDefault="009D3C93" w:rsidP="009D3C93">
      <w:pPr>
        <w:ind w:left="864"/>
        <w:rPr>
          <w:rFonts w:ascii="Trebuchet MS" w:eastAsia="Times New Roman" w:hAnsi="Trebuchet MS" w:cs="Times New Roman"/>
          <w:sz w:val="22"/>
          <w:szCs w:val="22"/>
        </w:rPr>
      </w:pP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We scorn your fiat currency!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Gold and bitcoin is our money.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We own ourselves, and we live and let live.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We take responsibility.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Life, love and liberty.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Leave us alone. </w:t>
      </w: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Let a thousand flowers bloom.</w:t>
      </w:r>
    </w:p>
    <w:p w:rsidR="009D3C93" w:rsidRPr="009D3C93" w:rsidRDefault="009D3C93" w:rsidP="009D3C93">
      <w:pPr>
        <w:ind w:left="864"/>
        <w:rPr>
          <w:rFonts w:ascii="Trebuchet MS" w:eastAsia="Times New Roman" w:hAnsi="Trebuchet MS" w:cs="Times New Roman"/>
          <w:sz w:val="22"/>
          <w:szCs w:val="22"/>
        </w:rPr>
      </w:pPr>
    </w:p>
    <w:p w:rsidR="009D3C93" w:rsidRPr="009D3C93" w:rsidRDefault="009D3C93" w:rsidP="009D3C93">
      <w:pPr>
        <w:ind w:left="864"/>
        <w:rPr>
          <w:rFonts w:ascii="Trebuchet MS" w:eastAsia="Times New Roman" w:hAnsi="Trebuchet MS" w:cs="Times New Roman"/>
          <w:sz w:val="22"/>
          <w:szCs w:val="22"/>
        </w:rPr>
      </w:pPr>
      <w:r w:rsidRPr="009D3C93">
        <w:rPr>
          <w:rFonts w:ascii="Trebuchet MS" w:eastAsia="Times New Roman" w:hAnsi="Trebuchet MS" w:cs="Times New Roman"/>
          <w:sz w:val="22"/>
          <w:szCs w:val="22"/>
        </w:rPr>
        <w:t>[Music ends]</w:t>
      </w:r>
    </w:p>
    <w:p w:rsidR="009D3C93" w:rsidRPr="009D3C93" w:rsidRDefault="009D3C93" w:rsidP="009D3C93">
      <w:pPr>
        <w:rPr>
          <w:rFonts w:ascii="Trebuchet MS" w:eastAsia="Times New Roman" w:hAnsi="Trebuchet MS" w:cs="Times New Roman"/>
          <w:sz w:val="22"/>
          <w:szCs w:val="22"/>
        </w:rPr>
      </w:pP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All right, everybody, there it is. There it is. Would you like me to also link to the YouTube?</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Yes, please.</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Okay, so the show notes page is TomWoods.com/1680. I'll have the YouTube version of what you just heard. All right, so you write all these all by yourself, no collaboration?</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I write the words, and I have a friend who writes the music for most of my songs. But that song, obviously, was the Soviet national anthem, and that was written by one Alexander Alexandrov in 1940-whatever, and it's long since out of copyright. It was actually the hymn of the Bolshevik Party. And the reason I chose it is firstly because of the irony of choosing the Soviet national anthem, the hymn of the Bolshevik party as the national anthem of Liber</w:t>
      </w:r>
      <w:r>
        <w:rPr>
          <w:rFonts w:ascii="Trebuchet MS" w:eastAsia="Times New Roman" w:hAnsi="Trebuchet MS" w:cs="Times New Roman"/>
          <w:sz w:val="22"/>
          <w:szCs w:val="22"/>
        </w:rPr>
        <w:t>t</w:t>
      </w:r>
      <w:r w:rsidRPr="009D3C93">
        <w:rPr>
          <w:rFonts w:ascii="Trebuchet MS" w:eastAsia="Times New Roman" w:hAnsi="Trebuchet MS" w:cs="Times New Roman"/>
          <w:sz w:val="22"/>
          <w:szCs w:val="22"/>
        </w:rPr>
        <w:t>aria. The irony of that's pretty obvious. But the second reason is, of course, it's out of copyright [laughing].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That helps.</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It's also a great piece of musical writing. But here's the thing, Tom, here's what my grand plan is, is I want to make a video of that song with, I don't know if you've seen these virtual choirs, like there's a chap called Eric Whitacre from Los Angeles who has these virtual choirs, and there's people from all over the world singing in his choir. And I want to get people, I want to make a video with people from all over the world singing this national anthem.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sz w:val="22"/>
          <w:szCs w:val="22"/>
        </w:rPr>
        <w:t xml:space="preserve">And so what I'm asking people to do is to video themselves singing the national anthem, and then to send me the video of that happening. And I want to get hundreds, thousands of libertarians of all ages, colors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I was going to say, of all sexes, but there are only two sexes as far as I know. Maybe there are more. But you know, of all different creeds and colors, and also in fabulous different locations around the world, whether it's on the beach or in a mountain or on an iceberg or in the forest, whatever, or just in all these different homes. And I'm going to put all these videos together and make a huge virtual choir, and it's going to be a fantastic video of libertarians around the world singing the national anthem.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sz w:val="22"/>
          <w:szCs w:val="22"/>
        </w:rPr>
        <w:lastRenderedPageBreak/>
        <w:t>So, if you go to DominicFrisby.com/blog, I've got some instructions on there on what to do. But to my listeners, I'll just say this: if you like the words of the national anthem, please film a video of yourself singing it and send me that video, or get your friend to film you singing it and then you video your friends singing it. And we'll put something together on a communal, voluntary basis, according to all the principles of Libertaria, and we will make something wonderful happen.</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I think that's a really fun idea, and I think the finished product will be very impressive to watch. I do feel like I have to warn you. This sounds like it could be an absolutely hideous project from a technical standpoint, with all these videos.</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Well, I've only just started it, Tom, the day before yesterday. I've only got two videos so far [laughing]. But that's two more than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and then I haven't done myself. I haven't done myself, so that'll be three, and I've got my kids. So I'll be up to about ten by the end of the week. But the more videos we get, I've got a really good technical guy who I'm working with. He's a fantastic motion graphics designer, so he's going to make it look amazing. So really, you know if I get </w:t>
      </w:r>
      <w:r>
        <w:rPr>
          <w:rFonts w:ascii="Trebuchet MS" w:eastAsia="Times New Roman" w:hAnsi="Trebuchet MS" w:cs="Times New Roman"/>
          <w:sz w:val="22"/>
          <w:szCs w:val="22"/>
        </w:rPr>
        <w:t>—</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It somebody else's problem, in other words?</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I've delegated. I have delegated that particular problem to someone else [laughing].</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Okay, good. Good, good.</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I've delegated it to a woke leftist.</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Fine.</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To give him pain. So to give him pain, send in your video.</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Yeah, right, right, exactly. Well, I'm going to do it. So everybody listening, I'm going to do this as part of Dominic's project.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Well, you'll be seen singing alongside Tom.</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Yeah, exactly. How about that? I mean, how many opportunities are you going to get? I'll just fast-forward and give you the answer: this is never going to happen again. This is your one chance to do this. So what else can we say about it? I just can't bring myself to end here.</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Well, I tell you what, Tom. I mean, it's not something you can do in like two minutes. It involves a tiny bit of effort, 20 minutes or something like that. But the better the video you send, the more prominently you'll be featured in the newly formed nation of Libertarian, and we all want important government positions in this new great nation. So there's motivation to do it, if nothing else.</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So the new regime will be a meritocracy, you're saying.</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There will be no regime. The new regime is that there is no regime.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lastRenderedPageBreak/>
        <w:t>WOODS:</w:t>
      </w:r>
      <w:r w:rsidRPr="009D3C93">
        <w:rPr>
          <w:rFonts w:ascii="Trebuchet MS" w:eastAsia="Times New Roman" w:hAnsi="Trebuchet MS" w:cs="Times New Roman"/>
          <w:sz w:val="22"/>
          <w:szCs w:val="22"/>
        </w:rPr>
        <w:t> [laughing] That's the kind of regime I can go for.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But the song will get a little bit dictatorial in the sense that I'll have to make decisions, editorial decisions, but we'll call it dictatorial decisions. But yeah, the better the better the quality of the videos you send in. And you don't need to sing; you only need to lip sync to the song. Just have it on YouTube. I've put the words on YouTube. You can read the words on YouTube and sing it.</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Oh, wait, so are you not envisioning people actually singing, or are you just saying they don't have to if they don't want to?</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I've got the audio already, because in the song, as you just heard, there's a huge choir there. I've already had at least ten very good singers, but we've multitracked it so it sounds like there's a choir of hundreds there. So all we need is the video. We don't need the audio. So it really doesn't matter if you can't sing.</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Okay, people are going to be much more likely to do it now.</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Yeah, you only need to lip synch.</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All right, I'm glad we clarified that. Now we're going to get some people to get off the fence.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sz w:val="22"/>
          <w:szCs w:val="22"/>
        </w:rPr>
        <w:t xml:space="preserve">Can you take a minute to describe what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I mean, we had lunch in London. Describe what London has been like since all this happened. It just seems like the life has been sucked out of it. And will it come back?</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Well, London was built on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I won't say it was built on the entertainment industry, but the entertainment industry played a huge part in London life. And we went through World War I, World War II. There was the Blitz. We were bombed by the Germans. The pubs stayed open. Nothing has ever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I think the pubs even stayed open in the Great Fire of London. I don't know, but I imagine they did, at least up the road. Nothing has ever closed the pubs before. And now the pubs have been shut, and we've got this ridiculous situation where people are begging the government to open the pubs again. And then when the government does open the pubs, everyone's going to say, "Oh, thank you, thank you." And it's a real case of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what is that thing when you fall in love with your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is it Stockholm Syndrome?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Yes, it is.</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So it's like that, but with the government. But it's astonishing that an English pub shuts down. How can that happen? And yet it has. And obviously all our theaters have shut down. I know you're a great lover of theater, Tom, and huge West End empires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I'm actually thinking of trying to buy a theater when this opens up, because the West End theater has been a little monopoly of a few for a long time, but I imagine when they eventually open up again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unless the government bails them out, as I'm sure it will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but there could be a huge opportunity coming there in the theater. But the West End is dead. And it's just a mess. You go on the tubes and you're used to not being able to move on the tubes, they're so crowded. And even if you get on the tube in the middle of the rush hour at 8:30 in the morning, you get </w:t>
      </w:r>
      <w:r w:rsidRPr="009D3C93">
        <w:rPr>
          <w:rFonts w:ascii="Trebuchet MS" w:eastAsia="Times New Roman" w:hAnsi="Trebuchet MS" w:cs="Times New Roman"/>
          <w:sz w:val="22"/>
          <w:szCs w:val="22"/>
        </w:rPr>
        <w:lastRenderedPageBreak/>
        <w:t>a seat. It's just extraordinary, that something could have done this to London. And it's slowly starting to come back now, but I just don't think it's ever going to go back to what it was.</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It's just awful. I mean, I stayed a couple times near Trafalgar Square. I could easily walk over to the West End. I would sometimes just walk by a theater, look at what the production was about, and just spontaneously buy a ticket, and say let's go see this one. And I was just doing that in February.</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Yeah.</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It's just amazing how quickly this all </w:t>
      </w:r>
      <w:r>
        <w:rPr>
          <w:rFonts w:ascii="Trebuchet MS" w:eastAsia="Times New Roman" w:hAnsi="Trebuchet MS" w:cs="Times New Roman"/>
          <w:sz w:val="22"/>
          <w:szCs w:val="22"/>
        </w:rPr>
        <w:t>—</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Yeah.</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And then the other thing is, even when you know the authorities tell you, well, you can start having this many people and doing this and that, the trouble is they have terrified a lot of people. And by the way, this is why there's been such a push in the US for mail-in ballots as a normal way of voting. It's because the Democrats in the US have so terrified tens of millions of people, that if they don't have mail-in voting, these people could be too terrified to go to the polls. They suddenly realized: wait a minute, we overdid it.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Yeah. We call it postal ballots over here.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Okay.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And there's no doubt that postal ballots is deeply rigged. And it's particularly the case with the Asian vote here, because you'll have one sort of dominating patriarch in a big Asian family, and nobody else has any choice, really. There's a lot of fraud, but there's also a lot of forced voting. And there's been a couple of swing seats in the last general election that went one way because of the postal ballots. And the Asian vote, typically the Muslim vote tends to be very left-wing, because the Labor Party, our left wing, our equivalent to the Democrats have made a big thing about championing Muslim rights, so they've created this sort of relationship. You know, it's a lobbying relationship, basically. But postal ballots are seriously, as we say, bent. Are they on your side of the pond, as well?</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I assume so. I haven't looked into it, but it just seems like when I observe what people are willing to do to get their way in various aspects of life, I think it's just rank superstition associated with the religion of democracy to assume that they would never do it when it comes to the vote.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sz w:val="22"/>
          <w:szCs w:val="22"/>
        </w:rPr>
        <w:t>Now, I don't think that vote fraud plays a particularly large role typically. I don't. And the reason I don't is that in 2008, I was standing outside a polling place holding a sign for Ron Paul in Alabama. Now, Alabama was not Ron Paul country. He did very poorly in Alabama, maybe 5%. Very, very poorly in the primary there his first time around. And if I had gone entirely by the strength of his rallies and the enthusiasm of his supporters, I would have thought the result had been rigged.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sz w:val="22"/>
          <w:szCs w:val="22"/>
        </w:rPr>
        <w:t xml:space="preserve">If I hadn't stood there myself and seen maybe one out of 20 people make eye contact with me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the Ron Paul people were such that if you saw another Ron Paul person, you'd run up and </w:t>
      </w:r>
      <w:r w:rsidRPr="009D3C93">
        <w:rPr>
          <w:rFonts w:ascii="Trebuchet MS" w:eastAsia="Times New Roman" w:hAnsi="Trebuchet MS" w:cs="Times New Roman"/>
          <w:sz w:val="22"/>
          <w:szCs w:val="22"/>
        </w:rPr>
        <w:lastRenderedPageBreak/>
        <w:t xml:space="preserve">hug that person, there'd be tears streaming down your eyes. </w:t>
      </w:r>
      <w:r w:rsidRPr="009D3C93">
        <w:rPr>
          <w:rFonts w:ascii="Trebuchet MS" w:eastAsia="Times New Roman" w:hAnsi="Trebuchet MS" w:cs="Times New Roman"/>
          <w:i/>
          <w:iCs/>
          <w:sz w:val="22"/>
          <w:szCs w:val="22"/>
        </w:rPr>
        <w:t>Ah, a kindred spirit</w:t>
      </w:r>
      <w:r w:rsidRPr="009D3C93">
        <w:rPr>
          <w:rFonts w:ascii="Trebuchet MS" w:eastAsia="Times New Roman" w:hAnsi="Trebuchet MS" w:cs="Times New Roman"/>
          <w:sz w:val="22"/>
          <w:szCs w:val="22"/>
        </w:rPr>
        <w:t>. Instead, what I saw were people in their 70s and 80s, who were his worst demographic, who if it was the last thing they did, they were going to go in there and vote for more welfare and more slavery. Like, that was what they were going to do. And more war. Those were the three things they wanted, and Ron Paul’s not their candidate. So I saw for myself that the problem is not fraud; the problem is people [laughing]. That's the problem.</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Yeah, I hear you, Tom. But wasn't Florida, when Al Gore had that election against George Bush, wasn't Florida very tight? It was just a matter of a few hundred votes one way or the other?</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Yeah, it was.</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xml:space="preserve"> So maybe a bit of fraud in the postal ballot could have swung that one way or the other.</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Oh, that's true. And it's virtually certain that in the 1960 election that elected John F. Kennedy over Nixon, it's virtually certain there was fraud in Chicago and other places, where there was just enough to put Kennedy over the top. And Nixon was encouraged, even by Eisenhower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I mean, you'd never imagine an outgoing president today urging his former vice president to go and challenge the election results. That would never, ever happen, because the establishment, they don't want to do anything that undermines the religion of democracy. The people have to have confidence that it's legit and it works. </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sz w:val="22"/>
          <w:szCs w:val="22"/>
        </w:rPr>
        <w:t xml:space="preserve">But Eisenhower was telling him to do it, and several other people were saying: clearly the election was stolen from you. And Nixon, I believe in all sincerity </w:t>
      </w:r>
      <w:r>
        <w:rPr>
          <w:rFonts w:ascii="Trebuchet MS" w:eastAsia="Times New Roman" w:hAnsi="Trebuchet MS" w:cs="Times New Roman"/>
          <w:sz w:val="22"/>
          <w:szCs w:val="22"/>
        </w:rPr>
        <w:t>—</w:t>
      </w:r>
      <w:r w:rsidRPr="009D3C93">
        <w:rPr>
          <w:rFonts w:ascii="Trebuchet MS" w:eastAsia="Times New Roman" w:hAnsi="Trebuchet MS" w:cs="Times New Roman"/>
          <w:sz w:val="22"/>
          <w:szCs w:val="22"/>
        </w:rPr>
        <w:t xml:space="preserve"> and Nixon had his problems, clearly. But Nixon believed it would be bad for the country for him to do that, so he just bowed out and bided his time until 1968. So I don't say that it plays no role, but as I say, after that Ron Paul experience, I think, well, the bigger problem is the people in this stupid country. It's not that.</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Yeah, I mean, the problem is there's a very great quote from George Bernard Shaw, the playwright, which is, "A government promising to rob Peter to pay Paul can pretty much count on the support of Paul." And that sort of sums up the whole thing.</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That's definitely how it works. It does, it does. Now, what I've done is you said on your blog, there are instructions on how to submit the video and stuff. I actually took the specific post where you say that, and I'm going to put the link to that specific post on the show notes page also. So that's, again, TomWoods.com/1680. So go there and you'll click on it. The post is called "Calling All Libertarians," so I'm putting that on the show notes page. That's what you should look for on Dominic's blog. And let's all do this. It's something we could do in solidarity with each other at a time when the noose seems to be tightening around us. Maybe it might be nice.</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FRISBY:</w:t>
      </w:r>
      <w:r w:rsidRPr="009D3C93">
        <w:rPr>
          <w:rFonts w:ascii="Trebuchet MS" w:eastAsia="Times New Roman" w:hAnsi="Trebuchet MS" w:cs="Times New Roman"/>
          <w:sz w:val="22"/>
          <w:szCs w:val="22"/>
        </w:rPr>
        <w:t> We need to get the message out now more than ever. Oh, my goodness me.</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t>WOODS:</w:t>
      </w:r>
      <w:r w:rsidRPr="009D3C93">
        <w:rPr>
          <w:rFonts w:ascii="Trebuchet MS" w:eastAsia="Times New Roman" w:hAnsi="Trebuchet MS" w:cs="Times New Roman"/>
          <w:sz w:val="22"/>
          <w:szCs w:val="22"/>
        </w:rPr>
        <w:t xml:space="preserve"> Yeah, so let's go ahead and do that. Well, listen, I appreciate it. I love talking to you, and I wish we could be doing it in person before going to see a show or something, but maybe someday. But thanks again.</w:t>
      </w:r>
    </w:p>
    <w:p w:rsidR="009D3C93" w:rsidRPr="009D3C93" w:rsidRDefault="009D3C93" w:rsidP="009D3C93">
      <w:pPr>
        <w:spacing w:before="100" w:beforeAutospacing="1" w:after="100" w:afterAutospacing="1"/>
        <w:rPr>
          <w:rFonts w:ascii="Trebuchet MS" w:eastAsia="Times New Roman" w:hAnsi="Trebuchet MS" w:cs="Times New Roman"/>
          <w:sz w:val="22"/>
          <w:szCs w:val="22"/>
        </w:rPr>
      </w:pPr>
      <w:r w:rsidRPr="009D3C93">
        <w:rPr>
          <w:rFonts w:ascii="Trebuchet MS" w:eastAsia="Times New Roman" w:hAnsi="Trebuchet MS" w:cs="Times New Roman"/>
          <w:b/>
          <w:sz w:val="22"/>
          <w:szCs w:val="22"/>
        </w:rPr>
        <w:lastRenderedPageBreak/>
        <w:t>FRISBY:</w:t>
      </w:r>
      <w:r w:rsidRPr="009D3C93">
        <w:rPr>
          <w:rFonts w:ascii="Trebuchet MS" w:eastAsia="Times New Roman" w:hAnsi="Trebuchet MS" w:cs="Times New Roman"/>
          <w:sz w:val="22"/>
          <w:szCs w:val="22"/>
        </w:rPr>
        <w:t> Thank you so much, Tom. It's always a pleasure.</w:t>
      </w:r>
    </w:p>
    <w:p w:rsidR="009D3C93" w:rsidRPr="009D3C93" w:rsidRDefault="009D3C93" w:rsidP="009D3C93">
      <w:pPr>
        <w:rPr>
          <w:rFonts w:ascii="Trebuchet MS" w:eastAsia="Times New Roman" w:hAnsi="Trebuchet MS" w:cs="Times New Roman"/>
          <w:sz w:val="22"/>
          <w:szCs w:val="22"/>
        </w:rPr>
      </w:pPr>
    </w:p>
    <w:p w:rsidR="00185782" w:rsidRPr="009D3C93" w:rsidRDefault="00185782" w:rsidP="00185782">
      <w:pPr>
        <w:jc w:val="center"/>
        <w:rPr>
          <w:rFonts w:ascii="Trebuchet MS" w:hAnsi="Trebuchet MS"/>
          <w:sz w:val="22"/>
          <w:szCs w:val="22"/>
        </w:rPr>
      </w:pPr>
    </w:p>
    <w:sectPr w:rsidR="00185782" w:rsidRPr="009D3C93"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39"/>
    <w:rsid w:val="000E6AAA"/>
    <w:rsid w:val="000F5787"/>
    <w:rsid w:val="00185782"/>
    <w:rsid w:val="00732D39"/>
    <w:rsid w:val="009D3C93"/>
    <w:rsid w:val="00B0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16B6E94F-D9F5-9C4A-9EE4-194F75AD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628876">
      <w:bodyDiv w:val="1"/>
      <w:marLeft w:val="0"/>
      <w:marRight w:val="0"/>
      <w:marTop w:val="0"/>
      <w:marBottom w:val="0"/>
      <w:divBdr>
        <w:top w:val="none" w:sz="0" w:space="0" w:color="auto"/>
        <w:left w:val="none" w:sz="0" w:space="0" w:color="auto"/>
        <w:bottom w:val="none" w:sz="0" w:space="0" w:color="auto"/>
        <w:right w:val="none" w:sz="0" w:space="0" w:color="auto"/>
      </w:divBdr>
    </w:div>
    <w:div w:id="370300409">
      <w:bodyDiv w:val="1"/>
      <w:marLeft w:val="0"/>
      <w:marRight w:val="0"/>
      <w:marTop w:val="0"/>
      <w:marBottom w:val="0"/>
      <w:divBdr>
        <w:top w:val="none" w:sz="0" w:space="0" w:color="auto"/>
        <w:left w:val="none" w:sz="0" w:space="0" w:color="auto"/>
        <w:bottom w:val="none" w:sz="0" w:space="0" w:color="auto"/>
        <w:right w:val="none" w:sz="0" w:space="0" w:color="auto"/>
      </w:divBdr>
      <w:divsChild>
        <w:div w:id="1621302574">
          <w:marLeft w:val="0"/>
          <w:marRight w:val="0"/>
          <w:marTop w:val="0"/>
          <w:marBottom w:val="0"/>
          <w:divBdr>
            <w:top w:val="none" w:sz="0" w:space="0" w:color="auto"/>
            <w:left w:val="none" w:sz="0" w:space="0" w:color="auto"/>
            <w:bottom w:val="none" w:sz="0" w:space="0" w:color="auto"/>
            <w:right w:val="none" w:sz="0" w:space="0" w:color="auto"/>
          </w:divBdr>
        </w:div>
        <w:div w:id="101651232">
          <w:marLeft w:val="0"/>
          <w:marRight w:val="0"/>
          <w:marTop w:val="0"/>
          <w:marBottom w:val="0"/>
          <w:divBdr>
            <w:top w:val="none" w:sz="0" w:space="0" w:color="auto"/>
            <w:left w:val="none" w:sz="0" w:space="0" w:color="auto"/>
            <w:bottom w:val="none" w:sz="0" w:space="0" w:color="auto"/>
            <w:right w:val="none" w:sz="0" w:space="0" w:color="auto"/>
          </w:divBdr>
        </w:div>
        <w:div w:id="996542208">
          <w:marLeft w:val="0"/>
          <w:marRight w:val="0"/>
          <w:marTop w:val="0"/>
          <w:marBottom w:val="0"/>
          <w:divBdr>
            <w:top w:val="none" w:sz="0" w:space="0" w:color="auto"/>
            <w:left w:val="none" w:sz="0" w:space="0" w:color="auto"/>
            <w:bottom w:val="none" w:sz="0" w:space="0" w:color="auto"/>
            <w:right w:val="none" w:sz="0" w:space="0" w:color="auto"/>
          </w:divBdr>
        </w:div>
        <w:div w:id="612715454">
          <w:marLeft w:val="0"/>
          <w:marRight w:val="0"/>
          <w:marTop w:val="0"/>
          <w:marBottom w:val="0"/>
          <w:divBdr>
            <w:top w:val="none" w:sz="0" w:space="0" w:color="auto"/>
            <w:left w:val="none" w:sz="0" w:space="0" w:color="auto"/>
            <w:bottom w:val="none" w:sz="0" w:space="0" w:color="auto"/>
            <w:right w:val="none" w:sz="0" w:space="0" w:color="auto"/>
          </w:divBdr>
        </w:div>
        <w:div w:id="1146975205">
          <w:marLeft w:val="0"/>
          <w:marRight w:val="0"/>
          <w:marTop w:val="0"/>
          <w:marBottom w:val="0"/>
          <w:divBdr>
            <w:top w:val="none" w:sz="0" w:space="0" w:color="auto"/>
            <w:left w:val="none" w:sz="0" w:space="0" w:color="auto"/>
            <w:bottom w:val="none" w:sz="0" w:space="0" w:color="auto"/>
            <w:right w:val="none" w:sz="0" w:space="0" w:color="auto"/>
          </w:divBdr>
        </w:div>
        <w:div w:id="1229075970">
          <w:marLeft w:val="0"/>
          <w:marRight w:val="0"/>
          <w:marTop w:val="0"/>
          <w:marBottom w:val="0"/>
          <w:divBdr>
            <w:top w:val="none" w:sz="0" w:space="0" w:color="auto"/>
            <w:left w:val="none" w:sz="0" w:space="0" w:color="auto"/>
            <w:bottom w:val="none" w:sz="0" w:space="0" w:color="auto"/>
            <w:right w:val="none" w:sz="0" w:space="0" w:color="auto"/>
          </w:divBdr>
        </w:div>
        <w:div w:id="2022275107">
          <w:marLeft w:val="0"/>
          <w:marRight w:val="0"/>
          <w:marTop w:val="0"/>
          <w:marBottom w:val="0"/>
          <w:divBdr>
            <w:top w:val="none" w:sz="0" w:space="0" w:color="auto"/>
            <w:left w:val="none" w:sz="0" w:space="0" w:color="auto"/>
            <w:bottom w:val="none" w:sz="0" w:space="0" w:color="auto"/>
            <w:right w:val="none" w:sz="0" w:space="0" w:color="auto"/>
          </w:divBdr>
        </w:div>
        <w:div w:id="1585189566">
          <w:marLeft w:val="0"/>
          <w:marRight w:val="0"/>
          <w:marTop w:val="0"/>
          <w:marBottom w:val="0"/>
          <w:divBdr>
            <w:top w:val="none" w:sz="0" w:space="0" w:color="auto"/>
            <w:left w:val="none" w:sz="0" w:space="0" w:color="auto"/>
            <w:bottom w:val="none" w:sz="0" w:space="0" w:color="auto"/>
            <w:right w:val="none" w:sz="0" w:space="0" w:color="auto"/>
          </w:divBdr>
          <w:divsChild>
            <w:div w:id="19750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10</TotalTime>
  <Pages>11</Pages>
  <Words>4440</Words>
  <Characters>25313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2020-07-09T13:52:00Z</dcterms:created>
  <dcterms:modified xsi:type="dcterms:W3CDTF">2020-07-09T14:58:00Z</dcterms:modified>
</cp:coreProperties>
</file>