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5A5ED4" w:rsidRDefault="00185782" w:rsidP="00185782">
      <w:pPr>
        <w:pStyle w:val="NormalWeb"/>
        <w:spacing w:before="0" w:beforeAutospacing="0" w:line="273" w:lineRule="atLeast"/>
        <w:rPr>
          <w:rFonts w:ascii="Trebuchet MS" w:hAnsi="Trebuchet MS"/>
          <w:b/>
          <w:color w:val="000000"/>
          <w:sz w:val="22"/>
          <w:szCs w:val="22"/>
        </w:rPr>
      </w:pPr>
      <w:r w:rsidRPr="005A5ED4">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5A5ED4" w:rsidRDefault="00185782" w:rsidP="00185782">
      <w:pPr>
        <w:pStyle w:val="NormalWeb"/>
        <w:spacing w:before="0" w:beforeAutospacing="0" w:line="273" w:lineRule="atLeast"/>
        <w:rPr>
          <w:rFonts w:ascii="Trebuchet MS" w:hAnsi="Trebuchet MS"/>
          <w:color w:val="000000"/>
          <w:sz w:val="22"/>
          <w:szCs w:val="22"/>
        </w:rPr>
      </w:pPr>
    </w:p>
    <w:p w:rsidR="00185782" w:rsidRPr="005A5ED4" w:rsidRDefault="00185782" w:rsidP="00185782">
      <w:pPr>
        <w:pStyle w:val="NormalWeb"/>
        <w:spacing w:before="0" w:beforeAutospacing="0" w:line="273" w:lineRule="atLeast"/>
        <w:rPr>
          <w:rFonts w:ascii="Trebuchet MS" w:hAnsi="Trebuchet MS"/>
          <w:b/>
          <w:color w:val="000000"/>
          <w:sz w:val="22"/>
          <w:szCs w:val="22"/>
        </w:rPr>
      </w:pPr>
    </w:p>
    <w:p w:rsidR="00185782" w:rsidRPr="005A5ED4"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5A5ED4" w:rsidRDefault="00185782" w:rsidP="00185782">
      <w:pPr>
        <w:pStyle w:val="NormalWeb"/>
        <w:spacing w:before="0" w:beforeAutospacing="0" w:line="273" w:lineRule="atLeast"/>
        <w:jc w:val="center"/>
        <w:outlineLvl w:val="0"/>
        <w:rPr>
          <w:rFonts w:ascii="Trebuchet MS" w:hAnsi="Trebuchet MS"/>
          <w:b/>
          <w:sz w:val="22"/>
          <w:szCs w:val="22"/>
        </w:rPr>
      </w:pPr>
      <w:r w:rsidRPr="005A5ED4">
        <w:rPr>
          <w:rFonts w:ascii="Trebuchet MS" w:hAnsi="Trebuchet MS"/>
          <w:b/>
          <w:color w:val="000000"/>
          <w:sz w:val="22"/>
          <w:szCs w:val="22"/>
        </w:rPr>
        <w:t>Episode 1,</w:t>
      </w:r>
      <w:r w:rsidR="005807B8" w:rsidRPr="005A5ED4">
        <w:rPr>
          <w:rFonts w:ascii="Trebuchet MS" w:hAnsi="Trebuchet MS"/>
          <w:b/>
          <w:color w:val="000000"/>
          <w:sz w:val="22"/>
          <w:szCs w:val="22"/>
        </w:rPr>
        <w:t>681</w:t>
      </w:r>
      <w:r w:rsidRPr="005A5ED4">
        <w:rPr>
          <w:rFonts w:ascii="Trebuchet MS" w:hAnsi="Trebuchet MS"/>
          <w:b/>
          <w:color w:val="000000"/>
          <w:sz w:val="22"/>
          <w:szCs w:val="22"/>
        </w:rPr>
        <w:t xml:space="preserve">: </w:t>
      </w:r>
      <w:r w:rsidR="005807B8" w:rsidRPr="005A5ED4">
        <w:rPr>
          <w:rFonts w:ascii="Trebuchet MS" w:hAnsi="Trebuchet MS"/>
          <w:b/>
          <w:color w:val="000000"/>
          <w:sz w:val="22"/>
          <w:szCs w:val="22"/>
        </w:rPr>
        <w:t>A Lifetime of Exposing Government Lies</w:t>
      </w:r>
    </w:p>
    <w:p w:rsidR="00950F02" w:rsidRPr="005A5ED4" w:rsidRDefault="00185782" w:rsidP="00185782">
      <w:pPr>
        <w:jc w:val="center"/>
        <w:rPr>
          <w:rFonts w:ascii="Trebuchet MS" w:hAnsi="Trebuchet MS"/>
          <w:b/>
          <w:sz w:val="22"/>
          <w:szCs w:val="22"/>
        </w:rPr>
      </w:pPr>
      <w:r w:rsidRPr="005A5ED4">
        <w:rPr>
          <w:rFonts w:ascii="Trebuchet MS" w:hAnsi="Trebuchet MS"/>
          <w:b/>
          <w:sz w:val="22"/>
          <w:szCs w:val="22"/>
        </w:rPr>
        <w:t xml:space="preserve">Guest: </w:t>
      </w:r>
      <w:r w:rsidR="005807B8" w:rsidRPr="005A5ED4">
        <w:rPr>
          <w:rFonts w:ascii="Trebuchet MS" w:hAnsi="Trebuchet MS"/>
          <w:b/>
          <w:sz w:val="22"/>
          <w:szCs w:val="22"/>
        </w:rPr>
        <w:t>Diana Johnstone</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There's so much great material, I could do a whole week with you on this with no problem, without break</w:t>
      </w:r>
      <w:bookmarkStart w:id="0" w:name="_GoBack"/>
      <w:bookmarkEnd w:id="0"/>
      <w:r w:rsidRPr="005A5ED4">
        <w:rPr>
          <w:rFonts w:ascii="Trebuchet MS" w:eastAsia="Times New Roman" w:hAnsi="Trebuchet MS" w:cs="Times New Roman"/>
          <w:sz w:val="22"/>
          <w:szCs w:val="22"/>
        </w:rPr>
        <w:t>ing a sweat. However, that would make people feel like they had already read the whole book, and we're not going to give them that feeling. No, we're going to leave them wanting more with this compact conversation that we're going to have. Before we get into that, I'd like you to situate us in the thought of Diana Johnstone, because I've had you on before. Some of my folks won't be familiar with you, and I want to know: how would you describe the way you look, let's say, at the ruling classes of most of the Western world? They rotate between supposedly liberal and supposedly conservative, but what do you feel like they all have in common that people on both sides tend to miss?</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Well, actually, we're talking about the Western world, we're talking about NATO countries. What they all have in common is they're pretty obedient to Washington, frankly, and they have been for 75 years. And they all are following the same sort of liberal, now neoliberal ideology, human rights and interfering in the rest of the world, giving the rest of the world lessons from the West. They all have that pretty much in common. Of course, the economic policies are increasingly neoliberal, but politics is everywhere, as in the US, I think, more and more dominated by cultural or attitudinal issues rather than economic issues, which are taken for granted and decided by technocrats.</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xml:space="preserve"> Right, now, that's certainly true. Where does somebody like you, let's say, or like me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now, you and I have different outlooks, but we are both, I don't know, perhaps equally contemptuous of the mainstream elites around the Western world. Somebody in politics who comes along who doesn't fit into that mold, who's not a neocon, who's not a neoliberal, let's say, what happens to them when they try to introduce their voice into the conversation?</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Well, they can talk a lot to themselves [laughing]. And well, you see, I've spent a long time looking around in journalism more or less, and I think that conformity has gotten worse in my long career. There's very little tolerance these days for really original views and real discussion. There's all kinds of false discussion around more or less issues that don't matter very much. But there is an enormous lack of serious discussion and serious debate. And I think this can be alarming to people, regardless of their point of view. I mean, at least you and I, clearly, I'm sure, disagree on issues, I think particularly economic issues. But at least we talk to each other. </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[laughing] Yeah.</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lastRenderedPageBreak/>
        <w:t>JOHNSTONE:</w:t>
      </w:r>
      <w:r w:rsidRPr="005A5ED4">
        <w:rPr>
          <w:rFonts w:ascii="Trebuchet MS" w:eastAsia="Times New Roman" w:hAnsi="Trebuchet MS" w:cs="Times New Roman"/>
          <w:sz w:val="22"/>
          <w:szCs w:val="22"/>
        </w:rPr>
        <w:t xml:space="preserve"> And the dominant mood here is, oh, you mustn't talk to people who don't agree with you. And if you're on the left, you can't talk to somebody on the right. That makes you a red-brown neofascist lurking in the shadows. It's really terrible, the tendency toward forcing people to conform to whatever is the, I use the word in my book a common narrative, which is imposed on people of all right-thinking people that must agree to the common narrative. And I ran into this especially when I wrote about Yugoslavia, was censored in Sweden, simply because it did not conform to the common narrative, which is good for us all. It brings us all together if we all believe the same thing. This seems to be an attitude that is very widespread. And of course, the dominant politicians, we have a generation of really extremely mediocre political leaders, and they cling to the common narrative.</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xml:space="preserve"> You mentioned Yugoslavia, and obviously those issues are not on the front burner any longer, but at the time, I think a lot of people thought the situation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like, for example, the mid 1990s, I think a lot of people thought the situation was too complicated to figure out, so they just trusted what NATO thought was the best thing to do and what Bill Clinton thought was the best thing to do. So we had that. We had the controversy centered around Bosnia and then in 1999 the bombing of Serbia. And both of these things were presented as mainstream US policy objectives, from which there was no reasonable dissent, that we are trying to prevent a genocide in the former Yugoslavia, for heaven's sake. There's no reasonable dissent from that. We're trying to prevent the Serbs in 1999 from attacking and engaging in genocide against Albanian Muslims. Who could be against these things? What was wrong with that way of looking at that?</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Well, it was untrue, to start with [laughing]. The main thing that's wrong with these common narratives is that they're based on false facts. There was absolutely no genocide. What there was was a suppression of an uprising in a province of Serbia. And it was an ethnic uprising, a violent uprising that began by assassinating people, police and a director of university. And it was by ethnic Albanians terrorists, a group that had been called terrorists by the State Department, but then they decided to ally with it. </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sz w:val="22"/>
          <w:szCs w:val="22"/>
        </w:rPr>
        <w:t xml:space="preserve">And this was simply a pretext to change governments in Serbia, but especially, it was a pretext to give NATO a new mission. The whole purpose of that war was to revive NATO, which seemed to be threatened with obsolescence because the Soviet Union had collapsed. NATO was supposed to be there to protect Europe from the Soviet Union. There was no more Soviet Union and no more Warsaw Pact. What was NATO for? And the United States absolutely needs NATO to keep its domination of Western Europe, its military occupation of Western Europe, and so NATO needed a new mission. And the new mission would be humanitarian. </w:t>
      </w:r>
      <w:r w:rsidRPr="005A5ED4">
        <w:rPr>
          <w:rFonts w:ascii="Trebuchet MS" w:eastAsia="Times New Roman" w:hAnsi="Trebuchet MS" w:cs="Times New Roman"/>
          <w:i/>
          <w:iCs/>
          <w:sz w:val="22"/>
          <w:szCs w:val="22"/>
        </w:rPr>
        <w:t>We have to go save people</w:t>
      </w:r>
      <w:r w:rsidRPr="005A5ED4">
        <w:rPr>
          <w:rFonts w:ascii="Trebuchet MS" w:eastAsia="Times New Roman" w:hAnsi="Trebuchet MS" w:cs="Times New Roman"/>
          <w:sz w:val="22"/>
          <w:szCs w:val="22"/>
        </w:rPr>
        <w:t>, by bombing the country and having it torn apart, and that was what that war was really all about.</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What do you think in light of that, what you just said, of what we read in the news within the past few weeks that Trump is proposing removing 9,500 troops from Germany, and the response was: how dare you do this? This is an outrage. And so I posted on Twitter: what a bunch of welfare queens we have over in Germany, that they're going to be outraged that the US isn't going to keep spending its money and deploying troops over there. So it may be that the US thought of itself that way as being an occupier of Western Europe. Maybe that was the effect of it. But when they try to pull back, it's the Europeans who object.</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lastRenderedPageBreak/>
        <w:t>JOHNSTONE:</w:t>
      </w:r>
      <w:r w:rsidRPr="005A5ED4">
        <w:rPr>
          <w:rFonts w:ascii="Trebuchet MS" w:eastAsia="Times New Roman" w:hAnsi="Trebuchet MS" w:cs="Times New Roman"/>
          <w:sz w:val="22"/>
          <w:szCs w:val="22"/>
        </w:rPr>
        <w:t xml:space="preserve"> Well, wait a minute. First of all, that's a very small pullback that he's suggesting. And meanwhile, the Poles are begging, </w:t>
      </w:r>
      <w:r w:rsidRPr="005A5ED4">
        <w:rPr>
          <w:rFonts w:ascii="Trebuchet MS" w:eastAsia="Times New Roman" w:hAnsi="Trebuchet MS" w:cs="Times New Roman"/>
          <w:i/>
          <w:iCs/>
          <w:sz w:val="22"/>
          <w:szCs w:val="22"/>
        </w:rPr>
        <w:t>Oh, please send the NATO troops to us instead</w:t>
      </w:r>
      <w:r w:rsidRPr="005A5ED4">
        <w:rPr>
          <w:rFonts w:ascii="Trebuchet MS" w:eastAsia="Times New Roman" w:hAnsi="Trebuchet MS" w:cs="Times New Roman"/>
          <w:sz w:val="22"/>
          <w:szCs w:val="22"/>
        </w:rPr>
        <w:t>.</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Yeah.</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But the problem is that you're not giving a whole to the German people. They will be very happy to see this. </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Ah, yes.</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xml:space="preserve"> This is the ruling class of Germany, and you have to realize that the leading politicians and the leading media people in Germany are pretty much vetted, if not selected, by the United States. There are these young leader programs. There are all of these international partnerships, where the United States pretty much decides who should be a leader in Germany and who shouldn't. So those leaders are, frankly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I don't like the word puppet. It's a propagandistic word. </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sz w:val="22"/>
          <w:szCs w:val="22"/>
        </w:rPr>
        <w:t>But this was the example a Joschka Fisher that I write about quite a bit in my book. He was supposedly a Green leader. Opportunist is what he was. He had been active in radical groups that were attacking American bases, so he had a very funny past. He had never had higher education. And yet, he became foreign minister during the civil war against Serbia, the Kosovo war. And the United States diplomat said that he would be a great foreign minister. Now, how come someone who has a past as a street fighter is suddenly considered by the United States to be a wonderful potential foreign minister? Well, there's got to be some feelings there, right? This was not a Rhodes scholar. And that shows how, with the right attitude, you can have a spectacular career. That's rather an extreme example, but it's an extreme example that illustrates that the United States has a huge influence, to put it mildly, on the leadership there. And of course, since those leaders are leaders that more or less belong to the United States, they don't want the United States to go away, because it might mean that there'll be a different leadership there.</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xml:space="preserve"> Let me shift gears a minute, because your chapter 13 uses the term "deep state," which is quite controversial in the US, because there are people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at first the argument was: there is no deep state. This is some right-wing fantasy or left-wing whatever. It's a distortion of reality. There's no deep state. And then the story became: of course, there's a deep state and thank goodness, because it's going to protect us from Donald Trump. They can't quite decide which one it is. What do you think the real story is?</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xml:space="preserve"> Well, I think </w:t>
      </w:r>
      <w:r w:rsidRPr="005A5ED4">
        <w:rPr>
          <w:rFonts w:ascii="Trebuchet MS" w:eastAsia="Times New Roman" w:hAnsi="Trebuchet MS" w:cs="Times New Roman"/>
          <w:sz w:val="22"/>
          <w:szCs w:val="22"/>
        </w:rPr>
        <w:t>that</w:t>
      </w:r>
      <w:r w:rsidRPr="005A5ED4">
        <w:rPr>
          <w:rFonts w:ascii="Trebuchet MS" w:eastAsia="Times New Roman" w:hAnsi="Trebuchet MS" w:cs="Times New Roman"/>
          <w:sz w:val="22"/>
          <w:szCs w:val="22"/>
        </w:rPr>
        <w:t xml:space="preserve"> the presidency of Donald Trump has revealed to the world that there is a deep, permanent state, because it's totally against Donald Trump. An elected president is supposed to be a US spokesperson, a salesperson for that permanent deep state. And Trump wasn't the proper spokesperson ad man for the permanent policies of the military industrial war complex, and so they've done nothing but try to sabotage him. And especially now this comes out with this book by Bolton to sabotage in particular any efforts he might have wanted to make to stop intentions and threats of war. And this is exactly what they don't want, because the United States now lives on its military industrial complex and there are just so many vested interests. I don't know whether the term "deep state" is the best term for it. Sometimes there are phenomena that we don't really have a good term for them, but they're there, very much so.</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lastRenderedPageBreak/>
        <w:t>WOODS:</w:t>
      </w:r>
      <w:r w:rsidRPr="005A5ED4">
        <w:rPr>
          <w:rFonts w:ascii="Trebuchet MS" w:eastAsia="Times New Roman" w:hAnsi="Trebuchet MS" w:cs="Times New Roman"/>
          <w:sz w:val="22"/>
          <w:szCs w:val="22"/>
        </w:rPr>
        <w:t xml:space="preserve"> Well, when I look at, let's say, the commentators in the news, there is a range of commentary that we're entitled to apparently in the mainstream. So we have the left-liberal establishment, so that would be the Hillary Clintons, and then the neoconservatives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I mean, I don't even know if Mitt Romney is an intellectual enough conservative to count in there. But it would be something like that. And they're all anti-Trump, and they're all pro-deep-state. I don't know how else to describe it. Whereas it's generally the people who are on the so-called fringes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and by the way, I don't think of myself as being a fringe person. I want peace and prosperity and people not to be spied on or to be dragged into kangaroo courts. I think the things I favor are pretty normal, but we're made to look like we're the crazies when I think they're actually the crazies. But those of us on the sidelines of this, we're not part of the Clinton-to-Romney complex, are not really allowed to have our voices heard. And I get frustrated with people who, they think they're really cheeky because they're against Hillary Clinton, but they buy into all the deep state propaganda just like her followers do. I presume you are just as frustrated with the establishment left?</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Oh, entirely. Absolutely. And I also consider that I'm quite normal and just read some books. I'm just trying to understand reality as it is. I don't have any particular doctrine. I'm not trying to prove anything. I'm just trying to recognize reality as it is. And that turns out to be quite a task, because they are all there making a fictional reality that suits their ambitions, and people who want to simply challenge that are mostly simply ignored.</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Look, it's gotten to the point where you pretty much cannot trust anything that the US regime says about something going on overseas. You can't trust what they're talking about with regard to their military intentions, with regard to how the military campaign is going, what the consequences are, what the reasons for their being there are, what the results of you. There's no aspect of it that you can trust at all. But in a way, that's almost as good as being able to trust it because you know that the opposite of what they say is true.</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xml:space="preserve"> If there is one opposite, but sometimes there's more than one opposite. </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Ah, good point. </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xml:space="preserve"> But people get confused. It's true, there's a huge, huge distrust, and that tends to lead to complete fantasies that sometimes are way off, because people don't know which is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they know that what the government is saying can't be true, but what is true? And they protect their falsehoods by not allowing reasonable explanations to be heard, so that a lot of people who don't have access or don't have the time to study a question will just go off on wild ideas, because they haven't got the time or the scholarship or whatever to know what their real explanation is. And people who do study these things and do have reasonable explanations are marginalized. And so the fantasy world just goes right on.</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What advice would you give to young journalists in light of your own career?</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[laughing] Wow. Let's see.</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With the internet, they are functioning in a somewhat different world, I'm sure.</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xml:space="preserve"> Exactly. In fact, everything is on the internet, because I guess it has to be the internet. I just say watch out, to protect your ability to use the internet, because there are </w:t>
      </w:r>
      <w:r w:rsidRPr="005A5ED4">
        <w:rPr>
          <w:rFonts w:ascii="Trebuchet MS" w:eastAsia="Times New Roman" w:hAnsi="Trebuchet MS" w:cs="Times New Roman"/>
          <w:sz w:val="22"/>
          <w:szCs w:val="22"/>
        </w:rPr>
        <w:lastRenderedPageBreak/>
        <w:t>going to be assaults on the internet too. I mean, there already are efforts to shut it down and to shut down, because the internet is where you can get critical opinion, and so the drive is already on with pretexts like, oh, that's hate speech, conspiratorial, etc., etc. They're already censoring the internet. So I think the first thing to do is, I don't know how, but I think internet, it should be a public utility. It can't be censored, because now the owners of these social medias can censor things. Because the mainstream media is totally, totally dominated by the narrative that is imposed by the dominant interests, especially the military industrial complex, war party. So I can't recommend anybody to go into mainstream journalism, unless they just want to make money and don't care a bit about what they say.</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xml:space="preserve"> Well, that's pretty demoralizing, but I don't see how I can disagree with that. Now, going through your book </w:t>
      </w:r>
      <w:r w:rsidRPr="005A5ED4">
        <w:rPr>
          <w:rFonts w:ascii="Trebuchet MS" w:eastAsia="Times New Roman" w:hAnsi="Trebuchet MS" w:cs="Times New Roman"/>
          <w:i/>
          <w:iCs/>
          <w:sz w:val="22"/>
          <w:szCs w:val="22"/>
        </w:rPr>
        <w:t>Circle In the Darkness</w:t>
      </w:r>
      <w:r w:rsidRPr="005A5ED4">
        <w:rPr>
          <w:rFonts w:ascii="Trebuchet MS" w:eastAsia="Times New Roman" w:hAnsi="Trebuchet MS" w:cs="Times New Roman"/>
          <w:sz w:val="22"/>
          <w:szCs w:val="22"/>
        </w:rPr>
        <w:t>, there's so much compelling material in it, and a lot of this comes from the fact that you observed a lot of this close up and you've been, as you say, a world watcher for many years. Does your present outlook on the world come from your experiences in journalism, or did you enter journalism with a view of the world already in place?</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Well, everybody starts out with some sort of worldview. I think I've always had a tendency of being somewhat skeptical about things generally. I suppose a certain skepticism, a certain curiosity, and am somehow or other very much concerned about what is true and what isn't. But I really consider that I'm quite open-minded. But of course, we have influences, and I mentioned in my book, I was greatly influenced by my father. He had been in Asia, working for the government in those days. And from him, I had gotten some realistic views about the world, and also views that wars are a bad thing and that the excuses for wars are usually not true. And this is sort of my framework. It's an opposition to war and opposition to all of the deception that go along with war, all the lies and unnecessary hatreds that are promoted by wars.</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Over the course of your career, what item, what news story that you covered most shocked you? And it could be you were shocked at the callousness of a regime, or you were shocked at the gullibility of the public? What issue would you say left you the most shaken?</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xml:space="preserve"> Well, it's hard to answer that, because I think I first was shaken by the fact that even the left-wing journals would not take my firsthand account of what was happening in Kosovo. I was there. I had been there as a student. I know much more about that place than the other reporters. And I was just being there, and I couldn't get published in left-wing journals about that. But I think the event that I find the most horrific is the destruction of Libya, which was a totally gratuitous crime, based on absolute lies, to have destroyed the country and created chaos in a whole continent. And this is the most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I mean, there are a lot of crimes committed, but somehow this total destruction of a third-world country that was the most prosperous in Africa, and it's led to disaster, including the refugees from Africa coming into Europe. And that was a total, total, total, total deception. Of course, who was behind it? Especially Hillary Clinton.</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xml:space="preserve"> Right, we talked about that the last time you were on the show, specifically Hillary and the disasters that have followed her around. And the thing is that in these situations, you find yourself seeming like a Trump supporter, because my question here would be: if Trump had done something that led to this kind of result in Libya, chances are we would never hear the end of it. Whereas right now in </w:t>
      </w:r>
      <w:r w:rsidRPr="005A5ED4">
        <w:rPr>
          <w:rFonts w:ascii="Trebuchet MS" w:eastAsia="Times New Roman" w:hAnsi="Trebuchet MS" w:cs="Times New Roman"/>
          <w:i/>
          <w:iCs/>
          <w:sz w:val="22"/>
          <w:szCs w:val="22"/>
        </w:rPr>
        <w:t>The Washington Post</w:t>
      </w:r>
      <w:r w:rsidRPr="005A5ED4">
        <w:rPr>
          <w:rFonts w:ascii="Trebuchet MS" w:eastAsia="Times New Roman" w:hAnsi="Trebuchet MS" w:cs="Times New Roman"/>
          <w:sz w:val="22"/>
          <w:szCs w:val="22"/>
        </w:rPr>
        <w:t xml:space="preserve"> or </w:t>
      </w:r>
      <w:r w:rsidRPr="005A5ED4">
        <w:rPr>
          <w:rFonts w:ascii="Trebuchet MS" w:eastAsia="Times New Roman" w:hAnsi="Trebuchet MS" w:cs="Times New Roman"/>
          <w:i/>
          <w:iCs/>
          <w:sz w:val="22"/>
          <w:szCs w:val="22"/>
        </w:rPr>
        <w:t>The New York Times</w:t>
      </w:r>
      <w:r w:rsidRPr="005A5ED4">
        <w:rPr>
          <w:rFonts w:ascii="Trebuchet MS" w:eastAsia="Times New Roman" w:hAnsi="Trebuchet MS" w:cs="Times New Roman"/>
          <w:sz w:val="22"/>
          <w:szCs w:val="22"/>
        </w:rPr>
        <w:t xml:space="preserve">, Libya is the last thing in the world they want to talk about. I mean, it comes up from time to time. You do </w:t>
      </w:r>
      <w:r w:rsidRPr="005A5ED4">
        <w:rPr>
          <w:rFonts w:ascii="Trebuchet MS" w:eastAsia="Times New Roman" w:hAnsi="Trebuchet MS" w:cs="Times New Roman"/>
          <w:sz w:val="22"/>
          <w:szCs w:val="22"/>
        </w:rPr>
        <w:lastRenderedPageBreak/>
        <w:t>get an honest journalist, 30% honest from time to time, but it's not front-page news. Nobody cares. They've moved on. </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sz w:val="22"/>
          <w:szCs w:val="22"/>
        </w:rPr>
        <w:t xml:space="preserve">But the other thing about Trump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and again, this makes it sound like I'm a cheerleader of his. I'm frustrated beyond words by this guy, the people he chooses to surround him with despise him and what he stands for, and yet he still chooses them. He's got this deep state coup going on, and he refuses to give an address to the public outlining what's happening. He's the President of the United States. He could have one of the best speech writers in the world lay out exactly what's been going on, all the creepiness, all the people and what each one has been up to, and he doesn't even do it. He can't even lift a finger to defend himself except in feckless tweets. I don't know what to make of this person.</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xml:space="preserve"> The trouble is I wrote at the end of my book, I said to change things, you would need to have someone come to the presidency with a team, a real team. Now, Trump didn't have a team. He doesn't even seem to know. I mean, I could write out a good foreign policy for him </w:t>
      </w:r>
      <w:r>
        <w:rPr>
          <w:rFonts w:ascii="Trebuchet MS" w:eastAsia="Times New Roman" w:hAnsi="Trebuchet MS" w:cs="Times New Roman"/>
          <w:sz w:val="22"/>
          <w:szCs w:val="22"/>
        </w:rPr>
        <w:t>—</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Me too. Yeah, me too. Yet he won't listen. </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Instead of that, he wanted to get Bolton. I mean, he gets the worst imaginable peopl</w:t>
      </w:r>
      <w:r>
        <w:rPr>
          <w:rFonts w:ascii="Trebuchet MS" w:eastAsia="Times New Roman" w:hAnsi="Trebuchet MS" w:cs="Times New Roman"/>
          <w:sz w:val="22"/>
          <w:szCs w:val="22"/>
        </w:rPr>
        <w:t xml:space="preserve">e, </w:t>
      </w:r>
      <w:r w:rsidRPr="005A5ED4">
        <w:rPr>
          <w:rFonts w:ascii="Trebuchet MS" w:eastAsia="Times New Roman" w:hAnsi="Trebuchet MS" w:cs="Times New Roman"/>
          <w:sz w:val="22"/>
          <w:szCs w:val="22"/>
        </w:rPr>
        <w:t xml:space="preserve">like he hasn't got a clue about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if you read at all what he said about what he wants to do, he's hired exactly the wrong people. And so he simply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this is the thing about being an outsider. He really was an outside everyone. He is an outsider. And he's come in, and they are just dominating him and sabotaging him at the same time. You need someone who is outside of the system but who knows enough who can hire Charles Freeman or, I mean, I could mention a lot of names of people that he should have </w:t>
      </w:r>
      <w:r>
        <w:rPr>
          <w:rFonts w:ascii="Trebuchet MS" w:eastAsia="Times New Roman" w:hAnsi="Trebuchet MS" w:cs="Times New Roman"/>
          <w:sz w:val="22"/>
          <w:szCs w:val="22"/>
        </w:rPr>
        <w:t>—</w:t>
      </w:r>
      <w:r w:rsidRPr="005A5ED4">
        <w:rPr>
          <w:rFonts w:ascii="Trebuchet MS" w:eastAsia="Times New Roman" w:hAnsi="Trebuchet MS" w:cs="Times New Roman"/>
          <w:sz w:val="22"/>
          <w:szCs w:val="22"/>
        </w:rPr>
        <w:t xml:space="preserve"> Of course, the problem is these people you name has to be approved by the Senate, and of course, the Senate was there to sabotage him all the time, too. So a president is not all-powerful.</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Well, that is a that is a good point. Now, I guess I just feel compelled to ask, looking over, again, the diverse array of topics and places that you've covered over the course of your career, you've seen an awful lot, you've written about an awful lot. Sitting here in 2020, is there any way you can leave us on a legitimate note of hope?</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xml:space="preserve"> You know, my hope just goes back to my ignorance. I say in the</w:t>
      </w:r>
      <w:r w:rsidRPr="005A5ED4">
        <w:rPr>
          <w:rFonts w:ascii="Trebuchet MS" w:eastAsia="Times New Roman" w:hAnsi="Trebuchet MS" w:cs="Times New Roman"/>
          <w:i/>
          <w:iCs/>
          <w:sz w:val="22"/>
          <w:szCs w:val="22"/>
        </w:rPr>
        <w:t> Circle In the Darkness</w:t>
      </w:r>
      <w:r w:rsidRPr="005A5ED4">
        <w:rPr>
          <w:rFonts w:ascii="Trebuchet MS" w:eastAsia="Times New Roman" w:hAnsi="Trebuchet MS" w:cs="Times New Roman"/>
          <w:sz w:val="22"/>
          <w:szCs w:val="22"/>
        </w:rPr>
        <w:t>, there's more and more I don't know. No, I'll always say I don't know about the future, and so I just always consider that the future can be better than I can imagine, because there are a lot of surprises. We've been just having a lot of surprises, all bad, but maybe something good can come of it, because at the moment that we're speaking, I can only hope that there's so much irrationality that it can lead to a backlash of reason. People could go back to being reasonable. Yes, my outlook is reason. Reason is the only possible communication between human beings. We all have some capacity for reason. I'm an Enlightenment person. And there has just been, what with post modernism and everything, we've flown away from reason to emotion to subjectivity, and this leads to total chaos. And if people can just maybe somehow or other, there's a reaction back to reason, that's all I can hope for.</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WOODS:</w:t>
      </w:r>
      <w:r w:rsidRPr="005A5ED4">
        <w:rPr>
          <w:rFonts w:ascii="Trebuchet MS" w:eastAsia="Times New Roman" w:hAnsi="Trebuchet MS" w:cs="Times New Roman"/>
          <w:sz w:val="22"/>
          <w:szCs w:val="22"/>
        </w:rPr>
        <w:t xml:space="preserve"> Yeah, I agree. The question is who is going to pop up to lead that, and I don't feel optimistic about that. In the long run, I feel fairly optimistic but in the short run, things seem pretty discouraging. But I very much enjoyed your book, which I'm going to link to at </w:t>
      </w:r>
      <w:r w:rsidRPr="005A5ED4">
        <w:rPr>
          <w:rFonts w:ascii="Trebuchet MS" w:eastAsia="Times New Roman" w:hAnsi="Trebuchet MS" w:cs="Times New Roman"/>
          <w:sz w:val="22"/>
          <w:szCs w:val="22"/>
        </w:rPr>
        <w:lastRenderedPageBreak/>
        <w:t xml:space="preserve">TomWoods.com/1681. This is Episode 1681. The book is </w:t>
      </w:r>
      <w:r w:rsidRPr="005A5ED4">
        <w:rPr>
          <w:rFonts w:ascii="Trebuchet MS" w:eastAsia="Times New Roman" w:hAnsi="Trebuchet MS" w:cs="Times New Roman"/>
          <w:i/>
          <w:iCs/>
          <w:sz w:val="22"/>
          <w:szCs w:val="22"/>
        </w:rPr>
        <w:t>Circle In the Darkness: Memoir of a World Watcher</w:t>
      </w:r>
      <w:r w:rsidRPr="005A5ED4">
        <w:rPr>
          <w:rFonts w:ascii="Trebuchet MS" w:eastAsia="Times New Roman" w:hAnsi="Trebuchet MS" w:cs="Times New Roman"/>
          <w:sz w:val="22"/>
          <w:szCs w:val="22"/>
        </w:rPr>
        <w:t xml:space="preserve">. It will be linked there. You'll enjoy reading it, and a lot of my folks, again, can look at the world they come from from a different starting point, but we sometimes we wind up in the same place after we've viewed historical events through just the lens of reality and not the lens of a regime's propaganda, and there's a lot of what's in your book corroborates what I've just said. So the book is </w:t>
      </w:r>
      <w:r w:rsidRPr="005A5ED4">
        <w:rPr>
          <w:rFonts w:ascii="Trebuchet MS" w:eastAsia="Times New Roman" w:hAnsi="Trebuchet MS" w:cs="Times New Roman"/>
          <w:i/>
          <w:iCs/>
          <w:sz w:val="22"/>
          <w:szCs w:val="22"/>
        </w:rPr>
        <w:t>Circle In the Darkness: Memoir of a World Watcher</w:t>
      </w:r>
      <w:r w:rsidRPr="005A5ED4">
        <w:rPr>
          <w:rFonts w:ascii="Trebuchet MS" w:eastAsia="Times New Roman" w:hAnsi="Trebuchet MS" w:cs="Times New Roman"/>
          <w:sz w:val="22"/>
          <w:szCs w:val="22"/>
        </w:rPr>
        <w:t>, by our guest, Diana Johnstone. Thanks so much for your time today, and congratulations on the book and best of luck with it.</w:t>
      </w:r>
    </w:p>
    <w:p w:rsidR="005A5ED4" w:rsidRPr="005A5ED4" w:rsidRDefault="005A5ED4" w:rsidP="005A5ED4">
      <w:pPr>
        <w:spacing w:before="100" w:beforeAutospacing="1" w:after="100" w:afterAutospacing="1"/>
        <w:rPr>
          <w:rFonts w:ascii="Trebuchet MS" w:eastAsia="Times New Roman" w:hAnsi="Trebuchet MS" w:cs="Times New Roman"/>
          <w:sz w:val="22"/>
          <w:szCs w:val="22"/>
        </w:rPr>
      </w:pPr>
      <w:r w:rsidRPr="005A5ED4">
        <w:rPr>
          <w:rFonts w:ascii="Trebuchet MS" w:eastAsia="Times New Roman" w:hAnsi="Trebuchet MS" w:cs="Times New Roman"/>
          <w:b/>
          <w:sz w:val="22"/>
          <w:szCs w:val="22"/>
        </w:rPr>
        <w:t>JOHNSTONE:</w:t>
      </w:r>
      <w:r w:rsidRPr="005A5ED4">
        <w:rPr>
          <w:rFonts w:ascii="Trebuchet MS" w:eastAsia="Times New Roman" w:hAnsi="Trebuchet MS" w:cs="Times New Roman"/>
          <w:sz w:val="22"/>
          <w:szCs w:val="22"/>
        </w:rPr>
        <w:t> Well, thank you. It was a pleasure to talk with you.</w:t>
      </w:r>
    </w:p>
    <w:p w:rsidR="005A5ED4" w:rsidRPr="005A5ED4" w:rsidRDefault="005A5ED4" w:rsidP="005A5ED4">
      <w:pPr>
        <w:rPr>
          <w:rFonts w:ascii="Trebuchet MS" w:eastAsia="Times New Roman" w:hAnsi="Trebuchet MS" w:cs="Times New Roman"/>
          <w:sz w:val="22"/>
          <w:szCs w:val="22"/>
        </w:rPr>
      </w:pPr>
    </w:p>
    <w:p w:rsidR="005A5ED4" w:rsidRPr="005A5ED4" w:rsidRDefault="005A5ED4" w:rsidP="005A5ED4">
      <w:pPr>
        <w:rPr>
          <w:rFonts w:ascii="Trebuchet MS" w:eastAsia="Times New Roman" w:hAnsi="Trebuchet MS" w:cs="Times New Roman"/>
          <w:sz w:val="22"/>
          <w:szCs w:val="22"/>
        </w:rPr>
      </w:pPr>
    </w:p>
    <w:p w:rsidR="005A5ED4" w:rsidRPr="005A5ED4" w:rsidRDefault="005A5ED4" w:rsidP="005A5ED4">
      <w:pPr>
        <w:rPr>
          <w:rFonts w:ascii="Trebuchet MS" w:eastAsia="Times New Roman" w:hAnsi="Trebuchet MS" w:cs="Times New Roman"/>
          <w:sz w:val="22"/>
          <w:szCs w:val="22"/>
        </w:rPr>
      </w:pPr>
      <w:r w:rsidRPr="005A5ED4">
        <w:rPr>
          <w:rFonts w:ascii="Trebuchet MS" w:eastAsia="Times New Roman" w:hAnsi="Trebuchet MS" w:cs="Times New Roman"/>
          <w:sz w:val="22"/>
          <w:szCs w:val="22"/>
        </w:rPr>
        <w:t> </w:t>
      </w:r>
    </w:p>
    <w:p w:rsidR="005A5ED4" w:rsidRPr="005A5ED4" w:rsidRDefault="005A5ED4" w:rsidP="005A5ED4">
      <w:pPr>
        <w:rPr>
          <w:rFonts w:ascii="Trebuchet MS" w:eastAsia="Times New Roman" w:hAnsi="Trebuchet MS" w:cs="Times New Roman"/>
          <w:sz w:val="22"/>
          <w:szCs w:val="22"/>
        </w:rPr>
      </w:pPr>
    </w:p>
    <w:p w:rsidR="005A5ED4" w:rsidRPr="005A5ED4" w:rsidRDefault="005A5ED4" w:rsidP="005A5ED4">
      <w:pPr>
        <w:rPr>
          <w:rFonts w:ascii="Trebuchet MS" w:eastAsia="Times New Roman" w:hAnsi="Trebuchet MS" w:cs="Times New Roman"/>
          <w:sz w:val="22"/>
          <w:szCs w:val="22"/>
        </w:rPr>
      </w:pPr>
    </w:p>
    <w:p w:rsidR="005A5ED4" w:rsidRPr="005A5ED4" w:rsidRDefault="005A5ED4" w:rsidP="005A5ED4">
      <w:pPr>
        <w:rPr>
          <w:rFonts w:ascii="Trebuchet MS" w:eastAsia="Times New Roman" w:hAnsi="Trebuchet MS" w:cs="Times New Roman"/>
          <w:sz w:val="22"/>
          <w:szCs w:val="22"/>
        </w:rPr>
      </w:pPr>
      <w:r w:rsidRPr="005A5ED4">
        <w:rPr>
          <w:rFonts w:ascii="Trebuchet MS" w:eastAsia="Times New Roman" w:hAnsi="Trebuchet MS" w:cs="Times New Roman"/>
          <w:sz w:val="22"/>
          <w:szCs w:val="22"/>
        </w:rPr>
        <w:t> </w:t>
      </w:r>
    </w:p>
    <w:p w:rsidR="005A5ED4" w:rsidRPr="005A5ED4" w:rsidRDefault="005A5ED4" w:rsidP="005A5ED4">
      <w:pPr>
        <w:rPr>
          <w:rFonts w:ascii="Trebuchet MS" w:eastAsia="Times New Roman" w:hAnsi="Trebuchet MS" w:cs="Times New Roman"/>
          <w:sz w:val="22"/>
          <w:szCs w:val="22"/>
        </w:rPr>
      </w:pPr>
    </w:p>
    <w:p w:rsidR="005A5ED4" w:rsidRPr="005A5ED4" w:rsidRDefault="005A5ED4" w:rsidP="005A5ED4">
      <w:pPr>
        <w:rPr>
          <w:rFonts w:ascii="Trebuchet MS" w:eastAsia="Times New Roman" w:hAnsi="Trebuchet MS" w:cs="Times New Roman"/>
          <w:sz w:val="22"/>
          <w:szCs w:val="22"/>
        </w:rPr>
      </w:pPr>
    </w:p>
    <w:p w:rsidR="00185782" w:rsidRPr="005A5ED4" w:rsidRDefault="00185782" w:rsidP="00185782">
      <w:pPr>
        <w:jc w:val="center"/>
        <w:rPr>
          <w:rFonts w:ascii="Trebuchet MS" w:hAnsi="Trebuchet MS"/>
          <w:sz w:val="22"/>
          <w:szCs w:val="22"/>
        </w:rPr>
      </w:pPr>
    </w:p>
    <w:sectPr w:rsidR="00185782" w:rsidRPr="005A5ED4"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B8"/>
    <w:rsid w:val="000E6AAA"/>
    <w:rsid w:val="000F5787"/>
    <w:rsid w:val="00185782"/>
    <w:rsid w:val="005807B8"/>
    <w:rsid w:val="005A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BD838826-5178-7B4F-A5DE-EFA02D62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49997">
      <w:bodyDiv w:val="1"/>
      <w:marLeft w:val="0"/>
      <w:marRight w:val="0"/>
      <w:marTop w:val="0"/>
      <w:marBottom w:val="0"/>
      <w:divBdr>
        <w:top w:val="none" w:sz="0" w:space="0" w:color="auto"/>
        <w:left w:val="none" w:sz="0" w:space="0" w:color="auto"/>
        <w:bottom w:val="none" w:sz="0" w:space="0" w:color="auto"/>
        <w:right w:val="none" w:sz="0" w:space="0" w:color="auto"/>
      </w:divBdr>
      <w:divsChild>
        <w:div w:id="1098528711">
          <w:marLeft w:val="0"/>
          <w:marRight w:val="0"/>
          <w:marTop w:val="0"/>
          <w:marBottom w:val="0"/>
          <w:divBdr>
            <w:top w:val="none" w:sz="0" w:space="0" w:color="auto"/>
            <w:left w:val="none" w:sz="0" w:space="0" w:color="auto"/>
            <w:bottom w:val="none" w:sz="0" w:space="0" w:color="auto"/>
            <w:right w:val="none" w:sz="0" w:space="0" w:color="auto"/>
          </w:divBdr>
        </w:div>
        <w:div w:id="1439565856">
          <w:marLeft w:val="0"/>
          <w:marRight w:val="0"/>
          <w:marTop w:val="0"/>
          <w:marBottom w:val="0"/>
          <w:divBdr>
            <w:top w:val="none" w:sz="0" w:space="0" w:color="auto"/>
            <w:left w:val="none" w:sz="0" w:space="0" w:color="auto"/>
            <w:bottom w:val="none" w:sz="0" w:space="0" w:color="auto"/>
            <w:right w:val="none" w:sz="0" w:space="0" w:color="auto"/>
          </w:divBdr>
        </w:div>
        <w:div w:id="1336878827">
          <w:marLeft w:val="0"/>
          <w:marRight w:val="0"/>
          <w:marTop w:val="0"/>
          <w:marBottom w:val="0"/>
          <w:divBdr>
            <w:top w:val="none" w:sz="0" w:space="0" w:color="auto"/>
            <w:left w:val="none" w:sz="0" w:space="0" w:color="auto"/>
            <w:bottom w:val="none" w:sz="0" w:space="0" w:color="auto"/>
            <w:right w:val="none" w:sz="0" w:space="0" w:color="auto"/>
          </w:divBdr>
        </w:div>
        <w:div w:id="237130369">
          <w:marLeft w:val="0"/>
          <w:marRight w:val="0"/>
          <w:marTop w:val="0"/>
          <w:marBottom w:val="0"/>
          <w:divBdr>
            <w:top w:val="none" w:sz="0" w:space="0" w:color="auto"/>
            <w:left w:val="none" w:sz="0" w:space="0" w:color="auto"/>
            <w:bottom w:val="none" w:sz="0" w:space="0" w:color="auto"/>
            <w:right w:val="none" w:sz="0" w:space="0" w:color="auto"/>
          </w:divBdr>
        </w:div>
        <w:div w:id="771128039">
          <w:marLeft w:val="0"/>
          <w:marRight w:val="0"/>
          <w:marTop w:val="0"/>
          <w:marBottom w:val="0"/>
          <w:divBdr>
            <w:top w:val="none" w:sz="0" w:space="0" w:color="auto"/>
            <w:left w:val="none" w:sz="0" w:space="0" w:color="auto"/>
            <w:bottom w:val="none" w:sz="0" w:space="0" w:color="auto"/>
            <w:right w:val="none" w:sz="0" w:space="0" w:color="auto"/>
          </w:divBdr>
        </w:div>
        <w:div w:id="452409840">
          <w:marLeft w:val="0"/>
          <w:marRight w:val="0"/>
          <w:marTop w:val="0"/>
          <w:marBottom w:val="0"/>
          <w:divBdr>
            <w:top w:val="none" w:sz="0" w:space="0" w:color="auto"/>
            <w:left w:val="none" w:sz="0" w:space="0" w:color="auto"/>
            <w:bottom w:val="none" w:sz="0" w:space="0" w:color="auto"/>
            <w:right w:val="none" w:sz="0" w:space="0" w:color="auto"/>
          </w:divBdr>
        </w:div>
        <w:div w:id="992683184">
          <w:marLeft w:val="0"/>
          <w:marRight w:val="0"/>
          <w:marTop w:val="0"/>
          <w:marBottom w:val="0"/>
          <w:divBdr>
            <w:top w:val="none" w:sz="0" w:space="0" w:color="auto"/>
            <w:left w:val="none" w:sz="0" w:space="0" w:color="auto"/>
            <w:bottom w:val="none" w:sz="0" w:space="0" w:color="auto"/>
            <w:right w:val="none" w:sz="0" w:space="0" w:color="auto"/>
          </w:divBdr>
        </w:div>
        <w:div w:id="276106768">
          <w:marLeft w:val="0"/>
          <w:marRight w:val="0"/>
          <w:marTop w:val="0"/>
          <w:marBottom w:val="0"/>
          <w:divBdr>
            <w:top w:val="none" w:sz="0" w:space="0" w:color="auto"/>
            <w:left w:val="none" w:sz="0" w:space="0" w:color="auto"/>
            <w:bottom w:val="none" w:sz="0" w:space="0" w:color="auto"/>
            <w:right w:val="none" w:sz="0" w:space="0" w:color="auto"/>
          </w:divBdr>
          <w:divsChild>
            <w:div w:id="700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6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7</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2020-07-09T14:59:00Z</dcterms:created>
  <dcterms:modified xsi:type="dcterms:W3CDTF">2020-07-09T16:04:00Z</dcterms:modified>
</cp:coreProperties>
</file>