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5782" w:rsidRPr="00F05B13" w:rsidRDefault="00185782" w:rsidP="00185782">
      <w:pPr>
        <w:pStyle w:val="NormalWeb"/>
        <w:spacing w:before="0" w:beforeAutospacing="0" w:line="273" w:lineRule="atLeast"/>
        <w:rPr>
          <w:rFonts w:ascii="Trebuchet MS" w:hAnsi="Trebuchet MS"/>
          <w:b/>
          <w:color w:val="000000"/>
          <w:sz w:val="22"/>
          <w:szCs w:val="22"/>
        </w:rPr>
      </w:pPr>
      <w:r w:rsidRPr="00F05B13">
        <w:rPr>
          <w:rFonts w:ascii="Trebuchet MS" w:hAnsi="Trebuchet MS" w:cs="Helvetica"/>
          <w:noProof/>
          <w:sz w:val="22"/>
          <w:szCs w:val="22"/>
        </w:rPr>
        <w:drawing>
          <wp:anchor distT="0" distB="0" distL="114300" distR="114300" simplePos="0" relativeHeight="251659264" behindDoc="0" locked="0" layoutInCell="1" allowOverlap="1" wp14:anchorId="6DBB1317" wp14:editId="3CD851FE">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782" w:rsidRPr="00F05B13" w:rsidRDefault="00185782" w:rsidP="00185782">
      <w:pPr>
        <w:pStyle w:val="NormalWeb"/>
        <w:spacing w:before="0" w:beforeAutospacing="0" w:line="273" w:lineRule="atLeast"/>
        <w:rPr>
          <w:rFonts w:ascii="Trebuchet MS" w:hAnsi="Trebuchet MS"/>
          <w:color w:val="000000"/>
          <w:sz w:val="22"/>
          <w:szCs w:val="22"/>
        </w:rPr>
      </w:pPr>
    </w:p>
    <w:p w:rsidR="00185782" w:rsidRPr="00F05B13" w:rsidRDefault="00185782" w:rsidP="00185782">
      <w:pPr>
        <w:pStyle w:val="NormalWeb"/>
        <w:spacing w:before="0" w:beforeAutospacing="0" w:line="273" w:lineRule="atLeast"/>
        <w:rPr>
          <w:rFonts w:ascii="Trebuchet MS" w:hAnsi="Trebuchet MS"/>
          <w:b/>
          <w:color w:val="000000"/>
          <w:sz w:val="22"/>
          <w:szCs w:val="22"/>
        </w:rPr>
      </w:pPr>
    </w:p>
    <w:p w:rsidR="00185782" w:rsidRPr="00F05B13" w:rsidRDefault="00185782" w:rsidP="00185782">
      <w:pPr>
        <w:pStyle w:val="NormalWeb"/>
        <w:spacing w:before="0" w:beforeAutospacing="0" w:line="273" w:lineRule="atLeast"/>
        <w:jc w:val="center"/>
        <w:rPr>
          <w:rFonts w:ascii="Trebuchet MS" w:hAnsi="Trebuchet MS"/>
          <w:b/>
          <w:color w:val="000000"/>
          <w:sz w:val="22"/>
          <w:szCs w:val="22"/>
        </w:rPr>
      </w:pPr>
    </w:p>
    <w:p w:rsidR="00185782" w:rsidRPr="00F05B13" w:rsidRDefault="00185782" w:rsidP="00185782">
      <w:pPr>
        <w:pStyle w:val="NormalWeb"/>
        <w:spacing w:before="0" w:beforeAutospacing="0" w:line="273" w:lineRule="atLeast"/>
        <w:jc w:val="center"/>
        <w:outlineLvl w:val="0"/>
        <w:rPr>
          <w:rFonts w:ascii="Trebuchet MS" w:hAnsi="Trebuchet MS"/>
          <w:b/>
          <w:sz w:val="22"/>
          <w:szCs w:val="22"/>
        </w:rPr>
      </w:pPr>
      <w:r w:rsidRPr="00F05B13">
        <w:rPr>
          <w:rFonts w:ascii="Trebuchet MS" w:hAnsi="Trebuchet MS"/>
          <w:b/>
          <w:color w:val="000000"/>
          <w:sz w:val="22"/>
          <w:szCs w:val="22"/>
        </w:rPr>
        <w:t>Episode 1,</w:t>
      </w:r>
      <w:r w:rsidR="00F05B13" w:rsidRPr="00F05B13">
        <w:rPr>
          <w:rFonts w:ascii="Trebuchet MS" w:hAnsi="Trebuchet MS"/>
          <w:b/>
          <w:color w:val="000000"/>
          <w:sz w:val="22"/>
          <w:szCs w:val="22"/>
        </w:rPr>
        <w:t>808</w:t>
      </w:r>
      <w:r w:rsidRPr="00F05B13">
        <w:rPr>
          <w:rFonts w:ascii="Trebuchet MS" w:hAnsi="Trebuchet MS"/>
          <w:b/>
          <w:color w:val="000000"/>
          <w:sz w:val="22"/>
          <w:szCs w:val="22"/>
        </w:rPr>
        <w:t xml:space="preserve">: </w:t>
      </w:r>
      <w:r w:rsidR="00F05B13" w:rsidRPr="00F05B13">
        <w:rPr>
          <w:rFonts w:ascii="Trebuchet MS" w:hAnsi="Trebuchet MS"/>
          <w:b/>
          <w:color w:val="000000"/>
          <w:sz w:val="22"/>
          <w:szCs w:val="22"/>
        </w:rPr>
        <w:t>Why Are People Statists?</w:t>
      </w:r>
    </w:p>
    <w:p w:rsidR="00950F02" w:rsidRPr="00F05B13" w:rsidRDefault="00185782" w:rsidP="00185782">
      <w:pPr>
        <w:jc w:val="center"/>
        <w:rPr>
          <w:rFonts w:ascii="Trebuchet MS" w:hAnsi="Trebuchet MS"/>
          <w:b/>
          <w:sz w:val="22"/>
          <w:szCs w:val="22"/>
        </w:rPr>
      </w:pPr>
      <w:r w:rsidRPr="00F05B13">
        <w:rPr>
          <w:rFonts w:ascii="Trebuchet MS" w:hAnsi="Trebuchet MS"/>
          <w:b/>
          <w:sz w:val="22"/>
          <w:szCs w:val="22"/>
        </w:rPr>
        <w:t xml:space="preserve">Guest: </w:t>
      </w:r>
      <w:r w:rsidR="00F05B13" w:rsidRPr="00F05B13">
        <w:rPr>
          <w:rFonts w:ascii="Trebuchet MS" w:hAnsi="Trebuchet MS"/>
          <w:b/>
          <w:sz w:val="22"/>
          <w:szCs w:val="22"/>
        </w:rPr>
        <w:t>Antony Sammeroff</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b/>
          <w:sz w:val="22"/>
          <w:szCs w:val="22"/>
        </w:rPr>
        <w:t>WOODS:</w:t>
      </w:r>
      <w:r w:rsidRPr="00F05B13">
        <w:rPr>
          <w:rFonts w:ascii="Trebuchet MS" w:eastAsia="Times New Roman" w:hAnsi="Trebuchet MS" w:cs="Times New Roman"/>
          <w:sz w:val="22"/>
          <w:szCs w:val="22"/>
        </w:rPr>
        <w:t xml:space="preserve"> All right, now we're going to talk about more or less our own situation, which even though we're surrounded by a lot of Marxists, we're not living in a Marxist society. But there are certain factors at work that tend to push people, if not toward Marxism, then certainly toward statism, by which we mean a system in which the state directs </w:t>
      </w:r>
      <w:r>
        <w:rPr>
          <w:rFonts w:ascii="Trebuchet MS" w:eastAsia="Times New Roman" w:hAnsi="Trebuchet MS" w:cs="Times New Roman"/>
          <w:sz w:val="22"/>
          <w:szCs w:val="22"/>
        </w:rPr>
        <w:t>—</w:t>
      </w:r>
      <w:r w:rsidRPr="00F05B13">
        <w:rPr>
          <w:rFonts w:ascii="Trebuchet MS" w:eastAsia="Times New Roman" w:hAnsi="Trebuchet MS" w:cs="Times New Roman"/>
          <w:sz w:val="22"/>
          <w:szCs w:val="22"/>
        </w:rPr>
        <w:t xml:space="preserve"> I'm just kind of making up this definition as I go along, but directs major aspects of society and is viewed as indispensable and tends to be the first recourse people have when there's a problem. They think the state must have some way of solving it. Now, there are a lot of factors leading people in that direction, even if they say, </w:t>
      </w:r>
      <w:r w:rsidRPr="00F05B13">
        <w:rPr>
          <w:rFonts w:ascii="Trebuchet MS" w:eastAsia="Times New Roman" w:hAnsi="Trebuchet MS" w:cs="Times New Roman"/>
          <w:i/>
          <w:iCs/>
          <w:sz w:val="22"/>
          <w:szCs w:val="22"/>
        </w:rPr>
        <w:t>Oh, Marxism is bad, or communism is bad. However, I certainly do need the state to do X,Y, Z and A, B, and C</w:t>
      </w:r>
      <w:r w:rsidRPr="00F05B13">
        <w:rPr>
          <w:rFonts w:ascii="Trebuchet MS" w:eastAsia="Times New Roman" w:hAnsi="Trebuchet MS" w:cs="Times New Roman"/>
          <w:sz w:val="22"/>
          <w:szCs w:val="22"/>
        </w:rPr>
        <w:t>. So let's talk about what factors do lead people down that road. I certainly have some ideas. </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b/>
          <w:sz w:val="22"/>
          <w:szCs w:val="22"/>
        </w:rPr>
        <w:t>SAMMEROFF:</w:t>
      </w:r>
      <w:r w:rsidRPr="00F05B13">
        <w:rPr>
          <w:rFonts w:ascii="Trebuchet MS" w:eastAsia="Times New Roman" w:hAnsi="Trebuchet MS" w:cs="Times New Roman"/>
          <w:sz w:val="22"/>
          <w:szCs w:val="22"/>
        </w:rPr>
        <w:t xml:space="preserve"> I'm looking forward to hearing them. One thing I definitely think is a factor is people increasingly don't feel capable of meeting the demands of modernity and for reasons I'll explain. If you feel that you're not capable of meeting the demands of a market economy, you're probably going to be hostile to the market. I think it's important that we always take into account the fact that most of history takes place in scarcity. And for most of history, people did what their parents did. They lived where their parents lived and died where their parents died. And they married who their parents said, and they didn't have all this leisure time that they had to decide how to use constructively and get a sense that they were underachieving because they're playing </w:t>
      </w:r>
      <w:r w:rsidRPr="00F05B13">
        <w:rPr>
          <w:rFonts w:ascii="Trebuchet MS" w:eastAsia="Times New Roman" w:hAnsi="Trebuchet MS" w:cs="Times New Roman"/>
          <w:i/>
          <w:iCs/>
          <w:sz w:val="22"/>
          <w:szCs w:val="22"/>
        </w:rPr>
        <w:t>Minecraft</w:t>
      </w:r>
      <w:r w:rsidRPr="00F05B13">
        <w:rPr>
          <w:rFonts w:ascii="Trebuchet MS" w:eastAsia="Times New Roman" w:hAnsi="Trebuchet MS" w:cs="Times New Roman"/>
          <w:sz w:val="22"/>
          <w:szCs w:val="22"/>
        </w:rPr>
        <w:t xml:space="preserve"> all night, when they actually really know they should be learning a skill or something like that. </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sz w:val="22"/>
          <w:szCs w:val="22"/>
        </w:rPr>
        <w:t>We often hear about the fact that we got the right to vote. But in comparison to these responsibilities, the right to vote is comparatively small. If people feel like they can actually make good decisions, when it comes to these things, they're not going to necessarily see their freedom as a gift, but as a burden that's being imposed upon them. They might feel quite hostile to freedom is a concept, although they don't think of it in those terms. They don't think, well, gee, I really sure do wish that the state would choose who I married or would choose a job for me. But if they're not getting a good job on the market by their underachieving for their potential, that's going to create a propensity to have a hostile view of the market. </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b/>
          <w:sz w:val="22"/>
          <w:szCs w:val="22"/>
        </w:rPr>
        <w:t>WOODS:</w:t>
      </w:r>
      <w:r w:rsidRPr="00F05B13">
        <w:rPr>
          <w:rFonts w:ascii="Trebuchet MS" w:eastAsia="Times New Roman" w:hAnsi="Trebuchet MS" w:cs="Times New Roman"/>
          <w:sz w:val="22"/>
          <w:szCs w:val="22"/>
        </w:rPr>
        <w:t xml:space="preserve"> There are some obvious categories here, though, that we can talk about. We can talk about the way education shapes the way people think, and we're definitely going to get to that. But one thing that you and I have to deal with as libertarians is that it seems intuitive to people that if I need something done, I just force it to be done. I mean, if I want prices to be lowered, we pass a law and the price gets lowered. We use the state, because I don't have </w:t>
      </w:r>
      <w:r w:rsidRPr="00F05B13">
        <w:rPr>
          <w:rFonts w:ascii="Trebuchet MS" w:eastAsia="Times New Roman" w:hAnsi="Trebuchet MS" w:cs="Times New Roman"/>
          <w:sz w:val="22"/>
          <w:szCs w:val="22"/>
        </w:rPr>
        <w:lastRenderedPageBreak/>
        <w:t>to sit here and cross my fingers that the market will solve it. I can make sure it's solved, because I have this organized instrument of violence that I can use. And so it just seems like if you want something, why don't you pass a law? It just seems to follow.</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b/>
          <w:sz w:val="22"/>
          <w:szCs w:val="22"/>
        </w:rPr>
        <w:t>SAMMEROFF:</w:t>
      </w:r>
      <w:r w:rsidRPr="00F05B13">
        <w:rPr>
          <w:rFonts w:ascii="Trebuchet MS" w:eastAsia="Times New Roman" w:hAnsi="Trebuchet MS" w:cs="Times New Roman"/>
          <w:sz w:val="22"/>
          <w:szCs w:val="22"/>
        </w:rPr>
        <w:t> Yeah, and it's a good point. And it's also about the political philosophy that people have of government, which is that the role of government is to be benign and to fix social problems. The philosophy is that if we have a social problem, the government is meant to fix it. That's what we have government for. They don't see it as just simply the monopoly over the use of force. The philosophy is that government is meant to solve social problems.</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b/>
          <w:sz w:val="22"/>
          <w:szCs w:val="22"/>
        </w:rPr>
        <w:t>WOODS:</w:t>
      </w:r>
      <w:r w:rsidRPr="00F05B13">
        <w:rPr>
          <w:rFonts w:ascii="Trebuchet MS" w:eastAsia="Times New Roman" w:hAnsi="Trebuchet MS" w:cs="Times New Roman"/>
          <w:sz w:val="22"/>
          <w:szCs w:val="22"/>
        </w:rPr>
        <w:t> So let's talk about what kids learn in school in more detail, because it's not even necessarily that there is a conspiracy where people sat around and said we're going to write some textbooks that are really going to brainwash these kids. It is that that's the way these people think. They can't imagine there's another way of thinking about it. But also just the very setting of the institution. I mean, it's tax-funded. It's got politicians looking at them from the walls in the hallway. I mean, this is not a libertarian paradise here.</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b/>
          <w:sz w:val="22"/>
          <w:szCs w:val="22"/>
        </w:rPr>
        <w:t>SAMMEROFF:</w:t>
      </w:r>
      <w:r w:rsidRPr="00F05B13">
        <w:rPr>
          <w:rFonts w:ascii="Trebuchet MS" w:eastAsia="Times New Roman" w:hAnsi="Trebuchet MS" w:cs="Times New Roman"/>
          <w:sz w:val="22"/>
          <w:szCs w:val="22"/>
        </w:rPr>
        <w:t> Right, but then when you look at how schools shapes the individual, that's 11 to 13 years. And that is long enough to become a concert pianist, more than long enough to become a surgeon and things like that. But for the main part, the work that kids do in school is not meaningful work. And what I mean by that is you fill out a worksheet, it goes in the bin. You write an essay, the teacher marks it. If you're lucky, your parents read it and one of your friends. But essentially, it's destined for nothing. </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sz w:val="22"/>
          <w:szCs w:val="22"/>
        </w:rPr>
        <w:t>In some of the best schools, what they would do is they would teach geometry and arithmetic in woodwork class. And then people would actually get the experience of making a table. Once you make a table, someone can use that table, right? That's how the market works as well. Work is meaningful work. It is purpose-oriented work. It's not necessarily destined to just be put in the bin. </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sz w:val="22"/>
          <w:szCs w:val="22"/>
        </w:rPr>
        <w:t xml:space="preserve">I think the important thing is when people learn skills, they don't just learn one skill; they learn that they are able to learn a skill. And if you created a </w:t>
      </w:r>
      <w:r>
        <w:rPr>
          <w:rFonts w:ascii="Trebuchet MS" w:eastAsia="Times New Roman" w:hAnsi="Trebuchet MS" w:cs="Times New Roman"/>
          <w:sz w:val="22"/>
          <w:szCs w:val="22"/>
        </w:rPr>
        <w:t>—</w:t>
      </w:r>
      <w:r w:rsidRPr="00F05B13">
        <w:rPr>
          <w:rFonts w:ascii="Trebuchet MS" w:eastAsia="Times New Roman" w:hAnsi="Trebuchet MS" w:cs="Times New Roman"/>
          <w:sz w:val="22"/>
          <w:szCs w:val="22"/>
        </w:rPr>
        <w:t xml:space="preserve"> I don't want to say </w:t>
      </w:r>
      <w:r w:rsidRPr="00F05B13">
        <w:rPr>
          <w:rFonts w:ascii="Trebuchet MS" w:eastAsia="Times New Roman" w:hAnsi="Trebuchet MS" w:cs="Times New Roman"/>
          <w:i/>
          <w:iCs/>
          <w:sz w:val="22"/>
          <w:szCs w:val="22"/>
        </w:rPr>
        <w:t>created</w:t>
      </w:r>
      <w:r w:rsidRPr="00F05B13">
        <w:rPr>
          <w:rFonts w:ascii="Trebuchet MS" w:eastAsia="Times New Roman" w:hAnsi="Trebuchet MS" w:cs="Times New Roman"/>
          <w:sz w:val="22"/>
          <w:szCs w:val="22"/>
        </w:rPr>
        <w:t xml:space="preserve">, because that sounds centrally planned, as well. I think the kind of skills that we could expect on a market economy would actually give children the opportunity to learn 3, 4, 5 skills in that 11- to 13-year period. They're not likely to be hostile to the market, because they're competent. And if none of their competencies are marketable to other people, at least they've learned how to learn. So they can go out and learn another meaningful skill. They don't feel like, as many people do </w:t>
      </w:r>
      <w:r>
        <w:rPr>
          <w:rFonts w:ascii="Trebuchet MS" w:eastAsia="Times New Roman" w:hAnsi="Trebuchet MS" w:cs="Times New Roman"/>
          <w:sz w:val="22"/>
          <w:szCs w:val="22"/>
        </w:rPr>
        <w:t>—</w:t>
      </w:r>
      <w:r w:rsidRPr="00F05B13">
        <w:rPr>
          <w:rFonts w:ascii="Trebuchet MS" w:eastAsia="Times New Roman" w:hAnsi="Trebuchet MS" w:cs="Times New Roman"/>
          <w:sz w:val="22"/>
          <w:szCs w:val="22"/>
        </w:rPr>
        <w:t xml:space="preserve"> I just ask your audience to search their conscience. If you were sent to a salsa bachata class tomorrow, or if you already dance, how about going to woodwork class? Can you honestly say that you wouldn't be like terrified of making a mistake? A lot of people come out of school absolutely terrified of making mistakes, because they got red crosses over their work. And you're constantly judged maybe in PE by your peers. </w:t>
      </w:r>
      <w:r w:rsidRPr="00F05B13">
        <w:rPr>
          <w:rFonts w:ascii="Trebuchet MS" w:eastAsia="Times New Roman" w:hAnsi="Trebuchet MS" w:cs="Times New Roman"/>
          <w:i/>
          <w:iCs/>
          <w:sz w:val="22"/>
          <w:szCs w:val="22"/>
        </w:rPr>
        <w:t>Oh, look, you're not athletic</w:t>
      </w:r>
      <w:r w:rsidRPr="00F05B13">
        <w:rPr>
          <w:rFonts w:ascii="Trebuchet MS" w:eastAsia="Times New Roman" w:hAnsi="Trebuchet MS" w:cs="Times New Roman"/>
          <w:sz w:val="22"/>
          <w:szCs w:val="22"/>
        </w:rPr>
        <w:t>. </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sz w:val="22"/>
          <w:szCs w:val="22"/>
        </w:rPr>
        <w:t xml:space="preserve">So for me, it's the sociology of school. If we've got school that, when many people do come out of they can't even get a minimum wage job, those people aren't going to have a favorable view of the market. I mean, that's just basically 11 to 13 years of their life's waste. They can't even get a job. And then there's another category of people who are brainy and they're very intellectual, but they might not be able to use their intellect to provide value to others. So yeah, you can go into university, you can maybe get a job as a professor, or maybe you can </w:t>
      </w:r>
      <w:r w:rsidRPr="00F05B13">
        <w:rPr>
          <w:rFonts w:ascii="Trebuchet MS" w:eastAsia="Times New Roman" w:hAnsi="Trebuchet MS" w:cs="Times New Roman"/>
          <w:sz w:val="22"/>
          <w:szCs w:val="22"/>
        </w:rPr>
        <w:lastRenderedPageBreak/>
        <w:t>get a job in the public sector. But on the market itself, if you had to face the market discipline of being able to use your brains to serve someone else, you might not have been trained to do that. And in fact, you almost certainly weren't trained to do that by your education. So you're not going to have a very favorable view of the market either, especially when people who are not as smart as you are getting paid a lot more than you are, being a laborer or being a plumber or doing something practical. And you may have a propensity to look down on that kind of like hands-on work, because you can't do it. But you can think, and you can score higher on an IQ test than that person. </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sz w:val="22"/>
          <w:szCs w:val="22"/>
        </w:rPr>
        <w:t xml:space="preserve">So I think these are some of the ways that </w:t>
      </w:r>
      <w:r>
        <w:rPr>
          <w:rFonts w:ascii="Trebuchet MS" w:eastAsia="Times New Roman" w:hAnsi="Trebuchet MS" w:cs="Times New Roman"/>
          <w:sz w:val="22"/>
          <w:szCs w:val="22"/>
        </w:rPr>
        <w:t>—</w:t>
      </w:r>
      <w:r w:rsidRPr="00F05B13">
        <w:rPr>
          <w:rFonts w:ascii="Trebuchet MS" w:eastAsia="Times New Roman" w:hAnsi="Trebuchet MS" w:cs="Times New Roman"/>
          <w:sz w:val="22"/>
          <w:szCs w:val="22"/>
        </w:rPr>
        <w:t xml:space="preserve"> you know, not many people can make a living dealing in ideas. There's only a limited market for that. So I think these are some of the more, I don't know if you'd say sociological or psychosocial ways I think school shapes people and ways that do not prepare them for the market </w:t>
      </w:r>
      <w:r w:rsidRPr="00F05B13">
        <w:rPr>
          <w:rFonts w:ascii="Trebuchet MS" w:eastAsia="Times New Roman" w:hAnsi="Trebuchet MS" w:cs="Times New Roman"/>
          <w:sz w:val="22"/>
          <w:szCs w:val="22"/>
        </w:rPr>
        <w:t>economy, and</w:t>
      </w:r>
      <w:r w:rsidRPr="00F05B13">
        <w:rPr>
          <w:rFonts w:ascii="Trebuchet MS" w:eastAsia="Times New Roman" w:hAnsi="Trebuchet MS" w:cs="Times New Roman"/>
          <w:sz w:val="22"/>
          <w:szCs w:val="22"/>
        </w:rPr>
        <w:t xml:space="preserve"> also will make them hostile to the market.</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b/>
          <w:sz w:val="22"/>
          <w:szCs w:val="22"/>
        </w:rPr>
        <w:t>WOODS:</w:t>
      </w:r>
      <w:r w:rsidRPr="00F05B13">
        <w:rPr>
          <w:rFonts w:ascii="Trebuchet MS" w:eastAsia="Times New Roman" w:hAnsi="Trebuchet MS" w:cs="Times New Roman"/>
          <w:sz w:val="22"/>
          <w:szCs w:val="22"/>
        </w:rPr>
        <w:t xml:space="preserve"> Well, talking about intellectuals or people who make their living dealing in ideas, well, then you get to the problem, identified of course by Joseph Schumpeter, that you have this wealthy market society. And it's therefore, because of its wealth, able to support the existence of a more or less idle intellectual class that spends its time undermining the very foundations of the system that makes their existence possible. And some of that, some of that </w:t>
      </w:r>
      <w:r>
        <w:rPr>
          <w:rFonts w:ascii="Trebuchet MS" w:eastAsia="Times New Roman" w:hAnsi="Trebuchet MS" w:cs="Times New Roman"/>
          <w:sz w:val="22"/>
          <w:szCs w:val="22"/>
        </w:rPr>
        <w:t>—</w:t>
      </w:r>
      <w:r w:rsidRPr="00F05B13">
        <w:rPr>
          <w:rFonts w:ascii="Trebuchet MS" w:eastAsia="Times New Roman" w:hAnsi="Trebuchet MS" w:cs="Times New Roman"/>
          <w:sz w:val="22"/>
          <w:szCs w:val="22"/>
        </w:rPr>
        <w:t xml:space="preserve"> we can't prove this, but it seems highly likely that it comes from a resentment to the fact that they are intellectuals, and they spent a lot of time in school, and they deserve to be honored and respected by everybody. And some high school dropout, who's the CEO of a billion-dollar corporation, is the one with all the power and influence. Well, that seems unjust to them. People should be listening to them, because they have doctoral degrees and stuff.</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b/>
          <w:sz w:val="22"/>
          <w:szCs w:val="22"/>
        </w:rPr>
        <w:t>SAMMEROFF:</w:t>
      </w:r>
      <w:r w:rsidRPr="00F05B13">
        <w:rPr>
          <w:rFonts w:ascii="Trebuchet MS" w:eastAsia="Times New Roman" w:hAnsi="Trebuchet MS" w:cs="Times New Roman"/>
          <w:sz w:val="22"/>
          <w:szCs w:val="22"/>
        </w:rPr>
        <w:t xml:space="preserve"> Yeah, and that's exactly right. And that's one of the arguments and sort of the other argument from Ayn Rand, is that their professions are seen as altruistic. </w:t>
      </w:r>
      <w:r w:rsidRPr="00F05B13">
        <w:rPr>
          <w:rFonts w:ascii="Trebuchet MS" w:eastAsia="Times New Roman" w:hAnsi="Trebuchet MS" w:cs="Times New Roman"/>
          <w:i/>
          <w:iCs/>
          <w:sz w:val="22"/>
          <w:szCs w:val="22"/>
        </w:rPr>
        <w:t>Oh, I'm a teacher. I'm a university lecturer. I'm teaching people</w:t>
      </w:r>
      <w:r w:rsidRPr="00F05B13">
        <w:rPr>
          <w:rFonts w:ascii="Trebuchet MS" w:eastAsia="Times New Roman" w:hAnsi="Trebuchet MS" w:cs="Times New Roman"/>
          <w:sz w:val="22"/>
          <w:szCs w:val="22"/>
        </w:rPr>
        <w:t>. Whereas capitalism is all about greed, and that CEO is selfish and enriching himself on the market. So there's that other philosophical drive for intellectuals to maybe think that they've got the moral high ground. But exactly, because what are you going to do with most of these degrees? For some of them, as they do deal exclusively with ideas, the only job is a university lecturer, for example, or a politician. So it's like a pyramid scheme. Each of these professors is training students here, and they can't all be professors, but the number of professors just seems to grow and grow and grow. </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sz w:val="22"/>
          <w:szCs w:val="22"/>
        </w:rPr>
        <w:t>And it was well observed by Joseph Schumpeter, because what we see now is when you have a society that isn't very affluent, a tax of 10 or 15% on your income amounts to a huge change in your living standards. But as societies become more affluent, a greater and greater percentage of people's income can go to funding these things. And then on top of that, you've got all the public sector workers, as well. The public sector just seems to grow and grow and grow. And this presents a challenge to us, because how can you reduce the size of government with all of these public sector workers protesting and things like that? And if push came to shove, if things got really bad, they might even riot? They might even create violence, because they know they're not going to get the same kind of wage or benefits in the private sector as they're going to in the public sector. </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sz w:val="22"/>
          <w:szCs w:val="22"/>
        </w:rPr>
        <w:lastRenderedPageBreak/>
        <w:t>I remember once it was when I went to some event, it was one of these, like, maybe it was Skeptic Society or Humanist Society, because they had a topic on libertarianism. And I remember the hostility to the market there. Actually, there was quite a couple of remarkable things. One is I mentioned that India had massively decrease poverty since it made market reforms. And someone actually said the stereotypical thing that I thought no one really thinks, but libertarians say that people think, which is someone actually said, "Yeah, well, poverty may have gone down in India, but inequality has gone through the roof."</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b/>
          <w:sz w:val="22"/>
          <w:szCs w:val="22"/>
        </w:rPr>
        <w:t>WOODS:</w:t>
      </w:r>
      <w:r w:rsidRPr="00F05B13">
        <w:rPr>
          <w:rFonts w:ascii="Trebuchet MS" w:eastAsia="Times New Roman" w:hAnsi="Trebuchet MS" w:cs="Times New Roman"/>
          <w:sz w:val="22"/>
          <w:szCs w:val="22"/>
        </w:rPr>
        <w:t xml:space="preserve"> Oh, my gosh.</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b/>
          <w:sz w:val="22"/>
          <w:szCs w:val="22"/>
        </w:rPr>
        <w:t>SAMMEROFF:</w:t>
      </w:r>
      <w:r w:rsidRPr="00F05B13">
        <w:rPr>
          <w:rFonts w:ascii="Trebuchet MS" w:eastAsia="Times New Roman" w:hAnsi="Trebuchet MS" w:cs="Times New Roman"/>
          <w:sz w:val="22"/>
          <w:szCs w:val="22"/>
        </w:rPr>
        <w:t xml:space="preserve"> And I felt like, Oh, my gosh. Who the hell am I </w:t>
      </w:r>
      <w:r>
        <w:rPr>
          <w:rFonts w:ascii="Trebuchet MS" w:eastAsia="Times New Roman" w:hAnsi="Trebuchet MS" w:cs="Times New Roman"/>
          <w:sz w:val="22"/>
          <w:szCs w:val="22"/>
        </w:rPr>
        <w:t>—</w:t>
      </w:r>
      <w:r w:rsidRPr="00F05B13">
        <w:rPr>
          <w:rFonts w:ascii="Trebuchet MS" w:eastAsia="Times New Roman" w:hAnsi="Trebuchet MS" w:cs="Times New Roman"/>
          <w:sz w:val="22"/>
          <w:szCs w:val="22"/>
        </w:rPr>
        <w:t xml:space="preserve"> are you seriously saying you'd rather everyone was more impoverished, as long as they were equal? So that was one crunch. And a bigger crunch was at the end, I spoke to an older person. He must have been in his 60s. I know he had a job in the public sector his whole life. He said to me, "I think that Marx was right and capitalists will X, Y, Z." And I just remember thinking in my head, how old are you? Like, I know, it's a stereotype: if you're not socialist when you're 20, you're heartless; if you're still a socialist when you're 40, you're brainless. It's like that meme, "Mommy, when I grow up, I want to be a socialist." Well, which is it, darling? You can't do both." So I was really surprised by that. But also, it made sense to me, because he has worked in the public sector his whole life, so he's in this kind of echo chamber where the market is seen as this bad thing. So this is another kind of tentacle of the octopus we need to deal with. You have all these basically people who are bribed and paid off by the state to be vassals of the state.</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b/>
          <w:sz w:val="22"/>
          <w:szCs w:val="22"/>
        </w:rPr>
        <w:t>WOODS:</w:t>
      </w:r>
      <w:r w:rsidRPr="00F05B13">
        <w:rPr>
          <w:rFonts w:ascii="Trebuchet MS" w:eastAsia="Times New Roman" w:hAnsi="Trebuchet MS" w:cs="Times New Roman"/>
          <w:sz w:val="22"/>
          <w:szCs w:val="22"/>
        </w:rPr>
        <w:t xml:space="preserve"> And not to mention at every turn, people are reinforced in a statist way of thinking. Absolutely every turn. You would have thought that the </w:t>
      </w:r>
      <w:r>
        <w:rPr>
          <w:rFonts w:ascii="Trebuchet MS" w:eastAsia="Times New Roman" w:hAnsi="Trebuchet MS" w:cs="Times New Roman"/>
          <w:sz w:val="22"/>
          <w:szCs w:val="22"/>
        </w:rPr>
        <w:t>—</w:t>
      </w:r>
      <w:r w:rsidRPr="00F05B13">
        <w:rPr>
          <w:rFonts w:ascii="Trebuchet MS" w:eastAsia="Times New Roman" w:hAnsi="Trebuchet MS" w:cs="Times New Roman"/>
          <w:sz w:val="22"/>
          <w:szCs w:val="22"/>
        </w:rPr>
        <w:t xml:space="preserve"> I knew what was going to happen. The years of Trump were not going to undermine people's faith in the institutions, because the way they framed their opposition to Trump was always</w:t>
      </w:r>
      <w:r w:rsidRPr="00F05B13">
        <w:rPr>
          <w:rFonts w:ascii="Trebuchet MS" w:eastAsia="Times New Roman" w:hAnsi="Trebuchet MS" w:cs="Times New Roman"/>
          <w:i/>
          <w:iCs/>
          <w:sz w:val="22"/>
          <w:szCs w:val="22"/>
        </w:rPr>
        <w:t xml:space="preserve"> it's this one man</w:t>
      </w:r>
      <w:r w:rsidRPr="00F05B13">
        <w:rPr>
          <w:rFonts w:ascii="Trebuchet MS" w:eastAsia="Times New Roman" w:hAnsi="Trebuchet MS" w:cs="Times New Roman"/>
          <w:sz w:val="22"/>
          <w:szCs w:val="22"/>
        </w:rPr>
        <w:t>. </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b/>
          <w:sz w:val="22"/>
          <w:szCs w:val="22"/>
        </w:rPr>
        <w:t>SAMMEROFF:</w:t>
      </w:r>
      <w:r w:rsidRPr="00F05B13">
        <w:rPr>
          <w:rFonts w:ascii="Trebuchet MS" w:eastAsia="Times New Roman" w:hAnsi="Trebuchet MS" w:cs="Times New Roman"/>
          <w:sz w:val="22"/>
          <w:szCs w:val="22"/>
        </w:rPr>
        <w:t> Right.</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b/>
          <w:sz w:val="22"/>
          <w:szCs w:val="22"/>
        </w:rPr>
        <w:t>WOODS:</w:t>
      </w:r>
      <w:r w:rsidRPr="00F05B13">
        <w:rPr>
          <w:rFonts w:ascii="Trebuchet MS" w:eastAsia="Times New Roman" w:hAnsi="Trebuchet MS" w:cs="Times New Roman"/>
          <w:sz w:val="22"/>
          <w:szCs w:val="22"/>
        </w:rPr>
        <w:t xml:space="preserve"> They could not bring themselves to think there could be something wrong with a system that generates one man that I have to live in terror of. Now, of course, they were hysterical living in terror of this guy, of all people. But the point is, they always made it about the one person. So if we get rid of the one person </w:t>
      </w:r>
      <w:r>
        <w:rPr>
          <w:rFonts w:ascii="Trebuchet MS" w:eastAsia="Times New Roman" w:hAnsi="Trebuchet MS" w:cs="Times New Roman"/>
          <w:sz w:val="22"/>
          <w:szCs w:val="22"/>
        </w:rPr>
        <w:t>—</w:t>
      </w:r>
      <w:r w:rsidRPr="00F05B13">
        <w:rPr>
          <w:rFonts w:ascii="Trebuchet MS" w:eastAsia="Times New Roman" w:hAnsi="Trebuchet MS" w:cs="Times New Roman"/>
          <w:sz w:val="22"/>
          <w:szCs w:val="22"/>
        </w:rPr>
        <w:t xml:space="preserve"> In fact, in the US, I'm subjected to this more than you are over in Scotland, but there's a famous photo of Michelle and Barack Obama and the Bushes and the Clintons. And they're all smiling together. And people post that on social media and they say,</w:t>
      </w:r>
      <w:r w:rsidRPr="00F05B13">
        <w:rPr>
          <w:rFonts w:ascii="Trebuchet MS" w:eastAsia="Times New Roman" w:hAnsi="Trebuchet MS" w:cs="Times New Roman"/>
          <w:i/>
          <w:iCs/>
          <w:sz w:val="22"/>
          <w:szCs w:val="22"/>
        </w:rPr>
        <w:t xml:space="preserve"> I wish we could have this world back, where there's civility and whatever</w:t>
      </w:r>
      <w:r w:rsidRPr="00F05B13">
        <w:rPr>
          <w:rFonts w:ascii="Trebuchet MS" w:eastAsia="Times New Roman" w:hAnsi="Trebuchet MS" w:cs="Times New Roman"/>
          <w:sz w:val="22"/>
          <w:szCs w:val="22"/>
        </w:rPr>
        <w:t>. And I just thought, My gosh, so what they're actually striving for, they're hoping to have a world back where the establishment sups in happy concord together. That's not what I want. That's not what you should want.</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b/>
          <w:sz w:val="22"/>
          <w:szCs w:val="22"/>
        </w:rPr>
        <w:t>SAMMEROFF:</w:t>
      </w:r>
      <w:r w:rsidRPr="00F05B13">
        <w:rPr>
          <w:rFonts w:ascii="Trebuchet MS" w:eastAsia="Times New Roman" w:hAnsi="Trebuchet MS" w:cs="Times New Roman"/>
          <w:sz w:val="22"/>
          <w:szCs w:val="22"/>
        </w:rPr>
        <w:t xml:space="preserve"> Yeah, and I really don't know how to explain that in terms of </w:t>
      </w:r>
      <w:r>
        <w:rPr>
          <w:rFonts w:ascii="Trebuchet MS" w:eastAsia="Times New Roman" w:hAnsi="Trebuchet MS" w:cs="Times New Roman"/>
          <w:sz w:val="22"/>
          <w:szCs w:val="22"/>
        </w:rPr>
        <w:t>—</w:t>
      </w:r>
      <w:r w:rsidRPr="00F05B13">
        <w:rPr>
          <w:rFonts w:ascii="Trebuchet MS" w:eastAsia="Times New Roman" w:hAnsi="Trebuchet MS" w:cs="Times New Roman"/>
          <w:sz w:val="22"/>
          <w:szCs w:val="22"/>
        </w:rPr>
        <w:t xml:space="preserve"> I don't know. I mean, you weren't on the left growing up. But when I was on the left, there was at least some reason to be on the left, because I saw the swelling against the war mainly being on the left, and the opposition to encroachments and civil liberties coming from the left. But they were a different left. They really did see themselves as radical and anti-establishment. I mean, I can't think of what could be more establishment than supporting the European Union here on this side of the Atlantic. And with these log turns that we've gone through, I mean, it seems like, well, I just don't understand what's anti-establishment about these people if they want their overlords to be pictured together in concert. I like the another one I saw, which I </w:t>
      </w:r>
      <w:r w:rsidRPr="00F05B13">
        <w:rPr>
          <w:rFonts w:ascii="Trebuchet MS" w:eastAsia="Times New Roman" w:hAnsi="Trebuchet MS" w:cs="Times New Roman"/>
          <w:sz w:val="22"/>
          <w:szCs w:val="22"/>
        </w:rPr>
        <w:lastRenderedPageBreak/>
        <w:t xml:space="preserve">thought was pretty funny </w:t>
      </w:r>
      <w:r>
        <w:rPr>
          <w:rFonts w:ascii="Trebuchet MS" w:eastAsia="Times New Roman" w:hAnsi="Trebuchet MS" w:cs="Times New Roman"/>
          <w:sz w:val="22"/>
          <w:szCs w:val="22"/>
        </w:rPr>
        <w:t>—</w:t>
      </w:r>
      <w:r w:rsidRPr="00F05B13">
        <w:rPr>
          <w:rFonts w:ascii="Trebuchet MS" w:eastAsia="Times New Roman" w:hAnsi="Trebuchet MS" w:cs="Times New Roman"/>
          <w:sz w:val="22"/>
          <w:szCs w:val="22"/>
        </w:rPr>
        <w:t xml:space="preserve"> this is an older one </w:t>
      </w:r>
      <w:r>
        <w:rPr>
          <w:rFonts w:ascii="Trebuchet MS" w:eastAsia="Times New Roman" w:hAnsi="Trebuchet MS" w:cs="Times New Roman"/>
          <w:sz w:val="22"/>
          <w:szCs w:val="22"/>
        </w:rPr>
        <w:t>—</w:t>
      </w:r>
      <w:r w:rsidRPr="00F05B13">
        <w:rPr>
          <w:rFonts w:ascii="Trebuchet MS" w:eastAsia="Times New Roman" w:hAnsi="Trebuchet MS" w:cs="Times New Roman"/>
          <w:sz w:val="22"/>
          <w:szCs w:val="22"/>
        </w:rPr>
        <w:t xml:space="preserve"> with the caption, "The original Russia collusion," and it was Churchill, FDR, and Stalin together. </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b/>
          <w:sz w:val="22"/>
          <w:szCs w:val="22"/>
        </w:rPr>
        <w:t>WOODS:</w:t>
      </w:r>
      <w:r w:rsidRPr="00F05B13">
        <w:rPr>
          <w:rFonts w:ascii="Trebuchet MS" w:eastAsia="Times New Roman" w:hAnsi="Trebuchet MS" w:cs="Times New Roman"/>
          <w:sz w:val="22"/>
          <w:szCs w:val="22"/>
        </w:rPr>
        <w:t> [laughing] Yeah, I've seen that.</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b/>
          <w:sz w:val="22"/>
          <w:szCs w:val="22"/>
        </w:rPr>
        <w:t>SAMMEROFF:</w:t>
      </w:r>
      <w:r w:rsidRPr="00F05B13">
        <w:rPr>
          <w:rFonts w:ascii="Trebuchet MS" w:eastAsia="Times New Roman" w:hAnsi="Trebuchet MS" w:cs="Times New Roman"/>
          <w:sz w:val="22"/>
          <w:szCs w:val="22"/>
        </w:rPr>
        <w:t xml:space="preserve"> That is really, really good. That's really good. Yeah, I just don't know where's people's fight. I mean, I think probably if I'd been a libertarian at the time, I would still have found the left insufferable back then, but at least they had some fervor or some rebellious spirit at the time. I find it hard to see what the redeeming qualities are.</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b/>
          <w:sz w:val="22"/>
          <w:szCs w:val="22"/>
        </w:rPr>
        <w:t>WOODS:</w:t>
      </w:r>
      <w:r w:rsidRPr="00F05B13">
        <w:rPr>
          <w:rFonts w:ascii="Trebuchet MS" w:eastAsia="Times New Roman" w:hAnsi="Trebuchet MS" w:cs="Times New Roman"/>
          <w:sz w:val="22"/>
          <w:szCs w:val="22"/>
        </w:rPr>
        <w:t> Well, now I want to ask you really what you think of the human race, because I'm thinking about somebody like Rousseau, who seems to have thought that people were more or less good, but corrupted by institutions. And I hear from a lot of libertarians that we would be a lot better off if people hadn't been corrupted by their education or by the influence of this institution or that. And that tends to make them favor policies that we don't favor. Now, it's true, and I know this from my own experience in the classroom, on the other side of things as a professor, that if more people were exposed to our ideas, more people would agree with us. There's no question about that. But still, you get what I'm driving at? Are we dealing with institutions are corrupting them, or people are just hardwired not to be libertarians?</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b/>
          <w:sz w:val="22"/>
          <w:szCs w:val="22"/>
        </w:rPr>
        <w:t>SAMMEROFF:</w:t>
      </w:r>
      <w:r w:rsidRPr="00F05B13">
        <w:rPr>
          <w:rFonts w:ascii="Trebuchet MS" w:eastAsia="Times New Roman" w:hAnsi="Trebuchet MS" w:cs="Times New Roman"/>
          <w:sz w:val="22"/>
          <w:szCs w:val="22"/>
        </w:rPr>
        <w:t xml:space="preserve"> Well, I mean, I guess you could say, in a sense, there's the </w:t>
      </w:r>
      <w:r>
        <w:rPr>
          <w:rFonts w:ascii="Trebuchet MS" w:eastAsia="Times New Roman" w:hAnsi="Trebuchet MS" w:cs="Times New Roman"/>
          <w:sz w:val="22"/>
          <w:szCs w:val="22"/>
        </w:rPr>
        <w:t>—</w:t>
      </w:r>
      <w:r w:rsidRPr="00F05B13">
        <w:rPr>
          <w:rFonts w:ascii="Trebuchet MS" w:eastAsia="Times New Roman" w:hAnsi="Trebuchet MS" w:cs="Times New Roman"/>
          <w:sz w:val="22"/>
          <w:szCs w:val="22"/>
        </w:rPr>
        <w:t xml:space="preserve"> and I use this term in the old sense of the word, the kind of liberal view of human nature and the conservative view of human nature at play there. And I don't know if it's one or the other or both, because obviously, people made these institutions. So it was people who made the institutions, so they did come with people. But definitely as someone who works in mental health and psychology, I do see how formative our early experiences are on the psyche and how people do get quite fixed there going on. The question is always, look, if they didn't need all this propaganda to prop up the state, it wouldn't exist. It wouldn't need to exist, at least. So if people definitely have a propensity to reject the truth and don't need to be indoctrinated, why go to such extraordinary lengths to control the education system, to control the media?</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b/>
          <w:sz w:val="22"/>
          <w:szCs w:val="22"/>
        </w:rPr>
        <w:t>WOODS:</w:t>
      </w:r>
      <w:r w:rsidRPr="00F05B13">
        <w:rPr>
          <w:rFonts w:ascii="Trebuchet MS" w:eastAsia="Times New Roman" w:hAnsi="Trebuchet MS" w:cs="Times New Roman"/>
          <w:sz w:val="22"/>
          <w:szCs w:val="22"/>
        </w:rPr>
        <w:t xml:space="preserve"> That's a good point. That is a good point, yeah.</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b/>
          <w:sz w:val="22"/>
          <w:szCs w:val="22"/>
        </w:rPr>
        <w:t>SAMMEROFF:</w:t>
      </w:r>
      <w:r w:rsidRPr="00F05B13">
        <w:rPr>
          <w:rFonts w:ascii="Trebuchet MS" w:eastAsia="Times New Roman" w:hAnsi="Trebuchet MS" w:cs="Times New Roman"/>
          <w:sz w:val="22"/>
          <w:szCs w:val="22"/>
        </w:rPr>
        <w:t> Why go to all the effort if this is just naturally what you'd get anyway? And then there's one aspect of it that we didn't even mention, which is a strategy is to keep a decent number of people on the welfare rolls because they're definitely going to be predisposed to being apologists for the state, because quite frankly, their life depends on it and they're scared with the risk of starvation or losing their house. Why go to all the effort of creating as many paid-off vassals as possible if without these extreme measures created to prop up your institution, people would be accepting of it anyway? At least I think we have to act on the assumption that things could be better than they are. And in many ways, they are better than they are. I mean, we're not living in North Korea or something like that. So we can count our blessings, and just hope that people see the benefits of freedom, and I guess do the best we can to show the logic of our views.</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b/>
          <w:sz w:val="22"/>
          <w:szCs w:val="22"/>
        </w:rPr>
        <w:t>WOODS:</w:t>
      </w:r>
      <w:r w:rsidRPr="00F05B13">
        <w:rPr>
          <w:rFonts w:ascii="Trebuchet MS" w:eastAsia="Times New Roman" w:hAnsi="Trebuchet MS" w:cs="Times New Roman"/>
          <w:sz w:val="22"/>
          <w:szCs w:val="22"/>
        </w:rPr>
        <w:t xml:space="preserve"> I think what you're saying about people on welfare also holds for how many people are in the military, because almost everybody knows somebody </w:t>
      </w:r>
      <w:r>
        <w:rPr>
          <w:rFonts w:ascii="Trebuchet MS" w:eastAsia="Times New Roman" w:hAnsi="Trebuchet MS" w:cs="Times New Roman"/>
          <w:sz w:val="22"/>
          <w:szCs w:val="22"/>
        </w:rPr>
        <w:t>—</w:t>
      </w:r>
      <w:r w:rsidRPr="00F05B13">
        <w:rPr>
          <w:rFonts w:ascii="Trebuchet MS" w:eastAsia="Times New Roman" w:hAnsi="Trebuchet MS" w:cs="Times New Roman"/>
          <w:sz w:val="22"/>
          <w:szCs w:val="22"/>
        </w:rPr>
        <w:t xml:space="preserve"> in the US, almost everybody knows somebody personally who's in the military. So if you're critical of the government there, then they take that personally. </w:t>
      </w:r>
      <w:r w:rsidRPr="00F05B13">
        <w:rPr>
          <w:rFonts w:ascii="Trebuchet MS" w:eastAsia="Times New Roman" w:hAnsi="Trebuchet MS" w:cs="Times New Roman"/>
          <w:i/>
          <w:iCs/>
          <w:sz w:val="22"/>
          <w:szCs w:val="22"/>
        </w:rPr>
        <w:t>Well, my uncle is fighting for your right to criticize him, which means you shouldn't criticize him</w:t>
      </w:r>
      <w:r w:rsidRPr="00F05B13">
        <w:rPr>
          <w:rFonts w:ascii="Trebuchet MS" w:eastAsia="Times New Roman" w:hAnsi="Trebuchet MS" w:cs="Times New Roman"/>
          <w:sz w:val="22"/>
          <w:szCs w:val="22"/>
        </w:rPr>
        <w:t>. Okay. </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b/>
          <w:sz w:val="22"/>
          <w:szCs w:val="22"/>
        </w:rPr>
        <w:lastRenderedPageBreak/>
        <w:t>SAMMEROFF:</w:t>
      </w:r>
      <w:r w:rsidRPr="00F05B13">
        <w:rPr>
          <w:rFonts w:ascii="Trebuchet MS" w:eastAsia="Times New Roman" w:hAnsi="Trebuchet MS" w:cs="Times New Roman"/>
          <w:sz w:val="22"/>
          <w:szCs w:val="22"/>
        </w:rPr>
        <w:t xml:space="preserve"> Oh, yeah, and </w:t>
      </w:r>
      <w:r w:rsidRPr="00F05B13">
        <w:rPr>
          <w:rFonts w:ascii="Trebuchet MS" w:eastAsia="Times New Roman" w:hAnsi="Trebuchet MS" w:cs="Times New Roman"/>
          <w:sz w:val="22"/>
          <w:szCs w:val="22"/>
        </w:rPr>
        <w:t>that</w:t>
      </w:r>
      <w:r w:rsidRPr="00F05B13">
        <w:rPr>
          <w:rFonts w:ascii="Trebuchet MS" w:eastAsia="Times New Roman" w:hAnsi="Trebuchet MS" w:cs="Times New Roman"/>
          <w:sz w:val="22"/>
          <w:szCs w:val="22"/>
        </w:rPr>
        <w:t xml:space="preserve"> reminds me of one point, which I think is interesting, at least, does kind of enter sort of conspiracy theory territory a little bit. But let's say that even if it's not a conspiracy, institutions have the incentive to produce the kinds of results they have the incentive to, if that's not totally illogical. I've said a couple of times on my podcasts, well, the thing is we're told by critics of capitalism, oh, the capitalists need an underclass so that they've got a source of cheap labor, but actually, I think it's pretty good for capitalists if they've got skilled labor, because you profit more from skilled labor than unskilled labor. </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sz w:val="22"/>
          <w:szCs w:val="22"/>
        </w:rPr>
        <w:t>It's really the state that benefits from having an underclass, because on that point, who would go into the military if they didn't have an underclass to draw from? If people in the lowest economic bracket achieved a middle class standard of living, or rather a middle class wage, because standard of living can be furnished by the government, they'll do what middle class people do, which is they'll take their kids out of public schools and put them in better private schools. Well, that diminishes the need for the state. </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sz w:val="22"/>
          <w:szCs w:val="22"/>
        </w:rPr>
        <w:t xml:space="preserve">If they'll get private health insurance </w:t>
      </w:r>
      <w:r>
        <w:rPr>
          <w:rFonts w:ascii="Trebuchet MS" w:eastAsia="Times New Roman" w:hAnsi="Trebuchet MS" w:cs="Times New Roman"/>
          <w:sz w:val="22"/>
          <w:szCs w:val="22"/>
        </w:rPr>
        <w:t>—</w:t>
      </w:r>
      <w:r w:rsidRPr="00F05B13">
        <w:rPr>
          <w:rFonts w:ascii="Trebuchet MS" w:eastAsia="Times New Roman" w:hAnsi="Trebuchet MS" w:cs="Times New Roman"/>
          <w:sz w:val="22"/>
          <w:szCs w:val="22"/>
        </w:rPr>
        <w:t xml:space="preserve"> I know you guys don't have socialized health care, but you might as well actually, given that your government spends as much money per head on provision of health care, as my government does, and doesn't even get an NHS for it. People here with a middle class income will get private health care. They don't need the NHS so much, or in your case, Medicare, Medicaid. And so we'll go on down the line. When people can afford to provide these services for themselves, they no longer need the state to provide those services. And there goes the argument, </w:t>
      </w:r>
      <w:r w:rsidRPr="00F05B13">
        <w:rPr>
          <w:rFonts w:ascii="Trebuchet MS" w:eastAsia="Times New Roman" w:hAnsi="Trebuchet MS" w:cs="Times New Roman"/>
          <w:i/>
          <w:iCs/>
          <w:sz w:val="22"/>
          <w:szCs w:val="22"/>
        </w:rPr>
        <w:t xml:space="preserve">Well, who will provide for the poor? </w:t>
      </w:r>
      <w:r w:rsidRPr="00F05B13">
        <w:rPr>
          <w:rFonts w:ascii="Trebuchet MS" w:eastAsia="Times New Roman" w:hAnsi="Trebuchet MS" w:cs="Times New Roman"/>
          <w:sz w:val="22"/>
          <w:szCs w:val="22"/>
        </w:rPr>
        <w:t xml:space="preserve">if the poor can provide for themselves. So I guess one really interesting question for people to go and ask their lefty friends and then come back to us with </w:t>
      </w:r>
      <w:r>
        <w:rPr>
          <w:rFonts w:ascii="Trebuchet MS" w:eastAsia="Times New Roman" w:hAnsi="Trebuchet MS" w:cs="Times New Roman"/>
          <w:sz w:val="22"/>
          <w:szCs w:val="22"/>
        </w:rPr>
        <w:t>—</w:t>
      </w:r>
      <w:r w:rsidRPr="00F05B13">
        <w:rPr>
          <w:rFonts w:ascii="Trebuchet MS" w:eastAsia="Times New Roman" w:hAnsi="Trebuchet MS" w:cs="Times New Roman"/>
          <w:sz w:val="22"/>
          <w:szCs w:val="22"/>
        </w:rPr>
        <w:t xml:space="preserve"> or indeed, their conservative friends, because that's just liberalism with </w:t>
      </w:r>
      <w:r>
        <w:rPr>
          <w:rFonts w:ascii="Trebuchet MS" w:eastAsia="Times New Roman" w:hAnsi="Trebuchet MS" w:cs="Times New Roman"/>
          <w:sz w:val="22"/>
          <w:szCs w:val="22"/>
        </w:rPr>
        <w:t>—</w:t>
      </w:r>
      <w:r w:rsidRPr="00F05B13">
        <w:rPr>
          <w:rFonts w:ascii="Trebuchet MS" w:eastAsia="Times New Roman" w:hAnsi="Trebuchet MS" w:cs="Times New Roman"/>
          <w:sz w:val="22"/>
          <w:szCs w:val="22"/>
        </w:rPr>
        <w:t xml:space="preserve"> progressivism is </w:t>
      </w:r>
      <w:r>
        <w:rPr>
          <w:rFonts w:ascii="Trebuchet MS" w:eastAsia="Times New Roman" w:hAnsi="Trebuchet MS" w:cs="Times New Roman"/>
          <w:sz w:val="22"/>
          <w:szCs w:val="22"/>
        </w:rPr>
        <w:t>—</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b/>
          <w:sz w:val="22"/>
          <w:szCs w:val="22"/>
        </w:rPr>
        <w:t>WOODS:</w:t>
      </w:r>
      <w:r w:rsidRPr="00F05B13">
        <w:rPr>
          <w:rFonts w:ascii="Trebuchet MS" w:eastAsia="Times New Roman" w:hAnsi="Trebuchet MS" w:cs="Times New Roman"/>
          <w:sz w:val="22"/>
          <w:szCs w:val="22"/>
        </w:rPr>
        <w:t xml:space="preserve"> Driving the speed limit?</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b/>
          <w:sz w:val="22"/>
          <w:szCs w:val="22"/>
        </w:rPr>
        <w:t>SAMMEROFF:</w:t>
      </w:r>
      <w:r w:rsidRPr="00F05B13">
        <w:rPr>
          <w:rFonts w:ascii="Trebuchet MS" w:eastAsia="Times New Roman" w:hAnsi="Trebuchet MS" w:cs="Times New Roman"/>
          <w:sz w:val="22"/>
          <w:szCs w:val="22"/>
        </w:rPr>
        <w:t xml:space="preserve"> Yeah, exactly. Would you rather the state provided health care and education and what have you for everyone, or would you rather everyone was wealthy enough to provide that themselves? Like, if you could have a choice, which would you prefer? Because it'd be interesting to see how many people say, </w:t>
      </w:r>
      <w:r w:rsidRPr="00F05B13">
        <w:rPr>
          <w:rFonts w:ascii="Trebuchet MS" w:eastAsia="Times New Roman" w:hAnsi="Trebuchet MS" w:cs="Times New Roman"/>
          <w:i/>
          <w:iCs/>
          <w:sz w:val="22"/>
          <w:szCs w:val="22"/>
        </w:rPr>
        <w:t xml:space="preserve">Well, I still think the government should provide it so that everyone has the same </w:t>
      </w:r>
      <w:r>
        <w:rPr>
          <w:rFonts w:ascii="Trebuchet MS" w:eastAsia="Times New Roman" w:hAnsi="Trebuchet MS" w:cs="Times New Roman"/>
          <w:i/>
          <w:iCs/>
          <w:sz w:val="22"/>
          <w:szCs w:val="22"/>
        </w:rPr>
        <w:t>—</w:t>
      </w:r>
      <w:r w:rsidRPr="00F05B13">
        <w:rPr>
          <w:rFonts w:ascii="Trebuchet MS" w:eastAsia="Times New Roman" w:hAnsi="Trebuchet MS" w:cs="Times New Roman"/>
          <w:sz w:val="22"/>
          <w:szCs w:val="22"/>
        </w:rPr>
        <w:t> etc., etc. It may be an interesting thought experiment. But there's not very much role for the state without a large underclass to justify their existence, because they're needed to provide services to that demographic.</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b/>
          <w:sz w:val="22"/>
          <w:szCs w:val="22"/>
        </w:rPr>
        <w:t>WOODS:</w:t>
      </w:r>
      <w:r w:rsidRPr="00F05B13">
        <w:rPr>
          <w:rFonts w:ascii="Trebuchet MS" w:eastAsia="Times New Roman" w:hAnsi="Trebuchet MS" w:cs="Times New Roman"/>
          <w:sz w:val="22"/>
          <w:szCs w:val="22"/>
        </w:rPr>
        <w:t xml:space="preserve"> And not to mention, we don't even have the slightest sense of just how sprawling the bureaucracy of the US federal government is. People have no idea all the different agencies. You don't even know they exist. I'm approaching 50, and I'm still learning about different departments and offices and whatever that you just have no idea. I mean, there are probably hundreds of them, and each is staffed by bureaucracy that simply wants to perpetuate its own existence. And so that means you always use up every dollar of the year's budget so that you can claim you didn't have enough, so that next year, you get a bigger budget. If you have money </w:t>
      </w:r>
      <w:r w:rsidRPr="00F05B13">
        <w:rPr>
          <w:rFonts w:ascii="Trebuchet MS" w:eastAsia="Times New Roman" w:hAnsi="Trebuchet MS" w:cs="Times New Roman"/>
          <w:sz w:val="22"/>
          <w:szCs w:val="22"/>
        </w:rPr>
        <w:t>left over</w:t>
      </w:r>
      <w:r w:rsidRPr="00F05B13">
        <w:rPr>
          <w:rFonts w:ascii="Trebuchet MS" w:eastAsia="Times New Roman" w:hAnsi="Trebuchet MS" w:cs="Times New Roman"/>
          <w:sz w:val="22"/>
          <w:szCs w:val="22"/>
        </w:rPr>
        <w:t>, that means you'll get a smaller budget, so you have an interest in spending all the money. You have an interest in behaving in a way that perpetuates the existence of your bureaucracy, period. </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sz w:val="22"/>
          <w:szCs w:val="22"/>
        </w:rPr>
        <w:t xml:space="preserve">I guess what I'm trying to get at here is people are inclined to look at the private sector and say these are all selfish people who are just out for number one. Even though it's the same species we're dealing with, when those very people are in a federal government bureaucracy, </w:t>
      </w:r>
      <w:r w:rsidRPr="00F05B13">
        <w:rPr>
          <w:rFonts w:ascii="Trebuchet MS" w:eastAsia="Times New Roman" w:hAnsi="Trebuchet MS" w:cs="Times New Roman"/>
          <w:sz w:val="22"/>
          <w:szCs w:val="22"/>
        </w:rPr>
        <w:lastRenderedPageBreak/>
        <w:t>those are selfless people pursuing the public good and they're just doing what's best for us. And incidentally, some of those people may indeed feel like they are crusaders for justice and they're doing what's best for them. They may not consciously realize that, yes, what I'm doing tends to increase the power and wealth of my agency or something, but it's because in their minds, they've conflated their agency with the public good. So we have, therefore, an extremely naive way of looking at these kinds of people. And these bureaucrats have a vested interest, the same way anybody has an interest in pursuing what benefits him, in keeping their particular area of power and privilege going and expanding.</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b/>
          <w:sz w:val="22"/>
          <w:szCs w:val="22"/>
        </w:rPr>
        <w:t>SAMMEROFF:</w:t>
      </w:r>
      <w:r w:rsidRPr="00F05B13">
        <w:rPr>
          <w:rFonts w:ascii="Trebuchet MS" w:eastAsia="Times New Roman" w:hAnsi="Trebuchet MS" w:cs="Times New Roman"/>
          <w:sz w:val="22"/>
          <w:szCs w:val="22"/>
        </w:rPr>
        <w:t xml:space="preserve"> Yeah, and I've seen all of this in action. I remember in my early 20s, going into getting a grant because I was self-employed as a piano tutor, and this guy in the public service industry, was like telling me, wink, wink, nudge, nudge, what I should not tell the government and what I should tell the government. And from his point of view, of course, he's like doing really good. He's helping me get access to whatever benefits that I may be entitled to. But from the perspective of the taxpayer, that's not really very good. And then it's often the same thing in university with certain </w:t>
      </w:r>
      <w:r w:rsidRPr="00F05B13">
        <w:rPr>
          <w:rFonts w:ascii="Trebuchet MS" w:eastAsia="Times New Roman" w:hAnsi="Trebuchet MS" w:cs="Times New Roman"/>
          <w:sz w:val="22"/>
          <w:szCs w:val="22"/>
        </w:rPr>
        <w:t>lecturers</w:t>
      </w:r>
      <w:r w:rsidRPr="00F05B13">
        <w:rPr>
          <w:rFonts w:ascii="Trebuchet MS" w:eastAsia="Times New Roman" w:hAnsi="Trebuchet MS" w:cs="Times New Roman"/>
          <w:sz w:val="22"/>
          <w:szCs w:val="22"/>
        </w:rPr>
        <w:t>, the way that they would engage in terms of just talking about the state, talking about benefits and social services and things like that, that they really did have that philosophy we're talking about, which is that which is in the public sector is intimately interested in human beings and helping and being nice, whereas that kind of private sector is evil. </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sz w:val="22"/>
          <w:szCs w:val="22"/>
        </w:rPr>
        <w:t>That stereotype of using every penny of the budget: when my mum, she grew up in a country where there was national service. When she was in the military, she said that other soldiers would say to her you can't budget like you're doing; you need to spend all of our pocket money, because if we don't spend all of our pocket money, they think we've got enough. If you want to get more pocket money next year, you have to spend it all and say it's not enough. So these aren't just stereotypes; that is what the incentive structure offers. But it's all nice being generous when someone else is paying for it. </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sz w:val="22"/>
          <w:szCs w:val="22"/>
        </w:rPr>
        <w:t>Like you said, there's so many departments, there's so many bureaucrats, it's really hard to say what our standard of living would be like if we weren't paying for all these people. Not only that, but those people would have to find a job in the private sector, which means to be producing goods and services that people are actually willing to pay for, which by the law of supply and demand means that all the goods and services would be cheaper, because there'll be more of them. There's more supply, so there'll be cheaper. That's wealth that isn't being created, because so many people are pushing papers and audits and lawyers and Lord knows.</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b/>
          <w:sz w:val="22"/>
          <w:szCs w:val="22"/>
        </w:rPr>
        <w:t>WOODS:</w:t>
      </w:r>
      <w:r w:rsidRPr="00F05B13">
        <w:rPr>
          <w:rFonts w:ascii="Trebuchet MS" w:eastAsia="Times New Roman" w:hAnsi="Trebuchet MS" w:cs="Times New Roman"/>
          <w:sz w:val="22"/>
          <w:szCs w:val="22"/>
        </w:rPr>
        <w:t xml:space="preserve"> Yeah, so not only do we not have the resources, the human capital of those people engaged in the production of goods and services for us, but they're actively thwarting other people trying to try to satisfy us. And then meanwhile, the whole system is portrayed as just looking out for the average person. When you look at the type of sociopath who gets to the heights of power in the system, they're never really that smart. If they're smart, it's this fake 21st century version of smart. They have a degree, but if I put them up against anybody in, let's say, early 19th </w:t>
      </w:r>
      <w:r>
        <w:rPr>
          <w:rFonts w:ascii="Trebuchet MS" w:eastAsia="Times New Roman" w:hAnsi="Trebuchet MS" w:cs="Times New Roman"/>
          <w:sz w:val="22"/>
          <w:szCs w:val="22"/>
        </w:rPr>
        <w:t>—</w:t>
      </w:r>
      <w:r w:rsidRPr="00F05B13">
        <w:rPr>
          <w:rFonts w:ascii="Trebuchet MS" w:eastAsia="Times New Roman" w:hAnsi="Trebuchet MS" w:cs="Times New Roman"/>
          <w:sz w:val="22"/>
          <w:szCs w:val="22"/>
        </w:rPr>
        <w:t xml:space="preserve"> if I put them up against John Randolph of Roanoke, I don't think it's going to be much of a contest. But I don't look at Bill Clinton or George W. Bush and say </w:t>
      </w:r>
      <w:r>
        <w:rPr>
          <w:rFonts w:ascii="Trebuchet MS" w:eastAsia="Times New Roman" w:hAnsi="Trebuchet MS" w:cs="Times New Roman"/>
          <w:sz w:val="22"/>
          <w:szCs w:val="22"/>
        </w:rPr>
        <w:t>—</w:t>
      </w:r>
      <w:r w:rsidRPr="00F05B13">
        <w:rPr>
          <w:rFonts w:ascii="Trebuchet MS" w:eastAsia="Times New Roman" w:hAnsi="Trebuchet MS" w:cs="Times New Roman"/>
          <w:sz w:val="22"/>
          <w:szCs w:val="22"/>
        </w:rPr>
        <w:t xml:space="preserve"> or Dick Cheney might be a really good example </w:t>
      </w:r>
      <w:r>
        <w:rPr>
          <w:rFonts w:ascii="Trebuchet MS" w:eastAsia="Times New Roman" w:hAnsi="Trebuchet MS" w:cs="Times New Roman"/>
          <w:sz w:val="22"/>
          <w:szCs w:val="22"/>
        </w:rPr>
        <w:t>—</w:t>
      </w:r>
      <w:r w:rsidRPr="00F05B13">
        <w:rPr>
          <w:rFonts w:ascii="Trebuchet MS" w:eastAsia="Times New Roman" w:hAnsi="Trebuchet MS" w:cs="Times New Roman"/>
          <w:sz w:val="22"/>
          <w:szCs w:val="22"/>
        </w:rPr>
        <w:t xml:space="preserve"> these are people who rose through the system out of a passion for public service who want to improve people's lives. I don't see it that way. </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sz w:val="22"/>
          <w:szCs w:val="22"/>
        </w:rPr>
        <w:t xml:space="preserve">Anyway, all right, well, look, I'm glad we hashed this all out. What are some of the reasons that we struggle? I mean, we could we could go on for quite some time about this. I mean, I </w:t>
      </w:r>
      <w:r w:rsidRPr="00F05B13">
        <w:rPr>
          <w:rFonts w:ascii="Trebuchet MS" w:eastAsia="Times New Roman" w:hAnsi="Trebuchet MS" w:cs="Times New Roman"/>
          <w:sz w:val="22"/>
          <w:szCs w:val="22"/>
        </w:rPr>
        <w:lastRenderedPageBreak/>
        <w:t xml:space="preserve">do think it's a combination of things. After the COVID thing and observing people willing to have their lives ruined and not even wanting to </w:t>
      </w:r>
      <w:r>
        <w:rPr>
          <w:rFonts w:ascii="Trebuchet MS" w:eastAsia="Times New Roman" w:hAnsi="Trebuchet MS" w:cs="Times New Roman"/>
          <w:sz w:val="22"/>
          <w:szCs w:val="22"/>
        </w:rPr>
        <w:t>—</w:t>
      </w:r>
      <w:r w:rsidRPr="00F05B13">
        <w:rPr>
          <w:rFonts w:ascii="Trebuchet MS" w:eastAsia="Times New Roman" w:hAnsi="Trebuchet MS" w:cs="Times New Roman"/>
          <w:sz w:val="22"/>
          <w:szCs w:val="22"/>
        </w:rPr>
        <w:t xml:space="preserve"> you would think they'd be curious. </w:t>
      </w:r>
      <w:r w:rsidRPr="00F05B13">
        <w:rPr>
          <w:rFonts w:ascii="Trebuchet MS" w:eastAsia="Times New Roman" w:hAnsi="Trebuchet MS" w:cs="Times New Roman"/>
          <w:i/>
          <w:iCs/>
          <w:sz w:val="22"/>
          <w:szCs w:val="22"/>
        </w:rPr>
        <w:t xml:space="preserve">Well, let me look up and see. Is there any reason to be optimistic? </w:t>
      </w:r>
      <w:r w:rsidRPr="00F05B13">
        <w:rPr>
          <w:rFonts w:ascii="Trebuchet MS" w:eastAsia="Times New Roman" w:hAnsi="Trebuchet MS" w:cs="Times New Roman"/>
          <w:sz w:val="22"/>
          <w:szCs w:val="22"/>
        </w:rPr>
        <w:t>And none of them do. So point in bringing that up is just to say that I think it's partly that we're up against forces that are well organized, that benefit from the existing system, but I also think that, unfortunately, there does seem to be some aspect of human nature that just wants to follow authority and make excuses for it and whatever. I think so.</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b/>
          <w:sz w:val="22"/>
          <w:szCs w:val="22"/>
        </w:rPr>
        <w:t>SAMMEROFF:</w:t>
      </w:r>
      <w:r w:rsidRPr="00F05B13">
        <w:rPr>
          <w:rFonts w:ascii="Trebuchet MS" w:eastAsia="Times New Roman" w:hAnsi="Trebuchet MS" w:cs="Times New Roman"/>
          <w:sz w:val="22"/>
          <w:szCs w:val="22"/>
        </w:rPr>
        <w:t xml:space="preserve"> Yeah, I think that we need to talk about these kinds of arguments, because the left is never done making sources logical arguments. </w:t>
      </w:r>
      <w:r w:rsidRPr="00F05B13">
        <w:rPr>
          <w:rFonts w:ascii="Trebuchet MS" w:eastAsia="Times New Roman" w:hAnsi="Trebuchet MS" w:cs="Times New Roman"/>
          <w:i/>
          <w:iCs/>
          <w:sz w:val="22"/>
          <w:szCs w:val="22"/>
        </w:rPr>
        <w:t>Oh, capitalism makes people greedy and acquisitive. It turns them into a cog in a machine</w:t>
      </w:r>
      <w:r w:rsidRPr="00F05B13">
        <w:rPr>
          <w:rFonts w:ascii="Trebuchet MS" w:eastAsia="Times New Roman" w:hAnsi="Trebuchet MS" w:cs="Times New Roman"/>
          <w:sz w:val="22"/>
          <w:szCs w:val="22"/>
        </w:rPr>
        <w:t xml:space="preserve">, etc., etc. There's a list of sociological arguments as long as your arm. </w:t>
      </w:r>
      <w:r w:rsidRPr="00F05B13">
        <w:rPr>
          <w:rFonts w:ascii="Trebuchet MS" w:eastAsia="Times New Roman" w:hAnsi="Trebuchet MS" w:cs="Times New Roman"/>
          <w:i/>
          <w:iCs/>
          <w:sz w:val="22"/>
          <w:szCs w:val="22"/>
        </w:rPr>
        <w:t>Oh, it's competitive. It's dog-eat-dog. It's this, it's that</w:t>
      </w:r>
      <w:r w:rsidRPr="00F05B13">
        <w:rPr>
          <w:rFonts w:ascii="Trebuchet MS" w:eastAsia="Times New Roman" w:hAnsi="Trebuchet MS" w:cs="Times New Roman"/>
          <w:sz w:val="22"/>
          <w:szCs w:val="22"/>
        </w:rPr>
        <w:t>. So if we don't actually start talking in sociological terms, as well as economic terms, we're sort of like fighting with one arm tied behind our back.</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b/>
          <w:sz w:val="22"/>
          <w:szCs w:val="22"/>
        </w:rPr>
        <w:t>WOODS:</w:t>
      </w:r>
      <w:r w:rsidRPr="00F05B13">
        <w:rPr>
          <w:rFonts w:ascii="Trebuchet MS" w:eastAsia="Times New Roman" w:hAnsi="Trebuchet MS" w:cs="Times New Roman"/>
          <w:sz w:val="22"/>
          <w:szCs w:val="22"/>
        </w:rPr>
        <w:t> All right, well, Antony, thanks so much for sharing your thoughts again today.</w:t>
      </w:r>
    </w:p>
    <w:p w:rsidR="00F05B13" w:rsidRPr="00F05B13" w:rsidRDefault="00F05B13" w:rsidP="00F05B13">
      <w:pPr>
        <w:spacing w:before="100" w:beforeAutospacing="1" w:after="100" w:afterAutospacing="1"/>
        <w:rPr>
          <w:rFonts w:ascii="Trebuchet MS" w:eastAsia="Times New Roman" w:hAnsi="Trebuchet MS" w:cs="Times New Roman"/>
          <w:sz w:val="22"/>
          <w:szCs w:val="22"/>
        </w:rPr>
      </w:pPr>
      <w:r w:rsidRPr="00F05B13">
        <w:rPr>
          <w:rFonts w:ascii="Trebuchet MS" w:eastAsia="Times New Roman" w:hAnsi="Trebuchet MS" w:cs="Times New Roman"/>
          <w:b/>
          <w:sz w:val="22"/>
          <w:szCs w:val="22"/>
        </w:rPr>
        <w:t>SAMMEROFF:</w:t>
      </w:r>
      <w:r w:rsidRPr="00F05B13">
        <w:rPr>
          <w:rFonts w:ascii="Trebuchet MS" w:eastAsia="Times New Roman" w:hAnsi="Trebuchet MS" w:cs="Times New Roman"/>
          <w:sz w:val="22"/>
          <w:szCs w:val="22"/>
        </w:rPr>
        <w:t> Thanks for having me.</w:t>
      </w:r>
    </w:p>
    <w:p w:rsidR="00185782" w:rsidRPr="00F05B13" w:rsidRDefault="00185782" w:rsidP="00185782">
      <w:pPr>
        <w:jc w:val="center"/>
        <w:rPr>
          <w:rFonts w:ascii="Trebuchet MS" w:hAnsi="Trebuchet MS"/>
          <w:sz w:val="22"/>
          <w:szCs w:val="22"/>
        </w:rPr>
      </w:pPr>
    </w:p>
    <w:sectPr w:rsidR="00185782" w:rsidRPr="00F05B13"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13"/>
    <w:rsid w:val="000E6AAA"/>
    <w:rsid w:val="000F5787"/>
    <w:rsid w:val="00185782"/>
    <w:rsid w:val="00F05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C069EF"/>
  <w14:defaultImageDpi w14:val="32767"/>
  <w15:chartTrackingRefBased/>
  <w15:docId w15:val="{67E17CE5-0F33-A742-AD16-6EC9CF995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399146">
      <w:bodyDiv w:val="1"/>
      <w:marLeft w:val="0"/>
      <w:marRight w:val="0"/>
      <w:marTop w:val="0"/>
      <w:marBottom w:val="0"/>
      <w:divBdr>
        <w:top w:val="none" w:sz="0" w:space="0" w:color="auto"/>
        <w:left w:val="none" w:sz="0" w:space="0" w:color="auto"/>
        <w:bottom w:val="none" w:sz="0" w:space="0" w:color="auto"/>
        <w:right w:val="none" w:sz="0" w:space="0" w:color="auto"/>
      </w:divBdr>
    </w:div>
    <w:div w:id="13216926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11</TotalTime>
  <Pages>8</Pages>
  <Words>4086</Words>
  <Characters>23295</Characters>
  <Application>Microsoft Office Word</Application>
  <DocSecurity>0</DocSecurity>
  <Lines>194</Lines>
  <Paragraphs>54</Paragraphs>
  <ScaleCrop>false</ScaleCrop>
  <Company/>
  <LinksUpToDate>false</LinksUpToDate>
  <CharactersWithSpaces>27327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2021-01-14T19:22:00Z</dcterms:created>
  <dcterms:modified xsi:type="dcterms:W3CDTF">2021-01-14T21:05:00Z</dcterms:modified>
</cp:coreProperties>
</file>