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714E4A" w:rsidRDefault="00185782" w:rsidP="00185782">
      <w:pPr>
        <w:pStyle w:val="NormalWeb"/>
        <w:spacing w:before="0" w:beforeAutospacing="0" w:line="273" w:lineRule="atLeast"/>
        <w:rPr>
          <w:rFonts w:ascii="Trebuchet MS" w:hAnsi="Trebuchet MS"/>
          <w:b/>
          <w:color w:val="000000"/>
          <w:sz w:val="22"/>
          <w:szCs w:val="22"/>
        </w:rPr>
      </w:pPr>
      <w:r w:rsidRPr="00714E4A">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714E4A" w:rsidRDefault="00185782" w:rsidP="00185782">
      <w:pPr>
        <w:pStyle w:val="NormalWeb"/>
        <w:spacing w:before="0" w:beforeAutospacing="0" w:line="273" w:lineRule="atLeast"/>
        <w:rPr>
          <w:rFonts w:ascii="Trebuchet MS" w:hAnsi="Trebuchet MS"/>
          <w:color w:val="000000"/>
          <w:sz w:val="22"/>
          <w:szCs w:val="22"/>
        </w:rPr>
      </w:pPr>
    </w:p>
    <w:p w:rsidR="00185782" w:rsidRPr="00714E4A" w:rsidRDefault="00185782" w:rsidP="00185782">
      <w:pPr>
        <w:pStyle w:val="NormalWeb"/>
        <w:spacing w:before="0" w:beforeAutospacing="0" w:line="273" w:lineRule="atLeast"/>
        <w:rPr>
          <w:rFonts w:ascii="Trebuchet MS" w:hAnsi="Trebuchet MS"/>
          <w:b/>
          <w:color w:val="000000"/>
          <w:sz w:val="22"/>
          <w:szCs w:val="22"/>
        </w:rPr>
      </w:pPr>
    </w:p>
    <w:p w:rsidR="00185782" w:rsidRPr="00714E4A"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714E4A" w:rsidRDefault="00185782" w:rsidP="00185782">
      <w:pPr>
        <w:pStyle w:val="NormalWeb"/>
        <w:spacing w:before="0" w:beforeAutospacing="0" w:line="273" w:lineRule="atLeast"/>
        <w:jc w:val="center"/>
        <w:outlineLvl w:val="0"/>
        <w:rPr>
          <w:rFonts w:ascii="Trebuchet MS" w:hAnsi="Trebuchet MS"/>
          <w:b/>
          <w:sz w:val="22"/>
          <w:szCs w:val="22"/>
        </w:rPr>
      </w:pPr>
      <w:r w:rsidRPr="00714E4A">
        <w:rPr>
          <w:rFonts w:ascii="Trebuchet MS" w:hAnsi="Trebuchet MS"/>
          <w:b/>
          <w:color w:val="000000"/>
          <w:sz w:val="22"/>
          <w:szCs w:val="22"/>
        </w:rPr>
        <w:t>Episode 1,</w:t>
      </w:r>
      <w:r w:rsidR="00714E4A" w:rsidRPr="00714E4A">
        <w:rPr>
          <w:rFonts w:ascii="Trebuchet MS" w:hAnsi="Trebuchet MS"/>
          <w:b/>
          <w:color w:val="000000"/>
          <w:sz w:val="22"/>
          <w:szCs w:val="22"/>
        </w:rPr>
        <w:t>809</w:t>
      </w:r>
      <w:r w:rsidRPr="00714E4A">
        <w:rPr>
          <w:rFonts w:ascii="Trebuchet MS" w:hAnsi="Trebuchet MS"/>
          <w:b/>
          <w:color w:val="000000"/>
          <w:sz w:val="22"/>
          <w:szCs w:val="22"/>
        </w:rPr>
        <w:t xml:space="preserve">: </w:t>
      </w:r>
      <w:r w:rsidR="00714E4A" w:rsidRPr="00714E4A">
        <w:rPr>
          <w:rFonts w:ascii="Trebuchet MS" w:hAnsi="Trebuchet MS"/>
          <w:b/>
          <w:color w:val="000000"/>
          <w:sz w:val="22"/>
          <w:szCs w:val="22"/>
        </w:rPr>
        <w:t>The Destructive Evils of Marxism</w:t>
      </w:r>
    </w:p>
    <w:p w:rsidR="00950F02" w:rsidRPr="00714E4A" w:rsidRDefault="00185782" w:rsidP="00185782">
      <w:pPr>
        <w:jc w:val="center"/>
        <w:rPr>
          <w:rFonts w:ascii="Trebuchet MS" w:hAnsi="Trebuchet MS"/>
          <w:b/>
          <w:sz w:val="22"/>
          <w:szCs w:val="22"/>
        </w:rPr>
      </w:pPr>
      <w:r w:rsidRPr="00714E4A">
        <w:rPr>
          <w:rFonts w:ascii="Trebuchet MS" w:hAnsi="Trebuchet MS"/>
          <w:b/>
          <w:sz w:val="22"/>
          <w:szCs w:val="22"/>
        </w:rPr>
        <w:t xml:space="preserve">Guest: </w:t>
      </w:r>
      <w:r w:rsidR="00714E4A" w:rsidRPr="00714E4A">
        <w:rPr>
          <w:rFonts w:ascii="Trebuchet MS" w:hAnsi="Trebuchet MS"/>
          <w:b/>
          <w:sz w:val="22"/>
          <w:szCs w:val="22"/>
        </w:rPr>
        <w:t>Antony Sammeroff</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Today, we're going to talk about a juicy topic that everybody loves hearing about, for some reason. We're not fans of it, but man, we can't get enough of it. And that's Marxism. You've been doing a lot of work on this, and I've read some articles of yours that are quite lucid and helpful and easy for a modern reader to understand. Some of the old critiques of Marxism, like for example, if you look at the critique Böhm-Bawerk had of Marx, somebody reads that in 2020, it's hard for the average person to get what's going on. Not Antony Sammeroff, though, so super. So why Marxism of all topics?</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That's a good question. I guess when I read Mises' book </w:t>
      </w:r>
      <w:r w:rsidRPr="00714E4A">
        <w:rPr>
          <w:rFonts w:ascii="Trebuchet MS" w:eastAsia="Times New Roman" w:hAnsi="Trebuchet MS" w:cs="Times New Roman"/>
          <w:i/>
          <w:iCs/>
          <w:sz w:val="22"/>
          <w:szCs w:val="22"/>
        </w:rPr>
        <w:t>Theory and History</w:t>
      </w:r>
      <w:r w:rsidRPr="00714E4A">
        <w:rPr>
          <w:rFonts w:ascii="Trebuchet MS" w:eastAsia="Times New Roman" w:hAnsi="Trebuchet MS" w:cs="Times New Roman"/>
          <w:sz w:val="22"/>
          <w:szCs w:val="22"/>
        </w:rPr>
        <w:t xml:space="preserve">, I was quite fascinated by his critique of Marx in chapter seven. And I kind of wanted to investigate that further, so I kind of started writing essays on it with that as my starting point. But as I went on, I realized that in some places, Mises doesn't take the most charitable interpretation of Marx, and that was quite juicy to find out more about that and see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sometimes when I write these essays, I kind of like see Marx and Mises in a boxing ring, and I like to see the world through Marx's eyes, like how can I make his arguments the most compelling before I then kind of smash them down?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And the more I can learn about Marxism, the more I think it's really quite fascinating. I mean, he did create a whole system through which you can look through the world. It's a whole wrong system, but it's still really compelling, and there's just some really interesting elements in it. So I guess the more I wrote, the more I wanted to write. And if this book effort gets finished, then I think it'll be quite a nice contribution. Because as you say, it would be good to give people a vehicle that they can read, that they can really understand Marx from reading it. It's not going to straw man ham. And they also get a lot of Mises in there as well and can really understand where Mises is coming from.</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Of the pieces you've written, there are a couple dealing with really foundational issues, one involving the distribution, so-called, of goods. And the other one, it's not a piece, but a debate you did with Richard Wolff, the famous Marxist, on the labor theory of value. Now, I don't know how you decide which of those is more fundamental, but let's talk about both of them. First of all, I'm curious not just to hear you talking about the labor theory of value, but to know how that debate went, because I forgot about it so I never had a chance to listen to it.</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Oh, right. Okay, well, I really enjoyed the debate with Richard Wolff. I guess we were really speaking about, is it true that capitalists exploit workers? And at the end, he said that he'd be willing to follow-up debate, but it never materialized. I think the idea in the </w:t>
      </w:r>
      <w:r w:rsidRPr="00714E4A">
        <w:rPr>
          <w:rFonts w:ascii="Trebuchet MS" w:eastAsia="Times New Roman" w:hAnsi="Trebuchet MS" w:cs="Times New Roman"/>
          <w:sz w:val="22"/>
          <w:szCs w:val="22"/>
        </w:rPr>
        <w:lastRenderedPageBreak/>
        <w:t>Marxist system is that all value comes from labor, so even when you look at what we call capital machines and factories and things like that, that's just labor that someone put in in the past, right? So the difference between what the capitalist pays the worker and what he sells the product for is considered to be surplus value. In other words, he's just skimming something off the top. He's not actually providing any value himself, the capitalist, and that's seen as exploitative. He measures the exploitation of surplus value. Of course, it's a bit of a weird open question as well, because how do you know that the product's even going to sell at the point where you're paying your workers?</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 xml:space="preserve">And an interesting thing is this would exist even in the kind of society that Richard Wolff says that he wants, where workers own their workplaces, because you're still not going to be able to pay them what Marx considers the full value of their labor, because you're still going to need to shell out for resources, and who's going to decide how much production is going to expand? Or, you know, are you going to take a risk? I mean, if you get all the workers to vote, they're going to be risk averse most of the time, and most people are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only a few people want to go and put themselves in the line and take big risks, and that's kind of why we need those more risky people. Sometimes they'll succeed and sometimes they'll fail.</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I think the interesting thing that that leads on to is Marx didn't really have a conception of how production would be organized in a communist society. He seems to have the view that if you just kick out the capitalists and get rid of them out, that'll somehow work out. And we can go on to this theory of history, if you like, and how he deduced that things would just work out, because obviously, famously, Mises said that you can't organize production without prices in the means of production. You did an excellent podcast about that last year, the calculation problem.</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xml:space="preserve"> Now, I sometimes run across people saying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in fact, I just came across a very, very lefty libertarian saying, people today who cite Mises' arguments against socialism just go to show how out of it they are. In the late 1930s, the Marxists solved that problem, and they solved the calculation problem. And then it turns out, he points to a guy who advised the Soviet government. Like he solved the problem, according to this left libertarian. What do you make of claims that this is an old-fashioned argument you're raising and the Marxists solved that problem?</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Well, I put it like this. Even a baker, who has the local information of who comes into shops every day, will probably every day have to throw a bag of croissants or chocolate </w:t>
      </w:r>
      <w:r w:rsidRPr="00714E4A">
        <w:rPr>
          <w:rFonts w:ascii="Trebuchet MS" w:eastAsia="Times New Roman" w:hAnsi="Trebuchet MS" w:cs="Times New Roman"/>
          <w:sz w:val="22"/>
          <w:szCs w:val="22"/>
        </w:rPr>
        <w:t>eclairs</w:t>
      </w:r>
      <w:r w:rsidRPr="00714E4A">
        <w:rPr>
          <w:rFonts w:ascii="Trebuchet MS" w:eastAsia="Times New Roman" w:hAnsi="Trebuchet MS" w:cs="Times New Roman"/>
          <w:sz w:val="22"/>
          <w:szCs w:val="22"/>
        </w:rPr>
        <w:t xml:space="preserve"> or brown bread. And then the next day, he'll sell out of those exact items that he threw away. I don't think there can be a solution to the calculation problem, because people's needs are changing moment to moment. The amount of information they have changes moment to moment. So how can you predict something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that's just a baker, right? What about trying to plan that across an entire economy? Even more so when you take this idea of individual units being autonomously run by the workers. I could see that working in a capitalist society in a market economy. I don't think there's anything wrong with workers owning the workplace. Maybe if we had a different kind of education system, that would be more common. But the thing is, they've still got the feedback of prices to tell them what to produce, how, and for whom. I've heard people say that the calculation problem has been solved, but more often, I just hear that they've never even heard of the calculation problem, let's try to solve it.</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lastRenderedPageBreak/>
        <w:t>WOODS:</w:t>
      </w:r>
      <w:r w:rsidRPr="00714E4A">
        <w:rPr>
          <w:rFonts w:ascii="Trebuchet MS" w:eastAsia="Times New Roman" w:hAnsi="Trebuchet MS" w:cs="Times New Roman"/>
          <w:sz w:val="22"/>
          <w:szCs w:val="22"/>
        </w:rPr>
        <w:t> I want to clarify something, because I've encountered after years of teaching at the Mises Institute's Mises University summer program, that by the end of the week, there are still kids who think that the socialist calculation problem means that in a socialist society, there are no prizes whatsoever. And so when I would say to them, okay, but if I were in communist Poland and I went down to the store, there would be price tag for cups and glasses and napkins and food and whatever. I mean, all these sorts of things, you know, hairbrushes. There would be prices on all these things, so what's your problem? And they would be stymied. They would have no idea what to say, because the point is not that there are no prices for consumer goods. What exactly is the problem of prices in the socialist calculation problem?</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Yeah. So the idea is that specifically, there would be no prices in the means of productions and factories, banks, natural resources, machines and things like that, things that are used to produce goods. Of course, today that's complicated, because your personal laptop is now also your means of production. So the line between what's the means of production and what's a personal good is very much blurred. But say, we can't know whether you should use iron, tin, or aluminum in producing your product when you don't know how scarce that good is. And the way that we find out how scarce that good is, is everyone who wants to make something out of that bids for it like an auction, and we get a going rate, a market price. Now, if that particular means of production is wanted by lots and lots of people, that's a kind of way of sorting where it's most urgently need.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Mises uses the example of a railway. Should it go through a mountain range? Should they burrow through one of the mountains and create a tunnel, or should they go around it? And without prices in the means of production, you can, for example, choose the most efficient way of building the railway. That's one of his examples. But it's worth mentioning that Marx didn't just want abolition of prices in the means of production. Marx was a market abolitionist, period. He wouldn't have wanted prices in consumer goods either.</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Well, that's true. That's true. Yeah, I guess that's true. And in fact, he was a division of labor opponent, which I never understood that, the way he could talk about the way the socialist man would live his life not specializing in any one thing, but doing whatever pleased him from the moment he woke up to the moment he went to bed. So even the most fundamental institution we have is the division of labor.</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Yeah, it's quite bizarre in that way, but thought that a factory worker by repeating the same task every day, all day, every day was reduced to a fragment of a man. And that, of course, socialism would be the system which wouldn't just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you know, would cultivate everyone and everyone would be able to reach their full potential as a human being. And the idea is it would be so super abundant, that you would just presumably go to the store of super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how all this super abundance was meant to appear is an open question, because whenever anyone tried to explain what communism would be like, he'd say, no, no, that's unscientific. You see, you can't actually analyze a system that hasn't come to be yet. What we can do is we can deduce that communism will be better than capitalism. Why? Because capitalism is better than feudalism, and feudalism is better than the primitive society. So we can deduce, by looking at the laws of history, that communism is going to be better than capitalism, because it's a more advanced stage of history.</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xml:space="preserve"> Right. Now, we could talk about Marx's theory of history, but I think there are topics that are, at least to my mind, more interesting. I feel like I've covered that so much, I don't </w:t>
      </w:r>
      <w:r w:rsidRPr="00714E4A">
        <w:rPr>
          <w:rFonts w:ascii="Trebuchet MS" w:eastAsia="Times New Roman" w:hAnsi="Trebuchet MS" w:cs="Times New Roman"/>
          <w:sz w:val="22"/>
          <w:szCs w:val="22"/>
        </w:rPr>
        <w:lastRenderedPageBreak/>
        <w:t xml:space="preserve">want to do it. I want to instead ask you about the kind of argument that you see sometimes from people today who are sympathetic to communism, who will say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what's the typical thing they say when they're when they're brought face to face with Stalinist Russia? That's not real communism, right? And you've written, you've tried to make the argument that terror and totalitarianism are not just a strange, unexpected features of a system gone wrong, but that they are exactly what you should expect from the actual unfolding of the system.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Well, yeah, I mean, to use your term, how are you going to organize production without a market unless it's by bullhorn? And Marx talks somewhat about democracy. It's hard to get a clear view of his view of democracy, because sometimes he was very disparaging of it, and another times he's praising America for being more democratic than Germany. But typically, in his lifetime, there was a bunch of revolutions or revolts where small numbers of socialists basically led revolutionary movements, and often against the majority, often against governments, which had the support of the majority. And he was always in favor of them, because he liked the radical means. He thought that some kind of revolution would be necessary to talk about the current status quo and institute socialism.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 xml:space="preserve">So I guess, well, Mises was maybe more sympathetic towards democracy because it allows for peaceful transfer of power. And the Marxist system, it's like the opposing forces and society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because one of the interesting differences in the way they think is Mises is very like A, B, C. This leads to this, leads to that. Whereas Marx talks about more in terms of tendencies. There's a tendency in this direction for these kinds of things to happen. But the thing is, there can be countervailing tendencies pushing in the opposite direction, and these countervailing tendencies create like a pressure cooker situation, or like the crab gets too big for its shell or whatever, and some kind of explosion needs to happen, some kind of like revolution needs to happen in order to resolve these what he calls contradictions. And when he says contradiction, he doesn't mean like a logical contradiction like we understand in philosophy. He's taking that word from Hegel, meaning that there's opposing forces at work. And in the Hegelian Marxist view, all contradictions have to be resolved eventually. Why? Well, just because Hegel says so. There's no particular reason why these tensions can't last forever, but in the Marxist view, they have to be resolved because Hegel says so.</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xml:space="preserve"> It's not just, by the way, of course, it's not just the obviously somebody has to be told to do something in these sorts of economies, because they're not letting the market direct resources, so something other than the market has to direct resources. But then of course, the part where they appropriate the property of the bourgeoisie.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Yes.</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xml:space="preserve"> Unless the bourgeoisie is just going to hand it all over to them, it's going to have to be carried out pretty viciously, I would think.</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Yes, and in one of the articles in the book that's not available on Mises yet, I kind of talk about that, because Marx was writing polemics about the bourgeoisie at the time of these revolts and revolutions, saying, you know, basically they are a bunch of a-holes. And I'm like, but Marx, what do you expect them to do? Like, do you expect them to go, "Oh, sorry, yes. Come on and take all of our stuff. That's fine." It seems like that's what he thinks they ought to do.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lastRenderedPageBreak/>
        <w:t xml:space="preserve">But it's worth mentioning, and this is one of the really interesting things. The most interesting things about Marx's system is the idea that the means of production actually not only define society, but that they shape the content of people's ideas, people's role and the social fabric, let's say, preconditions of their mind. So Mises calls this polylogism. There's more than one type of logic. There's bourgeois logic, and there's proletarian logic. Of course, he never spells out, </w:t>
      </w:r>
      <w:r w:rsidRPr="00714E4A">
        <w:rPr>
          <w:rFonts w:ascii="Trebuchet MS" w:eastAsia="Times New Roman" w:hAnsi="Trebuchet MS" w:cs="Times New Roman"/>
          <w:i/>
          <w:iCs/>
          <w:sz w:val="22"/>
          <w:szCs w:val="22"/>
        </w:rPr>
        <w:t>And bourgeois logic, this means that, but that doesn't make sense in proletarian logic</w:t>
      </w:r>
      <w:r w:rsidRPr="00714E4A">
        <w:rPr>
          <w:rFonts w:ascii="Trebuchet MS" w:eastAsia="Times New Roman" w:hAnsi="Trebuchet MS" w:cs="Times New Roman"/>
          <w:sz w:val="22"/>
          <w:szCs w:val="22"/>
        </w:rPr>
        <w:t xml:space="preserve">. He just says it in general terms. The problem with that is, of course, if you have a different logic from me, there's no way of us settling our differences through discursive reasoning. So some kind of violence or revolution or class conflict is inevitable when we can't settle our differences over a cup of coffee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do you know what I mean?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and explain the logic of our </w:t>
      </w:r>
      <w:r w:rsidRPr="00714E4A">
        <w:rPr>
          <w:rFonts w:ascii="Trebuchet MS" w:eastAsia="Times New Roman" w:hAnsi="Trebuchet MS" w:cs="Times New Roman"/>
          <w:sz w:val="22"/>
          <w:szCs w:val="22"/>
        </w:rPr>
        <w:t>position in</w:t>
      </w:r>
      <w:r w:rsidRPr="00714E4A">
        <w:rPr>
          <w:rFonts w:ascii="Trebuchet MS" w:eastAsia="Times New Roman" w:hAnsi="Trebuchet MS" w:cs="Times New Roman"/>
          <w:sz w:val="22"/>
          <w:szCs w:val="22"/>
        </w:rPr>
        <w:t xml:space="preserve"> a way that will make sense to one another. So we're left with nothing but class conflict.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Rothbard was convinced that Marx never really develops a coherent theory of class, which would be a problem given the burden placed on that concept in Marxist theory. But you're right, this polylogism thing, what a bizarre thing just to throw out there and never really elaborate on, because of course, as Mises says, there's no particular benefit that somebody would enjoy by following logic that doesn't take them to correct conclusions.</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That's such a great point, as well. That's such a well-made point.</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So that part of it is just crazy. Of course, does Marx ever try or is he ever successful in accounting for how it can be possible that most of the ruling class thinks a certain way, but obviously not every single one of them? Because occasionally somebody defects and joins the proletariat, and Marx himself was not part of the proletariat, and yet, somehow, he came to have these insights. Is there any attempt to explain how that's possible?</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Yeah, he does actually say that during the stage of revolution, some people from one class will kind of defect to the other. I mean, in the move from feudalism to capitalism, for example, there were aristocrats who were championing liberalism and stuff like that. Again, it comes down to the fact that Mises is very like A, B, C in his logic. He's very thorough. And he very much exaggerates Marx's view that sort of your class completely conditioned you. he takes that as an absolute in Marx, and there's no absolutes in Marx; there's only tendencies in Marx. So to say that just because you're a worker, you're necessarily going to be a communist is not the Marxist position, and he would attack someone who has sort of put that absolute position on him.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 xml:space="preserve">What I think is more charitable to Marx is that he would say that would be the tendency, but more importantly, that's going to be the act of history. So yes, not every one of the same class has precisely the same ideas. But while you're debating ideas, ideas don't even shape society. The means of production shape society, so you can go on debating and debating all you like, but the laws of history are in motion. And ultimately what will happen is, despite your petty squabbles, there is going to be a class conflict, because overwhelmingly there is this class tension. And at the end of the class conflict, we're going to be given to a communist society that's going to be comparatively utopian, although he probably wouldn't have liked the word </w:t>
      </w:r>
      <w:r w:rsidRPr="00714E4A">
        <w:rPr>
          <w:rFonts w:ascii="Trebuchet MS" w:eastAsia="Times New Roman" w:hAnsi="Trebuchet MS" w:cs="Times New Roman"/>
          <w:i/>
          <w:iCs/>
          <w:sz w:val="22"/>
          <w:szCs w:val="22"/>
        </w:rPr>
        <w:t>utopian</w:t>
      </w:r>
      <w:r w:rsidRPr="00714E4A">
        <w:rPr>
          <w:rFonts w:ascii="Trebuchet MS" w:eastAsia="Times New Roman" w:hAnsi="Trebuchet MS" w:cs="Times New Roman"/>
          <w:sz w:val="22"/>
          <w:szCs w:val="22"/>
        </w:rPr>
        <w:t> because he used that as a pejorative to speak about earlier socialists. This theory of history is meant to be scientific, as compared to kind of like the more flighty utopian theories of the earlier socialists.</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lastRenderedPageBreak/>
        <w:t>WOODS:</w:t>
      </w:r>
      <w:r w:rsidRPr="00714E4A">
        <w:rPr>
          <w:rFonts w:ascii="Trebuchet MS" w:eastAsia="Times New Roman" w:hAnsi="Trebuchet MS" w:cs="Times New Roman"/>
          <w:sz w:val="22"/>
          <w:szCs w:val="22"/>
        </w:rPr>
        <w:t> Do you think there's one root error from which all the problems of Marxism stem? Or is it just a complete mess?</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Well, I think at the end of the day, everything he says is superficially plausible. And that's why it's had so much valency, because when you look at something like, </w:t>
      </w:r>
      <w:r w:rsidRPr="00714E4A">
        <w:rPr>
          <w:rFonts w:ascii="Trebuchet MS" w:eastAsia="Times New Roman" w:hAnsi="Trebuchet MS" w:cs="Times New Roman"/>
          <w:i/>
          <w:iCs/>
          <w:sz w:val="22"/>
          <w:szCs w:val="22"/>
        </w:rPr>
        <w:t>Oh, yeah, of course there's a class conflict, because look, the factory owners are rich, and the people working for them are poor</w:t>
      </w:r>
      <w:r w:rsidRPr="00714E4A">
        <w:rPr>
          <w:rFonts w:ascii="Trebuchet MS" w:eastAsia="Times New Roman" w:hAnsi="Trebuchet MS" w:cs="Times New Roman"/>
          <w:sz w:val="22"/>
          <w:szCs w:val="22"/>
        </w:rPr>
        <w:t>, you know, you need some decent economic knowledge to demonstrate how this is actually a mutually beneficial arrangement. Also, if you look at the time where Marx was writing, you could say, look, liberalism created so much wealth, so we've seen these bourgeois revolutions where we did away with the aristocracy, and we let this kind of freedom reign, so obviously history moves in stages. People still have what sometimes called disparagingly a Whiggish view of history, which is that history is necessarily getting better over time. It's quite tempting.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And the idea that the means of production shapes society, that's the one that I found the most interesting to wrestle with, because you can always find examples of ways in which the tools and machines that we use do have extraordinary sociological influence. And one might actually be given to thinking that, yeah, I mean, society seems to be heading in a certain direction, regardless of people's ideas. People feel so small in the face of the greater forces at work in society, whether those are political, technological, and so forth and what have you.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And I think the risk in dealing with Marxism is that you actually dismiss it as just a big incoherent mess, and don't actually see that the ideas that it contains still have relevance today. Even if you take something like Marks saying, oh, the factory worker by repeating the same task over and over again is turned into a fragment of a man, or commodity fetishism, the things you own</w:t>
      </w:r>
      <w:r>
        <w:rPr>
          <w:rFonts w:ascii="Trebuchet MS" w:eastAsia="Times New Roman" w:hAnsi="Trebuchet MS" w:cs="Times New Roman"/>
          <w:sz w:val="22"/>
          <w:szCs w:val="22"/>
        </w:rPr>
        <w:t xml:space="preserve">, </w:t>
      </w:r>
      <w:r w:rsidRPr="00714E4A">
        <w:rPr>
          <w:rFonts w:ascii="Trebuchet MS" w:eastAsia="Times New Roman" w:hAnsi="Trebuchet MS" w:cs="Times New Roman"/>
          <w:sz w:val="22"/>
          <w:szCs w:val="22"/>
        </w:rPr>
        <w:t xml:space="preserve">own you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these are still ideas that have widespread appeal to people today. And they can say, Well, someone smart, Marx, systematized those ideas. I don't know Marx inside and out, but I have an idea that he created a system that explains this stuff.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So that's why it's really valuable understanding a little bit about Marx and seeing how widespread he is today. I mean, Mises was saying that even though people don't know what dialectical materialism means, it's still the dominant philosophy. That's what he wrote in 1957, that people have adopted in a piecemeal fashion into their unconscious or into their worldview, without even knowing that these belong the philosophy of Marx. Even profound anti-communists have absorbed it. And the same is true today. These ideas are everywhere. And so by wrestling with Marx, you're wrestling with the anti-libertarian culture that still exists today.</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xml:space="preserve"> Let me ask you about one of the things about Marx's view of what the future was going to look like. Now, of course, I think Marx had trouble describing the present, because he was describing a present in which the working class was worse off than it had been previously, and I don't think that's the case. But what, according to him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now, by the way, I'm a historian. I don't have to predict the future.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Right.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xml:space="preserve"> I like being a historian because I'm never wrong. I always talk about the past, right? So I don't necessarily rebuke people for their poor predictions. But when somebody claims to </w:t>
      </w:r>
      <w:r w:rsidRPr="00714E4A">
        <w:rPr>
          <w:rFonts w:ascii="Trebuchet MS" w:eastAsia="Times New Roman" w:hAnsi="Trebuchet MS" w:cs="Times New Roman"/>
          <w:sz w:val="22"/>
          <w:szCs w:val="22"/>
        </w:rPr>
        <w:lastRenderedPageBreak/>
        <w:t>have a theory of history and how it proceeds, well, then I think we could be a little tougher on those people.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Yes.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How's Marx looking at the future in ways that are right and in ways that are wrong?</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Well, one of the interesting things is, as you alluded to, one of his predictions was the progressive immiseration of the workers. In other words, the workers were going to get poorer and more impoverished as time went on. And the interesting thing is even he had to repudiate and drop that doctrine later in his life, because he saw that people were getting richer, not more impoverished. So the problem with that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so he said, okay, well, maybe they don't actually get more materially impoverished, but relatively, they get relatively impoverished, compared to the bourgeois class. The problem is the behind falls of his theory if you don't have progressive immiseration, because what's going to make the workers revolt if they're not getting more miserable?</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Right.</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How is there going to be a class struggle? If they feel like they're getting better off, then there's no reason for them to revolt. And precisely that was afforded by his other failed prediction, which is that revolution would take place in the places where capitalism had reached its zenith and was most developed, somewhere like the USA or Britain or Germany. And of course, the revolution took place in relatively agrarian Russia first. So that was another one of his false predictions.</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t>As his life went on, I mean, as a young man, he thought we were on the cusp of workers revolution at any moment. He became less optimistic that the revolution was just around the corner as he got older, and wrote to Engels saying all their dreams had come to nothing and things like that. So it's quite interesting to see how Marxists today account for some of those failed predictions and say, Well, the thing is, the working class were assimilated into the capitalist system with their cheap commodities. You know, their bread and circuses, their cheap phonograph player and their catchy pop music. You know, Adorno, the cultural Marxist, was very critical of popular music and jazz, and they continued to make the sociological arguments that capitalism was bad for the heart and soul of man. But they weren't able to continue to say that it made man poorer or doomed man to poverty.</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xml:space="preserve"> Right. So what instead happened was the workers did the very thing Marx did not want them to do, which is to work within the system for piecemeal reforms, because they were basically content. Because yeah, the way you describe it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w:t>
      </w:r>
      <w:r w:rsidRPr="00714E4A">
        <w:rPr>
          <w:rFonts w:ascii="Trebuchet MS" w:eastAsia="Times New Roman" w:hAnsi="Trebuchet MS" w:cs="Times New Roman"/>
          <w:i/>
          <w:iCs/>
          <w:sz w:val="22"/>
          <w:szCs w:val="22"/>
        </w:rPr>
        <w:t xml:space="preserve">Oh, they've been bamboozled by </w:t>
      </w:r>
      <w:r>
        <w:rPr>
          <w:rFonts w:ascii="Trebuchet MS" w:eastAsia="Times New Roman" w:hAnsi="Trebuchet MS" w:cs="Times New Roman"/>
          <w:i/>
          <w:iCs/>
          <w:sz w:val="22"/>
          <w:szCs w:val="22"/>
        </w:rPr>
        <w:t>—</w:t>
      </w:r>
      <w:r w:rsidRPr="00714E4A">
        <w:rPr>
          <w:rFonts w:ascii="Trebuchet MS" w:eastAsia="Times New Roman" w:hAnsi="Trebuchet MS" w:cs="Times New Roman"/>
          <w:i/>
          <w:iCs/>
          <w:sz w:val="22"/>
          <w:szCs w:val="22"/>
        </w:rPr>
        <w:t> </w:t>
      </w:r>
      <w:r w:rsidRPr="00714E4A">
        <w:rPr>
          <w:rFonts w:ascii="Trebuchet MS" w:eastAsia="Times New Roman" w:hAnsi="Trebuchet MS" w:cs="Times New Roman"/>
          <w:sz w:val="22"/>
          <w:szCs w:val="22"/>
        </w:rPr>
        <w:t>and then you listed all these amazing comforts of life that nobody could have imagined before, yeah, go ahead and bamboozle me too, if that's what it means.</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Yeah, and it's sad that we've come to this point in history where our wealth is taken for granted, and it seems to me that these ideas are more popular than ever. And I think that, essentially, it may really be a sociological problem, where people don't feel fulfilled and happy in life, and they project that onto capitalism. it must be evil capitalism that's making them unhappy, and what we need to do is we need to overthrow the system for a system that cultivates man. </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sz w:val="22"/>
          <w:szCs w:val="22"/>
        </w:rPr>
        <w:lastRenderedPageBreak/>
        <w:t xml:space="preserve">But the thing is, Marx only says that communism is going to be an earthly paradise, where the self-actualization of </w:t>
      </w:r>
      <w:r>
        <w:rPr>
          <w:rFonts w:ascii="Trebuchet MS" w:eastAsia="Times New Roman" w:hAnsi="Trebuchet MS" w:cs="Times New Roman"/>
          <w:sz w:val="22"/>
          <w:szCs w:val="22"/>
        </w:rPr>
        <w:t>—</w:t>
      </w:r>
      <w:r w:rsidRPr="00714E4A">
        <w:rPr>
          <w:rFonts w:ascii="Trebuchet MS" w:eastAsia="Times New Roman" w:hAnsi="Trebuchet MS" w:cs="Times New Roman"/>
          <w:sz w:val="22"/>
          <w:szCs w:val="22"/>
        </w:rPr>
        <w:t xml:space="preserve"> I'm not using his exact words, but more or less, he says the fulfillment of one is the fulfillment of all or the cultivation of one is the cultivation of all. He never gives us a map of how to actually make this society happen. So I think that it's scary how seductive this is, and people don't actually stop to see it. All right, okay, we might have our criticisms of the market economy, but how is this actually going to work? Like, how are we going to do it? It just seems like by magic, things will be super abundant and everyone will be happy once we get rid of capitalism. It would be nice to see an actual plan.</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Yeah, it would, especially given the upheaval that's going to be involved and every aspect of society being remade. But don't worry about it. It's all going to work itself out. You don't need to get the details in advance. Well, I don't know. I guess I have a lower risk tolerance than these people have.</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Yeah, I'll take my chances with the market, thank you very much.</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WOODS:</w:t>
      </w:r>
      <w:r w:rsidRPr="00714E4A">
        <w:rPr>
          <w:rFonts w:ascii="Trebuchet MS" w:eastAsia="Times New Roman" w:hAnsi="Trebuchet MS" w:cs="Times New Roman"/>
          <w:sz w:val="22"/>
          <w:szCs w:val="22"/>
        </w:rPr>
        <w:t> Yes, I will indeed, too. All right, Antony, thank you so much for your time. We've got more stuff to talk about tomorrow, and we'll see you then.</w:t>
      </w:r>
    </w:p>
    <w:p w:rsidR="00714E4A" w:rsidRPr="00714E4A" w:rsidRDefault="00714E4A" w:rsidP="00714E4A">
      <w:pPr>
        <w:spacing w:before="100" w:beforeAutospacing="1" w:after="100" w:afterAutospacing="1"/>
        <w:rPr>
          <w:rFonts w:ascii="Trebuchet MS" w:eastAsia="Times New Roman" w:hAnsi="Trebuchet MS" w:cs="Times New Roman"/>
          <w:sz w:val="22"/>
          <w:szCs w:val="22"/>
        </w:rPr>
      </w:pPr>
      <w:r w:rsidRPr="00714E4A">
        <w:rPr>
          <w:rFonts w:ascii="Trebuchet MS" w:eastAsia="Times New Roman" w:hAnsi="Trebuchet MS" w:cs="Times New Roman"/>
          <w:b/>
          <w:sz w:val="22"/>
          <w:szCs w:val="22"/>
        </w:rPr>
        <w:t>SAMMEROFF:</w:t>
      </w:r>
      <w:r w:rsidRPr="00714E4A">
        <w:rPr>
          <w:rFonts w:ascii="Trebuchet MS" w:eastAsia="Times New Roman" w:hAnsi="Trebuchet MS" w:cs="Times New Roman"/>
          <w:sz w:val="22"/>
          <w:szCs w:val="22"/>
        </w:rPr>
        <w:t xml:space="preserve"> Okay, thank you. </w:t>
      </w:r>
    </w:p>
    <w:p w:rsidR="00714E4A" w:rsidRPr="00714E4A" w:rsidRDefault="00714E4A" w:rsidP="00714E4A">
      <w:pPr>
        <w:rPr>
          <w:rFonts w:ascii="Trebuchet MS" w:eastAsia="Times New Roman" w:hAnsi="Trebuchet MS" w:cs="Times New Roman"/>
          <w:sz w:val="22"/>
          <w:szCs w:val="22"/>
        </w:rPr>
      </w:pPr>
    </w:p>
    <w:p w:rsidR="00185782" w:rsidRPr="00714E4A" w:rsidRDefault="00185782" w:rsidP="00185782">
      <w:pPr>
        <w:jc w:val="center"/>
        <w:rPr>
          <w:rFonts w:ascii="Trebuchet MS" w:hAnsi="Trebuchet MS"/>
          <w:sz w:val="22"/>
          <w:szCs w:val="22"/>
        </w:rPr>
      </w:pPr>
    </w:p>
    <w:sectPr w:rsidR="00185782" w:rsidRPr="00714E4A"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4A"/>
    <w:rsid w:val="000E6AAA"/>
    <w:rsid w:val="000F5787"/>
    <w:rsid w:val="00185782"/>
    <w:rsid w:val="0071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F7F913B3-7CCC-9C41-8E99-8D65480B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950076">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sChild>
        <w:div w:id="2097048048">
          <w:marLeft w:val="0"/>
          <w:marRight w:val="0"/>
          <w:marTop w:val="0"/>
          <w:marBottom w:val="0"/>
          <w:divBdr>
            <w:top w:val="none" w:sz="0" w:space="0" w:color="auto"/>
            <w:left w:val="none" w:sz="0" w:space="0" w:color="auto"/>
            <w:bottom w:val="none" w:sz="0" w:space="0" w:color="auto"/>
            <w:right w:val="none" w:sz="0" w:space="0" w:color="auto"/>
          </w:divBdr>
          <w:divsChild>
            <w:div w:id="25266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8</Pages>
  <Words>3882</Words>
  <Characters>22133</Characters>
  <Application>Microsoft Office Word</Application>
  <DocSecurity>0</DocSecurity>
  <Lines>184</Lines>
  <Paragraphs>51</Paragraphs>
  <ScaleCrop>false</ScaleCrop>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2021-01-14T21:07:00Z</dcterms:created>
  <dcterms:modified xsi:type="dcterms:W3CDTF">2021-01-23T19:50:00Z</dcterms:modified>
</cp:coreProperties>
</file>