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3FEF9" w14:textId="77777777" w:rsidR="00185782" w:rsidRPr="009A3E62" w:rsidRDefault="00185782" w:rsidP="00185782">
      <w:pPr>
        <w:pStyle w:val="NormalWeb"/>
        <w:spacing w:before="0" w:beforeAutospacing="0" w:line="273" w:lineRule="atLeast"/>
        <w:rPr>
          <w:rFonts w:ascii="Trebuchet MS" w:hAnsi="Trebuchet MS"/>
          <w:b/>
          <w:color w:val="000000"/>
          <w:sz w:val="22"/>
          <w:szCs w:val="22"/>
        </w:rPr>
      </w:pPr>
      <w:r w:rsidRPr="009A3E62">
        <w:rPr>
          <w:rFonts w:ascii="Trebuchet MS" w:hAnsi="Trebuchet MS" w:cs="Helvetica"/>
          <w:noProof/>
          <w:sz w:val="22"/>
          <w:szCs w:val="22"/>
        </w:rPr>
        <w:drawing>
          <wp:anchor distT="0" distB="0" distL="114300" distR="114300" simplePos="0" relativeHeight="251659264" behindDoc="0" locked="0" layoutInCell="1" allowOverlap="1" wp14:anchorId="6F59847F" wp14:editId="583CF3DF">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96521" w14:textId="77777777" w:rsidR="00185782" w:rsidRPr="009A3E62" w:rsidRDefault="00185782" w:rsidP="00185782">
      <w:pPr>
        <w:pStyle w:val="NormalWeb"/>
        <w:spacing w:before="0" w:beforeAutospacing="0" w:line="273" w:lineRule="atLeast"/>
        <w:rPr>
          <w:rFonts w:ascii="Trebuchet MS" w:hAnsi="Trebuchet MS"/>
          <w:color w:val="000000"/>
          <w:sz w:val="22"/>
          <w:szCs w:val="22"/>
        </w:rPr>
      </w:pPr>
    </w:p>
    <w:p w14:paraId="63E9988D" w14:textId="77777777" w:rsidR="00185782" w:rsidRPr="009A3E62" w:rsidRDefault="00185782" w:rsidP="00185782">
      <w:pPr>
        <w:pStyle w:val="NormalWeb"/>
        <w:spacing w:before="0" w:beforeAutospacing="0" w:line="273" w:lineRule="atLeast"/>
        <w:rPr>
          <w:rFonts w:ascii="Trebuchet MS" w:hAnsi="Trebuchet MS"/>
          <w:b/>
          <w:color w:val="000000"/>
          <w:sz w:val="22"/>
          <w:szCs w:val="22"/>
        </w:rPr>
      </w:pPr>
    </w:p>
    <w:p w14:paraId="138E32EA" w14:textId="77777777" w:rsidR="00185782" w:rsidRPr="009A3E62" w:rsidRDefault="00185782" w:rsidP="00185782">
      <w:pPr>
        <w:pStyle w:val="NormalWeb"/>
        <w:spacing w:before="0" w:beforeAutospacing="0" w:line="273" w:lineRule="atLeast"/>
        <w:jc w:val="center"/>
        <w:rPr>
          <w:rFonts w:ascii="Trebuchet MS" w:hAnsi="Trebuchet MS"/>
          <w:b/>
          <w:color w:val="000000"/>
          <w:sz w:val="22"/>
          <w:szCs w:val="22"/>
        </w:rPr>
      </w:pPr>
    </w:p>
    <w:p w14:paraId="5143FEBE" w14:textId="72C578B1" w:rsidR="00185782" w:rsidRPr="009A3E62" w:rsidRDefault="00185782" w:rsidP="00185782">
      <w:pPr>
        <w:pStyle w:val="NormalWeb"/>
        <w:spacing w:before="0" w:beforeAutospacing="0" w:line="273" w:lineRule="atLeast"/>
        <w:jc w:val="center"/>
        <w:outlineLvl w:val="0"/>
        <w:rPr>
          <w:rFonts w:ascii="Trebuchet MS" w:hAnsi="Trebuchet MS"/>
          <w:b/>
          <w:sz w:val="22"/>
          <w:szCs w:val="22"/>
        </w:rPr>
      </w:pPr>
      <w:r w:rsidRPr="009A3E62">
        <w:rPr>
          <w:rFonts w:ascii="Trebuchet MS" w:hAnsi="Trebuchet MS"/>
          <w:b/>
          <w:color w:val="000000"/>
          <w:sz w:val="22"/>
          <w:szCs w:val="22"/>
        </w:rPr>
        <w:t>Episode 1,</w:t>
      </w:r>
      <w:r w:rsidR="009A3E62">
        <w:rPr>
          <w:rFonts w:ascii="Trebuchet MS" w:hAnsi="Trebuchet MS"/>
          <w:b/>
          <w:color w:val="000000"/>
          <w:sz w:val="22"/>
          <w:szCs w:val="22"/>
        </w:rPr>
        <w:t>816</w:t>
      </w:r>
      <w:r w:rsidRPr="009A3E62">
        <w:rPr>
          <w:rFonts w:ascii="Trebuchet MS" w:hAnsi="Trebuchet MS"/>
          <w:b/>
          <w:color w:val="000000"/>
          <w:sz w:val="22"/>
          <w:szCs w:val="22"/>
        </w:rPr>
        <w:t xml:space="preserve">: </w:t>
      </w:r>
      <w:r w:rsidR="009A3E62" w:rsidRPr="009A3E62">
        <w:rPr>
          <w:rFonts w:ascii="Trebuchet MS" w:hAnsi="Trebuchet MS"/>
          <w:b/>
          <w:color w:val="000000"/>
          <w:sz w:val="22"/>
          <w:szCs w:val="22"/>
        </w:rPr>
        <w:t>Is This Really the End of Trump and Trumpism?</w:t>
      </w:r>
    </w:p>
    <w:p w14:paraId="3890A0A8" w14:textId="690EBB37" w:rsidR="00950F02" w:rsidRPr="009A3E62" w:rsidRDefault="00185782" w:rsidP="00185782">
      <w:pPr>
        <w:jc w:val="center"/>
        <w:rPr>
          <w:rFonts w:ascii="Trebuchet MS" w:hAnsi="Trebuchet MS"/>
          <w:b/>
          <w:sz w:val="22"/>
          <w:szCs w:val="22"/>
        </w:rPr>
      </w:pPr>
      <w:r w:rsidRPr="009A3E62">
        <w:rPr>
          <w:rFonts w:ascii="Trebuchet MS" w:hAnsi="Trebuchet MS"/>
          <w:b/>
          <w:sz w:val="22"/>
          <w:szCs w:val="22"/>
        </w:rPr>
        <w:t xml:space="preserve">Guest: </w:t>
      </w:r>
      <w:r w:rsidR="009A3E62">
        <w:rPr>
          <w:rFonts w:ascii="Trebuchet MS" w:hAnsi="Trebuchet MS"/>
          <w:b/>
          <w:sz w:val="22"/>
          <w:szCs w:val="22"/>
        </w:rPr>
        <w:t>Dan McCarthy</w:t>
      </w:r>
    </w:p>
    <w:p w14:paraId="0CFCE39A" w14:textId="498D6A2F"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WOODS:</w:t>
      </w:r>
      <w:r w:rsidRPr="009A3E62">
        <w:rPr>
          <w:rFonts w:ascii="Trebuchet MS" w:eastAsia="Times New Roman" w:hAnsi="Trebuchet MS" w:cs="Times New Roman"/>
          <w:sz w:val="22"/>
          <w:szCs w:val="22"/>
        </w:rPr>
        <w:t> I was out of town, as I've told folks, on January 6th. I spent a week in the US Virgin Islands, just wanting to be able to vacation somewhere that would allow me in, and since it is part of the United States, it's not actually that hard to go and vacation there. And it was a nice place to be, let's say, but boy, it was an eventful day, January 6th. The thing is I had podcast episodes already recorded that were being released on time to keep people getting their episodes while I was on vacation. But they must have seemed completely out of touch, given what was happening in the country. So at this point, haven't really talked about what happened on that day. And I don't want to devote an episode to that, really, because I think everybody has pretty much said what they want to say about it. But we are talking right now, you and I, about just the present state of things, and I think it's hard to discuss that without reference to this. Now, what is your takeaway from what happened on that day?</w:t>
      </w:r>
    </w:p>
    <w:p w14:paraId="5CB450B4" w14:textId="66425DD5"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xml:space="preserve"> Well, throughout the Trump years, we have seen his opponents in the media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I mean, I can't even say critics, because they're clearly sort of media figures who parrot the lines of the Democratic Party activists. But you've seen the media take anything that happens in the Trump years, beginning with the whole Russia collusion storyline, and turn it into a narrative that is basically a weapon to use against not only Donald Trump, but against all Republicans, against all conservatives, against every non-leftist. And that's exactly what's happening again this time. </w:t>
      </w:r>
    </w:p>
    <w:p w14:paraId="0C88E75B"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Donald Trump, there are several things I disagree with Trump about in terms of the things he did that led up to the January 6tth invasion of the US Capitol by protesters. I think that Thomas Massie and people like that were completely correct to point out that there's nothing that Congress can or should be doing after the electoral college votes to try to undo the vote or call it into question. Even if something has gone amiss with the electoral college vote at that point, the Constitution doesn't provide any remedy for that. It is the electoral college that decides the presidential elections outcome. And so I think Donald Trump was wrong to say that you should have a gathering on January 6th to call upon Congress to not certify the electoral college results, and then to try to reopen the electoral college question or to try to send the election to the Congress or anything like that. I think all of that was out of line. </w:t>
      </w:r>
    </w:p>
    <w:p w14:paraId="7B2038FD" w14:textId="4B2AFDEA"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However, people do in fact have a First Amendment right to advocate things that are bad ideas. They also have a First Amendment right to gather, to assemble. And they have an absolute right in the First Amendment, but also as the basis of American government overall, to lobby Congress and to put pressure on their elected representatives. That's the whole point of representative government. That is the whole point of the American system of government. </w:t>
      </w:r>
    </w:p>
    <w:p w14:paraId="1E374530"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lastRenderedPageBreak/>
        <w:t>And so in calling for people to gather and to make their voices heard and to peacefully and patriotically put pressure on Congress and to lobby Congress sort of nearby the Capitol, that all is completely legitimate. And it may be that the issue that's at heart there is not legitimate, the idea that you can undo the electoral college. But the idea of a protest, the idea of making your voices heard, the idea of trying to influence your Congresspeople, all of that, putting political pressure on them is completely legitimate, completely appropriate. </w:t>
      </w:r>
    </w:p>
    <w:p w14:paraId="4965FEE8" w14:textId="01E99FB9"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And the words that Donald Trump spoke to the people who gathered to hear him that day, that morning were again calling for peaceful and patriotic voicing of views. He said you have to keep fighting, of course, but people use the term </w:t>
      </w:r>
      <w:r w:rsidRPr="009A3E62">
        <w:rPr>
          <w:rFonts w:ascii="Trebuchet MS" w:eastAsia="Times New Roman" w:hAnsi="Trebuchet MS" w:cs="Times New Roman"/>
          <w:i/>
          <w:iCs/>
          <w:sz w:val="22"/>
          <w:szCs w:val="22"/>
        </w:rPr>
        <w:t>fight</w:t>
      </w:r>
      <w:r w:rsidRPr="009A3E62">
        <w:rPr>
          <w:rFonts w:ascii="Trebuchet MS" w:eastAsia="Times New Roman" w:hAnsi="Trebuchet MS" w:cs="Times New Roman"/>
          <w:sz w:val="22"/>
          <w:szCs w:val="22"/>
        </w:rPr>
        <w:t xml:space="preserve"> usually in politics to mean fighting for the issues you believe in, fight for your principles. It does not mean go out and brawl. When the Democrats and progressives have campaigns to raise the minimum wage and they call it a "fight for 15," </w:t>
      </w:r>
      <w:r>
        <w:rPr>
          <w:rFonts w:ascii="Trebuchet MS" w:eastAsia="Times New Roman" w:hAnsi="Trebuchet MS" w:cs="Times New Roman"/>
          <w:sz w:val="22"/>
          <w:szCs w:val="22"/>
        </w:rPr>
        <w:t>t</w:t>
      </w:r>
      <w:r w:rsidRPr="009A3E62">
        <w:rPr>
          <w:rFonts w:ascii="Trebuchet MS" w:eastAsia="Times New Roman" w:hAnsi="Trebuchet MS" w:cs="Times New Roman"/>
          <w:sz w:val="22"/>
          <w:szCs w:val="22"/>
        </w:rPr>
        <w:t>hey're not saying, get together a band of thugs and go out and punch people until they give you $15. </w:t>
      </w:r>
    </w:p>
    <w:p w14:paraId="68F0D429"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So progressives, leftists, people in the media who have establishment points of view and really want to destroy any kind of opposition to the establishment, when all of them go out there and say that Donald Trump incited violence, and was speaking in terms of trying to get people to actually physically intimidate Congress, I think that is, first of all, factually inaccurate. And second of all, I think that is driven by a political agenda. </w:t>
      </w:r>
    </w:p>
    <w:p w14:paraId="7A08067A" w14:textId="07A16E5E"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Now, if you gather 10,000 people or however many number it was at a politically hyper</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charged moment, which is what Donald Trump did, it's not surprising if a small fraction of those people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and it looks to me like maybe 200 or 300 people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go wild and go out of control. And so you had a small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I mean, throughout the summer, you had this idea of mostly peaceful protests, right? You had ongoing riots and arson and looting and other things. But the media was always very careful to say, well, you know what? The rioters and the looters are in the minority. This is a mostly peaceful protest. </w:t>
      </w:r>
    </w:p>
    <w:p w14:paraId="20ED7181" w14:textId="004A2BDB"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Well, on January 6th, you had tens of thousands of people supporting Donald Trump peacefully. And then you had a couple of 100 who did not remain peaceful, who invaded the Capitol Building, who battled police, who killed at least one police officer, got one of their own numbers killed, injured innumerous police. These people are criminals. They need to be prosecuted. They need to be charged. They are not representative of Donald Trump's supporters, and they're not representative even of the crowds who gathered on January 6th. </w:t>
      </w:r>
    </w:p>
    <w:p w14:paraId="50282D04"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Now regarding Trump and the impeachment process, which is happening right now, it seems to me that, I mean, first of all, it's a joke. I mean, they can't impeach Donald Trump before he actually leaves office. The whole point of impeachment is precisely to remove a president from office. So the Senate is going to vote on removal on a guy who's not even there. I think that is constitutionally nonsense, but we'll see what happens. </w:t>
      </w:r>
    </w:p>
    <w:p w14:paraId="3053D369"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But it seems to me that people who make this claim, to say that impeachment is legitimate, what Donald Trump is being impeached on is precisely a charge of inciting insurrection. Both incitement and insurrection are very serious crimes. If they really believe that Donald Trump is guilty of those crimes, they should not be impeaching him. They should be calling for him to be criminally charged after he leaves office. </w:t>
      </w:r>
    </w:p>
    <w:p w14:paraId="1AE23EA2" w14:textId="2CDE28A1"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And I will bet dollars to donuts that that is not going to happen, because the fact is, it's very cynical. They don't actually believe that there was legitimate, bona fide criminal incitement </w:t>
      </w:r>
      <w:r w:rsidRPr="009A3E62">
        <w:rPr>
          <w:rFonts w:ascii="Trebuchet MS" w:eastAsia="Times New Roman" w:hAnsi="Trebuchet MS" w:cs="Times New Roman"/>
          <w:sz w:val="22"/>
          <w:szCs w:val="22"/>
        </w:rPr>
        <w:lastRenderedPageBreak/>
        <w:t xml:space="preserve">going on here. They just want to humiliate Donald Trump. They want to drive a wedge into the Republican Party, between people who are so aghast at what happened on January 6th that they are abandoning Trump and people who are still standing by Trump. They want to basically sort of </w:t>
      </w:r>
      <w:r w:rsidR="00312E37" w:rsidRPr="009A3E62">
        <w:rPr>
          <w:rFonts w:ascii="Trebuchet MS" w:eastAsia="Times New Roman" w:hAnsi="Trebuchet MS" w:cs="Times New Roman"/>
          <w:sz w:val="22"/>
          <w:szCs w:val="22"/>
        </w:rPr>
        <w:t>re</w:t>
      </w:r>
      <w:r w:rsidR="00312E37">
        <w:rPr>
          <w:rFonts w:ascii="Trebuchet MS" w:eastAsia="Times New Roman" w:hAnsi="Trebuchet MS" w:cs="Times New Roman"/>
          <w:sz w:val="22"/>
          <w:szCs w:val="22"/>
        </w:rPr>
        <w:t>-</w:t>
      </w:r>
      <w:r w:rsidR="00312E37" w:rsidRPr="009A3E62">
        <w:rPr>
          <w:rFonts w:ascii="Trebuchet MS" w:eastAsia="Times New Roman" w:hAnsi="Trebuchet MS" w:cs="Times New Roman"/>
          <w:sz w:val="22"/>
          <w:szCs w:val="22"/>
        </w:rPr>
        <w:t>empower</w:t>
      </w:r>
      <w:r w:rsidRPr="009A3E62">
        <w:rPr>
          <w:rFonts w:ascii="Trebuchet MS" w:eastAsia="Times New Roman" w:hAnsi="Trebuchet MS" w:cs="Times New Roman"/>
          <w:sz w:val="22"/>
          <w:szCs w:val="22"/>
        </w:rPr>
        <w:t xml:space="preserve"> the neoconservative Cheney wing of the Republican Party. </w:t>
      </w:r>
    </w:p>
    <w:p w14:paraId="74899E5F" w14:textId="340B494D"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And of course, Liz Cheney was one of the ten Republicans who voted for impeaching Donald Trump this time, and we're going to see whether the US </w:t>
      </w:r>
      <w:r w:rsidR="00312E37" w:rsidRPr="009A3E62">
        <w:rPr>
          <w:rFonts w:ascii="Trebuchet MS" w:eastAsia="Times New Roman" w:hAnsi="Trebuchet MS" w:cs="Times New Roman"/>
          <w:sz w:val="22"/>
          <w:szCs w:val="22"/>
        </w:rPr>
        <w:t>Senate when</w:t>
      </w:r>
      <w:r w:rsidRPr="009A3E62">
        <w:rPr>
          <w:rFonts w:ascii="Trebuchet MS" w:eastAsia="Times New Roman" w:hAnsi="Trebuchet MS" w:cs="Times New Roman"/>
          <w:sz w:val="22"/>
          <w:szCs w:val="22"/>
        </w:rPr>
        <w:t xml:space="preserve"> the issue goes to trial, whether you have a stronger representation of neoconservative opinion in the Senate than you did in the House among the Republicans. And with someone like Mitt Romney in the Senate, I think you're certainly going to have him voting for conviction. I think you'll have Lisa Murkowski and Susan Collins and other people like that voting for conviction. </w:t>
      </w:r>
    </w:p>
    <w:p w14:paraId="5E8D9454" w14:textId="388126A8"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I suspect conviction is not going to happen. I think they probably do not have the numbers. Mitch McConnell is personally very ticked off at the way Donald Trump has treated him. He blames Trump for losing two Senate seats in Georgia and costing Republicans a Senate majority. So McConnell may very well vote for conviction, although I kind of tend to doubt it at the end of the day. So it's going to be a very eventful few weeks here. </w:t>
      </w:r>
    </w:p>
    <w:p w14:paraId="7880310E"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And of course, it's going to completely distract from Joe Biden's agenda as he first takes office. And the idea that Joe Biden's agenda getting the country back on the kind of track that Biden's voters want is the most important thing in the country is clearly not the case. If you're Nancy Pelosi, it's clearly not the case, if you're the media, because all of them are far more interested still in Donald Trump than they are in actually putting the emphasis on governing. And I think that speaks volume, that Donald Trump is the only thing holding together the Democratic Party and giving basically a corrupt and discredited establishment a fig leaf of legitimacy, because you have this man who's been turned into an ogre by the media as this sort of demon who has to be sort of opposed. And in opposing him, you obviously have to support the establishment. They present that as being the only alternative to Trumpism at its very worst.</w:t>
      </w:r>
    </w:p>
    <w:p w14:paraId="68E6DE6B" w14:textId="51B5F2A4"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WOODS:</w:t>
      </w:r>
      <w:r w:rsidRPr="009A3E62">
        <w:rPr>
          <w:rFonts w:ascii="Trebuchet MS" w:eastAsia="Times New Roman" w:hAnsi="Trebuchet MS" w:cs="Times New Roman"/>
          <w:sz w:val="22"/>
          <w:szCs w:val="22"/>
        </w:rPr>
        <w:t xml:space="preserve"> What was your reaction to his being dumped by Twitter?</w:t>
      </w:r>
    </w:p>
    <w:p w14:paraId="7BEFA448" w14:textId="5C4D9E1A"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xml:space="preserve"> Well, I wasn't surprised. And I have to tell you, I mean, you live by the sword, you die by the sword. So Twitter got a lot of value out of having Donald Trump as a personality on their social network. They've decided that they don't find him valuable anymore, and so they've dumped him. And I'm not defending that as a business decision, and I certainly wouldn't defend it as a matter of free speech and sort of good public discourse. On both of those grounds, especially on the question of allowing for a free airing of opinion, I think Twitter has done something absolutely shameful and disgusting. But again, I am not surprised. And I expect social networks will continue to be more and more meddlesome, more and more controlling in the days and weeks and months and years to come. </w:t>
      </w:r>
    </w:p>
    <w:p w14:paraId="337E5033" w14:textId="33EAE9B3"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So I think this was going to happen sooner or later, and I think that there really is a need for alternatives. Of course, the sort of knee-jerk, sort of Beltway libertarian line is, well, if you don't like Twitter, build your own social network. Okay, so some people did build their own social network. They tried to build this thing called Parler. And what happened? Well, Amazon decided they weren't going to provide servers for a Parler, and Apple decided it wasn't going to allow Parler to have access to the Apple Store. So now it has to be, okay, so build your own competitor to Apple and your own competitor to Amazon, as well as your own competitor to Twitter. Well, okay, maybe people can try that. </w:t>
      </w:r>
    </w:p>
    <w:p w14:paraId="0FD779B0"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lastRenderedPageBreak/>
        <w:t>It's then going to go to the next stage, which will be, well, we're going to have the payment processing. Visa and other companies are just going to stop processing payments for you. So you're going to have to build your own financial network. So what that's going to do, of course, will drive people to Bitcoin and other alternatives. So I mean, that may wind up being for the best, but it's going to be a pretty rocky time, and people who claim that we need to bring the country together and that we need more faith in our mainstream institutions are doing exactly the opposite of what they should be doing. Because what they're doing is excluding such large numbers of people that they are necessarily building a kind of alternative community within a community here.</w:t>
      </w:r>
    </w:p>
    <w:p w14:paraId="58642183" w14:textId="0FC19189"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WOODS:</w:t>
      </w:r>
      <w:r w:rsidRPr="009A3E62">
        <w:rPr>
          <w:rFonts w:ascii="Trebuchet MS" w:eastAsia="Times New Roman" w:hAnsi="Trebuchet MS" w:cs="Times New Roman"/>
          <w:sz w:val="22"/>
          <w:szCs w:val="22"/>
        </w:rPr>
        <w:t xml:space="preserve"> Well, the way I think about it is, even though obviously these are huge challenges that people with dissident thoughts are facing, when you have 70, 80 million people who are willing to do the opposite of what they have been urged to do for four years by every respectable outlet you can possibly imagine and they still do it, that's an entrepreneurial opportunity for somebody. Even though it is going to be a lot of work to lay the foundation and the infrastructure for it, that's way too many customers to just let sit there and not get services. So it seems like there's got to be something ultimately.</w:t>
      </w:r>
    </w:p>
    <w:p w14:paraId="146690DC" w14:textId="5007D7D9"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xml:space="preserve"> That's right. But it's not symmetrical, right? When all these social networks begin, all of these tech companies, they are happy to embrace the kind of wild west epauls. They welcome everybody. And in fact, that's why they succeed in the beginning, is because some of the most heavily involved, the most heavy engagement users are precisely people who have non-mainstream views. </w:t>
      </w:r>
    </w:p>
    <w:p w14:paraId="3DCFFB79" w14:textId="7CBE2846"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So when one of these social companies, social networks, or other tech companies get started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you can think of YouTube again. YouTube at the beginning had a very sort of loose attitude towards copyright. They were letting people put up things that really ticked off the Motion Picture Association and the Recording Artist Association, were really mad </w:t>
      </w:r>
      <w:r w:rsidR="00312E37" w:rsidRPr="009A3E62">
        <w:rPr>
          <w:rFonts w:ascii="Trebuchet MS" w:eastAsia="Times New Roman" w:hAnsi="Trebuchet MS" w:cs="Times New Roman"/>
          <w:sz w:val="22"/>
          <w:szCs w:val="22"/>
        </w:rPr>
        <w:t>that YouTube</w:t>
      </w:r>
      <w:r w:rsidRPr="009A3E62">
        <w:rPr>
          <w:rFonts w:ascii="Trebuchet MS" w:eastAsia="Times New Roman" w:hAnsi="Trebuchet MS" w:cs="Times New Roman"/>
          <w:sz w:val="22"/>
          <w:szCs w:val="22"/>
        </w:rPr>
        <w:t xml:space="preserve"> had all of this copyrighted material on YouTube. But it brought in a lot of eyeballs, and eventually YouTube became a major player. With the social networks, what they do is they sort of allow people with all opinions to come to Facebook and Twitter as they're getting started. </w:t>
      </w:r>
    </w:p>
    <w:p w14:paraId="6EEF2998" w14:textId="759A7B93"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But then once they've built up critical mass, once they have market leadership and they have a network effect supporting them, and it's very hard to start sort of a competing social network, because basically everything occupies one niche and becomes the forum for other services, it's like a kind of infrastructure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once they have that kind of market power, they then begin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well, what happens is you have activists within the company, within not even necessarily at the CEO level and things like that or the board level. But sort of shot throughout the company, you have these middle managers who are sort of indoctrinated by gender theory and political correctness in college. </w:t>
      </w:r>
    </w:p>
    <w:p w14:paraId="681BA7D9" w14:textId="31AF35F8"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And they start saying, well we're very unhappy as employees of this company unless you start restricting the speech rights and restricting the speech privileges of the participants in this social network. So basically, you have these middle managers dictating what the limits of speech are going to be on the social networks. And at that point, the social networks are so big, they can afford to exclude people that they decide to demonize and target and sort of throw out beyond the pale of conversation. </w:t>
      </w:r>
    </w:p>
    <w:p w14:paraId="080324F3" w14:textId="29B639FF"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So it's very hard, because then if you want to start a competing network against these companies, you can't start from the universal sort of appeal that the social networks have at </w:t>
      </w:r>
      <w:r w:rsidRPr="009A3E62">
        <w:rPr>
          <w:rFonts w:ascii="Trebuchet MS" w:eastAsia="Times New Roman" w:hAnsi="Trebuchet MS" w:cs="Times New Roman"/>
          <w:sz w:val="22"/>
          <w:szCs w:val="22"/>
        </w:rPr>
        <w:lastRenderedPageBreak/>
        <w:t>the beginning, where they're going both for the mainstream and for the dissident views. Instead, you just have the dissident views as your starting point. And I think that's much harder to get started from. So you're right. There's a very large audience here, which a successful entrepreneur will be able to tap into, but it may not be as large as the audiences that the big social networks went for in the first place. </w:t>
      </w:r>
    </w:p>
    <w:p w14:paraId="7BAD2E14"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The other problem here, and this I think was illustrated by what we saw on January 6th, is that there is just a lot of emotion and a lot of entropy on the part of the people who are very unhappy with the establishment and with the system. I mean, thank God there was not a lot of organization that was effective in terms of breaking into the Capitol. But even in terms of the good part of the audience, the much larger law-abiding part of the crowds that came to support Donald Trump on the 6th, I just don't see that there's much institutional apparatus there or infrastructure or sense of organization that can lead to anything. And I'm afraid that this market becomes vulnerable to a lot of con artists and snake oil salesmen and grifters. </w:t>
      </w:r>
    </w:p>
    <w:p w14:paraId="3DCDB11F"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So that I think is one of the big challenges for this wonderful, great movement that has formed. Is it able to kind of become more disciplined, more self-disciplined, more organized, and to generate a few institutions of some kind that can lead it in a responsible and effective manner? Or is it always going to be about people just sort of expressing their unhappiness and their anger, but not actually achieving anything and not even understanding how the electoral college works or how the Constitution works? Some basic points of civic literacy really would have helped us out in this whole sort of post-election phase.</w:t>
      </w:r>
    </w:p>
    <w:p w14:paraId="1710D5D8" w14:textId="5EBB3EF9"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WOODS:</w:t>
      </w:r>
      <w:r w:rsidRPr="009A3E62">
        <w:rPr>
          <w:rFonts w:ascii="Trebuchet MS" w:eastAsia="Times New Roman" w:hAnsi="Trebuchet MS" w:cs="Times New Roman"/>
          <w:sz w:val="22"/>
          <w:szCs w:val="22"/>
        </w:rPr>
        <w:t xml:space="preserve"> I have to ask you about your </w:t>
      </w:r>
      <w:r w:rsidRPr="009A3E62">
        <w:rPr>
          <w:rFonts w:ascii="Trebuchet MS" w:eastAsia="Times New Roman" w:hAnsi="Trebuchet MS" w:cs="Times New Roman"/>
          <w:i/>
          <w:iCs/>
          <w:sz w:val="22"/>
          <w:szCs w:val="22"/>
        </w:rPr>
        <w:t>Spectator</w:t>
      </w:r>
      <w:r w:rsidRPr="009A3E62">
        <w:rPr>
          <w:rFonts w:ascii="Trebuchet MS" w:eastAsia="Times New Roman" w:hAnsi="Trebuchet MS" w:cs="Times New Roman"/>
          <w:sz w:val="22"/>
          <w:szCs w:val="22"/>
        </w:rPr>
        <w:t xml:space="preserve"> article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I'm going to link to it at TomWoods.com/1816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about 2024. Now, it could well be that Donald Trump himself decides to run again. I understand the argument for that, that he's not the type to back down from a challenge, and he wants revenge and this and that. On the other hand, four years of not having to endure what he just endured might make him say, to heck with it, you people can have it. I'll just endorse somebody instead. So let's talk about that. But I also want to know, what happens to the Trump people? I mean, obviously, there is a major segment of the Republican Party that thinks they're dispensable or can be treated with contempt. So what do you think the future holds?</w:t>
      </w:r>
    </w:p>
    <w:p w14:paraId="7BE8824D" w14:textId="3F5EAE52"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Well, one of the ironies here is that by throwing Donald Trump off of Twitter and by attacking all of his companies and by trying to basically destroy him as a private citizen, the left is actually almost guaranteeing that Donald Trump will have to remain in politics and may have to run again in 2024. Because what else is he going to do, right? I mean, his golf courses, his real estate empire, all of these things are under political attack by the left, by everyone who despises Donald Trump. The only thing that's left him is to go into politics again and to try to sort of reclaim his name and reclaim his legacy by winning back the White House in 2024. </w:t>
      </w:r>
    </w:p>
    <w:p w14:paraId="21DBC514"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Now, that doesn't mean that I think he's certain to run. One of the things that I noticed going back to the 2020 campaign was that in 2024, Donald Trump will only be the same age as Joe Biden is right now. So it seemed to me that if people were willing to accept Joe Biden, he's now 78, as a candidate for president in 2020, then there was no reason to exclude the idea that Donald Trump could be a candidate in 2024. That said, I do think it's a bad idea to keep having presidential candidates who are that old. And who knows what Donald Trump's personal health will be like in 2024? And who knows whether there will be a reaction against </w:t>
      </w:r>
      <w:r w:rsidRPr="009A3E62">
        <w:rPr>
          <w:rFonts w:ascii="Trebuchet MS" w:eastAsia="Times New Roman" w:hAnsi="Trebuchet MS" w:cs="Times New Roman"/>
          <w:sz w:val="22"/>
          <w:szCs w:val="22"/>
        </w:rPr>
        <w:lastRenderedPageBreak/>
        <w:t>Joe Biden's own decrepitude? So if Trump is still vigorous in 2024, I think it's a very real possibility. If he seems really diminished by four years, then perhaps not. </w:t>
      </w:r>
    </w:p>
    <w:p w14:paraId="0724428C"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I'm sorry, what was the other part of your question there, Tom? </w:t>
      </w:r>
    </w:p>
    <w:p w14:paraId="1519A3C4" w14:textId="52DD9129"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WOODS:</w:t>
      </w:r>
      <w:r w:rsidRPr="009A3E62">
        <w:rPr>
          <w:rFonts w:ascii="Trebuchet MS" w:eastAsia="Times New Roman" w:hAnsi="Trebuchet MS" w:cs="Times New Roman"/>
          <w:sz w:val="22"/>
          <w:szCs w:val="22"/>
        </w:rPr>
        <w:t xml:space="preserve"> Well, leaving aside Trump himself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I mean, let's imagine that there is no Trump in 2024. Let's say he drops dead. What happens in 2024? I mean, there will be some Republicans who are going to act like there never was a Trump or we could just pretend this whole episode never occurred. Somebody is going to want to grab the Trump mantle, plausibly or otherwise. What do you think it looks like? What happens to these voters who are treated with thinly veiled contempt by much of the party establishment?</w:t>
      </w:r>
    </w:p>
    <w:p w14:paraId="13AC64CE" w14:textId="28032A23"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Well, that's part of the problem I was alluding to earlier. Just as I don't think you have sort of outside-of-politics entrepreneurs and nonprofit organizations that are really sufficiently in tune with and providing good leadership to Trump supporters, even within politics, I don't see any sort of natural obvious heir to Donald Trump. Maybe Josh Hawley, the Senator from Missouri, has been trying hardest to fill that position. Outside of politics, I think if Tucker Carlson wanted to run for president, he could do it. Everyone I talk to privately who knows Tucker tells me that he's very reluctant to and that he really isn't seriously considering it. So there is an opportunity there, but again, what entrepreneur, what political entrepreneur is going to take advantage of it is very much an open question. </w:t>
      </w:r>
    </w:p>
    <w:p w14:paraId="57A3FB11" w14:textId="05AC4901"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And of course, what you're seeing right now is that anyone in the Senate, certainly, and also in the House who tried to support Donald Trump over the past several weeks is also being demonized and deplatformed. So you've seen attacks on Hawley and Ted Cruz. Hawley sometimes gets ahead of his skis, I would say. He's someone who kind of throws a lot of things against the wall, and some of the things he does throw against the wall I think are very unwise. But Hawley I think is really dedicated to trying to make something out of Trump's point of view. Even on things like foreign policy, I think Hawley, he has some votes on Yemen that I didn't like, but he's also said some of the right things on Afghanistan, for example. So I have some hopes for Josh Hawley. Ted Cruz, I have various reservations about Ted Cruz, but he's certainly not worse than most of the other Republicans out there. And he's far, far better than the whole Liz Cheney faction of the party. </w:t>
      </w:r>
    </w:p>
    <w:p w14:paraId="48E398E9"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But that's the other problem, though, is that throughout the 2000s and 2010s, for that matter, you had a Republican Party, which was kind of on the center right at the grassroots, that had plenty of conservative and libertarian views at the grassroots. And yet, it was led by neocons, who had a sort of cultural veneer of being slightly center right. But in practice, they would go along with the left on just about anything. </w:t>
      </w:r>
    </w:p>
    <w:p w14:paraId="5E6E0566"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And if you think about this, I mean, just think about how far out of touch with the Republican Party base people like George W. Bush and John McCain and Mitt Romney really were. I mean, these were guys who never should have been the nominees for a party that had the politics of the Republican Party's grassroots. But the neocons were very, very effective in gaining control of the elite layer of the Republican Party, and then using that layer to steer the party, and then voters wouldn't have any choice come November. It would either be a Republican who was basically a neocon, or it would be a Democrat who would be at least as bad as the neocons on pretty much everything. </w:t>
      </w:r>
    </w:p>
    <w:p w14:paraId="3DD20354" w14:textId="4EDBA961"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lastRenderedPageBreak/>
        <w:t>And so conservatives at that point would just go along and vote for a Mitt Romney or vote for a John McCain. So I mean, certainly the elite Republicans are trying to return us to that world. They're trying to erase the last four years, they're trying to promote Dick Cheney's daughter to the leader of the House of Representatives, and they're trying to pump up people like Mitt Romney. And Nikki Haley seems to have a an enormous amount of neocon support. </w:t>
      </w:r>
    </w:p>
    <w:p w14:paraId="3CD68F39"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So I think there's some threats here. Even though the Republican Party has a very strong pro-Trump base, a sort of populist base, a base that is nationalist in the sort of patriotic sense, nevertheless, the neocons are much more effective in terms of organization and elite management. Donald Trump was able to completely destroy them or at least throw them out for the time being. In 2016, he defied all of their organizing, all of their sort of polished candidates. Another Trump-like figure could do that again in 2024, but I don't know exactly who that will be, and I do know that the neocons are going to be formidable once again.</w:t>
      </w:r>
    </w:p>
    <w:p w14:paraId="0E415228" w14:textId="19C94ECD"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WOODS:</w:t>
      </w:r>
      <w:r w:rsidRPr="009A3E62">
        <w:rPr>
          <w:rFonts w:ascii="Trebuchet MS" w:eastAsia="Times New Roman" w:hAnsi="Trebuchet MS" w:cs="Times New Roman"/>
          <w:sz w:val="22"/>
          <w:szCs w:val="22"/>
        </w:rPr>
        <w:t xml:space="preserve"> I read somewhere that, according to sources within the administration, Jared Kushner intervened to stop Trump from joining Gab or Parler. Now, I don't know if that's true or not, but I know that he hasn't joined. And I also know that I frankly am kind of curious to know what's going through his mind right now, and it's not as easy to find that out as it would be otherwise. And also his son seems to be hinting, Don, Jr. seems to be hinting that something's coming. Like maybe they're putting together their own social network. Do you have any insight into any of that? </w:t>
      </w:r>
    </w:p>
    <w:p w14:paraId="7AF970D7" w14:textId="33A68F15"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xml:space="preserve"> I don't. The whole Trump operation, I think you have to look very carefully at Parler and certainly Gab. I have to say, I mean, I got onto Parler pretty soon after it launched. I found the sort of interface and just using the social network to be rather awkward. I didn't find that the social network was really all that high quality. And it seems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I've heard various stories, I don't know how true they are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that Parler was also not very good about keeping its data safe, so that there are now claims that a lot of things that people thought were private on Parler have now been sort of hacked or leaked or otherwise made available. So I think you have to be very careful with all these social networks, especially with the security aspect of them. </w:t>
      </w:r>
    </w:p>
    <w:p w14:paraId="4E6ADDAB"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Gab has been much smarter than Parler in terms of having its own operation. It seems to own its own servers. But I have to say, I looked at Gab just the other day to see, okay, what is this alternative to the other social networks? And sure enough, I mean, Gab illustrates the problem of trying to start a new social network with the people who have been thrown out of the others, because the first people who get thrown out, of course, often are the craziest people. </w:t>
      </w:r>
    </w:p>
    <w:p w14:paraId="74C6C2CF" w14:textId="7F294EA8"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WOODS:</w:t>
      </w:r>
      <w:r w:rsidRPr="009A3E62">
        <w:rPr>
          <w:rFonts w:ascii="Trebuchet MS" w:eastAsia="Times New Roman" w:hAnsi="Trebuchet MS" w:cs="Times New Roman"/>
          <w:sz w:val="22"/>
          <w:szCs w:val="22"/>
        </w:rPr>
        <w:t> Yes, I know. I know.</w:t>
      </w:r>
    </w:p>
    <w:p w14:paraId="082C694D" w14:textId="72F01F60"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xml:space="preserve"> So the first people you see, when you have guys with swastikas in their sort of profile pictures and stuff, I mean, that just immediately tells you this is not a family friendly place, this is not a place for normal people. Now, that's not to say that all Gab users are like that. I have no idea. But I know that just as sort of casual glance at it was certainly, it looked pretty fringy. And then not just fringy, but it looked like something that the left could easily point to and say, A ha, this is what all those 73 million Trump voters are really like. And I don't want that to be something that the left can easily do. They're </w:t>
      </w:r>
      <w:r w:rsidR="00312E37" w:rsidRPr="009A3E62">
        <w:rPr>
          <w:rFonts w:ascii="Trebuchet MS" w:eastAsia="Times New Roman" w:hAnsi="Trebuchet MS" w:cs="Times New Roman"/>
          <w:sz w:val="22"/>
          <w:szCs w:val="22"/>
        </w:rPr>
        <w:t>going to</w:t>
      </w:r>
      <w:r w:rsidRPr="009A3E62">
        <w:rPr>
          <w:rFonts w:ascii="Trebuchet MS" w:eastAsia="Times New Roman" w:hAnsi="Trebuchet MS" w:cs="Times New Roman"/>
          <w:sz w:val="22"/>
          <w:szCs w:val="22"/>
        </w:rPr>
        <w:t xml:space="preserve"> do it anyway, but I want to make it as hard on them as possible. So I'm rather skeptical of the value of Gab.</w:t>
      </w:r>
    </w:p>
    <w:p w14:paraId="2AD06A3E" w14:textId="141344FC"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lastRenderedPageBreak/>
        <w:t>WOODS:</w:t>
      </w:r>
      <w:r w:rsidRPr="009A3E62">
        <w:rPr>
          <w:rFonts w:ascii="Trebuchet MS" w:eastAsia="Times New Roman" w:hAnsi="Trebuchet MS" w:cs="Times New Roman"/>
          <w:sz w:val="22"/>
          <w:szCs w:val="22"/>
        </w:rPr>
        <w:t xml:space="preserve"> I mentioned recently on one of these episodes a tweet of mine. Now, like you, things about Trump make me crazy. Particularly, we all know he brought on people he should never brought on. Any sensible person that he cared to listen to what I told him not to bring those people on. And also, his ideology is not mine, but I am sympathetic to some of what he thinks, and I'm sympathetic to some of what the Trump folks say. A lot of them are just regular Americans. They don't read political theory. They just feel surrounded. That's the thing. They feel like they're surrounded. They feel that every opinion-molding center and every influential institution just hates them with a passion. And how can you blame them? I mean, even the churches can't stand them. And so they feel like, rightly or wrongly, this was a guy who understood that, that yes, you are surrounded, but I'm </w:t>
      </w:r>
      <w:r w:rsidR="00312E37" w:rsidRPr="009A3E62">
        <w:rPr>
          <w:rFonts w:ascii="Trebuchet MS" w:eastAsia="Times New Roman" w:hAnsi="Trebuchet MS" w:cs="Times New Roman"/>
          <w:sz w:val="22"/>
          <w:szCs w:val="22"/>
        </w:rPr>
        <w:t>going to</w:t>
      </w:r>
      <w:r w:rsidRPr="009A3E62">
        <w:rPr>
          <w:rFonts w:ascii="Trebuchet MS" w:eastAsia="Times New Roman" w:hAnsi="Trebuchet MS" w:cs="Times New Roman"/>
          <w:sz w:val="22"/>
          <w:szCs w:val="22"/>
        </w:rPr>
        <w:t xml:space="preserve"> stand up for you. I think that's what they were looking at here. I think that's what they saw in him. So first of all, do you agree? Isn't that more or less what he represented, was I'm the guy who you can in effect count on to stand up for you against the world?</w:t>
      </w:r>
    </w:p>
    <w:p w14:paraId="18889A01" w14:textId="6B71AD61"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xml:space="preserve"> That's right, and Donald Trump was able to show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and this is why Donald Trump in November of 2020 got the largest voter turnout of any Republican presidential candidate in history. It's precisely because he gave millions of Americans who felt disenfranchised, who felt despised, deplored, and neglected, a sense that not only was he someone who understood them and who, in some ways had a viewpoint that was similar to theirs, but also Donald Trump showed that you can fight back. You can actually defy the establishment. You can defeat Jeb Bush. You can defeat Hillary Clinton. And you can take on the deep state. You can take on all of these institutions, which basically try to dictate what's permissible to think, what's permissible to say, and control your life in a thousand different small and large ways. </w:t>
      </w:r>
    </w:p>
    <w:p w14:paraId="4B88C4CC" w14:textId="77664DEC"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Unfortunately Donald Trump also illustrated the weakness of his movement, as well as its strengths, because Donald Trump again, didn't have a sense of organization. He didn't really know how government worked. He wasn't really going to turn to the people who did have that experience, at least not at first. Now, towards the end of his administration, he did, in fact get things together, and you were having much better appointments in terms of personnel, and there was a better agenda coming together. That would have been fantastic in the second term. But it took four years to get to that point, and in the first several years basically Donald Trump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w:t>
      </w:r>
    </w:p>
    <w:p w14:paraId="58F294EF" w14:textId="6535563B"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I mean, one of the odd and interesting things here is Donald Trump is a brilliant coalition politician. And he understood that in becoming the leader of the Republican Party, he was the leader of a coalition. </w:t>
      </w:r>
      <w:r w:rsidR="00312E37" w:rsidRPr="009A3E62">
        <w:rPr>
          <w:rFonts w:ascii="Trebuchet MS" w:eastAsia="Times New Roman" w:hAnsi="Trebuchet MS" w:cs="Times New Roman"/>
          <w:sz w:val="22"/>
          <w:szCs w:val="22"/>
        </w:rPr>
        <w:t xml:space="preserve">And so he tried in very good faith to give the establishment a certain amount of influence within his administration, including of course making Reince Priebus, who had been the chairman of the Republican National Committee, making him the first Chief of Staff of the administration. </w:t>
      </w:r>
      <w:r w:rsidRPr="009A3E62">
        <w:rPr>
          <w:rFonts w:ascii="Trebuchet MS" w:eastAsia="Times New Roman" w:hAnsi="Trebuchet MS" w:cs="Times New Roman"/>
          <w:sz w:val="22"/>
          <w:szCs w:val="22"/>
        </w:rPr>
        <w:t>Donald Trump put in Republican hacks in various different levels. </w:t>
      </w:r>
    </w:p>
    <w:p w14:paraId="6D4871F5" w14:textId="4CF5B1FA"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And of course, this sort of political defeat in January, where you had Kelly Leffler and David Perdue get defeated in the Georgia runoff election, well, look, neither of those people was a real Trump Republican, a populist. Instead, those were basically establishment Republican types who Donald Trump supported, because he made an alliance with these folks. And that was disastrous. I mean, if you're going to take on the establishment, you have to really look to replace it. You cannot sort of try to put in your John Boltons and your sort of a hackish Republican officeholders and expect that you're going to get any good results from that. So Trump himself needed to have more of a program and more of a sense of correct personnel than he had in that first term. It's one reason, though, I do think that if he does run again in </w:t>
      </w:r>
      <w:r w:rsidRPr="009A3E62">
        <w:rPr>
          <w:rFonts w:ascii="Trebuchet MS" w:eastAsia="Times New Roman" w:hAnsi="Trebuchet MS" w:cs="Times New Roman"/>
          <w:sz w:val="22"/>
          <w:szCs w:val="22"/>
        </w:rPr>
        <w:lastRenderedPageBreak/>
        <w:t>2024, you can see a very different a very much more effective Trump administration four years from now.</w:t>
      </w:r>
    </w:p>
    <w:p w14:paraId="0F48BBBE" w14:textId="481AB8B0" w:rsidR="009A3E62" w:rsidRPr="009A3E62" w:rsidRDefault="00312E37" w:rsidP="009A3E62">
      <w:pPr>
        <w:spacing w:before="100" w:beforeAutospacing="1" w:after="100" w:afterAutospacing="1"/>
        <w:rPr>
          <w:rFonts w:ascii="Trebuchet MS" w:eastAsia="Times New Roman" w:hAnsi="Trebuchet MS" w:cs="Times New Roman"/>
          <w:sz w:val="22"/>
          <w:szCs w:val="22"/>
        </w:rPr>
      </w:pPr>
      <w:r>
        <w:rPr>
          <w:rFonts w:ascii="Trebuchet MS" w:eastAsia="Times New Roman" w:hAnsi="Trebuchet MS" w:cs="Times New Roman"/>
          <w:b/>
          <w:sz w:val="22"/>
          <w:szCs w:val="22"/>
        </w:rPr>
        <w:t>WOODS</w:t>
      </w:r>
      <w:r w:rsidR="009A3E62" w:rsidRPr="009A3E62">
        <w:rPr>
          <w:rFonts w:ascii="Trebuchet MS" w:eastAsia="Times New Roman" w:hAnsi="Trebuchet MS" w:cs="Times New Roman"/>
          <w:b/>
          <w:sz w:val="22"/>
          <w:szCs w:val="22"/>
        </w:rPr>
        <w:t>:</w:t>
      </w:r>
      <w:r w:rsidR="009A3E62" w:rsidRPr="009A3E62">
        <w:rPr>
          <w:rFonts w:ascii="Trebuchet MS" w:eastAsia="Times New Roman" w:hAnsi="Trebuchet MS" w:cs="Times New Roman"/>
          <w:sz w:val="22"/>
          <w:szCs w:val="22"/>
        </w:rPr>
        <w:t xml:space="preserve"> Well, the reason I started to bring that up, I was getting to </w:t>
      </w:r>
      <w:r w:rsidR="009A3E62">
        <w:rPr>
          <w:rFonts w:ascii="Trebuchet MS" w:eastAsia="Times New Roman" w:hAnsi="Trebuchet MS" w:cs="Times New Roman"/>
          <w:sz w:val="22"/>
          <w:szCs w:val="22"/>
        </w:rPr>
        <w:t>—</w:t>
      </w:r>
      <w:r w:rsidR="009A3E62" w:rsidRPr="009A3E62">
        <w:rPr>
          <w:rFonts w:ascii="Trebuchet MS" w:eastAsia="Times New Roman" w:hAnsi="Trebuchet MS" w:cs="Times New Roman"/>
          <w:sz w:val="22"/>
          <w:szCs w:val="22"/>
        </w:rPr>
        <w:t xml:space="preserve"> I'll have this be our last question, and it's not really a question; it's just I want you to reflect on it out loud. The tweet that I put out said something like this, that when we think ahead to what the history books are going to look like when they deal with the years 2016 to 2020, it's going to be ridiculous. It's going to be laughable. And I say this, as I say, as somebody who was driven crazy by Trump half the time. But I also believe in the truth, and I believe Russiagate is phony and the "very fine people" thing is phony. And there are a lot of things, that he mocked disabled people. That's all phony. </w:t>
      </w:r>
    </w:p>
    <w:p w14:paraId="745725B0" w14:textId="176A3B06"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It's just one phony thing after another, and that the history textbooks are </w:t>
      </w:r>
      <w:r w:rsidR="00312E37" w:rsidRPr="009A3E62">
        <w:rPr>
          <w:rFonts w:ascii="Trebuchet MS" w:eastAsia="Times New Roman" w:hAnsi="Trebuchet MS" w:cs="Times New Roman"/>
          <w:sz w:val="22"/>
          <w:szCs w:val="22"/>
        </w:rPr>
        <w:t>going to</w:t>
      </w:r>
      <w:r w:rsidRPr="009A3E62">
        <w:rPr>
          <w:rFonts w:ascii="Trebuchet MS" w:eastAsia="Times New Roman" w:hAnsi="Trebuchet MS" w:cs="Times New Roman"/>
          <w:sz w:val="22"/>
          <w:szCs w:val="22"/>
        </w:rPr>
        <w:t xml:space="preserve"> be full of the phoniness, the COVID thing, and if only we had locked down sooner, we wouldn't have had the deaths. It'll just be absolute unremitting propaganda with not a single fact, not a single genuinely true thing in it. And we all know that. I mean, you know it as well as I do. That's exactly what the history books are </w:t>
      </w:r>
      <w:r w:rsidR="00312E37" w:rsidRPr="009A3E62">
        <w:rPr>
          <w:rFonts w:ascii="Trebuchet MS" w:eastAsia="Times New Roman" w:hAnsi="Trebuchet MS" w:cs="Times New Roman"/>
          <w:sz w:val="22"/>
          <w:szCs w:val="22"/>
        </w:rPr>
        <w:t>going to</w:t>
      </w:r>
      <w:r w:rsidRPr="009A3E62">
        <w:rPr>
          <w:rFonts w:ascii="Trebuchet MS" w:eastAsia="Times New Roman" w:hAnsi="Trebuchet MS" w:cs="Times New Roman"/>
          <w:sz w:val="22"/>
          <w:szCs w:val="22"/>
        </w:rPr>
        <w:t xml:space="preserve"> look like. And now, we also know that the history books are kind of propagandistic, and if I were to read about Ronald Reagan, I would probably get a distorted view of Ronald Reagan. But that's nothing compared to what's going to happen when the historians, so-called, look at these years. So we live in a society where it's an absolute guarantee that that chapter in that history textbook is going to be nothing but propaganda and easily debunked claims. I don't have a question here. I'm just saying that. What do we think about this?</w:t>
      </w:r>
    </w:p>
    <w:p w14:paraId="4E4DBD95" w14:textId="4878B353"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Well, I think there's going to be</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so my view is that Donald Trump is a manifestation of a declining post-Cold War establishment. And I don't believe that the election of Joe Biden will reinvigorate that establishment. It seems to me that the idea that we could go on doing the things we've been doing, in terms of leftist ideas just destroying the very idea of human nature, of men and women. It's going to be a social construct that you have men and women. </w:t>
      </w:r>
    </w:p>
    <w:p w14:paraId="176EE5A8" w14:textId="2BC69D3B"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I mean, I have to say, I thought when you had conservatives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and I agreed with the case against gay marriage, but I thought, well, it's not really </w:t>
      </w:r>
      <w:r w:rsidR="00312E37" w:rsidRPr="009A3E62">
        <w:rPr>
          <w:rFonts w:ascii="Trebuchet MS" w:eastAsia="Times New Roman" w:hAnsi="Trebuchet MS" w:cs="Times New Roman"/>
          <w:sz w:val="22"/>
          <w:szCs w:val="22"/>
        </w:rPr>
        <w:t>going to</w:t>
      </w:r>
      <w:r w:rsidRPr="009A3E62">
        <w:rPr>
          <w:rFonts w:ascii="Trebuchet MS" w:eastAsia="Times New Roman" w:hAnsi="Trebuchet MS" w:cs="Times New Roman"/>
          <w:sz w:val="22"/>
          <w:szCs w:val="22"/>
        </w:rPr>
        <w:t xml:space="preserve"> lead to anything that crazy, because you only have a rather small number of homosexuals in the country. The number of them who want to get married is very small. It's just not that big of a deal. And I was wrong about that, because it turns out that this was a wedge, which has continued to expand. And now the very idea that that you can talk about mothers and fathers. Nancy Pelosi in the House of Representatives has just dictated a new sort of dictionary, full of ungendered sort of language, right? So you can't use words like mother and father or grandfather and grandfather, son and daughter. It's insane. It really is crazy. And so that keeps getting worse and worse. </w:t>
      </w:r>
    </w:p>
    <w:p w14:paraId="146D206C" w14:textId="02F4350A"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And you talk about the history books. I think the history books are going to be completely unintelligible, and the history books are going to be look like a history book from the Brezhnev era of the Soviet Union. People are going to look at this and say this is all bullshit. I mean, you can't believe a word of it. So I'm always amused when I hear all of these very sort of uncritically minded, conformist liberals say, oh, the history books are </w:t>
      </w:r>
      <w:r w:rsidR="00312E37" w:rsidRPr="009A3E62">
        <w:rPr>
          <w:rFonts w:ascii="Trebuchet MS" w:eastAsia="Times New Roman" w:hAnsi="Trebuchet MS" w:cs="Times New Roman"/>
          <w:sz w:val="22"/>
          <w:szCs w:val="22"/>
        </w:rPr>
        <w:t>going to</w:t>
      </w:r>
      <w:r w:rsidRPr="009A3E62">
        <w:rPr>
          <w:rFonts w:ascii="Trebuchet MS" w:eastAsia="Times New Roman" w:hAnsi="Trebuchet MS" w:cs="Times New Roman"/>
          <w:sz w:val="22"/>
          <w:szCs w:val="22"/>
        </w:rPr>
        <w:t xml:space="preserve"> judge you so harshly. No, your history books are going to be so terrible that they will be a laughingstock. And as a result, people are probably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yes, everything that appears about Donald Trump in </w:t>
      </w:r>
      <w:r w:rsidRPr="009A3E62">
        <w:rPr>
          <w:rFonts w:ascii="Trebuchet MS" w:eastAsia="Times New Roman" w:hAnsi="Trebuchet MS" w:cs="Times New Roman"/>
          <w:sz w:val="22"/>
          <w:szCs w:val="22"/>
        </w:rPr>
        <w:lastRenderedPageBreak/>
        <w:t>those history books will be a lie, because everything else in the history books is also going to be a lie. People are going to believe the opposite of whatever the history books say. </w:t>
      </w:r>
    </w:p>
    <w:p w14:paraId="3981802A" w14:textId="53AE7065"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And of course, this is exactly what's happening right now. This is why you have things like QAnon. It's why you have things like the big gathering for Donald Trump on January 6th. You have left liberals deploring this and they say, oh, it's terrible, that people don't care about facts. It's terrible that people don't care about reality. Well, my God, who is most responsible for destroying reality, for denying truth, and for saying that there are no facts, there's only political correctness? Boy, oh, boy, that's exactly what the textbooks have been doing for a long time. It's what the mainstream media has been doing. It's what the academy has been doing. It's what the Democratic Party and the elite of the Republican Party have been doing.</w:t>
      </w:r>
    </w:p>
    <w:p w14:paraId="381E9630"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And all of those lies are unsustainable. Eventually, the public just does exactly what the public did in the former Soviet Union and in the Eastern Bloc at the end of the Cold War. People just say, look, we understand we're being ruled by these lunatics, we understand they have this bizarre ideology, but we do not believe a word of it. And we really want to have a change, we want to bring down all of these lunatics and replace them with something better. </w:t>
      </w:r>
    </w:p>
    <w:p w14:paraId="08747B7E" w14:textId="45F3C69D"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And unfortunately, it's very hard to replace them with something really good, because once you've destroyed the inheritance of your civilization, once you've destroyed things like traditional religion </w:t>
      </w:r>
      <w:r>
        <w:rPr>
          <w:rFonts w:ascii="Trebuchet MS" w:eastAsia="Times New Roman" w:hAnsi="Trebuchet MS" w:cs="Times New Roman"/>
          <w:sz w:val="22"/>
          <w:szCs w:val="22"/>
        </w:rPr>
        <w:t>—</w:t>
      </w:r>
      <w:r w:rsidRPr="009A3E62">
        <w:rPr>
          <w:rFonts w:ascii="Trebuchet MS" w:eastAsia="Times New Roman" w:hAnsi="Trebuchet MS" w:cs="Times New Roman"/>
          <w:sz w:val="22"/>
          <w:szCs w:val="22"/>
        </w:rPr>
        <w:t xml:space="preserve"> I mean, the family is a natural thing, but it is also something that is reinforced by institutional elements, right? So things like marriage, it's not that they exist in the state of nature, but they are things that help to reinforce and strengthen the natural elements of human sexuality. Once you've destroyed all of those sort of rich inheritances of our sort of Christian, our classical, our sort of early modern American traditions, and you've just obliterated all of that, you can't reinvent that stuff in an evening. You can't bring that back into back together in the span of a few years or a few decades even.</w:t>
      </w:r>
    </w:p>
    <w:p w14:paraId="77B25242" w14:textId="012A2F9E"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 xml:space="preserve">So I think we're in for some very interesting times. You're not going to see the left liberal establishment succeed and be able to keep up the illusion they've created. You're going to see a return to reality. But that return to reality is unfortunately </w:t>
      </w:r>
      <w:r w:rsidR="00312E37" w:rsidRPr="009A3E62">
        <w:rPr>
          <w:rFonts w:ascii="Trebuchet MS" w:eastAsia="Times New Roman" w:hAnsi="Trebuchet MS" w:cs="Times New Roman"/>
          <w:sz w:val="22"/>
          <w:szCs w:val="22"/>
        </w:rPr>
        <w:t>going to</w:t>
      </w:r>
      <w:r w:rsidRPr="009A3E62">
        <w:rPr>
          <w:rFonts w:ascii="Trebuchet MS" w:eastAsia="Times New Roman" w:hAnsi="Trebuchet MS" w:cs="Times New Roman"/>
          <w:sz w:val="22"/>
          <w:szCs w:val="22"/>
        </w:rPr>
        <w:t xml:space="preserve"> be very rough, because it's hard to reestablish these traditions, these old ways of thinking, these old values and these old institutions once you've severed yourself from the course of history.</w:t>
      </w:r>
    </w:p>
    <w:p w14:paraId="0F0AA4BE" w14:textId="5963D298"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WOODS:</w:t>
      </w:r>
      <w:r w:rsidRPr="009A3E62">
        <w:rPr>
          <w:rFonts w:ascii="Trebuchet MS" w:eastAsia="Times New Roman" w:hAnsi="Trebuchet MS" w:cs="Times New Roman"/>
          <w:sz w:val="22"/>
          <w:szCs w:val="22"/>
        </w:rPr>
        <w:t xml:space="preserve"> Well, we're </w:t>
      </w:r>
      <w:r w:rsidR="00312E37" w:rsidRPr="009A3E62">
        <w:rPr>
          <w:rFonts w:ascii="Trebuchet MS" w:eastAsia="Times New Roman" w:hAnsi="Trebuchet MS" w:cs="Times New Roman"/>
          <w:sz w:val="22"/>
          <w:szCs w:val="22"/>
        </w:rPr>
        <w:t>going to</w:t>
      </w:r>
      <w:r w:rsidRPr="009A3E62">
        <w:rPr>
          <w:rFonts w:ascii="Trebuchet MS" w:eastAsia="Times New Roman" w:hAnsi="Trebuchet MS" w:cs="Times New Roman"/>
          <w:sz w:val="22"/>
          <w:szCs w:val="22"/>
        </w:rPr>
        <w:t xml:space="preserve"> leave the discussion there, and I will recommend that people, first of all, they should read your </w:t>
      </w:r>
      <w:r w:rsidRPr="009A3E62">
        <w:rPr>
          <w:rFonts w:ascii="Trebuchet MS" w:eastAsia="Times New Roman" w:hAnsi="Trebuchet MS" w:cs="Times New Roman"/>
          <w:i/>
          <w:iCs/>
          <w:sz w:val="22"/>
          <w:szCs w:val="22"/>
        </w:rPr>
        <w:t>Spectator</w:t>
      </w:r>
      <w:r w:rsidRPr="009A3E62">
        <w:rPr>
          <w:rFonts w:ascii="Trebuchet MS" w:eastAsia="Times New Roman" w:hAnsi="Trebuchet MS" w:cs="Times New Roman"/>
          <w:sz w:val="22"/>
          <w:szCs w:val="22"/>
        </w:rPr>
        <w:t xml:space="preserve"> column. Geez, do I enjoy that. But you are editor of </w:t>
      </w:r>
      <w:r w:rsidRPr="009A3E62">
        <w:rPr>
          <w:rFonts w:ascii="Trebuchet MS" w:eastAsia="Times New Roman" w:hAnsi="Trebuchet MS" w:cs="Times New Roman"/>
          <w:i/>
          <w:iCs/>
          <w:sz w:val="22"/>
          <w:szCs w:val="22"/>
        </w:rPr>
        <w:t>Modern Age</w:t>
      </w:r>
      <w:r w:rsidRPr="009A3E62">
        <w:rPr>
          <w:rFonts w:ascii="Trebuchet MS" w:eastAsia="Times New Roman" w:hAnsi="Trebuchet MS" w:cs="Times New Roman"/>
          <w:sz w:val="22"/>
          <w:szCs w:val="22"/>
        </w:rPr>
        <w:t>. ModernAgeJournal.com is the website, the venerable journal founded by Russell Kirk, many decades in existence, and really top-notch minds write for it, so I hope people will check it out. And Dan, once again, thank you so much for your time.</w:t>
      </w:r>
    </w:p>
    <w:p w14:paraId="265EBCC1" w14:textId="46CA536D"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xml:space="preserve"> Thank you, Tom. May I put in a quick plug for a couple of things coming up in </w:t>
      </w:r>
      <w:r w:rsidRPr="009A3E62">
        <w:rPr>
          <w:rFonts w:ascii="Trebuchet MS" w:eastAsia="Times New Roman" w:hAnsi="Trebuchet MS" w:cs="Times New Roman"/>
          <w:i/>
          <w:iCs/>
          <w:sz w:val="22"/>
          <w:szCs w:val="22"/>
        </w:rPr>
        <w:t>Modern Age</w:t>
      </w:r>
      <w:r w:rsidRPr="009A3E62">
        <w:rPr>
          <w:rFonts w:ascii="Trebuchet MS" w:eastAsia="Times New Roman" w:hAnsi="Trebuchet MS" w:cs="Times New Roman"/>
          <w:sz w:val="22"/>
          <w:szCs w:val="22"/>
        </w:rPr>
        <w:t>?</w:t>
      </w:r>
    </w:p>
    <w:p w14:paraId="1B7C06A4" w14:textId="730C4565"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WOODS:</w:t>
      </w:r>
      <w:r w:rsidRPr="009A3E62">
        <w:rPr>
          <w:rFonts w:ascii="Trebuchet MS" w:eastAsia="Times New Roman" w:hAnsi="Trebuchet MS" w:cs="Times New Roman"/>
          <w:sz w:val="22"/>
          <w:szCs w:val="22"/>
        </w:rPr>
        <w:t> Please do. I would be delighted.</w:t>
      </w:r>
    </w:p>
    <w:p w14:paraId="001782D8" w14:textId="28BD306A"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xml:space="preserve"> We have just sent our Winter 2021 issue of the print magazine to the press. </w:t>
      </w:r>
      <w:r w:rsidRPr="009A3E62">
        <w:rPr>
          <w:rFonts w:ascii="Trebuchet MS" w:eastAsia="Times New Roman" w:hAnsi="Trebuchet MS" w:cs="Times New Roman"/>
          <w:i/>
          <w:iCs/>
          <w:sz w:val="22"/>
          <w:szCs w:val="22"/>
        </w:rPr>
        <w:t>Modern Age</w:t>
      </w:r>
      <w:r w:rsidRPr="009A3E62">
        <w:rPr>
          <w:rFonts w:ascii="Trebuchet MS" w:eastAsia="Times New Roman" w:hAnsi="Trebuchet MS" w:cs="Times New Roman"/>
          <w:sz w:val="22"/>
          <w:szCs w:val="22"/>
        </w:rPr>
        <w:t xml:space="preserve"> is still published as a print publication on a quarterly basis, and I think subscribers or potential subscribers will find that that's really the best way to enjoy this journal. Because it's a serious journal. It's old-fashioned. It's something that, again, I think </w:t>
      </w:r>
      <w:r w:rsidRPr="009A3E62">
        <w:rPr>
          <w:rFonts w:ascii="Trebuchet MS" w:eastAsia="Times New Roman" w:hAnsi="Trebuchet MS" w:cs="Times New Roman"/>
          <w:sz w:val="22"/>
          <w:szCs w:val="22"/>
        </w:rPr>
        <w:lastRenderedPageBreak/>
        <w:t xml:space="preserve">helps to connect people with the sense of tradition and the sense of appreciation for time and the investment of time and something that's serious and rich, as opposed to the sort of fleetingness and casual approach that people tend to have when they read something on the web. So I would urge people to subscribe to </w:t>
      </w:r>
      <w:r w:rsidRPr="009A3E62">
        <w:rPr>
          <w:rFonts w:ascii="Trebuchet MS" w:eastAsia="Times New Roman" w:hAnsi="Trebuchet MS" w:cs="Times New Roman"/>
          <w:i/>
          <w:iCs/>
          <w:sz w:val="22"/>
          <w:szCs w:val="22"/>
        </w:rPr>
        <w:t>Modern Age</w:t>
      </w:r>
      <w:r w:rsidRPr="009A3E62">
        <w:rPr>
          <w:rFonts w:ascii="Trebuchet MS" w:eastAsia="Times New Roman" w:hAnsi="Trebuchet MS" w:cs="Times New Roman"/>
          <w:sz w:val="22"/>
          <w:szCs w:val="22"/>
        </w:rPr>
        <w:t xml:space="preserve"> in print. </w:t>
      </w:r>
    </w:p>
    <w:p w14:paraId="210353F7" w14:textId="46EB47B6"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We have some extremely good essays coming up in this Winter 2021 issue that will be out in a few weeks. We have Scott Yenor, who's a professor at Boise State University, writing about how conservatives underestimated some of the damage that feminism would do to traditional institutions. And Yenor actually talks about this very theme that we've kind of ended on, which is a lot of conservatives, including people like Phyllis Schlafly, who understood that feminism could be taken to very dangerous extremes, they nonetheless thought that human nature would always be enough to stop the farthest excesses of the radical feminists. And they proved to be mistaken, because it turns out that you really do need to have a lot of social support for human nature; otherwise the more sort of degenerate aspects of it will proliferate and cause social disorder and also psychological disorder. I mean, very clearly, a lot of the despair and anxiety that people feel in these ages have a great deal to do with the fact that their human nature is no longer institutionally supported; it's now actually contradicted and opposed by the institutions we've created. So I think this Scott Yenor essay is really very provocative. People won't necessarily agree with every point in it, but I think they'll find it changes their way of thinking and forces them to engage with some very powerful arguments. </w:t>
      </w:r>
    </w:p>
    <w:p w14:paraId="17B8E6C1"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We also have an essay about a professor talking about the Aeneid, the wonderful Roman epic written by Virgil. And this is really making a very powerful case that peace is a very essential theme behind the Aeneid. And so those listeners who are interested in classical ideas and interested in the great literature of the West will I think find this essay very encouraging and something that is well worth applying to our own time. </w:t>
      </w:r>
    </w:p>
    <w:p w14:paraId="2B7927D2" w14:textId="77777777"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sz w:val="22"/>
          <w:szCs w:val="22"/>
        </w:rPr>
        <w:t>So overall, I would just very much urge listeners to the Tom Woods podcast to visit ModernAgeJournal.com and to subscribe to the print magazine, which again, is quarterly, which I think people will find there's just a kind of depth of engagement you get by reading something in print that is an incomparably elevating experience.</w:t>
      </w:r>
    </w:p>
    <w:p w14:paraId="61F9757C" w14:textId="7D24013A"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WOODS:</w:t>
      </w:r>
      <w:r w:rsidRPr="009A3E62">
        <w:rPr>
          <w:rFonts w:ascii="Trebuchet MS" w:eastAsia="Times New Roman" w:hAnsi="Trebuchet MS" w:cs="Times New Roman"/>
          <w:sz w:val="22"/>
          <w:szCs w:val="22"/>
        </w:rPr>
        <w:t xml:space="preserve"> I agree completely. I vastly prefer it. </w:t>
      </w:r>
      <w:r w:rsidR="00312E37" w:rsidRPr="009A3E62">
        <w:rPr>
          <w:rFonts w:ascii="Trebuchet MS" w:eastAsia="Times New Roman" w:hAnsi="Trebuchet MS" w:cs="Times New Roman"/>
          <w:sz w:val="22"/>
          <w:szCs w:val="22"/>
        </w:rPr>
        <w:t xml:space="preserve">I read way too many articles online, but then when I'm holding something in my hands, I don't know, leaning back in my chair, no computer on, no devices anywhere near me, I don't know, I just enjoy it, but particularly when it's something as stimulating as </w:t>
      </w:r>
      <w:r w:rsidR="00312E37" w:rsidRPr="009A3E62">
        <w:rPr>
          <w:rFonts w:ascii="Trebuchet MS" w:eastAsia="Times New Roman" w:hAnsi="Trebuchet MS" w:cs="Times New Roman"/>
          <w:i/>
          <w:iCs/>
          <w:sz w:val="22"/>
          <w:szCs w:val="22"/>
        </w:rPr>
        <w:t>Modern Age</w:t>
      </w:r>
      <w:r w:rsidR="00312E37" w:rsidRPr="009A3E62">
        <w:rPr>
          <w:rFonts w:ascii="Trebuchet MS" w:eastAsia="Times New Roman" w:hAnsi="Trebuchet MS" w:cs="Times New Roman"/>
          <w:sz w:val="22"/>
          <w:szCs w:val="22"/>
        </w:rPr>
        <w:t xml:space="preserve">. </w:t>
      </w:r>
      <w:r w:rsidRPr="009A3E62">
        <w:rPr>
          <w:rFonts w:ascii="Trebuchet MS" w:eastAsia="Times New Roman" w:hAnsi="Trebuchet MS" w:cs="Times New Roman"/>
          <w:sz w:val="22"/>
          <w:szCs w:val="22"/>
        </w:rPr>
        <w:t>So I hope people will check that out. Thanks again, Dan.</w:t>
      </w:r>
    </w:p>
    <w:p w14:paraId="3A1CF9DA" w14:textId="313F2613" w:rsidR="009A3E62" w:rsidRPr="009A3E62" w:rsidRDefault="009A3E62" w:rsidP="009A3E62">
      <w:pPr>
        <w:spacing w:before="100" w:beforeAutospacing="1" w:after="100" w:afterAutospacing="1"/>
        <w:rPr>
          <w:rFonts w:ascii="Trebuchet MS" w:eastAsia="Times New Roman" w:hAnsi="Trebuchet MS" w:cs="Times New Roman"/>
          <w:sz w:val="22"/>
          <w:szCs w:val="22"/>
        </w:rPr>
      </w:pPr>
      <w:r w:rsidRPr="009A3E62">
        <w:rPr>
          <w:rFonts w:ascii="Trebuchet MS" w:eastAsia="Times New Roman" w:hAnsi="Trebuchet MS" w:cs="Times New Roman"/>
          <w:b/>
          <w:sz w:val="22"/>
          <w:szCs w:val="22"/>
        </w:rPr>
        <w:t>MCCARTHY:</w:t>
      </w:r>
      <w:r w:rsidRPr="009A3E62">
        <w:rPr>
          <w:rFonts w:ascii="Trebuchet MS" w:eastAsia="Times New Roman" w:hAnsi="Trebuchet MS" w:cs="Times New Roman"/>
          <w:sz w:val="22"/>
          <w:szCs w:val="22"/>
        </w:rPr>
        <w:t> Thanks, Tom.</w:t>
      </w:r>
    </w:p>
    <w:p w14:paraId="2AB5C006" w14:textId="77777777" w:rsidR="00185782" w:rsidRPr="009A3E62" w:rsidRDefault="00185782" w:rsidP="00185782">
      <w:pPr>
        <w:rPr>
          <w:rFonts w:ascii="Trebuchet MS" w:hAnsi="Trebuchet MS"/>
          <w:b/>
          <w:sz w:val="22"/>
          <w:szCs w:val="22"/>
        </w:rPr>
      </w:pPr>
    </w:p>
    <w:p w14:paraId="19947502" w14:textId="77777777" w:rsidR="00185782" w:rsidRPr="009A3E62" w:rsidRDefault="00185782" w:rsidP="00185782">
      <w:pPr>
        <w:jc w:val="center"/>
        <w:rPr>
          <w:rFonts w:ascii="Trebuchet MS" w:hAnsi="Trebuchet MS"/>
          <w:sz w:val="22"/>
          <w:szCs w:val="22"/>
        </w:rPr>
      </w:pPr>
    </w:p>
    <w:sectPr w:rsidR="00185782" w:rsidRPr="009A3E62"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62"/>
    <w:rsid w:val="000E6AAA"/>
    <w:rsid w:val="000F5787"/>
    <w:rsid w:val="00185782"/>
    <w:rsid w:val="00312E37"/>
    <w:rsid w:val="009A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DCEA47"/>
  <w14:defaultImageDpi w14:val="32767"/>
  <w15:chartTrackingRefBased/>
  <w15:docId w15:val="{B1A55A25-0C3C-5843-968E-DC414C5B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565992">
      <w:bodyDiv w:val="1"/>
      <w:marLeft w:val="0"/>
      <w:marRight w:val="0"/>
      <w:marTop w:val="0"/>
      <w:marBottom w:val="0"/>
      <w:divBdr>
        <w:top w:val="none" w:sz="0" w:space="0" w:color="auto"/>
        <w:left w:val="none" w:sz="0" w:space="0" w:color="auto"/>
        <w:bottom w:val="none" w:sz="0" w:space="0" w:color="auto"/>
        <w:right w:val="none" w:sz="0" w:space="0" w:color="auto"/>
      </w:divBdr>
    </w:div>
    <w:div w:id="1524170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5</TotalTime>
  <Pages>11</Pages>
  <Words>5950</Words>
  <Characters>33920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2021-02-06T15:45:00Z</dcterms:created>
  <dcterms:modified xsi:type="dcterms:W3CDTF">2021-02-06T17:04:00Z</dcterms:modified>
</cp:coreProperties>
</file>