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18522" w14:textId="77777777" w:rsidR="00185782" w:rsidRPr="00F43568" w:rsidRDefault="00185782" w:rsidP="00185782">
      <w:pPr>
        <w:pStyle w:val="NormalWeb"/>
        <w:spacing w:before="0" w:beforeAutospacing="0" w:line="273" w:lineRule="atLeast"/>
        <w:rPr>
          <w:rFonts w:ascii="Trebuchet MS" w:hAnsi="Trebuchet MS"/>
          <w:b/>
          <w:color w:val="000000"/>
          <w:sz w:val="22"/>
          <w:szCs w:val="22"/>
        </w:rPr>
      </w:pPr>
      <w:r w:rsidRPr="00F43568">
        <w:rPr>
          <w:rFonts w:ascii="Trebuchet MS" w:hAnsi="Trebuchet MS" w:cs="Helvetica"/>
          <w:noProof/>
          <w:sz w:val="22"/>
          <w:szCs w:val="22"/>
        </w:rPr>
        <w:drawing>
          <wp:anchor distT="0" distB="0" distL="114300" distR="114300" simplePos="0" relativeHeight="251659264" behindDoc="0" locked="0" layoutInCell="1" allowOverlap="1" wp14:anchorId="2499DEC1" wp14:editId="3E03539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D2466" w14:textId="77777777" w:rsidR="00185782" w:rsidRPr="00F43568" w:rsidRDefault="00185782" w:rsidP="00185782">
      <w:pPr>
        <w:pStyle w:val="NormalWeb"/>
        <w:spacing w:before="0" w:beforeAutospacing="0" w:line="273" w:lineRule="atLeast"/>
        <w:rPr>
          <w:rFonts w:ascii="Trebuchet MS" w:hAnsi="Trebuchet MS"/>
          <w:color w:val="000000"/>
          <w:sz w:val="22"/>
          <w:szCs w:val="22"/>
        </w:rPr>
      </w:pPr>
    </w:p>
    <w:p w14:paraId="61FA15A0" w14:textId="77777777" w:rsidR="00185782" w:rsidRPr="00F43568" w:rsidRDefault="00185782" w:rsidP="00185782">
      <w:pPr>
        <w:pStyle w:val="NormalWeb"/>
        <w:spacing w:before="0" w:beforeAutospacing="0" w:line="273" w:lineRule="atLeast"/>
        <w:rPr>
          <w:rFonts w:ascii="Trebuchet MS" w:hAnsi="Trebuchet MS"/>
          <w:b/>
          <w:color w:val="000000"/>
          <w:sz w:val="22"/>
          <w:szCs w:val="22"/>
        </w:rPr>
      </w:pPr>
    </w:p>
    <w:p w14:paraId="521C9149" w14:textId="77777777" w:rsidR="00185782" w:rsidRPr="00F43568" w:rsidRDefault="00185782" w:rsidP="00185782">
      <w:pPr>
        <w:pStyle w:val="NormalWeb"/>
        <w:spacing w:before="0" w:beforeAutospacing="0" w:line="273" w:lineRule="atLeast"/>
        <w:jc w:val="center"/>
        <w:rPr>
          <w:rFonts w:ascii="Trebuchet MS" w:hAnsi="Trebuchet MS"/>
          <w:b/>
          <w:color w:val="000000"/>
          <w:sz w:val="22"/>
          <w:szCs w:val="22"/>
        </w:rPr>
      </w:pPr>
    </w:p>
    <w:p w14:paraId="2CFE8885" w14:textId="7B1DE1C1" w:rsidR="00185782" w:rsidRPr="00F43568" w:rsidRDefault="00185782" w:rsidP="00185782">
      <w:pPr>
        <w:pStyle w:val="NormalWeb"/>
        <w:spacing w:before="0" w:beforeAutospacing="0" w:line="273" w:lineRule="atLeast"/>
        <w:jc w:val="center"/>
        <w:outlineLvl w:val="0"/>
        <w:rPr>
          <w:rFonts w:ascii="Trebuchet MS" w:hAnsi="Trebuchet MS"/>
          <w:b/>
          <w:sz w:val="22"/>
          <w:szCs w:val="22"/>
        </w:rPr>
      </w:pPr>
      <w:r w:rsidRPr="00F43568">
        <w:rPr>
          <w:rFonts w:ascii="Trebuchet MS" w:hAnsi="Trebuchet MS"/>
          <w:b/>
          <w:color w:val="000000"/>
          <w:sz w:val="22"/>
          <w:szCs w:val="22"/>
        </w:rPr>
        <w:t>Episode 1,</w:t>
      </w:r>
      <w:r w:rsidR="00F43568" w:rsidRPr="00F43568">
        <w:rPr>
          <w:rFonts w:ascii="Trebuchet MS" w:hAnsi="Trebuchet MS"/>
          <w:b/>
          <w:color w:val="000000"/>
          <w:sz w:val="22"/>
          <w:szCs w:val="22"/>
        </w:rPr>
        <w:t>826</w:t>
      </w:r>
      <w:r w:rsidRPr="00F43568">
        <w:rPr>
          <w:rFonts w:ascii="Trebuchet MS" w:hAnsi="Trebuchet MS"/>
          <w:b/>
          <w:color w:val="000000"/>
          <w:sz w:val="22"/>
          <w:szCs w:val="22"/>
        </w:rPr>
        <w:t xml:space="preserve">: </w:t>
      </w:r>
      <w:r w:rsidR="00F43568" w:rsidRPr="00F43568">
        <w:rPr>
          <w:rFonts w:ascii="Trebuchet MS" w:hAnsi="Trebuchet MS"/>
          <w:b/>
          <w:color w:val="000000"/>
          <w:sz w:val="22"/>
          <w:szCs w:val="22"/>
        </w:rPr>
        <w:t>Socialism as a Secular Creed: A Worldwide Study</w:t>
      </w:r>
    </w:p>
    <w:p w14:paraId="3BC8187B" w14:textId="0CD91CD9" w:rsidR="00950F02" w:rsidRPr="00F43568" w:rsidRDefault="00185782" w:rsidP="00185782">
      <w:pPr>
        <w:jc w:val="center"/>
        <w:rPr>
          <w:rFonts w:ascii="Trebuchet MS" w:hAnsi="Trebuchet MS"/>
          <w:b/>
          <w:sz w:val="22"/>
          <w:szCs w:val="22"/>
        </w:rPr>
      </w:pPr>
      <w:r w:rsidRPr="00F43568">
        <w:rPr>
          <w:rFonts w:ascii="Trebuchet MS" w:hAnsi="Trebuchet MS"/>
          <w:b/>
          <w:sz w:val="22"/>
          <w:szCs w:val="22"/>
        </w:rPr>
        <w:t xml:space="preserve">Guest: </w:t>
      </w:r>
      <w:r w:rsidR="00F43568" w:rsidRPr="00F43568">
        <w:rPr>
          <w:rFonts w:ascii="Trebuchet MS" w:hAnsi="Trebuchet MS"/>
          <w:b/>
          <w:sz w:val="22"/>
          <w:szCs w:val="22"/>
        </w:rPr>
        <w:t>Andrei Znamenski</w:t>
      </w:r>
    </w:p>
    <w:p w14:paraId="459180BF" w14:textId="527BC79C"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I started to read your book, and what I found at the very beginning, I thought well, surely I have to ask about this, because it does give a little bit of background to how you came to the topic. You moved to the United States from the, as you describe it, crumbling Soviet Union.</w:t>
      </w:r>
    </w:p>
    <w:p w14:paraId="7A04EBBC" w14:textId="687552AC"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Exactly right.</w:t>
      </w:r>
    </w:p>
    <w:p w14:paraId="29D48F06" w14:textId="7461D6E2"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Tell me the circumstances and what your maybe ideological outlook was at the time.</w:t>
      </w:r>
    </w:p>
    <w:p w14:paraId="5A7F993E" w14:textId="08A1C91D"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As strange as it may sound, it was the day when the communist regime collapsed in Russia, August 1991. Okay, that's when I moved here to the United States. See, at that time, I was still convinced that some kind of democratic socialism was possible, and the Soviet Union somehow distorted this noble dream, polluted, infected it somehow. And I thought somewhere in the West, I would be able to find some answers to my questions, because I knew that the Soviet utopia failed, miserably failed, it was suffocating to be there. But again, instead of staying in Russia, I decided to move to the West, because I thought that this destruction, creative destruction, would destroy humanities in the Soviet Union. So I decided to do my PhD here in the United States, and that's how I came here. And in fact, our background, training, is to some extent similar, because you are a historian of religion, and I'm a historian of religion, is that correct?</w:t>
      </w:r>
    </w:p>
    <w:p w14:paraId="6C26C4F9" w14:textId="32C8D1C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Well, certainly, part of my work has been in that area, no doubt about it.</w:t>
      </w:r>
    </w:p>
    <w:p w14:paraId="265F826A" w14:textId="28B4634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That's how I started, yeah, I was a historian of religion. In fact, my field was indigenous religions of Siberia and North America. So originally, I was interested in Native Americans, Native people. I was big into these non-Western cultures, non-Western civilizations originally. That's the way I was.</w:t>
      </w:r>
    </w:p>
    <w:p w14:paraId="391ADD06" w14:textId="5F082B0D"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Well, that of course means that we probably need to talk about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and again, this something you talked about the beginning of the book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what we think constitutes a religion, because if you're going to say that socialism qualifies as a secular creed, what are you really saying about it?</w:t>
      </w:r>
    </w:p>
    <w:p w14:paraId="569DF1B7" w14:textId="6EB4FF5E"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Well, the gist of my book, and that's what major thesis is, is that too frequently we approach religion</w:t>
      </w:r>
      <w:r>
        <w:rPr>
          <w:rFonts w:ascii="Trebuchet MS" w:eastAsia="Times New Roman" w:hAnsi="Trebuchet MS" w:cs="Times New Roman"/>
          <w:sz w:val="22"/>
          <w:szCs w:val="22"/>
        </w:rPr>
        <w:t xml:space="preserve"> </w:t>
      </w:r>
      <w:r w:rsidRPr="00F43568">
        <w:rPr>
          <w:rFonts w:ascii="Trebuchet MS" w:eastAsia="Times New Roman" w:hAnsi="Trebuchet MS" w:cs="Times New Roman"/>
          <w:sz w:val="22"/>
          <w:szCs w:val="22"/>
        </w:rPr>
        <w:t xml:space="preserve">based on our experience of the three Abrahamic religions. But if we go to other countries, we will see that it's a more as a moral code, if you take a look at Confucianism in China, Buddhism, and other religions. So I invite people to look broadly at </w:t>
      </w:r>
      <w:r w:rsidRPr="00F43568">
        <w:rPr>
          <w:rFonts w:ascii="Trebuchet MS" w:eastAsia="Times New Roman" w:hAnsi="Trebuchet MS" w:cs="Times New Roman"/>
          <w:sz w:val="22"/>
          <w:szCs w:val="22"/>
        </w:rPr>
        <w:lastRenderedPageBreak/>
        <w:t>what I'm trying to show, that in this case, we can see these ideologies, major theologies, especially aggressive ideologies, which try to impose on us certain moral codes of behavior, we can qualify them also as political religions. </w:t>
      </w:r>
    </w:p>
    <w:p w14:paraId="044EDEB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And that's what I'm trying to show in my book, especially at the time in the 19th century when a lot of enlightened minds, so to speak, they decided to ditch religions and they had to find some kind of substitute. And that's where the substitute came in, and that's how we come to this powerful, potent socialism, because it naturally came to fill this void, especially for people who are obsessed with the science worship. I'm sure if your listeners heard about Hayek's book </w:t>
      </w:r>
      <w:r w:rsidRPr="00F43568">
        <w:rPr>
          <w:rFonts w:ascii="Trebuchet MS" w:eastAsia="Times New Roman" w:hAnsi="Trebuchet MS" w:cs="Times New Roman"/>
          <w:i/>
          <w:iCs/>
          <w:sz w:val="22"/>
          <w:szCs w:val="22"/>
        </w:rPr>
        <w:t>The Counter-Revolution of Science</w:t>
      </w:r>
      <w:r w:rsidRPr="00F43568">
        <w:rPr>
          <w:rFonts w:ascii="Trebuchet MS" w:eastAsia="Times New Roman" w:hAnsi="Trebuchet MS" w:cs="Times New Roman"/>
          <w:sz w:val="22"/>
          <w:szCs w:val="22"/>
        </w:rPr>
        <w:t>, and he explained how these enlightened minds in France and England, they came to fill this void: Henri de Saint-Simon, Robert Owen, and that's how naturally religion of socialism stepped in. Because socialism in the 19th century was viewed as a religion, scientific religion, like philosophical stone that could provide the answers to all our questions. </w:t>
      </w:r>
    </w:p>
    <w:p w14:paraId="60C2AECD" w14:textId="67A56D22"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I think some of the reason people maybe missed this aspect of the question is that they get hung up on how anti-religion in the sense in which you're talking about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where people think, well, this is the religion as I've experienced it given my experience with the three Abrahamic religions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they look at what Marx has to say about it, and they think, okay, this has nothing in common. This is the opposite of religion. You're talking about even people who were writing before Marx, or were contemporaries but their writings were a little bit earlier. Some of the other socialists of the 19th century, did certainly have some kind of spiritual dimension to what they were writing. So what are we to make of these original texts as we approach the kind of thesis that you're trying to put forward? How do they fit into this?</w:t>
      </w:r>
    </w:p>
    <w:p w14:paraId="27B8E1A4" w14:textId="62A8632E"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In order to understand what we're talking about here, we have to look into what was going on with Enlightenment in these Protestant sects that became frustrated with traditional religions. So we have to talk about fringe sets that were active during the Enlightenment, during the Great Awakening that started to secularize themselves, and they became very aggressive, promoting atheism, promoting science, trying to impose this on society. There was obsession. As a historian, I invite you to put ourselves in the shoes of people at that time. </w:t>
      </w:r>
    </w:p>
    <w:p w14:paraId="7AB50B05"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So there was a lot of obsession with scientific mindset, so people were impressed with these miracles of science. It was a culture of reading. They liked to read the books. And it was culture of the Bible critique, so a lot of people started to criticize the Bible. And that's the gap where eventually you're talking socialists like Robert Owen and Saint-Simon and Marx came in. Okay, they started to argue: we are also scientific. We're going to bring you the answers to all your questions. </w:t>
      </w:r>
    </w:p>
    <w:p w14:paraId="0E74B2BC"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And remember, you just mentioned that there was a powerful spiritual dimension here, and that's what people don't understand sometimes. So on the one hand, we have this obsession with science, and that's how socialism positioned itself. So we are science. Everything we are doing is scientific. But at the same time, both Robert Owen and followers and especially Marx, they provided these millions of people who already to subscribed to their processes, this powerful guiding light, the prophecy, the golden age, the paradise. So it was a substitute for the traditional, religious eschatological view that there would be better than yesterday. So they merged this pop science with this powerful spiritual prophecy of the heaven on earth. And that's what provided this potent force to these forces that tried to hijack the mindset of the people. </w:t>
      </w:r>
    </w:p>
    <w:p w14:paraId="2DF989C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lastRenderedPageBreak/>
        <w:t>And that's what I'm arguing, because sometimes people on the right, they treat socialism and Marxist socialism as some kind of imposition. But unfortunately, it's also part of Western culture, Western civilization, that came tin an organic way to hijack people's minds and spontaneously develop up to a certain point, and led to these destructive results, which we saw in the 20th century. </w:t>
      </w:r>
    </w:p>
    <w:p w14:paraId="5927429A" w14:textId="72420D0E"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So in other words, it was more than just a dry series of academic propositions, socialism, because very few people get drawn into things like that. Really just a few nerds are interested in just dry, abstract propositions. There was something more here that appealed beyond just the brain, basically.</w:t>
      </w:r>
    </w:p>
    <w:p w14:paraId="5232E755" w14:textId="0780695A"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Exactly. It's very ideological, but ideology, as I said, that rooted itself in the mindset of people that came to fill this spiritual void that a lot of people felt at that time, not only educated intellectuals, but some people among the grassroots and in cities, where they had elementary education. And we also have to keep in mind that in the 19th century, people were frustrated about these satanic mills, the Industrial Revolution. They have this notion that the entire world was going to hell. Remember the English poets in the Romantic age, they literally cursed what was going on with factories. We remember the movement, the Luddites, they tried to wreck equipment and kill factory managers. </w:t>
      </w:r>
    </w:p>
    <w:p w14:paraId="05E19C79"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So that's where Marxism eventually steps in, and it says we shouldn't destroy these facilities that have been created by a so-called capitalism. And that's what Romantic poets or Luddites wanted. They wanted to destroy this industry over them and go back to these medieval guilds. The Marxists and the socialists said no, we need to take it over and use it. So that's another powerful thing. So they capitalized on people's frustrations with industry. But they said, instead of destroying these sectors, we have to nationalize them, we have to bring this big brother that would be on the top, and we will share everything, and that's how we will usher society into this golden future. </w:t>
      </w:r>
    </w:p>
    <w:p w14:paraId="3B3C7359"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And that's how the idea of the big state comes in, because if we look into the mindset of Robert Owen, who's one of the first English socialists, Henri de Saint-Simon, one of the first French socialists, Karl Marx, this obsession with this force that would be able to control the forces of industrial order, the forces of nature. So that became the big obsession. The idea of the big state comes to occupy a prominent place in all doctrines of the first socialists. And I have already called Robert Owen one of the first socialists. When he traveled to the Caribbean islands, he made a strange statement, which might surprise the socialist acolytes. He looked at how slaves lived in Jamaica and the Caribbean islands, and he said, hey, they leave much better lifestyle than English workers, because English workers were uprooted by the industrial order, but the slave masters in Jamaica, they control everything. They take care of everything. Look at these slaves. So that's what some people don't want to hear. So it was an invitation to this controlled society, where there would be a group of enlightened masters on the top who would like to manage everything.</w:t>
      </w:r>
    </w:p>
    <w:p w14:paraId="1921E950" w14:textId="381A4C48"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Just given the limited time we have, I want to fast forward to the Bolshevik Revolution and the years that followed that, because after the Bolshevik Revolution, you have the chapter on Stalin, where the outlook of the Bolsheviks becomes more nationalistic. The socialism in one country program, we're </w:t>
      </w:r>
      <w:r w:rsidRPr="00F43568">
        <w:rPr>
          <w:rFonts w:ascii="Trebuchet MS" w:eastAsia="Times New Roman" w:hAnsi="Trebuchet MS" w:cs="Times New Roman"/>
          <w:sz w:val="22"/>
          <w:szCs w:val="22"/>
        </w:rPr>
        <w:t>going to</w:t>
      </w:r>
      <w:r w:rsidRPr="00F43568">
        <w:rPr>
          <w:rFonts w:ascii="Trebuchet MS" w:eastAsia="Times New Roman" w:hAnsi="Trebuchet MS" w:cs="Times New Roman"/>
          <w:sz w:val="22"/>
          <w:szCs w:val="22"/>
        </w:rPr>
        <w:t xml:space="preserve"> focus on this. But what we see in the world, certainly in Christianity, are certainly worldwide ambitions, that we want the whole world to follow Christ. And you would think that that would be part of the appeal, such as it is, of socialism, that we're bringing something extraordinary to the world. How do they transition </w:t>
      </w:r>
      <w:r w:rsidRPr="00F43568">
        <w:rPr>
          <w:rFonts w:ascii="Trebuchet MS" w:eastAsia="Times New Roman" w:hAnsi="Trebuchet MS" w:cs="Times New Roman"/>
          <w:sz w:val="22"/>
          <w:szCs w:val="22"/>
        </w:rPr>
        <w:lastRenderedPageBreak/>
        <w:t xml:space="preserve">from that spiritually into we're </w:t>
      </w:r>
      <w:r w:rsidRPr="00F43568">
        <w:rPr>
          <w:rFonts w:ascii="Trebuchet MS" w:eastAsia="Times New Roman" w:hAnsi="Trebuchet MS" w:cs="Times New Roman"/>
          <w:sz w:val="22"/>
          <w:szCs w:val="22"/>
        </w:rPr>
        <w:t>going to</w:t>
      </w:r>
      <w:r w:rsidRPr="00F43568">
        <w:rPr>
          <w:rFonts w:ascii="Trebuchet MS" w:eastAsia="Times New Roman" w:hAnsi="Trebuchet MS" w:cs="Times New Roman"/>
          <w:sz w:val="22"/>
          <w:szCs w:val="22"/>
        </w:rPr>
        <w:t xml:space="preserve"> focus just on ourselves? It lacks the universalism of Christianity in that case. </w:t>
      </w:r>
    </w:p>
    <w:p w14:paraId="45005C95" w14:textId="3F671572"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Exactly right, but you mentioned a very important phrase. You made some kind of comparison. You said the message of Christianity was the worldwide brotherhood of people. Instead of socialism, trying to substitute for traditional religions, also claims that internationalism, especially Marxian socialism, that workers have nothing to lose except their chains, so let's give and pull against the rich and overthrown them. But as soon as socialism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in any case, by the way, and that's the second line of my book. In any case, where an international socialist, including Marxists or Marxist Leninists in Russia, as soon as they came and tried to fulfill it, to blend it on the ground, it immediately acquired national socialist forms, pardon my expression. So that is why I feel a bit uncomfortable using this expression, because I do see in the national Bolshevism of Stalin, elements of national socialism, which we may find in Nazi, National Socialist Germany, which we find today in present day China, which also fits this paradigm of national socialism. </w:t>
      </w:r>
    </w:p>
    <w:p w14:paraId="39EC94A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But how it happens. It happens simply because nationalism is a more potent ideology than socialism. So it has these indigenous roots. And that's exactly what happened in the Soviet Union. But what we have in the Soviet Union, it was not totally one ethnic country like Germany, where Hitler had that chance to milk German nationalism beliefs, nationalism and socialism and creating this doctrine of National Socialism.. Soviet Union was still a multi-ethnic society. so Stalin tried to gamble on the interests of Russians. He tried to placate the interests of Russians, but he could not go full ahead in this direction where Hitler went. So Soviet Union was multi-ethnic, so he had to placate other groups, so he had to dance between Russian nationalism and elements of international socialism. And that's how the Soviet Union survived until the very end, 1991. So they literally were dancing between international socialism and nationalism. </w:t>
      </w:r>
    </w:p>
    <w:p w14:paraId="440F79F3"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The same with Yugoslavia. They also had somehow to placate other nationalities. But again, the experience of socialism proves that when in competition with nationalism, international socialism always loses, always loses. And as all these former communist apparatchiks would know, they rebranded themselves into nationalists, like Milosevic in Serbia and Azerbaijan and Kazakhstan, or Zyuganov in the present-day Russia, who is head of the Communist Party. It's red-brown forces that combine elements of nationalism and socialism.</w:t>
      </w:r>
    </w:p>
    <w:p w14:paraId="20C62A5C" w14:textId="34D37F4C"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Let me ask another question about the way we're talking about religion. I mean, we can think of it, because as you say, if we go to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and I've covered this on another episode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if we go to non-Western societies, in some cases, we will discover traditions that we describe as "religious," because that's a category that we have in western thought, but they don't quite look like Western "religion." So you were mentioning examples of this. So are we thinking of religion as being a set of beliefs that people hold? Or is there more to it than that? Does it have to have an eschatology? Does it have to have a chosen people? What does it have to have? </w:t>
      </w:r>
    </w:p>
    <w:p w14:paraId="6D53BF0C" w14:textId="3002E0F6"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So it should have a little bit of both, because everything should be looked at the individual or a concrete cultural experience. For me, it's a moral force, a spiritual force that provides spiritual satisfaction to either an individual person or to a group of people. It's not always about salvation, so we have to remember this. For instance, in China, why in China to the present day do we still have socialism or literally Marxist Leninism, a radical form of socialism, still vital? Because it does fit the paradigm of traditional Confucian culture. Its </w:t>
      </w:r>
      <w:r w:rsidRPr="00F43568">
        <w:rPr>
          <w:rFonts w:ascii="Trebuchet MS" w:eastAsia="Times New Roman" w:hAnsi="Trebuchet MS" w:cs="Times New Roman"/>
          <w:sz w:val="22"/>
          <w:szCs w:val="22"/>
        </w:rPr>
        <w:lastRenderedPageBreak/>
        <w:t>political dynamics of this hierarchy, this belief that morally you can change people, so you can educate them, you can upgrade them, that was the major message of Confucianism. </w:t>
      </w:r>
    </w:p>
    <w:p w14:paraId="40D50EF8" w14:textId="31191CA4"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If we go to Europe, for instance, in southern Europe, we see the Communist Party is more and more popular in France and Italy, where Catholic religions are more </w:t>
      </w:r>
      <w:r w:rsidRPr="00F43568">
        <w:rPr>
          <w:rFonts w:ascii="Trebuchet MS" w:eastAsia="Times New Roman" w:hAnsi="Trebuchet MS" w:cs="Times New Roman"/>
          <w:sz w:val="22"/>
          <w:szCs w:val="22"/>
        </w:rPr>
        <w:t>popular</w:t>
      </w:r>
      <w:r w:rsidRPr="00F43568">
        <w:rPr>
          <w:rFonts w:ascii="Trebuchet MS" w:eastAsia="Times New Roman" w:hAnsi="Trebuchet MS" w:cs="Times New Roman"/>
          <w:sz w:val="22"/>
          <w:szCs w:val="22"/>
        </w:rPr>
        <w:t>, so they try to act as a substitute. When we go to Northern Europe, we see social democratic parties are more popular because they're more, I would say, individually oriented. So communism with its control and command structure was not popular in northern Europe. </w:t>
      </w:r>
    </w:p>
    <w:p w14:paraId="48AC113E" w14:textId="46D732E4"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But essentially, it goes down to what we're looking for in a particular religion or ideology. And what is interesting for me in this book, so how people behave in a moment of crisis, these linchpins, landmarks when people go through a crisis and what kinds of choices they make. In this case, the Industrial Revolution, 1917, First World War. So the choice, unfortunately, was made in favor of these two powerful blocs of socialism, like communism and social democracy. That's another thing I want to show in my book, these two big factions of socialism, which were operating under the same red flag, and how these two forces spread around the world and how they grew in particular indigenous cultures, how they link themselves to Chinese cultures and Cambodian culture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or to American culture, because in the last chapter, I do write a bit about how in the present-day United States, socialism tries to link itself to particular notions of American culture or counterculture, spirituality. So it's very interesting to investigate.</w:t>
      </w:r>
    </w:p>
    <w:p w14:paraId="0C1E4680" w14:textId="689012B1"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Can we talk about China for a minute? Because a lot of times we talk about communism, we talk about Eastern Europe and the Soviet Union. And yet China is important not to overlook it, for no reason other than its size, absolutely, not to mention the scale of the atrocities that were committed. How does your thesis apply in the case of Maoism?</w:t>
      </w:r>
    </w:p>
    <w:p w14:paraId="00836137" w14:textId="4FD61394"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I'm glad that you asked this question, because it's a landmark question, I would say, because what Chairman Mao, Mao Zedong did, he actually opened the doors to what today we call the cultural left. Some people call it cultural Marxism. And one of the elements, we talk a lot about Frankfurt School and everything, but we kind of don't know just what Maoists did. Essentially what he did, he found the replacement for traditional industrial proletariat, which had been worshipped by Karl Marx, because the notion of traditional Marxism was that industrial workers, they were the salt of the earth. These were the noble savages that would come, and they will go under the leadership of the Communist Party that would save the world. It's this eschatological idea coming from the Judeo-Christian idea. </w:t>
      </w:r>
    </w:p>
    <w:p w14:paraId="4B351DBF" w14:textId="1DAEAB1E"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When Russia under Lenin was ready for the revolution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so Russia was not an industrialized country, so Lenin made the first step in this direction, which later Chairman Mao perfected. So Lenin said yes, it was correct what Marx had said, but look, we have a little bit more workers. But Russia is a peasant country, so why don't we offer a new message to the grassroots? Why don't we say that so-called industrial proletarians, the bosses, they would lead the revolution, the peasants, traditional peasants that would be allies. </w:t>
      </w:r>
    </w:p>
    <w:p w14:paraId="4FC30D04" w14:textId="6DAED419"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And that's when China comes in, because in 1949, when Chairman Mao and the Chinese communists, they were ready to take power, </w:t>
      </w:r>
      <w:r w:rsidRPr="00F43568">
        <w:rPr>
          <w:rFonts w:ascii="Trebuchet MS" w:eastAsia="Times New Roman" w:hAnsi="Trebuchet MS" w:cs="Times New Roman"/>
          <w:sz w:val="22"/>
          <w:szCs w:val="22"/>
        </w:rPr>
        <w:t>there</w:t>
      </w:r>
      <w:r w:rsidRPr="00F43568">
        <w:rPr>
          <w:rFonts w:ascii="Trebuchet MS" w:eastAsia="Times New Roman" w:hAnsi="Trebuchet MS" w:cs="Times New Roman"/>
          <w:sz w:val="22"/>
          <w:szCs w:val="22"/>
        </w:rPr>
        <w:t xml:space="preserve"> was hardly any industrial working class in China. So they had to find a substitute. And that's how Mao said, okay, Lenin said peasants could be allies. But we're going further. We're saying that Communist Party would be like the force, proletarian force that would lead whom? Peasants, because China's a peasant company. And that's what later attracted the third world, because they said, look, in China under the </w:t>
      </w:r>
      <w:r w:rsidRPr="00F43568">
        <w:rPr>
          <w:rFonts w:ascii="Trebuchet MS" w:eastAsia="Times New Roman" w:hAnsi="Trebuchet MS" w:cs="Times New Roman"/>
          <w:sz w:val="22"/>
          <w:szCs w:val="22"/>
        </w:rPr>
        <w:lastRenderedPageBreak/>
        <w:t>leadership of Communist Party, peasants were treated as surrogate proletarians. Why don't we do it in Angola and Ethiopia and in other countries? And that's how the new image of the noble savage was shaped so these noble third-world peasants, who would liberate the world were renowned in the 1960s and 1970s. That's how these new left come to teach it, and they begin to worship third-world people. </w:t>
      </w:r>
    </w:p>
    <w:p w14:paraId="08D7359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And essentially, we have the new left who tried to look for noble savages within the Western countries since we don't have peasants. Who are the noble savages within France? Who are the noble savages within England and the United States? And of course, it's people of color, some sexual or gender minorities. And so these were people that were the new noble savages that would come to act as surrogate proletariat. So that's what's interesting to investigate, to look in, because we shouldn't forget this as one of the shaping forces of the culture left. And of course, we have today this debate between the cultural left that worship these non-proletarian elements and traditional Marxist Trotskyites who said no, no, no, we still have workers. And they attack each other. One of the recent interesting debates was the debate between traditional Marxists and socialists and cultural left. They have this famous Project 1619, when the cultural left said, oh, it's everything, the human history about this racial capitalism. The traditional left said, no, no, no, it's about Marxian capitalism, so we should divide people by class, we shouldn't divide them by race. And so they fight each other.</w:t>
      </w:r>
    </w:p>
    <w:p w14:paraId="432F7AE2" w14:textId="3A5ABB73"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It's interesting to observe these fights, because it's not clear how the Marxian revolution would occur with something other than the working class as a driving force and something other than the working class's grievances as the driving force. It was supposed to be the progressive immiseration of the working class because of certain problems inherent in capitalism, and that's not quite the kinds of complaints that they're talking about, police brutality and a whole bunch of other things, that were not really front and center in Marxism.</w:t>
      </w:r>
    </w:p>
    <w:p w14:paraId="0F89FD35" w14:textId="144DE79A"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Let me interrupt you for a second. I think the traditional left, of course, they have a losing case in this case, because look, how another element why the identitarian left came to dominate the left spectrum, because in the 1960s, 1970s, this traditional working class and middle class, it was almost gone. It evaporated. And that's another reason why the cultural left came to dominate the scene, because they started looking for new classes of people to fill this void. So who is going to be this noble savage? So I don't think they would win the course, because today in the United States, at least, I know for sure that working class traditionally vote Republican. Correct me if I'm wrong.</w:t>
      </w:r>
    </w:p>
    <w:p w14:paraId="3BC38A35" w14:textId="3EE36E6A"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Can I ask you, by the way, just the most basic of questions? Suppose you're right. Suppose you've made the case that the Marxist and various forms of socialist movements that we've seen have the elements of a creed and in some ways resemble a religion. How are we helped in our understanding of this? How can we, as we go into the future, better assess the situation that we face vis a vis such people, if we understand this insight of yours?</w:t>
      </w:r>
    </w:p>
    <w:p w14:paraId="5799F6AF" w14:textId="14C8E5FF"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Well, even though I said the traditional Marxists, they have a losing ground, but right now, of course, cultural left, identitarian left, they dominate the scene. But essentially what they do, they try to convince us that the group loyalty, this balkanization of people in particular groups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which is related to traditional Marxism in the current identitarian left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that group loyalty is the major thing, okay, and trying to identify these particular groups of victims. In fact, the left, they stand on the very shaky ground, the identitarian left. </w:t>
      </w:r>
    </w:p>
    <w:p w14:paraId="489972D6" w14:textId="39C04803"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lastRenderedPageBreak/>
        <w:t xml:space="preserve">Look, right now, for instance, </w:t>
      </w:r>
      <w:r w:rsidRPr="00F43568">
        <w:rPr>
          <w:rFonts w:ascii="Trebuchet MS" w:eastAsia="Times New Roman" w:hAnsi="Trebuchet MS" w:cs="Times New Roman"/>
          <w:sz w:val="22"/>
          <w:szCs w:val="22"/>
        </w:rPr>
        <w:t>there’s</w:t>
      </w:r>
      <w:r w:rsidRPr="00F43568">
        <w:rPr>
          <w:rFonts w:ascii="Trebuchet MS" w:eastAsia="Times New Roman" w:hAnsi="Trebuchet MS" w:cs="Times New Roman"/>
          <w:sz w:val="22"/>
          <w:szCs w:val="22"/>
        </w:rPr>
        <w:t xml:space="preserve"> this popular interest in ethereal intersectionality, for instance. They question this traditional left paradigm, this ethno-racial paradigm where we have white, black, yellow, brown. It's superficial. They said we should dissolve these categories, because if, for instance, I'm a black woman, so I'm more oppressed than the black man as a woman, because I'm not only black, I'm a black woman. But if I'm a handicap, so I'm also more oppressed, because I'm not only a black woman, I'm a black handicapped woman. So essentially what I'm trying to say is we have a bunch of categories of oppression, which the left offer us, this alphabet soup of these categories. </w:t>
      </w:r>
    </w:p>
    <w:p w14:paraId="41D75EB9" w14:textId="32F16B08"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And essentially, it's a self-defeating theory, because it brings us down to an individual. So we come to an absurd situation that each of us, we're both victims and oppressors. And that's where I think the Austrians and libertarian theory has something to say, because I'm sure </w:t>
      </w:r>
      <w:r w:rsidRPr="00F43568">
        <w:rPr>
          <w:rFonts w:ascii="Trebuchet MS" w:eastAsia="Times New Roman" w:hAnsi="Trebuchet MS" w:cs="Times New Roman"/>
          <w:sz w:val="22"/>
          <w:szCs w:val="22"/>
        </w:rPr>
        <w:t>you’ve</w:t>
      </w:r>
      <w:r w:rsidRPr="00F43568">
        <w:rPr>
          <w:rFonts w:ascii="Trebuchet MS" w:eastAsia="Times New Roman" w:hAnsi="Trebuchet MS" w:cs="Times New Roman"/>
          <w:sz w:val="22"/>
          <w:szCs w:val="22"/>
        </w:rPr>
        <w:t xml:space="preserve"> heard about methodological individualism. So essentially, it's about us, the people as individuals. That's where we have to operate. That's where we have to look at. </w:t>
      </w:r>
    </w:p>
    <w:p w14:paraId="7E59B705" w14:textId="13EC09FD"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One thing also that I want to point out is there's been a lot of talk about the difference between the left today and the left in the old days. And as you've pointed out, there's obviously the emphasis on identity politics. But there hasn't been that much talk or as much work done on exactly how that change occurred, how that transition occurred. You may think that it was after the collapse of the regimes behind the Iron Curtain, and maybe that did accelerate the move, because it became toxic in most people's eyes to be associated with Marxism. But even before that, I was quite struck by this quotation from Foucault in your book that I was not aware of. Foucault, of course, is one of the heroes of the left, and after Solzhenitsyn's</w:t>
      </w:r>
      <w:r w:rsidRPr="00F43568">
        <w:rPr>
          <w:rFonts w:ascii="Trebuchet MS" w:eastAsia="Times New Roman" w:hAnsi="Trebuchet MS" w:cs="Times New Roman"/>
          <w:i/>
          <w:iCs/>
          <w:sz w:val="22"/>
          <w:szCs w:val="22"/>
        </w:rPr>
        <w:t xml:space="preserve"> Gulag Archipelago </w:t>
      </w:r>
      <w:r w:rsidRPr="00F43568">
        <w:rPr>
          <w:rFonts w:ascii="Trebuchet MS" w:eastAsia="Times New Roman" w:hAnsi="Trebuchet MS" w:cs="Times New Roman"/>
          <w:sz w:val="22"/>
          <w:szCs w:val="22"/>
        </w:rPr>
        <w:t>came out in 1973, which dealt with the concentration camps under Stalin, Foucault said:</w:t>
      </w:r>
    </w:p>
    <w:p w14:paraId="52CF368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"Don't talk to me about Marx anymore. I never want to hear anything about that man again. Ask someone whose job it is, someone paid to do it. Ask the Marxist functionaries. Me? I've had enough of Marx."  </w:t>
      </w:r>
    </w:p>
    <w:p w14:paraId="726B8852"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And the way you put it, you say, "The intellectual hegemony of Marxism in France, which lasted from 1945 to about 1975, abruptly ended," and that people were looking for an acceptable exit among intellectuals from Marxist socialism. I was just interested in that, because I hadn't actually been aware of how that started to happen.</w:t>
      </w:r>
    </w:p>
    <w:p w14:paraId="2259A33C" w14:textId="088EFF6B"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See, it's related to the grand failure of this, so to speak, philosophical stone or traditional Marxism, because traditional Marxian socialism positioned itself as a total theory that would be able to explain everything. Remember Vladimir Lenin, the famous Marxist Leninist, he actually said that the teaching of Marxism is through because it's correct. So it was the explanation of the entire world. And this paradigm was crumbling down in 1970. Okay, and that's when we have postmodernism come into the picture. So essentially, invitation to look at the world as a bunch of conflict theories, when everybody has a right to his or her own truth, including each group. </w:t>
      </w:r>
    </w:p>
    <w:p w14:paraId="63D7E892"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But that was a very dangerous situation for the left, because one of the messages or postmodernism was if everybody has his or her right to a truth, then how can you make a case, a left case? And that's when the left made this big case that we have to look at who is oppressed, so we have to make a conscious choice in favor of groups who are oppressed. And that's how these groups of people in the third world were chosen or particular groups inside the Western countries were chosen as the ones that had to be supported. Since everything is </w:t>
      </w:r>
      <w:r w:rsidRPr="00F43568">
        <w:rPr>
          <w:rFonts w:ascii="Trebuchet MS" w:eastAsia="Times New Roman" w:hAnsi="Trebuchet MS" w:cs="Times New Roman"/>
          <w:sz w:val="22"/>
          <w:szCs w:val="22"/>
        </w:rPr>
        <w:lastRenderedPageBreak/>
        <w:t>relative, but you have to make a choice, you use your choice by using your subjective feelings. We see who is oppressed. It's up to you. </w:t>
      </w:r>
    </w:p>
    <w:p w14:paraId="6D021695" w14:textId="55D4D6ED"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 xml:space="preserve">And that is why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you mentioned Foucault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he desperately begins to shop around. He goes to Iran in1979, and he begins to cater to this Iranian Ayatollah, because he thought that maybe this radical Islam would be the force that would feel this void. Of course, it was a brief romance. He became disillusioned. So there will like crazies going around looking for these new forces, who is going to fill this void. It didn't happen overnight, of course. We have a bunch of interesting characters doing this job of deconstruction of traditional Marxism and shaping this cultural Marxism or cultural left. </w:t>
      </w:r>
    </w:p>
    <w:p w14:paraId="04294167" w14:textId="2D6F09B3"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Like there was a sociologist in the United States, Wright Mills, who attacked traditional Marxism. He called it Victorian Marxism, so let's ditch it. And so we need to find new classes. This guy Wright Mills, he actually said that</w:t>
      </w:r>
      <w:r>
        <w:rPr>
          <w:rFonts w:ascii="Trebuchet MS" w:eastAsia="Times New Roman" w:hAnsi="Trebuchet MS" w:cs="Times New Roman"/>
          <w:sz w:val="22"/>
          <w:szCs w:val="22"/>
        </w:rPr>
        <w:t xml:space="preserve"> </w:t>
      </w:r>
      <w:r w:rsidRPr="00F43568">
        <w:rPr>
          <w:rFonts w:ascii="Trebuchet MS" w:eastAsia="Times New Roman" w:hAnsi="Trebuchet MS" w:cs="Times New Roman"/>
          <w:sz w:val="22"/>
          <w:szCs w:val="22"/>
        </w:rPr>
        <w:t xml:space="preserve">oh, no, no, no, it wouldn't be peasants. It wouldn't be some gender or sexual minorities. It would be intellectuals, because intellectuals, this is the class of people who would save the world. So he tried to pick up theories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Antonio Gramsci is a Marxist who argued along the same lines and using this. </w:t>
      </w:r>
    </w:p>
    <w:p w14:paraId="3DBEB5DB"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So there were a lot of forces in 1960s, 1970s, 1980s, which had to deal with this grand crisis, collapse of traditional Marxism. And eventually, through the cultural wars, through these debates, they shape this vague fear that dominates right now, people on the left. That's how it goes.</w:t>
      </w:r>
    </w:p>
    <w:p w14:paraId="58535731" w14:textId="1FA7ABEA"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This may be an unfair question, but why do you think the world wound up having to learn the hard way about Marxism, that there were at least professed Marxist regimes </w:t>
      </w:r>
      <w:r>
        <w:rPr>
          <w:rFonts w:ascii="Trebuchet MS" w:eastAsia="Times New Roman" w:hAnsi="Trebuchet MS" w:cs="Times New Roman"/>
          <w:sz w:val="22"/>
          <w:szCs w:val="22"/>
        </w:rPr>
        <w:t>—</w:t>
      </w:r>
      <w:r w:rsidRPr="00F43568">
        <w:rPr>
          <w:rFonts w:ascii="Trebuchet MS" w:eastAsia="Times New Roman" w:hAnsi="Trebuchet MS" w:cs="Times New Roman"/>
          <w:sz w:val="22"/>
          <w:szCs w:val="22"/>
        </w:rPr>
        <w:t xml:space="preserve"> I know there are Marxists who claim that they weren't really Marxist, but they claimed to be Marxist. They didn't claim to be followers of Robert Owen. They claimed to be Marxists. Why do you think it is that of all the socialist theorists of the 19th century, Marx came out on top in terms of influence?</w:t>
      </w:r>
    </w:p>
    <w:p w14:paraId="1044DB54" w14:textId="44D6212D"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It's actually an explanation that is very simple, because unlike his predecessors, like Robert Owen and Saint-Simon, Marx despised them. He called them utopians. The folks who preceded Karl Marx, Engels and Moses Hess, they tried to build these grand theories for how people would live the life, how would they exist after socialism wins, so they built up grand utopias. Marx said we're not going to do it. We are going to destroy the old society. So we are not going to speculate how we're going to exist, so we are going to destroy existing society, we will have this force called Communist Party, and it will show us the way. So the details would be clear later. </w:t>
      </w:r>
    </w:p>
    <w:p w14:paraId="3C9EE7E7"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t>And another thing, as I said, unlike Robert Owen, unlike Saint-Simon, and other utopians, Karl Marx provided this "scientific" explanation. So he made socialism scientific. Actually, Frederick Engels, one of his friends who actually provided financially for Karl Marx, he argued that our socialism, Marx and Engels, it's scientific socialism, because we are building the theory of social evolution. So that's how they plugged in. They used the Charles Darwin's theory of evolution for their analysis of society, because it looked very attractive, this superficial theory built by Karl Marx and Friedrich Engels, because they built up the theory of social evolution. Remember, 19th century was a theory of evolution. Everybody was obsessed with this, educated minds. </w:t>
      </w:r>
    </w:p>
    <w:p w14:paraId="37336036" w14:textId="77777777"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sz w:val="22"/>
          <w:szCs w:val="22"/>
        </w:rPr>
        <w:lastRenderedPageBreak/>
        <w:t>What they did, they said society goes through particular stages, from primitive stage to highest stage, primitive communism, then slavery, feudalism, capitalism. And then at the end of capitalism, when society created huge material forces, society would be arrived with this revolt. And that's when the final judgment comes. The workers revolt and they destroy capitalism and they have this golden paradise. So it did look very attractive and "scientific," so that's the reason. It's a more scientific process. That's how I define Marxian socialism, scientific prophecy. And that's what cornered the minds of the people, some of the people.</w:t>
      </w:r>
    </w:p>
    <w:p w14:paraId="48FEC28C" w14:textId="609EC1B0"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Well, of course, we could do a separate episode on just how scientific the claims really were, but it's incredible to me the purchase that the word </w:t>
      </w:r>
      <w:r w:rsidRPr="00F43568">
        <w:rPr>
          <w:rFonts w:ascii="Trebuchet MS" w:eastAsia="Times New Roman" w:hAnsi="Trebuchet MS" w:cs="Times New Roman"/>
          <w:i/>
          <w:iCs/>
          <w:sz w:val="22"/>
          <w:szCs w:val="22"/>
        </w:rPr>
        <w:t>science</w:t>
      </w:r>
      <w:r w:rsidRPr="00F43568">
        <w:rPr>
          <w:rFonts w:ascii="Trebuchet MS" w:eastAsia="Times New Roman" w:hAnsi="Trebuchet MS" w:cs="Times New Roman"/>
          <w:sz w:val="22"/>
          <w:szCs w:val="22"/>
        </w:rPr>
        <w:t xml:space="preserve"> has on people's minds. All they need to do is hear it, and all critical analysis just drops away, if something is scientific, so-called.</w:t>
      </w:r>
    </w:p>
    <w:p w14:paraId="707A40E9" w14:textId="1A422F7E"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Exactly. We have a lot of people today who say, "Look, you're obligated to do this, because science tells you so." And if you object, you have to be relegated somewhere to a particular group of despised people. And unfortunately, the last century, the 20th century we saw how the science, especially Marxian science or National Socialist science was used in the excuse for horrendous crimes.</w:t>
      </w:r>
    </w:p>
    <w:p w14:paraId="1D19127F" w14:textId="3C8F26F1"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WOODS:</w:t>
      </w:r>
      <w:r w:rsidRPr="00F43568">
        <w:rPr>
          <w:rFonts w:ascii="Trebuchet MS" w:eastAsia="Times New Roman" w:hAnsi="Trebuchet MS" w:cs="Times New Roman"/>
          <w:sz w:val="22"/>
          <w:szCs w:val="22"/>
        </w:rPr>
        <w:t xml:space="preserve"> Well, the book we've been talking about is </w:t>
      </w:r>
      <w:r w:rsidRPr="00F43568">
        <w:rPr>
          <w:rFonts w:ascii="Trebuchet MS" w:eastAsia="Times New Roman" w:hAnsi="Trebuchet MS" w:cs="Times New Roman"/>
          <w:i/>
          <w:iCs/>
          <w:sz w:val="22"/>
          <w:szCs w:val="22"/>
        </w:rPr>
        <w:t>Socialism as a Secular Creed: A Modern Global History</w:t>
      </w:r>
      <w:r w:rsidRPr="00F43568">
        <w:rPr>
          <w:rFonts w:ascii="Trebuchet MS" w:eastAsia="Times New Roman" w:hAnsi="Trebuchet MS" w:cs="Times New Roman"/>
          <w:sz w:val="22"/>
          <w:szCs w:val="22"/>
        </w:rPr>
        <w:t>. I'll link to it at TomWoods.com/1826. I think we should probably revisit this and cover some more material at some point in the future, because this is a substantial work and very important, and I have a roughly 30-minute podcast that can barely do it justice. So maybe, if you would indulge me, we might have another conversation at some point in the future.</w:t>
      </w:r>
    </w:p>
    <w:p w14:paraId="65E762AF" w14:textId="33E113B2" w:rsidR="00F43568" w:rsidRPr="00F43568" w:rsidRDefault="00F43568" w:rsidP="00F43568">
      <w:pPr>
        <w:spacing w:before="100" w:beforeAutospacing="1" w:after="100" w:afterAutospacing="1"/>
        <w:rPr>
          <w:rFonts w:ascii="Trebuchet MS" w:eastAsia="Times New Roman" w:hAnsi="Trebuchet MS" w:cs="Times New Roman"/>
          <w:sz w:val="22"/>
          <w:szCs w:val="22"/>
        </w:rPr>
      </w:pPr>
      <w:r w:rsidRPr="00F43568">
        <w:rPr>
          <w:rFonts w:ascii="Trebuchet MS" w:eastAsia="Times New Roman" w:hAnsi="Trebuchet MS" w:cs="Times New Roman"/>
          <w:b/>
          <w:sz w:val="22"/>
          <w:szCs w:val="22"/>
        </w:rPr>
        <w:t>ZNAMENSKI:</w:t>
      </w:r>
      <w:r w:rsidRPr="00F43568">
        <w:rPr>
          <w:rFonts w:ascii="Trebuchet MS" w:eastAsia="Times New Roman" w:hAnsi="Trebuchet MS" w:cs="Times New Roman"/>
          <w:sz w:val="22"/>
          <w:szCs w:val="22"/>
        </w:rPr>
        <w:t xml:space="preserve"> Absolutely. I will be more than happy to come again, and thank you for having me today.</w:t>
      </w:r>
    </w:p>
    <w:p w14:paraId="12904D09" w14:textId="77777777" w:rsidR="00F43568" w:rsidRPr="00F43568" w:rsidRDefault="00F43568" w:rsidP="00185782">
      <w:pPr>
        <w:jc w:val="center"/>
        <w:rPr>
          <w:rFonts w:ascii="Trebuchet MS" w:hAnsi="Trebuchet MS"/>
          <w:b/>
          <w:sz w:val="22"/>
          <w:szCs w:val="22"/>
        </w:rPr>
      </w:pPr>
    </w:p>
    <w:p w14:paraId="287D2ED5" w14:textId="77777777" w:rsidR="00185782" w:rsidRPr="00F43568" w:rsidRDefault="00185782" w:rsidP="00185782">
      <w:pPr>
        <w:rPr>
          <w:rFonts w:ascii="Trebuchet MS" w:hAnsi="Trebuchet MS"/>
          <w:b/>
          <w:sz w:val="22"/>
          <w:szCs w:val="22"/>
        </w:rPr>
      </w:pPr>
    </w:p>
    <w:p w14:paraId="657A6C4E" w14:textId="77777777" w:rsidR="00185782" w:rsidRPr="00F43568" w:rsidRDefault="00185782" w:rsidP="00185782">
      <w:pPr>
        <w:jc w:val="center"/>
        <w:rPr>
          <w:rFonts w:ascii="Trebuchet MS" w:hAnsi="Trebuchet MS"/>
          <w:sz w:val="22"/>
          <w:szCs w:val="22"/>
        </w:rPr>
      </w:pPr>
    </w:p>
    <w:sectPr w:rsidR="00185782" w:rsidRPr="00F4356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68"/>
    <w:rsid w:val="000E6AAA"/>
    <w:rsid w:val="000F5787"/>
    <w:rsid w:val="00185782"/>
    <w:rsid w:val="00F4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F04FC"/>
  <w14:defaultImageDpi w14:val="32767"/>
  <w15:chartTrackingRefBased/>
  <w15:docId w15:val="{EE525CB6-AA55-5E47-B115-6545663C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93655">
      <w:bodyDiv w:val="1"/>
      <w:marLeft w:val="0"/>
      <w:marRight w:val="0"/>
      <w:marTop w:val="0"/>
      <w:marBottom w:val="0"/>
      <w:divBdr>
        <w:top w:val="none" w:sz="0" w:space="0" w:color="auto"/>
        <w:left w:val="none" w:sz="0" w:space="0" w:color="auto"/>
        <w:bottom w:val="none" w:sz="0" w:space="0" w:color="auto"/>
        <w:right w:val="none" w:sz="0" w:space="0" w:color="auto"/>
      </w:divBdr>
    </w:div>
    <w:div w:id="1042556176">
      <w:bodyDiv w:val="1"/>
      <w:marLeft w:val="0"/>
      <w:marRight w:val="0"/>
      <w:marTop w:val="0"/>
      <w:marBottom w:val="0"/>
      <w:divBdr>
        <w:top w:val="none" w:sz="0" w:space="0" w:color="auto"/>
        <w:left w:val="none" w:sz="0" w:space="0" w:color="auto"/>
        <w:bottom w:val="none" w:sz="0" w:space="0" w:color="auto"/>
        <w:right w:val="none" w:sz="0" w:space="0" w:color="auto"/>
      </w:divBdr>
    </w:div>
    <w:div w:id="1975136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9</Pages>
  <Words>4634</Words>
  <Characters>26417</Characters>
  <Application>Microsoft Office Word</Application>
  <DocSecurity>0</DocSecurity>
  <Lines>220</Lines>
  <Paragraphs>61</Paragraphs>
  <ScaleCrop>false</ScaleCrop>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2021-02-23T17:09:00Z</dcterms:created>
  <dcterms:modified xsi:type="dcterms:W3CDTF">2021-02-23T17:12:00Z</dcterms:modified>
</cp:coreProperties>
</file>