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5DF99" w14:textId="77777777" w:rsidR="00185782" w:rsidRPr="00CF46CD" w:rsidRDefault="00185782" w:rsidP="00185782">
      <w:pPr>
        <w:pStyle w:val="NormalWeb"/>
        <w:spacing w:before="0" w:beforeAutospacing="0" w:line="273" w:lineRule="atLeast"/>
        <w:rPr>
          <w:rFonts w:ascii="Trebuchet MS" w:hAnsi="Trebuchet MS"/>
          <w:b/>
          <w:color w:val="000000"/>
          <w:sz w:val="22"/>
          <w:szCs w:val="22"/>
        </w:rPr>
      </w:pPr>
      <w:r w:rsidRPr="00CF46CD">
        <w:rPr>
          <w:rFonts w:ascii="Trebuchet MS" w:hAnsi="Trebuchet MS" w:cs="Helvetica"/>
          <w:noProof/>
          <w:sz w:val="22"/>
          <w:szCs w:val="22"/>
        </w:rPr>
        <w:drawing>
          <wp:anchor distT="0" distB="0" distL="114300" distR="114300" simplePos="0" relativeHeight="251659264" behindDoc="0" locked="0" layoutInCell="1" allowOverlap="1" wp14:anchorId="50488202" wp14:editId="08B074F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F5E2" w14:textId="77777777" w:rsidR="00185782" w:rsidRPr="00CF46CD" w:rsidRDefault="00185782" w:rsidP="00185782">
      <w:pPr>
        <w:pStyle w:val="NormalWeb"/>
        <w:spacing w:before="0" w:beforeAutospacing="0" w:line="273" w:lineRule="atLeast"/>
        <w:rPr>
          <w:rFonts w:ascii="Trebuchet MS" w:hAnsi="Trebuchet MS"/>
          <w:color w:val="000000"/>
          <w:sz w:val="22"/>
          <w:szCs w:val="22"/>
        </w:rPr>
      </w:pPr>
    </w:p>
    <w:p w14:paraId="5E0897F8" w14:textId="77777777" w:rsidR="00185782" w:rsidRPr="00CF46CD" w:rsidRDefault="00185782" w:rsidP="00185782">
      <w:pPr>
        <w:pStyle w:val="NormalWeb"/>
        <w:spacing w:before="0" w:beforeAutospacing="0" w:line="273" w:lineRule="atLeast"/>
        <w:rPr>
          <w:rFonts w:ascii="Trebuchet MS" w:hAnsi="Trebuchet MS"/>
          <w:b/>
          <w:color w:val="000000"/>
          <w:sz w:val="22"/>
          <w:szCs w:val="22"/>
        </w:rPr>
      </w:pPr>
    </w:p>
    <w:p w14:paraId="0ABB0021" w14:textId="77777777" w:rsidR="00185782" w:rsidRPr="00CF46CD" w:rsidRDefault="00185782" w:rsidP="00185782">
      <w:pPr>
        <w:pStyle w:val="NormalWeb"/>
        <w:spacing w:before="0" w:beforeAutospacing="0" w:line="273" w:lineRule="atLeast"/>
        <w:jc w:val="center"/>
        <w:rPr>
          <w:rFonts w:ascii="Trebuchet MS" w:hAnsi="Trebuchet MS"/>
          <w:b/>
          <w:color w:val="000000"/>
          <w:sz w:val="22"/>
          <w:szCs w:val="22"/>
        </w:rPr>
      </w:pPr>
    </w:p>
    <w:p w14:paraId="4300AF34" w14:textId="0ED1314B" w:rsidR="00185782" w:rsidRPr="00CF46CD" w:rsidRDefault="00185782" w:rsidP="00185782">
      <w:pPr>
        <w:pStyle w:val="NormalWeb"/>
        <w:spacing w:before="0" w:beforeAutospacing="0" w:line="273" w:lineRule="atLeast"/>
        <w:jc w:val="center"/>
        <w:outlineLvl w:val="0"/>
        <w:rPr>
          <w:rFonts w:ascii="Trebuchet MS" w:hAnsi="Trebuchet MS"/>
          <w:b/>
          <w:sz w:val="22"/>
          <w:szCs w:val="22"/>
        </w:rPr>
      </w:pPr>
      <w:r w:rsidRPr="00CF46CD">
        <w:rPr>
          <w:rFonts w:ascii="Trebuchet MS" w:hAnsi="Trebuchet MS"/>
          <w:b/>
          <w:color w:val="000000"/>
          <w:sz w:val="22"/>
          <w:szCs w:val="22"/>
        </w:rPr>
        <w:t>Episode 1,</w:t>
      </w:r>
      <w:r w:rsidR="00CF46CD" w:rsidRPr="00CF46CD">
        <w:rPr>
          <w:rFonts w:ascii="Trebuchet MS" w:hAnsi="Trebuchet MS"/>
          <w:b/>
          <w:color w:val="000000"/>
          <w:sz w:val="22"/>
          <w:szCs w:val="22"/>
        </w:rPr>
        <w:t>829</w:t>
      </w:r>
      <w:r w:rsidRPr="00CF46CD">
        <w:rPr>
          <w:rFonts w:ascii="Trebuchet MS" w:hAnsi="Trebuchet MS"/>
          <w:b/>
          <w:color w:val="000000"/>
          <w:sz w:val="22"/>
          <w:szCs w:val="22"/>
        </w:rPr>
        <w:t xml:space="preserve">: </w:t>
      </w:r>
      <w:r w:rsidR="00CF46CD" w:rsidRPr="00CF46CD">
        <w:rPr>
          <w:rFonts w:ascii="Trebuchet MS" w:hAnsi="Trebuchet MS"/>
          <w:b/>
          <w:color w:val="000000"/>
          <w:sz w:val="22"/>
          <w:szCs w:val="22"/>
        </w:rPr>
        <w:t>Staying Sane and Building Community in Dystopian Times</w:t>
      </w:r>
    </w:p>
    <w:p w14:paraId="0C4E4718" w14:textId="47EEB95B" w:rsidR="00950F02" w:rsidRPr="00CF46CD" w:rsidRDefault="00185782" w:rsidP="00185782">
      <w:pPr>
        <w:jc w:val="center"/>
        <w:rPr>
          <w:rFonts w:ascii="Trebuchet MS" w:hAnsi="Trebuchet MS"/>
          <w:b/>
          <w:sz w:val="22"/>
          <w:szCs w:val="22"/>
        </w:rPr>
      </w:pPr>
      <w:r w:rsidRPr="00CF46CD">
        <w:rPr>
          <w:rFonts w:ascii="Trebuchet MS" w:hAnsi="Trebuchet MS"/>
          <w:b/>
          <w:sz w:val="22"/>
          <w:szCs w:val="22"/>
        </w:rPr>
        <w:t xml:space="preserve">Guest: </w:t>
      </w:r>
      <w:r w:rsidR="00CF46CD" w:rsidRPr="00CF46CD">
        <w:rPr>
          <w:rFonts w:ascii="Trebuchet MS" w:hAnsi="Trebuchet MS"/>
          <w:b/>
          <w:sz w:val="22"/>
          <w:szCs w:val="22"/>
        </w:rPr>
        <w:t>Carla Gericke</w:t>
      </w:r>
    </w:p>
    <w:p w14:paraId="5A6546F1" w14:textId="2355DC3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I'm told there are some interesting things cooking in the </w:t>
      </w:r>
      <w:r>
        <w:rPr>
          <w:rFonts w:ascii="Trebuchet MS" w:eastAsia="Times New Roman" w:hAnsi="Trebuchet MS" w:cs="Times New Roman"/>
          <w:sz w:val="22"/>
          <w:szCs w:val="22"/>
        </w:rPr>
        <w:t>Free State</w:t>
      </w:r>
      <w:r w:rsidRPr="00CF46CD">
        <w:rPr>
          <w:rFonts w:ascii="Trebuchet MS" w:eastAsia="Times New Roman" w:hAnsi="Trebuchet MS" w:cs="Times New Roman"/>
          <w:sz w:val="22"/>
          <w:szCs w:val="22"/>
        </w:rPr>
        <w:t>, so we definitely want to get updated from you about what's going on up there. But let's start with a little background, because probably my longtime listeners are getting bored of hearing me say this, but over the course of 2020, I've attracted a lot of new listeners, in large part because people have been following my commentary on the virus and the lockdowns and the government response and all that. So I have a lot of new folks for whom all this stuff is new, and I can't assume, of course, everybody knows what the Free State Project is. They don't necessarily, but they're going to be happy to know about it, so why don't you tell them?</w:t>
      </w:r>
    </w:p>
    <w:p w14:paraId="7A5F8468" w14:textId="275D99E5"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Sure. So in a nutshell, liberty lives in New Hampshire. The Free State projects been around for almost 20 years now. And basically, what we're trying to do is we're trying to concentrate liberty lovers and small-L libertarians in the state of New Hampshire. Thousands of us have moved, we're actually sort of invigorating thousands of people on the ground now. I will say this for COVID: for liberty people, it is the gift that apparently keeps on giving. And totalitarianism is kind of a growth sector for the Free State Project. So we're looking for people who want to live their values, who kind of understand what's happening in the world, both from a socioeconomic and just the lifestyle, living perspective, and who value liberty and want to live within a community of likeminded people. </w:t>
      </w:r>
    </w:p>
    <w:p w14:paraId="3D678976"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We've been around for a while. The original way it worked is people had to sign a pledge. This was like pre-internet, so it was kind of a slog originally to get people to sign up. We're doing away with all of that. We're basically just saying New Hampshire is the libertarian, liberty destination. If you're serious about this and if you think things are heading in the wrong direction, let's band together, let's concentrate on one state, and let's build it from the ground up. So that's basically what we're doing. </w:t>
      </w:r>
    </w:p>
    <w:p w14:paraId="48113B20"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Five years ago, we triggered the move. All that means is that's when we got 20,000 people to sign the original pledge. Of those 20,000, we have about 5,000 to 6,000 who have moved or who identify as Free Staters. I'm at the stage where I'm like, I don't think the numbers are important. And in fact, we've seen it's not important. What's important is getting activists and the right kind of people who actually want to help build a free state. So that's what we're about. </w:t>
      </w:r>
    </w:p>
    <w:p w14:paraId="58160A7F" w14:textId="0CEAF834"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We had Edward Snowden five years ago. You've spoken at Liberty Forum, you've spoken at Porc Fest, you were our keynote last year at Porc Fest. So those are sort of our events where we showcase what the community is up to. And so we're talking this week, of course, because it's Porcupine Day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which I think will probably have been yesterday, so it'll be the third right? </w:t>
      </w:r>
      <w:r>
        <w:rPr>
          <w:rFonts w:ascii="Trebuchet MS" w:eastAsia="Times New Roman" w:hAnsi="Trebuchet MS" w:cs="Times New Roman"/>
          <w:sz w:val="22"/>
          <w:szCs w:val="22"/>
        </w:rPr>
        <w:lastRenderedPageBreak/>
        <w:t>—</w:t>
      </w:r>
      <w:r w:rsidRPr="00CF46CD">
        <w:rPr>
          <w:rFonts w:ascii="Trebuchet MS" w:eastAsia="Times New Roman" w:hAnsi="Trebuchet MS" w:cs="Times New Roman"/>
          <w:sz w:val="22"/>
          <w:szCs w:val="22"/>
        </w:rPr>
        <w:t xml:space="preserve"> is our big day that we said, okay, everyone, move to New Hampshire. So here we are, we're celebrating that over the weekend. We'll be showing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it's a sold-out event, so no one buy tickets. You can't. We're past that stage. But we'll be showing Thomas Sowell, of course, the great economist has a new movie out, so we'll be showing that, having dinner, and then having a fun little after party after that.</w:t>
      </w:r>
    </w:p>
    <w:p w14:paraId="609D9C1A" w14:textId="023C1FE3"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Well, that's all tremendous. As I said, I've been to pork fest. That was my first time last year ever, after people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I'm telling you, man, people been on my case for years to come to pork fest, and I just, eh, it doesn't seem like it's my thing. Well, it was my thing. It was just a tremendous time. And if you've been thinking for whatever reason that maybe it's not your kind of thing, I'm telling you, there's something for everybody there. And if you don't like camping, you don't have to rough it if you don't want to. There are places you can stay. I stayed at that one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not the local motel, but the one the mountain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forget what it was called.</w:t>
      </w:r>
    </w:p>
    <w:p w14:paraId="197A75DA" w14:textId="40AFD94D"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The Grand Mountain View, the fancy one?</w:t>
      </w:r>
    </w:p>
    <w:p w14:paraId="0A07EEF6" w14:textId="467AF4A9"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Yes, yes, the fancy one. That's where I stayed. </w:t>
      </w:r>
    </w:p>
    <w:p w14:paraId="6D6700C5" w14:textId="15AA191E"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xml:space="preserve"> [laughing] </w:t>
      </w:r>
    </w:p>
    <w:p w14:paraId="2395889E" w14:textId="5237DFA1"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I was clean and showered and soaped up every day and had a comfy bed. So I mean, I used to go camping when I was a kid, but for me that those days are just over. And if my kids ever say they want to go camping, they can go with their friends, but not with their old man. But it doesn't matter, because that's what I mean. There's something for everybody, that if that's what you like, you can do that; if you don't, you don't have to. But I got to meet some people who became instant friends. I saw people I hadn't seen in years who were there, and then people I was just meeting at random were all </w:t>
      </w:r>
      <w:r w:rsidRPr="00CF46CD">
        <w:rPr>
          <w:rFonts w:ascii="Trebuchet MS" w:eastAsia="Times New Roman" w:hAnsi="Trebuchet MS" w:cs="Times New Roman"/>
          <w:sz w:val="22"/>
          <w:szCs w:val="22"/>
        </w:rPr>
        <w:t>well-wishers</w:t>
      </w:r>
      <w:r w:rsidRPr="00CF46CD">
        <w:rPr>
          <w:rFonts w:ascii="Trebuchet MS" w:eastAsia="Times New Roman" w:hAnsi="Trebuchet MS" w:cs="Times New Roman"/>
          <w:sz w:val="22"/>
          <w:szCs w:val="22"/>
        </w:rPr>
        <w:t>. There were no nasty people. It was all just nice, chill, good folks. So I guess it's June 21st through the 27th this year?</w:t>
      </w:r>
    </w:p>
    <w:p w14:paraId="3AA6E366" w14:textId="3CFF7195"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Yes, it'll be that weekend. It's our traditional third week in June. And I'm super excited. Last year with pork Fest, and it was great to have you up here, because I think you and I see very much eye to eye on what's been happening for 2020 and what's going on. And so it's always great to just get the right minds and the right energy and the right people together. And that's what we try and do at pork fest every year. </w:t>
      </w:r>
    </w:p>
    <w:p w14:paraId="2F6E9D44"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So June 21st through the 27th. The tickets are online at PorcFestival.com. The tickets, we're keeping them sort of in keeping with what we did last year. They're going to be 30 bucks. We're going for that. Of course, everyone has to buy their camping or go to the fancy hotel like Tom does. There are motels that are within walking or driving distance. There really is something for everyone. </w:t>
      </w:r>
    </w:p>
    <w:p w14:paraId="4194120B"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And because our whole thing is showcasing our community, we're going to have a lot of decentralized talks and little villages on the campground, so there might be like crypto village, and there is going to be a lady-specific village just to try and encourage some more of the libertarian ladies to start to come out. And there'll be politics and all of that. And then in the main pavilion, as we've always done over the years, we'll have people like you, Tom, speak. Hoping Jack Spirko will come, the Reason folks, all the usual suspects that we all know and love are generally there. We'll do Soapbox Idol again, where the community gets to get </w:t>
      </w:r>
      <w:r w:rsidRPr="00CF46CD">
        <w:rPr>
          <w:rFonts w:ascii="Trebuchet MS" w:eastAsia="Times New Roman" w:hAnsi="Trebuchet MS" w:cs="Times New Roman"/>
          <w:sz w:val="22"/>
          <w:szCs w:val="22"/>
        </w:rPr>
        <w:lastRenderedPageBreak/>
        <w:t>up and rant and let us know what they're on about. So it's going to be great. It's going to be exciting. </w:t>
      </w:r>
    </w:p>
    <w:p w14:paraId="68850FC1" w14:textId="205498B9"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We were literally the only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sometimes say the only libertarian event, but I think almost plausibly I can say one of the only events worldwide that went forward as planned last June. I didn't change a single thing other than make it a lot cheaper to try and get folks out. We had a blast. It was a week of just joyous celebration in life, because that's really what it's about. We have these naysayers who are like, how dare you go on with your life? And I'm like, what are we waiting for? Like what's </w:t>
      </w:r>
      <w:r w:rsidRPr="00CF46CD">
        <w:rPr>
          <w:rFonts w:ascii="Trebuchet MS" w:eastAsia="Times New Roman" w:hAnsi="Trebuchet MS" w:cs="Times New Roman"/>
          <w:sz w:val="22"/>
          <w:szCs w:val="22"/>
        </w:rPr>
        <w:t>going to</w:t>
      </w:r>
      <w:r w:rsidRPr="00CF46CD">
        <w:rPr>
          <w:rFonts w:ascii="Trebuchet MS" w:eastAsia="Times New Roman" w:hAnsi="Trebuchet MS" w:cs="Times New Roman"/>
          <w:sz w:val="22"/>
          <w:szCs w:val="22"/>
        </w:rPr>
        <w:t xml:space="preserve"> be the magic bullet that makes you think it's okay now? </w:t>
      </w:r>
    </w:p>
    <w:p w14:paraId="53BA3E32"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we're not irresponsible. We're highly responsible people who believe in personal responsibility and making your own choices. So we had the bracelets. We said enter it on risk. Some people wore masks. The majority didn't. And we just went on with life, and it was a blast. And we plan to do it again. And I'm going to give a huge shout out to everyone listening. Let's make this the biggest pork fest ever. Let's get 2,000 people. Bring your kids. One of the cool things was if you talk to the families last year, so many parents came to me and they said, </w:t>
      </w:r>
      <w:r w:rsidRPr="00CF46CD">
        <w:rPr>
          <w:rFonts w:ascii="Trebuchet MS" w:eastAsia="Times New Roman" w:hAnsi="Trebuchet MS" w:cs="Times New Roman"/>
          <w:i/>
          <w:iCs/>
          <w:sz w:val="22"/>
          <w:szCs w:val="22"/>
        </w:rPr>
        <w:t>Thank you. Thank you. Thank you, Carla. My children have had the only normal week for this entire year. And they're just grateful to be out in sunlight with friends, living a healthy, normal life. </w:t>
      </w:r>
    </w:p>
    <w:p w14:paraId="2AF0F143" w14:textId="5DF56A18"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pork fest calm, and folks should come. Come meet the community, because we're doing really interesting, exciting, cool things here in New Hampshire. People don't maybe always see the successes, but by way of example, we had an election in 2020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remember that thing that happened?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and while I ran for Senate, I didn't make it, but I got 45% of the vote and </w:t>
      </w:r>
      <w:r>
        <w:rPr>
          <w:rFonts w:ascii="Trebuchet MS" w:eastAsia="Times New Roman" w:hAnsi="Trebuchet MS" w:cs="Times New Roman"/>
          <w:sz w:val="22"/>
          <w:szCs w:val="22"/>
        </w:rPr>
        <w:t>—</w:t>
      </w:r>
    </w:p>
    <w:p w14:paraId="78645CCC" w14:textId="28C8301D"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You were darn close.</w:t>
      </w:r>
    </w:p>
    <w:p w14:paraId="3D48E68F" w14:textId="761D765F"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Yeah.</w:t>
      </w:r>
    </w:p>
    <w:p w14:paraId="30C1DDE2" w14:textId="1DA6571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Yeah, and during the night it looked like you might even pull it out. It was really, really close.</w:t>
      </w:r>
    </w:p>
    <w:p w14:paraId="1869EA17" w14:textId="0496C2DB"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xml:space="preserve"> I know, it became a nail biter towards the end there. But the old guy, he can't live forever, and I'm hopefully fairly well positioned to try and sweep it up when the time comes. Who knows? I'm not the Republicans' favorite person currently, because there was a lot of criticism from our part with regard to some of the governor's choices with regard to the emergency powers. </w:t>
      </w:r>
    </w:p>
    <w:p w14:paraId="324636AB" w14:textId="3EFB330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We have so many liberty people in the statehouse now, Tom, it's mind blowing. The house majority leader is a </w:t>
      </w:r>
      <w:r>
        <w:rPr>
          <w:rFonts w:ascii="Trebuchet MS" w:eastAsia="Times New Roman" w:hAnsi="Trebuchet MS" w:cs="Times New Roman"/>
          <w:sz w:val="22"/>
          <w:szCs w:val="22"/>
        </w:rPr>
        <w:t>Free State</w:t>
      </w:r>
      <w:r w:rsidRPr="00CF46CD">
        <w:rPr>
          <w:rFonts w:ascii="Trebuchet MS" w:eastAsia="Times New Roman" w:hAnsi="Trebuchet MS" w:cs="Times New Roman"/>
          <w:sz w:val="22"/>
          <w:szCs w:val="22"/>
        </w:rPr>
        <w:t xml:space="preserve">r. We have over a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don't know if it's over, I would say close to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we have 100 out of 400 state reps, because of course, New Hampshire has one of the largest legislative bodies in the world, which is an advantage for us. It's a lot harder to bribe people when there are that many unruly people with opinions. But we have over 100 pro-liberty people in the house. We have three pro-liberty people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we'll have to see how they actually ended up voting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in the Senate. I criticized Chris Sununu, our governor, frequently he's a pretty good guy and I think he does get it. I think for some of these people, they just didn't really know what to do, and so they started to toe the party line. </w:t>
      </w:r>
    </w:p>
    <w:p w14:paraId="4AAC0E72"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lastRenderedPageBreak/>
        <w:t>So we're looking this legislative season at some cool, exciting, pro-economic, pro-free-market stuff. We're talking about changing the dividends and income tax. Of course, New Hampshire is a low tax state. We don't have a sales tax. We don't have an income tax. But we do have a tax on earned income on dividends. So we're trying to reduce that. We're looking at reducing several business taxes. </w:t>
      </w:r>
    </w:p>
    <w:p w14:paraId="45B2FA77"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There's a really cool and exciting push with regard to education freedom. I'm sure your listeners and you yourself, we're all pro school choice, we're all pro choices in life in general, because that's how individualism works. So I think we might even get it through this time, which would be education savings accounts that have kind of been rebranded as education freedom accounts. And the idea there would be that the money follows the child. </w:t>
      </w:r>
    </w:p>
    <w:p w14:paraId="7E3F72E8" w14:textId="72DAE988"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Now, the schools, we've had some hybrid systems here, we've had some schools that haven't opened. They're primarily the public schools. One of the things no one wants to talk about is all the private schools in New Hampshire are open. They have been. There are not spike. There's no reason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you know, the schools could be open if there was an appetite and if there weren't the monopolistic teacher unions. </w:t>
      </w:r>
    </w:p>
    <w:p w14:paraId="632819A7"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So when all of this started, I actually said to myself, what would be a positive that we could get out of this? And looking at the landscape, I said maybe we will get people who just are shocked at what their kids are learning in school or not learning, and that people will start to make better informed choices. At the time I said if 25% of kids don't go back to school when this is said and done, public school, I'm going to count it as a win, regardless of other stuff. The last number I heard, at least in Manchester where I live, which is the biggest city in New Hampshire: 30% drop in public school enrollment. And they think it's permanent. They're actually talking about closing schools. </w:t>
      </w:r>
    </w:p>
    <w:p w14:paraId="146D00C0" w14:textId="289D6DBC"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if we can get this education freedom account program through, which would save X amount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I'm not sure what the final number would be; let's say it's between $3,000 and $5,000 per child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can be spent by the parents on what they think the best educational choices for their individual child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we all learn differently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is, I'm going to take it. I've got to find a positive, a little silver lining on 2020, and I'm going to say that if we break the school's monopoly on the brains of the young kids, maybe some good can come out of this.</w:t>
      </w:r>
    </w:p>
    <w:p w14:paraId="34C27A80" w14:textId="4F10BA18"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I want to ask you about a strange book that came out that I saw some months ago. And it has to do with Grafton, which I didn't even know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mean, I guess I knew it existed. But the book is called </w:t>
      </w:r>
      <w:r w:rsidRPr="00CF46CD">
        <w:rPr>
          <w:rFonts w:ascii="Trebuchet MS" w:eastAsia="Times New Roman" w:hAnsi="Trebuchet MS" w:cs="Times New Roman"/>
          <w:i/>
          <w:iCs/>
          <w:sz w:val="22"/>
          <w:szCs w:val="22"/>
        </w:rPr>
        <w:t>A Libertarian Walks into a Bear: The Utopian Plot to Liberate an American Town (and Some Bears)</w:t>
      </w:r>
      <w:r w:rsidRPr="00CF46CD">
        <w:rPr>
          <w:rFonts w:ascii="Trebuchet MS" w:eastAsia="Times New Roman" w:hAnsi="Trebuchet MS" w:cs="Times New Roman"/>
          <w:sz w:val="22"/>
          <w:szCs w:val="22"/>
        </w:rPr>
        <w:t>. Did this have any connection with the Free State Project? What was that all about?</w:t>
      </w:r>
    </w:p>
    <w:p w14:paraId="23E2558C" w14:textId="3D1421D9"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xml:space="preserve"> So I mean, it tangentially has something to do with us in the sense that the Free Town Project was almost a precursor of the Free State Project. They kind of came about at the same time, but it predates me a little bit. So I've listened to half the audio book, and </w:t>
      </w:r>
      <w:r w:rsidRPr="00CF46CD">
        <w:rPr>
          <w:rFonts w:ascii="Trebuchet MS" w:eastAsia="Times New Roman" w:hAnsi="Trebuchet MS" w:cs="Times New Roman"/>
          <w:sz w:val="22"/>
          <w:szCs w:val="22"/>
        </w:rPr>
        <w:t>then I</w:t>
      </w:r>
      <w:r w:rsidRPr="00CF46CD">
        <w:rPr>
          <w:rFonts w:ascii="Trebuchet MS" w:eastAsia="Times New Roman" w:hAnsi="Trebuchet MS" w:cs="Times New Roman"/>
          <w:sz w:val="22"/>
          <w:szCs w:val="22"/>
        </w:rPr>
        <w:t xml:space="preserve"> was like, oh, am I mentioned? Can I search here? Where's my name, and am I in the crap sandwich, so to speak? </w:t>
      </w:r>
    </w:p>
    <w:p w14:paraId="3CF8958E" w14:textId="59D65F01"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the impression I got from what I've read, I've read some reviews of the book, we've gotten contacted by Hollywood and those kinds of people, because they've read the book. So whenever they attack us, it actually has a positive effect on our lives. The impression I got from the book is that, one, the guy was writing two books. He wrote a book about bears, and </w:t>
      </w:r>
      <w:r w:rsidRPr="00CF46CD">
        <w:rPr>
          <w:rFonts w:ascii="Trebuchet MS" w:eastAsia="Times New Roman" w:hAnsi="Trebuchet MS" w:cs="Times New Roman"/>
          <w:sz w:val="22"/>
          <w:szCs w:val="22"/>
        </w:rPr>
        <w:lastRenderedPageBreak/>
        <w:t xml:space="preserve">then he found out about the Free Grafton Project, and then sort of decided to merge it into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mean, it's a 14-hour audiobook, so it's merged into this sort of awkward thing that's half about a free town project, which was let's bring libertarians to the town of Grafton and let's try and reduce the size and scope of government, and then this weird tie in with just wild bears in New Hampshire and the proliferation of bears. And somehow those two things tied together, because I don't know, the town gets overrun by bears, because, libertarianism. Who knows? </w:t>
      </w:r>
    </w:p>
    <w:p w14:paraId="278E3D2F"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It's not as much of a hit piece as you have certainly seen over the years from our real enemies, the enemies of liberty. But honestly, Tom, I'm at the stage, I've been doing this so long, I was like, well, I got called the domestic terrorist in 2013 for the first time. I got deplatformed with this whole insurrection nonsense and all of that, because I shared one photo. So my thing is, when they attack us, one, it's an opportunity for us and, two, it's a tell on their part, like a poker tell, in the sense that they either think people are making inroads, or our arguments are starting to resonate with people, and now they have to come after us. </w:t>
      </w:r>
    </w:p>
    <w:p w14:paraId="16CDEA53"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And certainly for me, maybe two, three weeks ago, it almost seemed like it was an article that was primed for SEO just for search. And it was an attack on Chris Sununu, but by way of the company he keeps, including of course, me. And this I want to say maybe like an 800- or 900-word essay in the </w:t>
      </w:r>
      <w:r w:rsidRPr="00CF46CD">
        <w:rPr>
          <w:rFonts w:ascii="Trebuchet MS" w:eastAsia="Times New Roman" w:hAnsi="Trebuchet MS" w:cs="Times New Roman"/>
          <w:i/>
          <w:iCs/>
          <w:sz w:val="22"/>
          <w:szCs w:val="22"/>
        </w:rPr>
        <w:t>Concord Monitor</w:t>
      </w:r>
      <w:r w:rsidRPr="00CF46CD">
        <w:rPr>
          <w:rFonts w:ascii="Trebuchet MS" w:eastAsia="Times New Roman" w:hAnsi="Trebuchet MS" w:cs="Times New Roman"/>
          <w:sz w:val="22"/>
          <w:szCs w:val="22"/>
        </w:rPr>
        <w:t>, and I went and counted because I was just like, wow, as hit pieces go, this one seems a little special, like it was almost placed there for when the feds start to search for people or they're looking for certain names with certain phrases and that kind of stuff, which we do know is happening, right? So in an 800-word article, this woman used the word "armed" ten times, "militia" eight times, "violence" five times, "extremism" five times, "anti-government" four times, "white supremacy," "guns," "intimidation" three times each, "white nationalism" twice, and "harassment" once. </w:t>
      </w:r>
    </w:p>
    <w:p w14:paraId="74A3391B" w14:textId="440A0E7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Now, the reason I even bring that up is when the enemies of liberty come out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and they're coming at me and calling me a white nationalist or white supremacy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I'm originally from South Africa. I was an anti-apartheid activist. I voted for Nelson Mandela. At the time, I didn't understand economics, so don't hold it too hard against me. But when you see us getting attacked for things that are not even plausible or not even on the face of it true, I take great pleasure out of that, because I'm like, well, you don't get me at all, which means I probably will be able to persuade more people that of course self-ownership is important. And that you know what? Radical acceptance is important. If you don't like what someone's doing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say, wear a mask or not wear a mask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it's none of your business if you understand self-ownership. </w:t>
      </w:r>
    </w:p>
    <w:p w14:paraId="34D2C189" w14:textId="16954CD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they're coming at us. I think it's a good sign. So I'm like, let's bring it on. Let's see if we can get more people to move here. Let's wake more people up, not in a woke sense, in a good sense of freedom, principles, liberty. So yeah, don't spend money on the book. Apparently, tonight, they're having a Zoom at one of the libraries with the author of the book, so we have our New Movers party on the first Tuesday of the month, so it's tonight, and I thought maybe we'll put the Zoom up and this guy can face, I don't know, 100, 120 </w:t>
      </w:r>
      <w:r>
        <w:rPr>
          <w:rFonts w:ascii="Trebuchet MS" w:eastAsia="Times New Roman" w:hAnsi="Trebuchet MS" w:cs="Times New Roman"/>
          <w:sz w:val="22"/>
          <w:szCs w:val="22"/>
        </w:rPr>
        <w:t>Free State</w:t>
      </w:r>
      <w:r w:rsidRPr="00CF46CD">
        <w:rPr>
          <w:rFonts w:ascii="Trebuchet MS" w:eastAsia="Times New Roman" w:hAnsi="Trebuchet MS" w:cs="Times New Roman"/>
          <w:sz w:val="22"/>
          <w:szCs w:val="22"/>
        </w:rPr>
        <w:t xml:space="preserve">rs, just there to talk along with his book. So we'll see. </w:t>
      </w:r>
    </w:p>
    <w:p w14:paraId="14578102" w14:textId="12B5880F"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Good for you guys. Good for you guys. Well, let me just say one thing about being attacked. Now, in your case, it's not New Hampshire that's being attacked, it's the Free State Project. But in my case, my whole state's being attacked, Florida, because we haven't really shut down, or at least when we did shut down, we reopened. And I went to see Rob Schneider </w:t>
      </w:r>
      <w:r w:rsidRPr="00CF46CD">
        <w:rPr>
          <w:rFonts w:ascii="Trebuchet MS" w:eastAsia="Times New Roman" w:hAnsi="Trebuchet MS" w:cs="Times New Roman"/>
          <w:sz w:val="22"/>
          <w:szCs w:val="22"/>
        </w:rPr>
        <w:lastRenderedPageBreak/>
        <w:t>the comedian a couple of weeks ago, and he was great. By the way, his whole routine was against the lockdowns and the hysteria on the virus, or at least two-thirds of it, and it was absolutely great. He couldn't have been better. So I did that. I've got concert tickets for the next couple of months. And it's just crazy, man. It's not entirely normal, but it's pretty close compared to anywhere else. </w:t>
      </w:r>
    </w:p>
    <w:p w14:paraId="7BFCF434" w14:textId="4711FE48"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So the other day I was on Twitter, and somebody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don't know, some people had gotten into an argument about whether Florida was doing the right thing. And one person said, "I don't know what all you people are cheering for Florida for. I mean, its results look pretty average." And so I jumped in and said, "Listen, when Florida reopened fully in September, I can assure you that people like you were not screaming at us the following sentence. 'Hey, if you reopen, your results are going to be very average.'" Carla, that is not what they were saying. They were not warning us that we'd be very average. They were warning us of the apocalypse. So for them to concede that, actually, even though we have among the oldest populations in the country and we've been completely open with no occupancy restrictions, we're still very average, I say that's an incredible concession on their part.</w:t>
      </w:r>
    </w:p>
    <w:p w14:paraId="32315DDC" w14:textId="45674944"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xml:space="preserve"> I fully agree. And of course, we know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don't know if you've been following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think he's names Ivor Cummings </w:t>
      </w:r>
      <w:r>
        <w:rPr>
          <w:rFonts w:ascii="Trebuchet MS" w:eastAsia="Times New Roman" w:hAnsi="Trebuchet MS" w:cs="Times New Roman"/>
          <w:sz w:val="22"/>
          <w:szCs w:val="22"/>
        </w:rPr>
        <w:t>—</w:t>
      </w:r>
    </w:p>
    <w:p w14:paraId="2AEA9B36" w14:textId="55408A5B"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xml:space="preserve"> Oh, I had him on the show. He is so great.</w:t>
      </w:r>
    </w:p>
    <w:p w14:paraId="05513BBD" w14:textId="11C352A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So I want to see if we can get him out to pork fest. I'm not sure what that would look like, maybe find a sponsor for him or something. But I would love to bring him, because even here in New Hampshire, my husband, actually, Louis, he did a blog post where he took all the health data from the state of New Hampshire, so their own data, and plotted it out. And here in New Hampshire, which does, very similar to Florida, have a very aging population, we have not seen an all-cause mortality rate above the trendline that have been trending up over five years, which is because our population is older. But there is on the face of it no emergency. There is no higher death rate here than you would expect to see in a normal year. And in fact, 2002 and some other years are vastly, 30%, higher outliers. Of course, at those times, no one was saying we should crush the world economy because someone has the sniffles. </w:t>
      </w:r>
    </w:p>
    <w:p w14:paraId="186D8253"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So on the one hand, we have these emergency restrictions, right, but the bigger question and the bigger issue is, even if there is an emergency, does a governor have the right to suspend the US and New Hampshire constitutions? And of course not. So one of the cool things we are seeing with all these people who've gone to the statehouse and all of that is there are a ton of bills in to try and restrict the emergency powers, to sort of figure out what that should look like going forward, because I'm sure you and I are on the same page in the sense that they don't like letting a crisis go to waste. Now they've decided we'll just manufacture crises out of whole cloth, or we'll just make a small thing a much, much, much bigger thing. And so I do think we have to push back on this notion that under the right circumstances, we can restrict your rights in a way that I at least am not willing to concede. </w:t>
      </w:r>
    </w:p>
    <w:p w14:paraId="3C2D7AA0"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And the more they come and the more they start to say you're not allowed to say these things, you're not allowed to think these things, I think they're making a mistake, because more people are waking up because people are living through this themselves. I mean, I see it with a lot of, I would say like moderate Democrats even that I know. You know, people who are like, why can't my kids go back to school? They don't realize they shouldn't send their kids </w:t>
      </w:r>
      <w:r w:rsidRPr="00CF46CD">
        <w:rPr>
          <w:rFonts w:ascii="Trebuchet MS" w:eastAsia="Times New Roman" w:hAnsi="Trebuchet MS" w:cs="Times New Roman"/>
          <w:sz w:val="22"/>
          <w:szCs w:val="22"/>
        </w:rPr>
        <w:lastRenderedPageBreak/>
        <w:t>to the school, but at a minimum, they're questioning why they can't be in school. So again, I see all of this as an opportunity. </w:t>
      </w:r>
    </w:p>
    <w:p w14:paraId="37C6291D"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But that being said, I also am nervous that if we look down this pipe of totalitarianism, you know, COVID, </w:t>
      </w:r>
      <w:r w:rsidRPr="00CF46CD">
        <w:rPr>
          <w:rFonts w:ascii="Trebuchet MS" w:eastAsia="Times New Roman" w:hAnsi="Trebuchet MS" w:cs="Times New Roman"/>
          <w:i/>
          <w:iCs/>
          <w:sz w:val="22"/>
          <w:szCs w:val="22"/>
        </w:rPr>
        <w:t>1984</w:t>
      </w:r>
      <w:r w:rsidRPr="00CF46CD">
        <w:rPr>
          <w:rFonts w:ascii="Trebuchet MS" w:eastAsia="Times New Roman" w:hAnsi="Trebuchet MS" w:cs="Times New Roman"/>
          <w:sz w:val="22"/>
          <w:szCs w:val="22"/>
        </w:rPr>
        <w:t>, and the future, that it does behoove us, at least those of us who can, to come to New Hampshire, because our community has just been amazing through all of this. We've just continued with our lives. People have meetups, we do all the usual things.</w:t>
      </w:r>
    </w:p>
    <w:p w14:paraId="482400F8" w14:textId="6E8DE62C"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Yeah, as a matter of fact, can we lead into that into maybe, can you paint for us a picture of what the typical month in the life of a Free Stater would look like?</w:t>
      </w:r>
    </w:p>
    <w:p w14:paraId="28461638" w14:textId="6065E95E"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Yeah, so we have all these regular events, right? So I mentioned New Movers. We do that once a month, where we welcome whoever's moved that month in. It's typically an event where we have 100 to 120 people. We actually now have three permanent community centers, and we have two more that are happening. This is not something the Free State Project does. This is something that Free Staters do, right? So they'll open up a community or social center. There are two on the free coast. The one's the Praxian, and then there's the Swell. There's one in Manchester, the Quill. You can hear there's a bit of a porcupine theme over here. There's one opening in the Lakes region, and then there's one we're looking at in the Upper Valley near the Bardo Farm as well. </w:t>
      </w:r>
    </w:p>
    <w:p w14:paraId="23CF19F1"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So these would just be places people can gather. We have classes there. People do everything from breathing exercises and some cold therapy now that it's winter, to yoga classes, to martial arts, to little craft classes for the kids. There's a huge homeschooling community, so those people tend to do outings where they're like, let's all go to the ice castles, and 40 families from across the state will all meet at whatever museum it is or whatever fun outing it is. So there's that.</w:t>
      </w:r>
    </w:p>
    <w:p w14:paraId="5B2303D9"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Of course, now that we're in legislative session, we have all these organizations that were also started by Free Staters and locals who also love liberty, because this is the Live Free or Die state, although I like to say Live Free and Thrive states. You know, the "die" doesn't play so well during a pandemic [laughing]. So there are meetups, there's crypto, there's all the different interests. By way of example, I think in the past month, they actually have started doing the Soho Forum debates are being live streamed at some of our community centers. </w:t>
      </w:r>
    </w:p>
    <w:p w14:paraId="695778BE" w14:textId="1BEE4623"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And your life is just filled with liberty and people, and you know, someone's car breaks down, we have signal and telegram groups where we can all talk to each other. If someone gets arrested, like there have been these fairly contentious protests at the governor's actual house because he closed down the statehouse. So in some people's wisdom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I personally was not down with it because the optics don't play well and the media hates it, right? That's where the people start to say, well, now you're going to someone's house, right? But people will go and they'll protest there on Sundays with a bullhorn. So there is the civil disobedience sort of outside. There's the politics.</w:t>
      </w:r>
    </w:p>
    <w:p w14:paraId="5BBFF3DA"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And then there's the business. And a lot of us are investing in real estate. I certainly think that if we build and are building and have built what we think is going to be the original Free State, possibly even soft independence, but at a minimum, a lot of nullification, then long-term, it makes sense to invest in New Hampshire. Maybe even if you can't move, donate, form of consortium, buy some buildings. It's still cheap enough. And I think long-term, the state is just going to become some kind of little economic engine.</w:t>
      </w:r>
    </w:p>
    <w:p w14:paraId="6DFAE26F" w14:textId="3072797E"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lastRenderedPageBreak/>
        <w:t xml:space="preserve">So the day in the life is, of course, ultimately whatever each individual makes of it. This morning, by way of example, I signed in on some bills. I will record my </w:t>
      </w:r>
      <w:r w:rsidRPr="00CF46CD">
        <w:rPr>
          <w:rFonts w:ascii="Trebuchet MS" w:eastAsia="Times New Roman" w:hAnsi="Trebuchet MS" w:cs="Times New Roman"/>
          <w:i/>
          <w:iCs/>
          <w:sz w:val="22"/>
          <w:szCs w:val="22"/>
        </w:rPr>
        <w:t>Manch Talk</w:t>
      </w:r>
      <w:r w:rsidRPr="00CF46CD">
        <w:rPr>
          <w:rFonts w:ascii="Trebuchet MS" w:eastAsia="Times New Roman" w:hAnsi="Trebuchet MS" w:cs="Times New Roman"/>
          <w:sz w:val="22"/>
          <w:szCs w:val="22"/>
        </w:rPr>
        <w:t xml:space="preserve"> show. I will then sit in on some hearings. Tonight we have a New Movers party and that library thing with the book. And that's just one random Tuesday. So it's a life living in principle, in liberty. And I invite everyone who thinks </w:t>
      </w:r>
      <w:r>
        <w:rPr>
          <w:rFonts w:ascii="Trebuchet MS" w:eastAsia="Times New Roman" w:hAnsi="Trebuchet MS" w:cs="Times New Roman"/>
          <w:sz w:val="22"/>
          <w:szCs w:val="22"/>
        </w:rPr>
        <w:t>—</w:t>
      </w:r>
      <w:r w:rsidRPr="00CF46CD">
        <w:rPr>
          <w:rFonts w:ascii="Trebuchet MS" w:eastAsia="Times New Roman" w:hAnsi="Trebuchet MS" w:cs="Times New Roman"/>
          <w:sz w:val="22"/>
          <w:szCs w:val="22"/>
        </w:rPr>
        <w:t xml:space="preserve"> you know, if you think things are not heading in the right direction, they're not and there's a solution. And that solution is in New Hampshire with the Free State Project. So the short pitch is: move to New Hampshire and come do something for liberty.</w:t>
      </w:r>
    </w:p>
    <w:p w14:paraId="4CCDC046" w14:textId="00EBF45D"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Yeah, sure. Sure, sure. Well, I endorse that message completely. What's the website?</w:t>
      </w:r>
    </w:p>
    <w:p w14:paraId="0C561254" w14:textId="3B9D701F"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xml:space="preserve"> So it's FSP.org is where you can find all the information. There's PorcFest.com, where the tickets are on sale. My personal site is CarlaGericke.com. I try and blog regularly at least two or three times a week, just on local issues. I serve on a lot of nonprofits. I do a lot of work in open government and government transparency and police accountability. And those issues are all coming to a head in a really interesting way here.</w:t>
      </w:r>
    </w:p>
    <w:p w14:paraId="5D09CC46" w14:textId="7061377C"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 xml:space="preserve">And if you'll let me, I'm going to give a little plug for my book, </w:t>
      </w:r>
      <w:r w:rsidRPr="00CF46CD">
        <w:rPr>
          <w:rFonts w:ascii="Trebuchet MS" w:eastAsia="Times New Roman" w:hAnsi="Trebuchet MS" w:cs="Times New Roman"/>
          <w:i/>
          <w:iCs/>
          <w:sz w:val="22"/>
          <w:szCs w:val="22"/>
        </w:rPr>
        <w:t>The Ecstatic Pessimist</w:t>
      </w:r>
      <w:r w:rsidRPr="00CF46CD">
        <w:rPr>
          <w:rFonts w:ascii="Trebuchet MS" w:eastAsia="Times New Roman" w:hAnsi="Trebuchet MS" w:cs="Times New Roman"/>
          <w:sz w:val="22"/>
          <w:szCs w:val="22"/>
        </w:rPr>
        <w:t>, which is available on Amazon and on my website. And the reason I bring it up is it's a collection of short stories and essays and speeches and some of my blogs from all the years. But on page 209, there's a speech that I gave five years ago, called "Triggered." And that was when we triggered the move with Edward Snowden. And it's a great little thing, and I talk about how some people, it's not going to be their cup of tea. Not everyone wants to live their principles, and some people just want to sit around and complain. But some people are seeking solutions, and they want to do something. </w:t>
      </w:r>
    </w:p>
    <w:p w14:paraId="5BEE7644" w14:textId="77777777"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sz w:val="22"/>
          <w:szCs w:val="22"/>
        </w:rPr>
        <w:t>And if you're action-driven, and you want to build something, and you want to get in fairly early and seize opportunities and move to New Hampshire, come join us, and let's build what I call the Yankee Hong Kong, the Silicon Millyard, whatever name we want to give it. Let's build a free state, so that we can show people these ideas work. They're going to clamp down on us, because the problem with freedom is you can't have one place that's an outlier, that looks great, that is more prosperous, more peaceful, and just better than everywhere else. That's the scourge of socialism. But I want to be the opposite. I want to show people that there is a mecca, there is a beacon, there is a place, and we can do it. We just need more people. </w:t>
      </w:r>
    </w:p>
    <w:p w14:paraId="663BEA90" w14:textId="6298AD4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WOODS:</w:t>
      </w:r>
      <w:r w:rsidRPr="00CF46CD">
        <w:rPr>
          <w:rFonts w:ascii="Trebuchet MS" w:eastAsia="Times New Roman" w:hAnsi="Trebuchet MS" w:cs="Times New Roman"/>
          <w:sz w:val="22"/>
          <w:szCs w:val="22"/>
        </w:rPr>
        <w:t> All right, well, check it out. I'll link to the site also at TomWoods.com/1829, the show notes page. And I'm looking forward to seeing you again this June, Carla. Thanks so much.</w:t>
      </w:r>
    </w:p>
    <w:p w14:paraId="23A28AAE" w14:textId="2111C6F6" w:rsidR="00CF46CD" w:rsidRPr="00CF46CD" w:rsidRDefault="00CF46CD" w:rsidP="00CF46CD">
      <w:pPr>
        <w:spacing w:before="100" w:beforeAutospacing="1" w:after="100" w:afterAutospacing="1"/>
        <w:rPr>
          <w:rFonts w:ascii="Trebuchet MS" w:eastAsia="Times New Roman" w:hAnsi="Trebuchet MS" w:cs="Times New Roman"/>
          <w:sz w:val="22"/>
          <w:szCs w:val="22"/>
        </w:rPr>
      </w:pPr>
      <w:r w:rsidRPr="00CF46CD">
        <w:rPr>
          <w:rFonts w:ascii="Trebuchet MS" w:eastAsia="Times New Roman" w:hAnsi="Trebuchet MS" w:cs="Times New Roman"/>
          <w:b/>
          <w:sz w:val="22"/>
          <w:szCs w:val="22"/>
        </w:rPr>
        <w:t>GERICKE:</w:t>
      </w:r>
      <w:r w:rsidRPr="00CF46CD">
        <w:rPr>
          <w:rFonts w:ascii="Trebuchet MS" w:eastAsia="Times New Roman" w:hAnsi="Trebuchet MS" w:cs="Times New Roman"/>
          <w:sz w:val="22"/>
          <w:szCs w:val="22"/>
        </w:rPr>
        <w:t> I'm so excited. That's wonderful. Thank you, Tom.</w:t>
      </w:r>
    </w:p>
    <w:p w14:paraId="15803139" w14:textId="77777777" w:rsidR="00CF46CD" w:rsidRPr="00CF46CD" w:rsidRDefault="00CF46CD" w:rsidP="00185782">
      <w:pPr>
        <w:jc w:val="center"/>
        <w:rPr>
          <w:rFonts w:ascii="Trebuchet MS" w:hAnsi="Trebuchet MS"/>
          <w:b/>
          <w:sz w:val="22"/>
          <w:szCs w:val="22"/>
        </w:rPr>
      </w:pPr>
    </w:p>
    <w:p w14:paraId="320A1818" w14:textId="77777777" w:rsidR="00185782" w:rsidRPr="00CF46CD" w:rsidRDefault="00185782" w:rsidP="00185782">
      <w:pPr>
        <w:jc w:val="center"/>
        <w:rPr>
          <w:rFonts w:ascii="Trebuchet MS" w:hAnsi="Trebuchet MS"/>
          <w:b/>
          <w:sz w:val="22"/>
          <w:szCs w:val="22"/>
        </w:rPr>
      </w:pPr>
    </w:p>
    <w:p w14:paraId="484B2949" w14:textId="77777777" w:rsidR="00185782" w:rsidRPr="00CF46CD" w:rsidRDefault="00185782" w:rsidP="00185782">
      <w:pPr>
        <w:rPr>
          <w:rFonts w:ascii="Trebuchet MS" w:hAnsi="Trebuchet MS"/>
          <w:b/>
          <w:sz w:val="22"/>
          <w:szCs w:val="22"/>
        </w:rPr>
      </w:pPr>
    </w:p>
    <w:p w14:paraId="067BA3D3" w14:textId="77777777" w:rsidR="00185782" w:rsidRPr="00CF46CD" w:rsidRDefault="00185782" w:rsidP="00185782">
      <w:pPr>
        <w:jc w:val="center"/>
        <w:rPr>
          <w:rFonts w:ascii="Trebuchet MS" w:hAnsi="Trebuchet MS"/>
          <w:sz w:val="22"/>
          <w:szCs w:val="22"/>
        </w:rPr>
      </w:pPr>
    </w:p>
    <w:sectPr w:rsidR="00185782" w:rsidRPr="00CF46C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CD"/>
    <w:rsid w:val="000E6AAA"/>
    <w:rsid w:val="000F5787"/>
    <w:rsid w:val="00185782"/>
    <w:rsid w:val="00992065"/>
    <w:rsid w:val="00C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AEDFB"/>
  <w14:defaultImageDpi w14:val="32767"/>
  <w15:chartTrackingRefBased/>
  <w15:docId w15:val="{04FA04BE-B246-3840-AE60-4D5FA885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79069">
      <w:bodyDiv w:val="1"/>
      <w:marLeft w:val="0"/>
      <w:marRight w:val="0"/>
      <w:marTop w:val="0"/>
      <w:marBottom w:val="0"/>
      <w:divBdr>
        <w:top w:val="none" w:sz="0" w:space="0" w:color="auto"/>
        <w:left w:val="none" w:sz="0" w:space="0" w:color="auto"/>
        <w:bottom w:val="none" w:sz="0" w:space="0" w:color="auto"/>
        <w:right w:val="none" w:sz="0" w:space="0" w:color="auto"/>
      </w:divBdr>
    </w:div>
    <w:div w:id="1134788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8</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2021-02-23T19:13:00Z</dcterms:created>
  <dcterms:modified xsi:type="dcterms:W3CDTF">2021-02-23T19:53:00Z</dcterms:modified>
</cp:coreProperties>
</file>