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1DF65" w14:textId="77777777" w:rsidR="00185782" w:rsidRPr="00BC7B09" w:rsidRDefault="00185782" w:rsidP="00185782">
      <w:pPr>
        <w:pStyle w:val="NormalWeb"/>
        <w:spacing w:before="0" w:beforeAutospacing="0" w:line="273" w:lineRule="atLeast"/>
        <w:rPr>
          <w:rFonts w:ascii="Trebuchet MS" w:hAnsi="Trebuchet MS"/>
          <w:b/>
          <w:color w:val="000000" w:themeColor="text1"/>
          <w:sz w:val="22"/>
          <w:szCs w:val="22"/>
        </w:rPr>
      </w:pPr>
      <w:r w:rsidRPr="00BC7B09">
        <w:rPr>
          <w:rFonts w:ascii="Trebuchet MS" w:hAnsi="Trebuchet MS" w:cs="Helvetica"/>
          <w:noProof/>
          <w:color w:val="000000" w:themeColor="text1"/>
          <w:sz w:val="22"/>
          <w:szCs w:val="22"/>
        </w:rPr>
        <w:drawing>
          <wp:anchor distT="0" distB="0" distL="114300" distR="114300" simplePos="0" relativeHeight="251659264" behindDoc="0" locked="0" layoutInCell="1" allowOverlap="1" wp14:anchorId="36B80DAE" wp14:editId="4DF1A9A5">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4139D" w14:textId="77777777" w:rsidR="00185782" w:rsidRPr="00BC7B09" w:rsidRDefault="00185782" w:rsidP="00185782">
      <w:pPr>
        <w:pStyle w:val="NormalWeb"/>
        <w:spacing w:before="0" w:beforeAutospacing="0" w:line="273" w:lineRule="atLeast"/>
        <w:rPr>
          <w:rFonts w:ascii="Trebuchet MS" w:hAnsi="Trebuchet MS"/>
          <w:color w:val="000000" w:themeColor="text1"/>
          <w:sz w:val="22"/>
          <w:szCs w:val="22"/>
        </w:rPr>
      </w:pPr>
    </w:p>
    <w:p w14:paraId="7391336A" w14:textId="77777777" w:rsidR="00185782" w:rsidRPr="00BC7B09" w:rsidRDefault="00185782" w:rsidP="00185782">
      <w:pPr>
        <w:pStyle w:val="NormalWeb"/>
        <w:spacing w:before="0" w:beforeAutospacing="0" w:line="273" w:lineRule="atLeast"/>
        <w:rPr>
          <w:rFonts w:ascii="Trebuchet MS" w:hAnsi="Trebuchet MS"/>
          <w:b/>
          <w:color w:val="000000" w:themeColor="text1"/>
          <w:sz w:val="22"/>
          <w:szCs w:val="22"/>
        </w:rPr>
      </w:pPr>
    </w:p>
    <w:p w14:paraId="246E715B" w14:textId="77777777" w:rsidR="00185782" w:rsidRPr="00BC7B09" w:rsidRDefault="00185782" w:rsidP="00185782">
      <w:pPr>
        <w:pStyle w:val="NormalWeb"/>
        <w:spacing w:before="0" w:beforeAutospacing="0" w:line="273" w:lineRule="atLeast"/>
        <w:jc w:val="center"/>
        <w:rPr>
          <w:rFonts w:ascii="Trebuchet MS" w:hAnsi="Trebuchet MS"/>
          <w:b/>
          <w:color w:val="000000" w:themeColor="text1"/>
          <w:sz w:val="22"/>
          <w:szCs w:val="22"/>
        </w:rPr>
      </w:pPr>
    </w:p>
    <w:p w14:paraId="3BFF6FAC" w14:textId="003085DE" w:rsidR="00185782" w:rsidRPr="00BC7B09" w:rsidRDefault="00185782" w:rsidP="00185782">
      <w:pPr>
        <w:pStyle w:val="NormalWeb"/>
        <w:spacing w:before="0" w:beforeAutospacing="0" w:line="273" w:lineRule="atLeast"/>
        <w:jc w:val="center"/>
        <w:outlineLvl w:val="0"/>
        <w:rPr>
          <w:rFonts w:ascii="Trebuchet MS" w:hAnsi="Trebuchet MS"/>
          <w:b/>
          <w:color w:val="000000" w:themeColor="text1"/>
          <w:sz w:val="22"/>
          <w:szCs w:val="22"/>
        </w:rPr>
      </w:pPr>
      <w:r w:rsidRPr="00BC7B09">
        <w:rPr>
          <w:rFonts w:ascii="Trebuchet MS" w:hAnsi="Trebuchet MS"/>
          <w:b/>
          <w:color w:val="000000" w:themeColor="text1"/>
          <w:sz w:val="22"/>
          <w:szCs w:val="22"/>
        </w:rPr>
        <w:t>Episode 1,</w:t>
      </w:r>
      <w:r w:rsidR="00BC7B09" w:rsidRPr="00BC7B09">
        <w:rPr>
          <w:rFonts w:ascii="Trebuchet MS" w:hAnsi="Trebuchet MS"/>
          <w:b/>
          <w:color w:val="000000" w:themeColor="text1"/>
          <w:sz w:val="22"/>
          <w:szCs w:val="22"/>
        </w:rPr>
        <w:t>837</w:t>
      </w:r>
      <w:r w:rsidRPr="00BC7B09">
        <w:rPr>
          <w:rFonts w:ascii="Trebuchet MS" w:hAnsi="Trebuchet MS"/>
          <w:b/>
          <w:color w:val="000000" w:themeColor="text1"/>
          <w:sz w:val="22"/>
          <w:szCs w:val="22"/>
        </w:rPr>
        <w:t xml:space="preserve">: </w:t>
      </w:r>
      <w:r w:rsidR="00BC7B09" w:rsidRPr="00BC7B09">
        <w:rPr>
          <w:rFonts w:ascii="Trebuchet MS" w:hAnsi="Trebuchet MS"/>
          <w:b/>
          <w:color w:val="000000" w:themeColor="text1"/>
          <w:sz w:val="22"/>
          <w:szCs w:val="22"/>
        </w:rPr>
        <w:t>The Iraq Fiasco Revisited, with Scott Horton</w:t>
      </w:r>
    </w:p>
    <w:p w14:paraId="516BFB7D" w14:textId="63976653" w:rsidR="00950F02" w:rsidRPr="00BC7B09" w:rsidRDefault="00185782" w:rsidP="00185782">
      <w:pPr>
        <w:jc w:val="center"/>
        <w:rPr>
          <w:rFonts w:ascii="Trebuchet MS" w:hAnsi="Trebuchet MS"/>
          <w:b/>
          <w:color w:val="000000" w:themeColor="text1"/>
          <w:sz w:val="22"/>
          <w:szCs w:val="22"/>
        </w:rPr>
      </w:pPr>
      <w:r w:rsidRPr="00BC7B09">
        <w:rPr>
          <w:rFonts w:ascii="Trebuchet MS" w:hAnsi="Trebuchet MS"/>
          <w:b/>
          <w:color w:val="000000" w:themeColor="text1"/>
          <w:sz w:val="22"/>
          <w:szCs w:val="22"/>
        </w:rPr>
        <w:t xml:space="preserve">Guest: </w:t>
      </w:r>
      <w:r w:rsidR="00BC7B09" w:rsidRPr="00BC7B09">
        <w:rPr>
          <w:rFonts w:ascii="Trebuchet MS" w:hAnsi="Trebuchet MS"/>
          <w:b/>
          <w:color w:val="000000" w:themeColor="text1"/>
          <w:sz w:val="22"/>
          <w:szCs w:val="22"/>
        </w:rPr>
        <w:t>Scott Horton</w:t>
      </w:r>
    </w:p>
    <w:p w14:paraId="6EDAD168" w14:textId="602779D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I'm pretty sure you're only the second person who's ever had two weeks dedicated to him on my show. There are now two Scott Horton Weeks.</w:t>
      </w:r>
    </w:p>
    <w:p w14:paraId="5BA08322" w14:textId="60D8538B"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xml:space="preserve"> Quite an honor.</w:t>
      </w:r>
    </w:p>
    <w:p w14:paraId="37D38F09" w14:textId="1768EC92"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I just felt like when this book comes out, yeah, we've got to push the heck out of it. I want people to not just listen to Scott Horton and say, </w:t>
      </w:r>
      <w:r w:rsidRPr="00BC7B09">
        <w:rPr>
          <w:rFonts w:ascii="Trebuchet MS" w:eastAsia="Times New Roman" w:hAnsi="Trebuchet MS" w:cs="Times New Roman"/>
          <w:i/>
          <w:iCs/>
          <w:color w:val="000000" w:themeColor="text1"/>
          <w:sz w:val="22"/>
          <w:szCs w:val="22"/>
        </w:rPr>
        <w:t>Oh, that's an interesting young man. He's got some interesting things to say</w:t>
      </w:r>
      <w:r w:rsidRPr="00BC7B09">
        <w:rPr>
          <w:rFonts w:ascii="Trebuchet MS" w:eastAsia="Times New Roman" w:hAnsi="Trebuchet MS" w:cs="Times New Roman"/>
          <w:color w:val="000000" w:themeColor="text1"/>
          <w:sz w:val="22"/>
          <w:szCs w:val="22"/>
        </w:rPr>
        <w:t>. Okay, wonderful. Go buy the book. </w:t>
      </w:r>
    </w:p>
    <w:p w14:paraId="4A232463" w14:textId="5A51131B"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You know wha</w:t>
      </w:r>
      <w:r>
        <w:rPr>
          <w:rFonts w:ascii="Trebuchet MS" w:eastAsia="Times New Roman" w:hAnsi="Trebuchet MS" w:cs="Times New Roman"/>
          <w:color w:val="000000" w:themeColor="text1"/>
          <w:sz w:val="22"/>
          <w:szCs w:val="22"/>
        </w:rPr>
        <w:t>t</w:t>
      </w:r>
      <w:r w:rsidRPr="00BC7B09">
        <w:rPr>
          <w:rFonts w:ascii="Trebuchet MS" w:eastAsia="Times New Roman" w:hAnsi="Trebuchet MS" w:cs="Times New Roman"/>
          <w:color w:val="000000" w:themeColor="text1"/>
          <w:sz w:val="22"/>
          <w:szCs w:val="22"/>
        </w:rPr>
        <w:t>? I'll tell you what was the best thing that ever happened to my last book</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w:t>
      </w:r>
      <w:r w:rsidRPr="00BC7B09">
        <w:rPr>
          <w:rFonts w:ascii="Trebuchet MS" w:eastAsia="Times New Roman" w:hAnsi="Trebuchet MS" w:cs="Times New Roman"/>
          <w:i/>
          <w:iCs/>
          <w:color w:val="000000" w:themeColor="text1"/>
          <w:sz w:val="22"/>
          <w:szCs w:val="22"/>
        </w:rPr>
        <w:t>F</w:t>
      </w:r>
      <w:r w:rsidRPr="00BC7B09">
        <w:rPr>
          <w:rFonts w:ascii="Trebuchet MS" w:eastAsia="Times New Roman" w:hAnsi="Trebuchet MS" w:cs="Times New Roman"/>
          <w:i/>
          <w:iCs/>
          <w:color w:val="000000" w:themeColor="text1"/>
          <w:sz w:val="22"/>
          <w:szCs w:val="22"/>
        </w:rPr>
        <w:t xml:space="preserve">ool's </w:t>
      </w:r>
      <w:r w:rsidRPr="00BC7B09">
        <w:rPr>
          <w:rFonts w:ascii="Trebuchet MS" w:eastAsia="Times New Roman" w:hAnsi="Trebuchet MS" w:cs="Times New Roman"/>
          <w:i/>
          <w:iCs/>
          <w:color w:val="000000" w:themeColor="text1"/>
          <w:sz w:val="22"/>
          <w:szCs w:val="22"/>
        </w:rPr>
        <w:t>Errand</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was that you put an ad for it in the left-hand margin of your website there on the radio page, and, man, I sold more books from that than any other thing, I'll tell you.</w:t>
      </w:r>
    </w:p>
    <w:p w14:paraId="4137B4D2" w14:textId="0382326C"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Oh, really? Oh, in that case, if somebody can make me an ad for this book, I'll do the same. </w:t>
      </w:r>
    </w:p>
    <w:p w14:paraId="1120A160" w14:textId="0CE0E012"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You got it. </w:t>
      </w:r>
    </w:p>
    <w:p w14:paraId="2BDBA57C" w14:textId="6E04A063"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All right, yeah, good. </w:t>
      </w:r>
    </w:p>
    <w:p w14:paraId="24685613" w14:textId="7D6E19F4"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And thank you. </w:t>
      </w:r>
    </w:p>
    <w:p w14:paraId="51BACA14" w14:textId="40FDA9A5"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Yeah, my pleasure. My pleasure. All right, so we talked about some of the pre-history, none of which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well, some of us remember because we lived through it, but younger Americans, well, maybe they learn it in a book, but that tends to be the material that they never get to in the history class. The summer arrives, and they're still at 1964 or something.</w:t>
      </w:r>
    </w:p>
    <w:p w14:paraId="05E73D6E" w14:textId="6FD3FF5A"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Right.</w:t>
      </w:r>
    </w:p>
    <w:p w14:paraId="132C6879" w14:textId="5C8D52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So it's important for people to know that history did not begin ten minutes ago, because when you think that it leads to very, very bad policy that is driven by irrationality.</w:t>
      </w:r>
      <w:r w:rsidRPr="00BC7B09">
        <w:rPr>
          <w:rFonts w:ascii="Trebuchet MS" w:eastAsia="Times New Roman" w:hAnsi="Trebuchet MS" w:cs="Times New Roman"/>
          <w:i/>
          <w:iCs/>
          <w:color w:val="000000" w:themeColor="text1"/>
          <w:sz w:val="22"/>
          <w:szCs w:val="22"/>
        </w:rPr>
        <w:t xml:space="preserve"> Oh, my goodness, this must be because they hate us for our freedoms.</w:t>
      </w:r>
      <w:r w:rsidRPr="00BC7B09">
        <w:rPr>
          <w:rFonts w:ascii="Trebuchet MS" w:eastAsia="Times New Roman" w:hAnsi="Trebuchet MS" w:cs="Times New Roman"/>
          <w:color w:val="000000" w:themeColor="text1"/>
          <w:sz w:val="22"/>
          <w:szCs w:val="22"/>
        </w:rPr>
        <w:t xml:space="preserve"> And by the way, I want to again remind people that I know I have a lot of new listeners, many of whom are have been following because of my coverage of the virus. And what I want to say to you is that what we're going to say about foreign policy is going to be different from what you've heard, </w:t>
      </w:r>
      <w:r w:rsidRPr="00BC7B09">
        <w:rPr>
          <w:rFonts w:ascii="Trebuchet MS" w:eastAsia="Times New Roman" w:hAnsi="Trebuchet MS" w:cs="Times New Roman"/>
          <w:color w:val="000000" w:themeColor="text1"/>
          <w:sz w:val="22"/>
          <w:szCs w:val="22"/>
        </w:rPr>
        <w:lastRenderedPageBreak/>
        <w:t>and you might even get angry or disagree with me. But when you hear the propaganda about Iraq and weapons of mass destruction, that to your ears now should sound like "wear two masks." It's the same kind of bipartisan propaganda. And if this COVID thing has taught us nothing else, it's that you should be instinctively suspicious of the bipartisan consensus on anything. So I am urging you to open your mind on this topic as on all others. If COVID has done nothing else, it has made you think I can't trust these SOBs on anything. Well, good, especially not over matters of life and death, whether it's COVID or this.</w:t>
      </w:r>
    </w:p>
    <w:p w14:paraId="29B0B6AF" w14:textId="71268C2B"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Right.</w:t>
      </w:r>
    </w:p>
    <w:p w14:paraId="7B5D3169" w14:textId="13FCD2D6"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So having set the stage on that, I want to actually skip ahead in our story, if we may, not to Afghanistan, because you have written a book called </w:t>
      </w:r>
      <w:r w:rsidRPr="00BC7B09">
        <w:rPr>
          <w:rFonts w:ascii="Trebuchet MS" w:eastAsia="Times New Roman" w:hAnsi="Trebuchet MS" w:cs="Times New Roman"/>
          <w:i/>
          <w:iCs/>
          <w:color w:val="000000" w:themeColor="text1"/>
          <w:sz w:val="22"/>
          <w:szCs w:val="22"/>
        </w:rPr>
        <w:t xml:space="preserve">Fool's </w:t>
      </w:r>
      <w:r w:rsidRPr="00BC7B09">
        <w:rPr>
          <w:rFonts w:ascii="Trebuchet MS" w:eastAsia="Times New Roman" w:hAnsi="Trebuchet MS" w:cs="Times New Roman"/>
          <w:i/>
          <w:iCs/>
          <w:color w:val="000000" w:themeColor="text1"/>
          <w:sz w:val="22"/>
          <w:szCs w:val="22"/>
        </w:rPr>
        <w:t>Errand</w:t>
      </w:r>
      <w:r w:rsidRPr="00BC7B09">
        <w:rPr>
          <w:rFonts w:ascii="Trebuchet MS" w:eastAsia="Times New Roman" w:hAnsi="Trebuchet MS" w:cs="Times New Roman"/>
          <w:color w:val="000000" w:themeColor="text1"/>
          <w:sz w:val="22"/>
          <w:szCs w:val="22"/>
        </w:rPr>
        <w:t xml:space="preserve">, and we've talked about Afghanistan on the show. But given that I have only for a week, I instead actually want to review Iraq. Even though we've talked about that plenty, I would like to nevertheless have a kind of a thorough, one-stop-shop episode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again, not thorough in the Scott Horton sense, but in the sense of from-beginning-to-end, let's say from 2003 for at least a couple of years. I want to talk about that, just because it's so important to get that right and because so many people got it wrong at the time. So many politicians later said, </w:t>
      </w:r>
      <w:r w:rsidRPr="00BC7B09">
        <w:rPr>
          <w:rFonts w:ascii="Trebuchet MS" w:eastAsia="Times New Roman" w:hAnsi="Trebuchet MS" w:cs="Times New Roman"/>
          <w:i/>
          <w:iCs/>
          <w:color w:val="000000" w:themeColor="text1"/>
          <w:sz w:val="22"/>
          <w:szCs w:val="22"/>
        </w:rPr>
        <w:t>Oh, yeah, yeah, of course I got that wrong, or everybody was misled by the intelligence. You can't blame me</w:t>
      </w:r>
      <w:r w:rsidRPr="00BC7B09">
        <w:rPr>
          <w:rFonts w:ascii="Trebuchet MS" w:eastAsia="Times New Roman" w:hAnsi="Trebuchet MS" w:cs="Times New Roman"/>
          <w:color w:val="000000" w:themeColor="text1"/>
          <w:sz w:val="22"/>
          <w:szCs w:val="22"/>
        </w:rPr>
        <w:t>. And a lot of Americans have kind of sheepishly backed away from it. Or some of them will still try to defend it, but that really would be like defending lockdowns in 2048. I mean, enough's enough. You've got to admit you were had on this. </w:t>
      </w:r>
    </w:p>
    <w:p w14:paraId="413D812E"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So let's start with this. How is it that what happened on 9/11 nevertheless wound up leading to a war in, of all places, Iraq, which to say the least had nothing to do with 9/11 and was governed by clearly and obviously a secular dictator, who was not exactly best friends with Osama bin Laden? Bin Laden had made perfectly clear for a long time he was no friend of Saddam Hussein? What's going on here? Is this just sheer opportunism? What happened?</w:t>
      </w:r>
    </w:p>
    <w:p w14:paraId="6F919B3F" w14:textId="11E22929"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xml:space="preserve"> Yes, absolutely it was. And in fact, I think this is my best-guess, most sort of minimalist case for the blind eye turned to September 11th. A lot of people have their various theories about it, but I think it's a very open conspiracy. For the first eight months of W. Bush, anytime the CIA brought up bin Laden in Afghanistan, the neocons, Dick Cheney and Rumsfeld and all of the hawks in the White House would say, </w:t>
      </w:r>
      <w:r w:rsidRPr="00BC7B09">
        <w:rPr>
          <w:rFonts w:ascii="Trebuchet MS" w:eastAsia="Times New Roman" w:hAnsi="Trebuchet MS" w:cs="Times New Roman"/>
          <w:i/>
          <w:iCs/>
          <w:color w:val="000000" w:themeColor="text1"/>
          <w:sz w:val="22"/>
          <w:szCs w:val="22"/>
        </w:rPr>
        <w:t>No, no, no, don't listen to him boss. They're trying to distract you from Iraq. Eye on the ball: Baghdad. We've got to go to Baghdad</w:t>
      </w:r>
      <w:r w:rsidRPr="00BC7B09">
        <w:rPr>
          <w:rFonts w:ascii="Trebuchet MS" w:eastAsia="Times New Roman" w:hAnsi="Trebuchet MS" w:cs="Times New Roman"/>
          <w:color w:val="000000" w:themeColor="text1"/>
          <w:sz w:val="22"/>
          <w:szCs w:val="22"/>
        </w:rPr>
        <w:t>. And their idea was, as I quote in the book, terrorism is a small price to pay for being a superpower. What are they going to do, set off a truck bomb at an embassy overseas somewhere? Big deal. That doesn't matter that much. What we need to do is focus on regime change in Baghdad. </w:t>
      </w:r>
    </w:p>
    <w:p w14:paraId="3FFDC26A" w14:textId="1194E453"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Then the attack comes. And they go, </w:t>
      </w:r>
      <w:r w:rsidRPr="00BC7B09">
        <w:rPr>
          <w:rFonts w:ascii="Trebuchet MS" w:eastAsia="Times New Roman" w:hAnsi="Trebuchet MS" w:cs="Times New Roman"/>
          <w:i/>
          <w:iCs/>
          <w:color w:val="000000" w:themeColor="text1"/>
          <w:sz w:val="22"/>
          <w:szCs w:val="22"/>
        </w:rPr>
        <w:t>Oh, I know. We'll just say that Saddam could give weapons to these terrorists guys, and then we'll get him like that</w:t>
      </w:r>
      <w:r w:rsidRPr="00BC7B09">
        <w:rPr>
          <w:rFonts w:ascii="Trebuchet MS" w:eastAsia="Times New Roman" w:hAnsi="Trebuchet MS" w:cs="Times New Roman"/>
          <w:color w:val="000000" w:themeColor="text1"/>
          <w:sz w:val="22"/>
          <w:szCs w:val="22"/>
        </w:rPr>
        <w:t xml:space="preserve">. They were saying that the day of. The day of, before the sun had even gone down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and my wife is a little bit more truther than me, and this is the point she comes back to every time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before they could have even been sure the attack was over, they were writing down: we've got to hit Saddam Hussein in Iraq, too. Things related and not, sweep it all up. Get with Paul Wolfowitz for his bogus story about Saddam and Osama that he got from Laurie Milroy. </w:t>
      </w:r>
    </w:p>
    <w:p w14:paraId="0518202C"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The next day at the White House, they're pushing the same thing. The CIA and the counterterrorism chief are screaming, </w:t>
      </w:r>
      <w:r w:rsidRPr="00BC7B09">
        <w:rPr>
          <w:rFonts w:ascii="Trebuchet MS" w:eastAsia="Times New Roman" w:hAnsi="Trebuchet MS" w:cs="Times New Roman"/>
          <w:i/>
          <w:iCs/>
          <w:color w:val="000000" w:themeColor="text1"/>
          <w:sz w:val="22"/>
          <w:szCs w:val="22"/>
        </w:rPr>
        <w:t xml:space="preserve">No, man, not Saddam Hussein in Baghdad. Osama bin </w:t>
      </w:r>
      <w:r w:rsidRPr="00BC7B09">
        <w:rPr>
          <w:rFonts w:ascii="Trebuchet MS" w:eastAsia="Times New Roman" w:hAnsi="Trebuchet MS" w:cs="Times New Roman"/>
          <w:i/>
          <w:iCs/>
          <w:color w:val="000000" w:themeColor="text1"/>
          <w:sz w:val="22"/>
          <w:szCs w:val="22"/>
        </w:rPr>
        <w:lastRenderedPageBreak/>
        <w:t>Laden on the eastern line in Afghanistan.</w:t>
      </w:r>
      <w:r w:rsidRPr="00BC7B09">
        <w:rPr>
          <w:rFonts w:ascii="Trebuchet MS" w:eastAsia="Times New Roman" w:hAnsi="Trebuchet MS" w:cs="Times New Roman"/>
          <w:color w:val="000000" w:themeColor="text1"/>
          <w:sz w:val="22"/>
          <w:szCs w:val="22"/>
        </w:rPr>
        <w:t xml:space="preserve"> And then we have from Bob Woodward's book, where it's based on the notes from the National Security Council meetings, as firsthand as you could get without him being in the room, where even Cheney is telling Rumsfeld and Wolfowitz, </w:t>
      </w:r>
      <w:r w:rsidRPr="00BC7B09">
        <w:rPr>
          <w:rFonts w:ascii="Trebuchet MS" w:eastAsia="Times New Roman" w:hAnsi="Trebuchet MS" w:cs="Times New Roman"/>
          <w:i/>
          <w:iCs/>
          <w:color w:val="000000" w:themeColor="text1"/>
          <w:sz w:val="22"/>
          <w:szCs w:val="22"/>
        </w:rPr>
        <w:t>Enough about Iraq. We heard you. We're going to do Iraq when we get to Iraq. The president would like to focus on Afghanistan now.</w:t>
      </w:r>
      <w:r w:rsidRPr="00BC7B09">
        <w:rPr>
          <w:rFonts w:ascii="Trebuchet MS" w:eastAsia="Times New Roman" w:hAnsi="Trebuchet MS" w:cs="Times New Roman"/>
          <w:color w:val="000000" w:themeColor="text1"/>
          <w:sz w:val="22"/>
          <w:szCs w:val="22"/>
        </w:rPr>
        <w:t xml:space="preserve"> Andrew Carr, the chief of staff does the same thing: </w:t>
      </w:r>
      <w:r w:rsidRPr="00BC7B09">
        <w:rPr>
          <w:rFonts w:ascii="Trebuchet MS" w:eastAsia="Times New Roman" w:hAnsi="Trebuchet MS" w:cs="Times New Roman"/>
          <w:i/>
          <w:iCs/>
          <w:color w:val="000000" w:themeColor="text1"/>
          <w:sz w:val="22"/>
          <w:szCs w:val="22"/>
        </w:rPr>
        <w:t xml:space="preserve">Would you guys cool it with the Iraq stuff? We already heard you all morning. </w:t>
      </w:r>
      <w:r w:rsidRPr="00BC7B09">
        <w:rPr>
          <w:rFonts w:ascii="Trebuchet MS" w:eastAsia="Times New Roman" w:hAnsi="Trebuchet MS" w:cs="Times New Roman"/>
          <w:color w:val="000000" w:themeColor="text1"/>
          <w:sz w:val="22"/>
          <w:szCs w:val="22"/>
        </w:rPr>
        <w:t>They wouldn't. </w:t>
      </w:r>
    </w:p>
    <w:p w14:paraId="0996EC4A" w14:textId="05886398"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They were just pushing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and I remember at that time too, William Safire wrote the "Big Mo" like a week after September 11th, the big momentum. </w:t>
      </w:r>
      <w:r w:rsidRPr="00BC7B09">
        <w:rPr>
          <w:rFonts w:ascii="Trebuchet MS" w:eastAsia="Times New Roman" w:hAnsi="Trebuchet MS" w:cs="Times New Roman"/>
          <w:i/>
          <w:iCs/>
          <w:color w:val="000000" w:themeColor="text1"/>
          <w:sz w:val="22"/>
          <w:szCs w:val="22"/>
        </w:rPr>
        <w:t>Come on, now's our chance. Let's get him</w:t>
      </w:r>
      <w:r w:rsidRPr="00BC7B09">
        <w:rPr>
          <w:rFonts w:ascii="Trebuchet MS" w:eastAsia="Times New Roman" w:hAnsi="Trebuchet MS" w:cs="Times New Roman"/>
          <w:color w:val="000000" w:themeColor="text1"/>
          <w:sz w:val="22"/>
          <w:szCs w:val="22"/>
        </w:rPr>
        <w:t>. And it was just the writing was on the wall, man. They didn't care about who died in New York. They were just as Osama bin Laden was hoping. The dead in New York were going to be the perfect excuse for our most corrupt government you can imagine to exploit the fear and the grief over their deaths in order to get away with bloody murder, literally, of a million people, a whole bonus war against a group of people who never attacked us. </w:t>
      </w:r>
    </w:p>
    <w:p w14:paraId="7DF37E1D"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And why? Because Bush wanted to prove he was smarter than his father. He told his father back in '91: don't end the war yet. You've got to go to Baghdad. That's how you make sure you're reelected. You've got to be in the middle of a war. Well, his father ended the war, and then he lost the election. Well, lesson learned for genius W. Bush. You've got to be in the middle of a war to make sure you win reelection. Karl Rove agreed. This is what we absolutely have to do. And he was going to prove at least he was good enough or better than his old man, and tougher and whatever. </w:t>
      </w:r>
    </w:p>
    <w:p w14:paraId="013A1753"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Then you had Dick Cheney had run Halliburton into the ground. When he was the CEO, he bought Dresser Industries on the eve of them being found liable for, Tom, billions of dollars in asbestos cancer claims. And Cheney and his right-hand man did not do their diligence, and that stock price crashed. It was a disaster. And he owed them, and I don't know all about it, but I'm telling you, those guys are gangsters. He owed them money. And so that was him. </w:t>
      </w:r>
    </w:p>
    <w:p w14:paraId="2C9D7723" w14:textId="09476259"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then Rumsfeld, wanted the transformation of the military. Sort of like Eisenhower, we don't need all these army divisions. We need more planes and more special operations forces. And he was a former Secretary of Defense, so he came in there to be alpha dog and whip these army generals into line, and he was </w:t>
      </w:r>
      <w:r w:rsidRPr="00BC7B09">
        <w:rPr>
          <w:rFonts w:ascii="Trebuchet MS" w:eastAsia="Times New Roman" w:hAnsi="Trebuchet MS" w:cs="Times New Roman"/>
          <w:color w:val="000000" w:themeColor="text1"/>
          <w:sz w:val="22"/>
          <w:szCs w:val="22"/>
        </w:rPr>
        <w:t>going to</w:t>
      </w:r>
      <w:r w:rsidRPr="00BC7B09">
        <w:rPr>
          <w:rFonts w:ascii="Trebuchet MS" w:eastAsia="Times New Roman" w:hAnsi="Trebuchet MS" w:cs="Times New Roman"/>
          <w:color w:val="000000" w:themeColor="text1"/>
          <w:sz w:val="22"/>
          <w:szCs w:val="22"/>
        </w:rPr>
        <w:t xml:space="preserve"> force the transformation of the military down their throats. And Afghanistan and Iraq were going to be the test cases. We sent in massive Lockheed airpower just like in the video presentation commercial, with special ops on the ground pointing laser designators, and then we move on to the next one. None of this UN occupying, rebuild-the-nation stuff. This was his goal. </w:t>
      </w:r>
    </w:p>
    <w:p w14:paraId="2FF04518" w14:textId="1493C823"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then you've got the neocons, and this is in the vice president's office. This is Scooter Libby, John Hannah, Eric Edelman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forgive me for who I'm leaving out there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on the National Security Council, Stephen Hadley, Zalmay Khalilzad, Robert Joseph; in the State Department, David Wurmser and John Bolton. Wurmser started out in Defense, then went to State ,then went to the vice President's office. He started out at Defense. And then at Defense you had Deputy Secretary of Defense Paul Wolfowitz. And Richard Perle was the Chairman of the Defense Policy Board, along with Ken Edelman and a handful of others, two or three other neocons on the Defense Policy Board, which sounds like not that important of a position, but they made it a very important part of the route to the war. </w:t>
      </w:r>
    </w:p>
    <w:p w14:paraId="2F9784B8"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lastRenderedPageBreak/>
        <w:t>And Tom, they voted that we have to go to war with Iraq next on September 16th 2001, under Richard Perle's leadership. And then you had Douglas Fife, who was the Deputy Secretary of Defense for Policy. And under him was Abram Shulsky, who set up the Office of Special Plans, which included Michael Rubin and Michael Ledeen and a whole gaggle of neoconservatives from the Jewish Institute for National Security Affairs, the American Enterprise Institute, the Washington Institute for Near East Policy, and all these completely likudnik, neoconservative think-tanks. </w:t>
      </w:r>
    </w:p>
    <w:p w14:paraId="62CB649D"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then there was Harold Rhode, and his job, he started out at the Office of Net Assessment and then moved to the vice president's office, and he was the main connection with Ahmed Chalabi and Iraqi exiles who were coming up with all the lies about the weapons of mass destruction and ties to al-Qaeda. And his job was to fire all the real experts in the Pentagon and replace them with people from the think-tanks who would be loyal. And then as you know and a lot of people know, and especially thanks to the heroic whistleblowing of the great Karen </w:t>
      </w:r>
      <w:r w:rsidRPr="00BC7B09">
        <w:rPr>
          <w:rFonts w:ascii="Trebuchet MS" w:eastAsia="Times New Roman" w:hAnsi="Trebuchet MS" w:cs="Arial"/>
          <w:color w:val="000000" w:themeColor="text1"/>
          <w:sz w:val="22"/>
          <w:szCs w:val="22"/>
          <w:shd w:val="clear" w:color="auto" w:fill="FFFFFF"/>
        </w:rPr>
        <w:t>Kwiatkowski,</w:t>
      </w:r>
      <w:r w:rsidRPr="00BC7B09">
        <w:rPr>
          <w:rFonts w:ascii="Trebuchet MS" w:eastAsia="Times New Roman" w:hAnsi="Trebuchet MS" w:cs="Times New Roman"/>
          <w:color w:val="000000" w:themeColor="text1"/>
          <w:sz w:val="22"/>
          <w:szCs w:val="22"/>
        </w:rPr>
        <w:t> LewRockwell.com writer, she told the story of the Office of Special Plans and how what they did. </w:t>
      </w:r>
    </w:p>
    <w:p w14:paraId="2FDFD475" w14:textId="140A28ED"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I left off, across the hall, they set up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it's a funny name. It's like the words are out of order. It's the Policy Counterterrorism Evaluation Group, and that was set up by Fife. And it was a guy named Michael Maloof, along with Wurmser, and that was where the Office of Special Plans went digging through the CIA's trash, looking for weapons of mass destruction, pretended things that we can pretend to believe in. They did the same thing at the PCTEG across the hall there, looking for connections between Saddam Hussein and al-Qaeda. And they pushed hard on the fake claims that Mohamed Atta, the lead hijacker, had met with Iraqi intelligence in Prague. </w:t>
      </w:r>
    </w:p>
    <w:p w14:paraId="38E66093"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then get this. The Israelis claimed to have been there. </w:t>
      </w:r>
      <w:r w:rsidRPr="00BC7B09">
        <w:rPr>
          <w:rFonts w:ascii="Trebuchet MS" w:eastAsia="Times New Roman" w:hAnsi="Trebuchet MS" w:cs="Times New Roman"/>
          <w:i/>
          <w:iCs/>
          <w:color w:val="000000" w:themeColor="text1"/>
          <w:sz w:val="22"/>
          <w:szCs w:val="22"/>
        </w:rPr>
        <w:t>Yeah. Oh, yeah. You know what? Coincidentally we happened to see this happen, and the Iraqis gave Mohamed Atta flasks of anthrax, would you believe that?</w:t>
      </w:r>
      <w:r w:rsidRPr="00BC7B09">
        <w:rPr>
          <w:rFonts w:ascii="Trebuchet MS" w:eastAsia="Times New Roman" w:hAnsi="Trebuchet MS" w:cs="Times New Roman"/>
          <w:color w:val="000000" w:themeColor="text1"/>
          <w:sz w:val="22"/>
          <w:szCs w:val="22"/>
        </w:rPr>
        <w:t xml:space="preserve"> No, I wouldn't believe that. Thanks, Israelis, for incriminating yourselves and telling that lie, though. I appreciate it. But anyway, they pushed the Salman Pak hoax, and that was a small town east of Baghdad, where supposedly the Iraqis were training terrorists how to hijack planes, when in fact, they did have a plane fuselage there, but it was there to teach police how to free a hijacked plane from terrorists, of course. They just spun anything they could. </w:t>
      </w:r>
    </w:p>
    <w:p w14:paraId="7913B998"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so that's who did it and some of their moves. Now, the neocons, I explained who they were and where they were, but why did they do it? Well, they did it for Israel. And they did it because David Wurmser, who as I said, started at Defense and then went to State and then went to the vice president's office, he was the primary author, and then it was signed by Richard Perle and Douglas Fife, as well, of a piece in 1996, an Israeli think-tank study piece, called "A Clean Break: A New Strategy for Securing the Realm." And it has a companion piece called "Coping with Crumbling States," which is just by Wurmser. I don't think the others sign that one. And then the book, actually, Clean Break the book is called </w:t>
      </w:r>
      <w:r w:rsidRPr="00BC7B09">
        <w:rPr>
          <w:rFonts w:ascii="Trebuchet MS" w:eastAsia="Times New Roman" w:hAnsi="Trebuchet MS" w:cs="Times New Roman"/>
          <w:i/>
          <w:iCs/>
          <w:color w:val="000000" w:themeColor="text1"/>
          <w:sz w:val="22"/>
          <w:szCs w:val="22"/>
        </w:rPr>
        <w:t>Tyranny's Ally: America's Failure to Defeat Saddam Hussein</w:t>
      </w:r>
      <w:r w:rsidRPr="00BC7B09">
        <w:rPr>
          <w:rFonts w:ascii="Trebuchet MS" w:eastAsia="Times New Roman" w:hAnsi="Trebuchet MS" w:cs="Times New Roman"/>
          <w:color w:val="000000" w:themeColor="text1"/>
          <w:sz w:val="22"/>
          <w:szCs w:val="22"/>
        </w:rPr>
        <w:t>, with a foreword by Richard Perle, but the main text of the thing written by Wurmser. It's not actually a call for war with Iraq, but it is a call for regime change with Iraq. </w:t>
      </w:r>
    </w:p>
    <w:p w14:paraId="04C40664"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keep up with me now here, everybody, because this is completely crazy, but it's not because I'm crazy; it's because they are. This is the idea, Tom. Israel has a problem with Hezbollah in southern Lebanon, this group of conservative religious Shiites who have their </w:t>
      </w:r>
      <w:r w:rsidRPr="00BC7B09">
        <w:rPr>
          <w:rFonts w:ascii="Trebuchet MS" w:eastAsia="Times New Roman" w:hAnsi="Trebuchet MS" w:cs="Times New Roman"/>
          <w:color w:val="000000" w:themeColor="text1"/>
          <w:sz w:val="22"/>
          <w:szCs w:val="22"/>
        </w:rPr>
        <w:lastRenderedPageBreak/>
        <w:t>own kind of mini-state there and fought Israel to a standstill and essentially defeat in the year 2000 in southern Lebanon. And their problem is that Iran is using Syria to help them to arm Hezbollah, and that poses a threat to Israel.</w:t>
      </w:r>
    </w:p>
    <w:p w14:paraId="6F35DBB4" w14:textId="57C89F64"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So now, get this: the solution to this problem, Tom, is that we need to focus on regime change against Saddam Hussein in Iraq, the guy that these Republicans all were the ones who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and a lot of these guys had been in the Reagan administration. Saddam was the dam holding back the Shiite revolution. That was why they abandoned the uprising in '91 that they encouraged and everything. How in the heck could these guys five years later say that, to weaken Iran and Syrian support for Hezbollah, we're </w:t>
      </w:r>
      <w:r w:rsidRPr="00BC7B09">
        <w:rPr>
          <w:rFonts w:ascii="Trebuchet MS" w:eastAsia="Times New Roman" w:hAnsi="Trebuchet MS" w:cs="Times New Roman"/>
          <w:color w:val="000000" w:themeColor="text1"/>
          <w:sz w:val="22"/>
          <w:szCs w:val="22"/>
        </w:rPr>
        <w:t>going to</w:t>
      </w:r>
      <w:r w:rsidRPr="00BC7B09">
        <w:rPr>
          <w:rFonts w:ascii="Trebuchet MS" w:eastAsia="Times New Roman" w:hAnsi="Trebuchet MS" w:cs="Times New Roman"/>
          <w:color w:val="000000" w:themeColor="text1"/>
          <w:sz w:val="22"/>
          <w:szCs w:val="22"/>
        </w:rPr>
        <w:t xml:space="preserve"> take out Saddam Hussein? Well, the answer is, it was this complete Rube-Goldberg-type scheme, where the cousin of the King of Jordan would take over the country, and then because he's a Hashemite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well, first of all, because he's a Sunni king, the Sunnis will all just love it and that'd be great. Never even mind the Kurds. I don't even think they come into play in this thinking. </w:t>
      </w:r>
    </w:p>
    <w:p w14:paraId="003A7D22" w14:textId="38F8B26C"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But then he says, and the Iraqi Shiites, oh, they love bending over and taking it from a Hashemite king and doing whatever they're told, and that's because the Shiites, they revere the descendants of the Prophet Muhammad, and the Hashemites, they claim to have Muhammad's bloodline. So that means, we are assured by our Iraqi-exile friend Ahmed Chalabi, that this means that the Shiites won't be a problem at all. They'll obey their new Sunni king, because he'll like wave his magic blood over their head or something. And then we'll use our dominant position over the Iraqi Shiites to influence the Shiite clergy in Najaf, in southern Iraq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because remember, Shiite Islam was born in Iraq, not in Iran. It spread from Iraq into Iran. And so the leaders of the Shiite religion mostly are in the Iraqi city of Najaf. So well, then we'll use our newfound influence over the Shiite clergy in Najaf to seize and steal Hezbollah away from Iran, and say, no, you have to listen to us now instead of the Iranians. And then from here, we'll be able to create a new Iraqi paradise, complete with lots of American military bases, and then we'll be able to lord it over Iran from there. It'll neutralize the Iranian threat. </w:t>
      </w:r>
    </w:p>
    <w:p w14:paraId="5EDF34D3" w14:textId="69B3A528"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But then the joke here is that this is completely stupid, and David Wurmser has no idea what he's talking about. The fact that somebody is a Shiite cleric said to be descended from Muhammad's bloodline doesn't give them magic authority over people that they are like destined to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like the pope can make declarations of what is Catholic or not, but that doesn't mean he's your overlord and gets to tell you what to do in all things and politics and all of these things, right? This is just totally to conflate ideas together. </w:t>
      </w:r>
    </w:p>
    <w:p w14:paraId="33FA7AB1" w14:textId="0913C8B1"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then the real joke is the Hashemites come from an entirely separate line. Assuming that they really are descended from Muhammad at all, they are not the same bloodline that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it was Muhammad's nephew, Ali, I think it was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that the Shiites went and broke off back 1,000 years ago or 1,200 years ago over. And so it doesn't have anything to do with obeying the king of Jordan or any of this. This is just Ahmed Chalabi just blowing smoke up these neocons' rear ends, trying to tell them whatever it took to get them to believe, if we can get rid of Saddam Hussein, it's going to be good for Israel. And he promised the new Iraqi government would be allies with Israel, that they would build a water and oil pipeline to Haifa, and that this was just going to change all things. </w:t>
      </w:r>
    </w:p>
    <w:p w14:paraId="2B4199B7" w14:textId="3E5DFD79"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if you listen closely to the neoconservatives, this is not the public case that they made, but they did talk about it amongst themselves, that Saddam Hussein supported Palestinian suicide bombers. Now, they didn't say to the American people, well, Israel has a problem with </w:t>
      </w:r>
      <w:r w:rsidRPr="00BC7B09">
        <w:rPr>
          <w:rFonts w:ascii="Trebuchet MS" w:eastAsia="Times New Roman" w:hAnsi="Trebuchet MS" w:cs="Times New Roman"/>
          <w:color w:val="000000" w:themeColor="text1"/>
          <w:sz w:val="22"/>
          <w:szCs w:val="22"/>
        </w:rPr>
        <w:lastRenderedPageBreak/>
        <w:t xml:space="preserve">the people they're occupying in the West Bank and this and that. They just go, </w:t>
      </w:r>
      <w:r w:rsidRPr="00BC7B09">
        <w:rPr>
          <w:rFonts w:ascii="Trebuchet MS" w:eastAsia="Times New Roman" w:hAnsi="Trebuchet MS" w:cs="Times New Roman"/>
          <w:i/>
          <w:iCs/>
          <w:color w:val="000000" w:themeColor="text1"/>
          <w:sz w:val="22"/>
          <w:szCs w:val="22"/>
        </w:rPr>
        <w:t>Oh, he's supporting terrorists</w:t>
      </w:r>
      <w:r w:rsidRPr="00BC7B09">
        <w:rPr>
          <w:rFonts w:ascii="Trebuchet MS" w:eastAsia="Times New Roman" w:hAnsi="Trebuchet MS" w:cs="Times New Roman"/>
          <w:color w:val="000000" w:themeColor="text1"/>
          <w:sz w:val="22"/>
          <w:szCs w:val="22"/>
        </w:rPr>
        <w:t xml:space="preserve">. The reality was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and this is not much nuance. I mean, I'm not apologizing for this. I'm just explaining. The reality was that in the Intifada, anyone who died, any Palestinian who died in the Intifada, Saddam Hussein cut their family a check. It was public relations for him, is all it was. It's not like he cared about anybody but himself. But anyway, and that meant that if the Israelis bulldozed your grandmother to death in the home that she inherited from her great-grandmother, then he cut them a check. But if it was a suicide bomber who blew up a bus full of Israeli civilians, he cut their family a check too. And then obviously, you could say he's incentivizing people to die in the Intifada, in a way, especially desperately poor people living in absolutely hopeless circumstances in the middle of an uprising. </w:t>
      </w:r>
    </w:p>
    <w:p w14:paraId="0EB2CAEA" w14:textId="2DC491F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But Israel's not a state in the union. We don't even have a treaty of alliance with them, because it's illegal, Tom, to have a treaty of alliance with a country that does not have defined borders, and they're not done expanding greater Israel yet, and so we can't have a treaty of alliance with them. And if anyone had ever said that, well, the neocons really want America to attack Iraq because Saddam Hussein pays checks to survivors of Hamas suicide bombers, you might say that's not a good enough reason to go to war. If they said we have this scheme where this is going to somehow weaken Iran's influence over Hezbollah, you would say, </w:t>
      </w:r>
      <w:r w:rsidRPr="00BC7B09">
        <w:rPr>
          <w:rFonts w:ascii="Trebuchet MS" w:eastAsia="Times New Roman" w:hAnsi="Trebuchet MS" w:cs="Times New Roman"/>
          <w:i/>
          <w:iCs/>
          <w:color w:val="000000" w:themeColor="text1"/>
          <w:sz w:val="22"/>
          <w:szCs w:val="22"/>
        </w:rPr>
        <w:t>Huh?</w:t>
      </w:r>
      <w:r w:rsidRPr="00BC7B09">
        <w:rPr>
          <w:rFonts w:ascii="Trebuchet MS" w:eastAsia="Times New Roman" w:hAnsi="Trebuchet MS" w:cs="Times New Roman"/>
          <w:color w:val="000000" w:themeColor="text1"/>
          <w:sz w:val="22"/>
          <w:szCs w:val="22"/>
        </w:rPr>
        <w:t xml:space="preserve"> But instead, they said what's going to happen is Saddam Hussein is going to give chemical or even nuclear weapons to Osama bin Laden. He's going to nuke you in your jammies in the middle of the night if we don't preempt his attack. Look, we could wait around, Tom, for the proof, but the proof could come in the form </w:t>
      </w:r>
      <w:r>
        <w:rPr>
          <w:rFonts w:ascii="Trebuchet MS" w:eastAsia="Times New Roman" w:hAnsi="Trebuchet MS" w:cs="Times New Roman"/>
          <w:color w:val="000000" w:themeColor="text1"/>
          <w:sz w:val="22"/>
          <w:szCs w:val="22"/>
        </w:rPr>
        <w:t>—</w:t>
      </w:r>
    </w:p>
    <w:p w14:paraId="7C1F26C8" w14:textId="56E2EAAA"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In the form of a mushroom cloud. Oh, yep.</w:t>
      </w:r>
    </w:p>
    <w:p w14:paraId="521FB433" w14:textId="67C182FA"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You want us to wait until the emergency presents itself? We must preempt this threat. As if. Come on. For anybody who didn't believe in this stuff, there was no threat. Saddam Hussein did not have a vendetta against the United States. Saddam Hussein was terrified of Osama bin Laden.</w:t>
      </w:r>
      <w:r>
        <w:rPr>
          <w:rFonts w:ascii="Trebuchet MS" w:eastAsia="Times New Roman" w:hAnsi="Trebuchet MS" w:cs="Times New Roman"/>
          <w:color w:val="000000" w:themeColor="text1"/>
          <w:sz w:val="22"/>
          <w:szCs w:val="22"/>
        </w:rPr>
        <w:t xml:space="preserve"> </w:t>
      </w:r>
      <w:r w:rsidRPr="00BC7B09">
        <w:rPr>
          <w:rFonts w:ascii="Trebuchet MS" w:eastAsia="Times New Roman" w:hAnsi="Trebuchet MS" w:cs="Times New Roman"/>
          <w:color w:val="000000" w:themeColor="text1"/>
          <w:sz w:val="22"/>
          <w:szCs w:val="22"/>
        </w:rPr>
        <w:t xml:space="preserve">Saddam Hussein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and we know now, post facto, from the CIA interrogator John Nixon, at this time, Saddam was essentially semi-retired, had turned almost his entire government over not to his sons, but to Tariq Aziz, the Christian, his righthand man, and he was busy, Tom, writing a romance novel at the time the Republicans were pretending that he was conspiring with Osama bin Laden to kill your mama.</w:t>
      </w:r>
    </w:p>
    <w:p w14:paraId="2550F7F3" w14:textId="00F995F8"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All right, Scott, we've got the background more or less to the war. Now let's say something about the actual progress of it. I mean, I remember, I was a college freshman at the time of the Persian Gulf War of 1991, and I supported that because I was a neocon without knowing it. But as it proceeded and I knew how much death was happening, people who had never hurt me, even I, a heartless neocon, was made to be very uncomfortable about that. I'm not sure I should really be jumping up and down, celebrating this. This really is a human tragedy. And it's not like my life was threatened in any way, so I don't see anything to celebrate. I was very, very disoriented by that. Well, now fast-forward to 2003 when I'm a hardcore libertarian, and I remember every day, I could barely stand to look at the news. I was so embarrassed and ashamed at what I thought was the stupidest war in American history. It made my stomach turn to hear about shock and awe and all this stuff. So I mean, it almost pains me to even bring this back up again. But what was the war like?</w:t>
      </w:r>
    </w:p>
    <w:p w14:paraId="2E44DC93" w14:textId="0790EC36"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xml:space="preserve"> Well, believe me, I feel you, and I think this is my disorder, is that to me, it's always 2002 and 2003. I can never get over this. It's like the Waco massacre. I'll never get </w:t>
      </w:r>
      <w:r w:rsidRPr="00BC7B09">
        <w:rPr>
          <w:rFonts w:ascii="Trebuchet MS" w:eastAsia="Times New Roman" w:hAnsi="Trebuchet MS" w:cs="Times New Roman"/>
          <w:color w:val="000000" w:themeColor="text1"/>
          <w:sz w:val="22"/>
          <w:szCs w:val="22"/>
        </w:rPr>
        <w:lastRenderedPageBreak/>
        <w:t xml:space="preserve">over it, ever. And the lies of 2002 are almost as bad as the war of 2003 through '11. And that's what makes it personal, right? It's like, hey, Tom, you've got to get on board for this thing. They're involving you. They're trying to make you at least partially responsible by getting you to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not you, but all of us to endorse and line up for and participate in cheering on what it is that they're doing. </w:t>
      </w:r>
    </w:p>
    <w:p w14:paraId="22CECF31" w14:textId="168A37DB"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that's the part I think that bothers me the most, is like, you guys go and do your evil sin, but now you've </w:t>
      </w:r>
      <w:r w:rsidRPr="00BC7B09">
        <w:rPr>
          <w:rFonts w:ascii="Trebuchet MS" w:eastAsia="Times New Roman" w:hAnsi="Trebuchet MS" w:cs="Times New Roman"/>
          <w:color w:val="000000" w:themeColor="text1"/>
          <w:sz w:val="22"/>
          <w:szCs w:val="22"/>
        </w:rPr>
        <w:t>got to</w:t>
      </w:r>
      <w:r w:rsidRPr="00BC7B09">
        <w:rPr>
          <w:rFonts w:ascii="Trebuchet MS" w:eastAsia="Times New Roman" w:hAnsi="Trebuchet MS" w:cs="Times New Roman"/>
          <w:color w:val="000000" w:themeColor="text1"/>
          <w:sz w:val="22"/>
          <w:szCs w:val="22"/>
        </w:rPr>
        <w:t xml:space="preserve"> somehow convince me that it's in defense of me and get me to cheer for it and all of this. Now you're picking a fight with me, and so it's not killing me, but it's still making me extremely angry. I don't like being lied to. I never did. I was raised that way by my dad. Boy, if I ever lied to him was I in trouble. We just don't do that in the Horton household, man. We're honest types. That's it. So yeah, no, it is. It's absolutely horrible. And I'll never get over it, and I never will. </w:t>
      </w:r>
    </w:p>
    <w:p w14:paraId="72EF51D4" w14:textId="62844BAE"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boy, the people of Iraq won't either, because the short answer to your question is America destroyed Iraq. They may as well have dropped an H-bomb on them. They took a civilization and just razed it to the ground. Saddam Hussein was essentially a socialist, fascist, Nazi commie dictator. Like Baathism is essentially western-style military dictatorship with a little bit of ideology dressing up there. But it was a secular country. Saddam Hussein essentially worshipped himself. And sometimes he would play up a little bit of Islamic this-and-that and claim to be the reincarnation of Nebuchadnezzar or some kind of ridiculous thing. But nobody took that seriously. The guy wears a beret like a Frenchman. He wears olive green like an American military officer. He shaves his chin every morning. And he's sitting on top of a super majority Shiite population, but with substantial ethnic and religious minorities all over the place, Turkmen and three or four different kinds of Christians, especially Syrian Christians, and the Yazidis and of course the Kurds in the north. And then there were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I'm sorry, I'm just blanking on this, but there were groups of Jews. There were about 800 Jews I think left when America invaded, and then as of 2010, I think was the last count that I saw, there are 8 Jews left in Baghdad.</w:t>
      </w:r>
    </w:p>
    <w:p w14:paraId="622339B6" w14:textId="1438E1E6"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Oh.</w:t>
      </w:r>
    </w:p>
    <w:p w14:paraId="7C69D328" w14:textId="0B15F1C6"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xml:space="preserve"> After 3,000 years living in Baghdad, there are 8 left because of this war. And yeah, they just ruined everything. And how it happened essentially was like this, Tom. They go in there. This is all going to be easy. The Iraqi people are essentially extras in our movie. They don't really have anything to do with this. We're the US Army and they can do anything they want. And they're just going to have their way with the situation, and the Iraqi people are just going to have to learn how to adapt to their new world, plus America in it. But that just wasn't the reality. </w:t>
      </w:r>
    </w:p>
    <w:p w14:paraId="02D68FC9" w14:textId="0A0C1B70"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There's a quote, I can't remember where I read this anymore, but it was Paul Bremmer, the viceroy, asked his aide, who was like this young, dumb blonde, daughter of a Republican donor, who has no expertise in Iraq whatsoever. She's just like a political party apparatchik type. And he says to her,</w:t>
      </w:r>
      <w:r w:rsidRPr="00BC7B09">
        <w:rPr>
          <w:rFonts w:ascii="Trebuchet MS" w:eastAsia="Times New Roman" w:hAnsi="Trebuchet MS" w:cs="Times New Roman"/>
          <w:i/>
          <w:iCs/>
          <w:color w:val="000000" w:themeColor="text1"/>
          <w:sz w:val="22"/>
          <w:szCs w:val="22"/>
        </w:rPr>
        <w:t xml:space="preserve"> Hey, who's this Muqtada al-Sadr guy? </w:t>
      </w:r>
      <w:r w:rsidRPr="00BC7B09">
        <w:rPr>
          <w:rFonts w:ascii="Trebuchet MS" w:eastAsia="Times New Roman" w:hAnsi="Trebuchet MS" w:cs="Times New Roman"/>
          <w:color w:val="000000" w:themeColor="text1"/>
          <w:sz w:val="22"/>
          <w:szCs w:val="22"/>
        </w:rPr>
        <w:t xml:space="preserve">And she says, </w:t>
      </w:r>
      <w:r w:rsidRPr="00BC7B09">
        <w:rPr>
          <w:rFonts w:ascii="Trebuchet MS" w:eastAsia="Times New Roman" w:hAnsi="Trebuchet MS" w:cs="Times New Roman"/>
          <w:i/>
          <w:iCs/>
          <w:color w:val="000000" w:themeColor="text1"/>
          <w:sz w:val="22"/>
          <w:szCs w:val="22"/>
        </w:rPr>
        <w:t>Oh, don't worry about him. He's just some minor cleric</w:t>
      </w:r>
      <w:r w:rsidRPr="00BC7B09">
        <w:rPr>
          <w:rFonts w:ascii="Trebuchet MS" w:eastAsia="Times New Roman" w:hAnsi="Trebuchet MS" w:cs="Times New Roman"/>
          <w:color w:val="000000" w:themeColor="text1"/>
          <w:sz w:val="22"/>
          <w:szCs w:val="22"/>
        </w:rPr>
        <w:t xml:space="preserve">. Except that the reality is, is he's </w:t>
      </w:r>
      <w:r w:rsidRPr="00BC7B09">
        <w:rPr>
          <w:rFonts w:ascii="Trebuchet MS" w:eastAsia="Times New Roman" w:hAnsi="Trebuchet MS" w:cs="Times New Roman"/>
          <w:i/>
          <w:iCs/>
          <w:color w:val="000000" w:themeColor="text1"/>
          <w:sz w:val="22"/>
          <w:szCs w:val="22"/>
        </w:rPr>
        <w:t>the</w:t>
      </w:r>
      <w:r w:rsidRPr="00BC7B09">
        <w:rPr>
          <w:rFonts w:ascii="Trebuchet MS" w:eastAsia="Times New Roman" w:hAnsi="Trebuchet MS" w:cs="Times New Roman"/>
          <w:color w:val="000000" w:themeColor="text1"/>
          <w:sz w:val="22"/>
          <w:szCs w:val="22"/>
        </w:rPr>
        <w:t xml:space="preserve"> Shiite cleric with the most street credibility among the poor and working-class Shiites of Iraq than any of them, in fact, than all the rest of them combined. And his will is the command of, I don't know, 30,000 men at the drop of a hat, to pick up a rifle and do whatever he says. He's not a minor cleric. He's a major cleric, and you're </w:t>
      </w:r>
      <w:r w:rsidRPr="00BC7B09">
        <w:rPr>
          <w:rFonts w:ascii="Trebuchet MS" w:eastAsia="Times New Roman" w:hAnsi="Trebuchet MS" w:cs="Times New Roman"/>
          <w:color w:val="000000" w:themeColor="text1"/>
          <w:sz w:val="22"/>
          <w:szCs w:val="22"/>
        </w:rPr>
        <w:t>going to</w:t>
      </w:r>
      <w:r w:rsidRPr="00BC7B09">
        <w:rPr>
          <w:rFonts w:ascii="Trebuchet MS" w:eastAsia="Times New Roman" w:hAnsi="Trebuchet MS" w:cs="Times New Roman"/>
          <w:color w:val="000000" w:themeColor="text1"/>
          <w:sz w:val="22"/>
          <w:szCs w:val="22"/>
        </w:rPr>
        <w:t xml:space="preserve"> have to figure out a way to deal with him. And then what they do? They just tried to arrest him, shut down his newspaper, persecute him.</w:t>
      </w:r>
    </w:p>
    <w:p w14:paraId="7C56B502"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lastRenderedPageBreak/>
        <w:t>I left this out of the book. This got cut for space from when I threw out the long version, was you might remember Tomas Young was the antiwar activist in a wheelchair, was shot in the spine in Sadr City in March of 2004 when they were attacking Muqtada al-Sadr. And Tomas Young eventually died four or five years ago, and he wrote this incredible letter to Bush and Cheney when he was going to kill himself and people talked him out of the suicide. But he wrote his like suicide note to Bush and Cheney. That was just incredible. It's Tomas without the H if anybody wants to look this guy up. It's really sick. Phil Donahue made a documentary about him. </w:t>
      </w:r>
    </w:p>
    <w:p w14:paraId="256B0744" w14:textId="364AB4A0"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Well, he was shot in the spine on his way to go rescue Casey Sheehan, Cindy Sheehan's son, and he had been sent into Sadr City in the back of a flatbed truck to go and fight Muqtada al-Sadr's men, who were upset and angry and violent because the Americans shut down his newspaper. And I'll never forget, I still remember Bob Dornan, Congressman Bob Dornan from California on TV going, </w:t>
      </w:r>
      <w:r w:rsidRPr="00BC7B09">
        <w:rPr>
          <w:rFonts w:ascii="Trebuchet MS" w:eastAsia="Times New Roman" w:hAnsi="Trebuchet MS" w:cs="Times New Roman"/>
          <w:i/>
          <w:iCs/>
          <w:color w:val="000000" w:themeColor="text1"/>
          <w:sz w:val="22"/>
          <w:szCs w:val="22"/>
        </w:rPr>
        <w:t>Well, if shutting down Sadr's newspapers saves one life, then it'll be worth it.</w:t>
      </w:r>
      <w:r w:rsidRPr="00BC7B09">
        <w:rPr>
          <w:rFonts w:ascii="Trebuchet MS" w:eastAsia="Times New Roman" w:hAnsi="Trebuchet MS" w:cs="Times New Roman"/>
          <w:color w:val="000000" w:themeColor="text1"/>
          <w:sz w:val="22"/>
          <w:szCs w:val="22"/>
        </w:rPr>
        <w:t xml:space="preserve"> Yeah, what a great presumption on your part, dum</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dum. </w:t>
      </w:r>
    </w:p>
    <w:p w14:paraId="160277B9" w14:textId="4B3FEE51"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so instead what happened was they reacted, and they got violent, and they sent Cindy Sheehan's boy in there, who was slaughtered for nothing. I think that whole truck full of guys was killed. And then they sent Tomas Young in to rescue them, again, in the back of a flatbed truck. And they all got pinned down and slaughtered too. The whole thing was a complete disaster. One </w:t>
      </w:r>
      <w:r w:rsidRPr="00BC7B09">
        <w:rPr>
          <w:rFonts w:ascii="Trebuchet MS" w:eastAsia="Times New Roman" w:hAnsi="Trebuchet MS" w:cs="Times New Roman"/>
          <w:color w:val="000000" w:themeColor="text1"/>
          <w:sz w:val="22"/>
          <w:szCs w:val="22"/>
        </w:rPr>
        <w:t>little, small</w:t>
      </w:r>
      <w:r w:rsidRPr="00BC7B09">
        <w:rPr>
          <w:rFonts w:ascii="Trebuchet MS" w:eastAsia="Times New Roman" w:hAnsi="Trebuchet MS" w:cs="Times New Roman"/>
          <w:color w:val="000000" w:themeColor="text1"/>
          <w:sz w:val="22"/>
          <w:szCs w:val="22"/>
        </w:rPr>
        <w:t xml:space="preserve"> subset of that war, where this antiwar hero, Cindy Sheehan, and this other antiwar hero, Tomas Young, came out of this absolutely unnecessary waste of her son, half of his life, for nothing. </w:t>
      </w:r>
    </w:p>
    <w:p w14:paraId="77B7BAA3"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Tom, we fought that whole war </w:t>
      </w:r>
      <w:r w:rsidRPr="00BC7B09">
        <w:rPr>
          <w:rFonts w:ascii="Trebuchet MS" w:eastAsia="Times New Roman" w:hAnsi="Trebuchet MS" w:cs="Times New Roman"/>
          <w:i/>
          <w:iCs/>
          <w:color w:val="000000" w:themeColor="text1"/>
          <w:sz w:val="22"/>
          <w:szCs w:val="22"/>
        </w:rPr>
        <w:t>for</w:t>
      </w:r>
      <w:r w:rsidRPr="00BC7B09">
        <w:rPr>
          <w:rFonts w:ascii="Trebuchet MS" w:eastAsia="Times New Roman" w:hAnsi="Trebuchet MS" w:cs="Times New Roman"/>
          <w:color w:val="000000" w:themeColor="text1"/>
          <w:sz w:val="22"/>
          <w:szCs w:val="22"/>
        </w:rPr>
        <w:t xml:space="preserve"> Muqtada al-Sadr. Muqtada al-Sadr's part of the United Iraqi Alliance. He's one of the most powerful Shiite leaders in the country today. And if he says you can be the prime minister, then you can be the prime minister. And if he says you can't, then you can't. He's one of the most powerful members of the government that the USA created for those people. And yet they attacked him repeatedly and got who knows how many innocent civilians and at least between 500 and 600 Americans killed, fighting the same people they were fighting the war for. </w:t>
      </w:r>
    </w:p>
    <w:p w14:paraId="5E7FF586" w14:textId="14C485E6"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in fact, there's a whole book about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I'm skipping ahead here. This is the surge in 2007, when they're again fighting with Muqtada al-Sadr in eastern Baghdad. This is where our great antiwar activist Danny Sherston comes from, because he lost his best friend, Alex, in a roadside bombing, fighting in Sadr City, where they shouldn't have been at all where. They had no business at all. And Danny talks about getting there and saying we don't have to be tough with these people in this neighborhood where we are. These are the Shiites. These are the guys we're fighting for. These are our friends, so we shouldn't be out there with sharp elbows. We should be cool with these people, because they're essentially cool with </w:t>
      </w:r>
      <w:r w:rsidRPr="00BC7B09">
        <w:rPr>
          <w:rFonts w:ascii="Trebuchet MS" w:eastAsia="Times New Roman" w:hAnsi="Trebuchet MS" w:cs="Times New Roman"/>
          <w:color w:val="000000" w:themeColor="text1"/>
          <w:sz w:val="22"/>
          <w:szCs w:val="22"/>
        </w:rPr>
        <w:t>us</w:t>
      </w:r>
      <w:r w:rsidRPr="00BC7B09">
        <w:rPr>
          <w:rFonts w:ascii="Trebuchet MS" w:eastAsia="Times New Roman" w:hAnsi="Trebuchet MS" w:cs="Times New Roman"/>
          <w:color w:val="000000" w:themeColor="text1"/>
          <w:sz w:val="22"/>
          <w:szCs w:val="22"/>
        </w:rPr>
        <w:t xml:space="preserve"> because we're fighting this war for them. </w:t>
      </w:r>
    </w:p>
    <w:p w14:paraId="6DFB0EB0"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But the commander was like, no, they're Iraqis, and they're terrorists, and we're going to go get them. And they just have no idea what they're even doing. And there's a book called</w:t>
      </w:r>
      <w:r w:rsidRPr="00BC7B09">
        <w:rPr>
          <w:rFonts w:ascii="Trebuchet MS" w:eastAsia="Times New Roman" w:hAnsi="Trebuchet MS" w:cs="Times New Roman"/>
          <w:i/>
          <w:iCs/>
          <w:color w:val="000000" w:themeColor="text1"/>
          <w:sz w:val="22"/>
          <w:szCs w:val="22"/>
        </w:rPr>
        <w:t xml:space="preserve"> The Good Soldiers</w:t>
      </w:r>
      <w:r w:rsidRPr="00BC7B09">
        <w:rPr>
          <w:rFonts w:ascii="Trebuchet MS" w:eastAsia="Times New Roman" w:hAnsi="Trebuchet MS" w:cs="Times New Roman"/>
          <w:color w:val="000000" w:themeColor="text1"/>
          <w:sz w:val="22"/>
          <w:szCs w:val="22"/>
        </w:rPr>
        <w:t xml:space="preserve"> by a</w:t>
      </w:r>
      <w:r w:rsidRPr="00BC7B09">
        <w:rPr>
          <w:rFonts w:ascii="Trebuchet MS" w:eastAsia="Times New Roman" w:hAnsi="Trebuchet MS" w:cs="Times New Roman"/>
          <w:i/>
          <w:iCs/>
          <w:color w:val="000000" w:themeColor="text1"/>
          <w:sz w:val="22"/>
          <w:szCs w:val="22"/>
        </w:rPr>
        <w:t xml:space="preserve"> Washington Post</w:t>
      </w:r>
      <w:r w:rsidRPr="00BC7B09">
        <w:rPr>
          <w:rFonts w:ascii="Trebuchet MS" w:eastAsia="Times New Roman" w:hAnsi="Trebuchet MS" w:cs="Times New Roman"/>
          <w:color w:val="000000" w:themeColor="text1"/>
          <w:sz w:val="22"/>
          <w:szCs w:val="22"/>
        </w:rPr>
        <w:t xml:space="preserve"> reporter named David Finkel. And I swear to you. One time in the book, Lieutenant Colonel Kauzlarich says, "You know, it is kind of funny that we're fighting a war against the guy that we're fighting the larger war for, right? Oh, well, anyway." And then he goes back to it. And then the author, Finkel, also at one point in the book says, "It is almost kind of ironic that you're fighting against the Sadrists, eh?" And that's it. Both the commander and the author, the journalist author both kind of mumble a reference to this </w:t>
      </w:r>
      <w:r w:rsidRPr="00BC7B09">
        <w:rPr>
          <w:rFonts w:ascii="Trebuchet MS" w:eastAsia="Times New Roman" w:hAnsi="Trebuchet MS" w:cs="Times New Roman"/>
          <w:color w:val="000000" w:themeColor="text1"/>
          <w:sz w:val="22"/>
          <w:szCs w:val="22"/>
        </w:rPr>
        <w:lastRenderedPageBreak/>
        <w:t>once, and then just kind of dismiss it as though it's irrelevant, when ain't that kind of the story of the whole war in a microcosm, a giant war that you didn't have to launch at all? </w:t>
      </w:r>
    </w:p>
    <w:p w14:paraId="536F5D30" w14:textId="1249D41E"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Now here you are, fighting battles that you didn't have to launch at all. And you don't even know which way's east in which way's west. You don't even know who you're killing. You don't even know that the guys you're killing are your allies. We've got one army detachment fighting in Sadr City while we've got three more and a bunch of Marines fighting with the Sadrists to help them murder and cleanse the last of the Sunni Arabs out of the capital city at the same time. The thing is just nuts, man, and I'm telling you, all of the best surveys, totally believable, said that a million people were killed in them. And I'm sorry, because I'm skipping around and rambling, but let me do like a little </w:t>
      </w:r>
      <w:r>
        <w:rPr>
          <w:rFonts w:ascii="Trebuchet MS" w:eastAsia="Times New Roman" w:hAnsi="Trebuchet MS" w:cs="Times New Roman"/>
          <w:color w:val="000000" w:themeColor="text1"/>
          <w:sz w:val="22"/>
          <w:szCs w:val="22"/>
        </w:rPr>
        <w:t>—</w:t>
      </w:r>
    </w:p>
    <w:p w14:paraId="7256DFF6" w14:textId="38DB2B34"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No, yeah, we've got to because we're doing-bite sized looks at all this.</w:t>
      </w:r>
    </w:p>
    <w:p w14:paraId="09DAE54B" w14:textId="79A564BE"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Sure.</w:t>
      </w:r>
    </w:p>
    <w:p w14:paraId="2D9B2AB7" w14:textId="30A43D01"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Well, yeah, let me say a couple things about this. So yeah, the death numbers may be uncertain, but one thing we know is that whatever the number is, it's a big number. The other thing is refugees. There were millions of refugees, internally and otherwise, who became refugees as a result of this, so people's lives completely uprooted. And a lot of people who probably can't afford that. I mean, almost none of us could. So I guess what I can't really get over, even though I myself used to be of this mentality, would be that there were people who I think they they're conservatives and stuff, and so you would tell them, </w:t>
      </w:r>
      <w:r w:rsidRPr="00BC7B09">
        <w:rPr>
          <w:rFonts w:ascii="Trebuchet MS" w:eastAsia="Times New Roman" w:hAnsi="Trebuchet MS" w:cs="Times New Roman"/>
          <w:i/>
          <w:iCs/>
          <w:color w:val="000000" w:themeColor="text1"/>
          <w:sz w:val="22"/>
          <w:szCs w:val="22"/>
        </w:rPr>
        <w:t xml:space="preserve">Look, this ancient civilization was totally destroyed, unbelievable atrocities took place, immense amount of death and destruction. How do you justify that? </w:t>
      </w:r>
      <w:r w:rsidRPr="00BC7B09">
        <w:rPr>
          <w:rFonts w:ascii="Trebuchet MS" w:eastAsia="Times New Roman" w:hAnsi="Trebuchet MS" w:cs="Times New Roman"/>
          <w:color w:val="000000" w:themeColor="text1"/>
          <w:sz w:val="22"/>
          <w:szCs w:val="22"/>
        </w:rPr>
        <w:t xml:space="preserve">And they would say, </w:t>
      </w:r>
      <w:r w:rsidRPr="00BC7B09">
        <w:rPr>
          <w:rFonts w:ascii="Trebuchet MS" w:eastAsia="Times New Roman" w:hAnsi="Trebuchet MS" w:cs="Times New Roman"/>
          <w:i/>
          <w:iCs/>
          <w:color w:val="000000" w:themeColor="text1"/>
          <w:sz w:val="22"/>
          <w:szCs w:val="22"/>
        </w:rPr>
        <w:t>Well, we found some old chemical weapons or something</w:t>
      </w:r>
      <w:r w:rsidRPr="00BC7B09">
        <w:rPr>
          <w:rFonts w:ascii="Trebuchet MS" w:eastAsia="Times New Roman" w:hAnsi="Trebuchet MS" w:cs="Times New Roman"/>
          <w:color w:val="000000" w:themeColor="text1"/>
          <w:sz w:val="22"/>
          <w:szCs w:val="22"/>
        </w:rPr>
        <w:t xml:space="preserve">. And they thought, well, that justifies destroying a civilization. There's no other way to deal with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whatever. </w:t>
      </w:r>
    </w:p>
    <w:p w14:paraId="34C2785C" w14:textId="5FAD34E1"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The analogy I make is, if the Soviet Union had done this in 1978 and used all the lame excuses that everybody knew were phony, that the US used, well, these very conservatives would be talking about,</w:t>
      </w:r>
      <w:r w:rsidRPr="00BC7B09">
        <w:rPr>
          <w:rFonts w:ascii="Trebuchet MS" w:eastAsia="Times New Roman" w:hAnsi="Trebuchet MS" w:cs="Times New Roman"/>
          <w:i/>
          <w:iCs/>
          <w:color w:val="000000" w:themeColor="text1"/>
          <w:sz w:val="22"/>
          <w:szCs w:val="22"/>
        </w:rPr>
        <w:t xml:space="preserve"> Well, typical USSR, no regard for human life, and they just make up lies and propaganda to justify it. </w:t>
      </w:r>
      <w:r w:rsidRPr="00BC7B09">
        <w:rPr>
          <w:rFonts w:ascii="Trebuchet MS" w:eastAsia="Times New Roman" w:hAnsi="Trebuchet MS" w:cs="Times New Roman"/>
          <w:color w:val="000000" w:themeColor="text1"/>
          <w:sz w:val="22"/>
          <w:szCs w:val="22"/>
        </w:rPr>
        <w:t xml:space="preserve">But when it's us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well, and I say </w:t>
      </w:r>
      <w:r w:rsidRPr="00BC7B09">
        <w:rPr>
          <w:rFonts w:ascii="Trebuchet MS" w:eastAsia="Times New Roman" w:hAnsi="Trebuchet MS" w:cs="Times New Roman"/>
          <w:i/>
          <w:iCs/>
          <w:color w:val="000000" w:themeColor="text1"/>
          <w:sz w:val="22"/>
          <w:szCs w:val="22"/>
        </w:rPr>
        <w:t>us</w:t>
      </w:r>
      <w:r w:rsidRPr="00BC7B09">
        <w:rPr>
          <w:rFonts w:ascii="Trebuchet MS" w:eastAsia="Times New Roman" w:hAnsi="Trebuchet MS" w:cs="Times New Roman"/>
          <w:color w:val="000000" w:themeColor="text1"/>
          <w:sz w:val="22"/>
          <w:szCs w:val="22"/>
        </w:rPr>
        <w:t xml:space="preserve">, yeah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when it's our ruling class, it's like they can't spend enough time looking around for excuses to justify it. Enough's enough. Wake up. You have been had, okay? A lot of people have been had on the virus, and you were smart enough to see through that. You need to be smart enough to see through this too, because it's the same damn people.</w:t>
      </w:r>
    </w:p>
    <w:p w14:paraId="23903F02" w14:textId="5B27F7AD"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xml:space="preserve"> That's right. Harry Browne said back in 2000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he's a libertarian any conservative could respect.</w:t>
      </w:r>
    </w:p>
    <w:p w14:paraId="6FCE048B" w14:textId="0685D79A"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Yes.</w:t>
      </w:r>
    </w:p>
    <w:p w14:paraId="4D913A03" w14:textId="1A92FE1D"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xml:space="preserve"> And he goes, look, war is a government program, okay? That's all you need to know right there. The military, the Pentagon themselves called the entire project of empire, a self-licking ice cream cone. In other words, it's a government program in search of a reason for itself. We don't need to have a world empire, but we do have one. So now we're looking for excuses for having one. Just like if we were talking about any other government department or agency on any other episode of </w:t>
      </w:r>
      <w:r w:rsidRPr="00BC7B09">
        <w:rPr>
          <w:rFonts w:ascii="Trebuchet MS" w:eastAsia="Times New Roman" w:hAnsi="Trebuchet MS" w:cs="Times New Roman"/>
          <w:i/>
          <w:iCs/>
          <w:color w:val="000000" w:themeColor="text1"/>
          <w:sz w:val="22"/>
          <w:szCs w:val="22"/>
        </w:rPr>
        <w:t>The Tom Woods Show</w:t>
      </w:r>
      <w:r w:rsidRPr="00BC7B09">
        <w:rPr>
          <w:rFonts w:ascii="Trebuchet MS" w:eastAsia="Times New Roman" w:hAnsi="Trebuchet MS" w:cs="Times New Roman"/>
          <w:color w:val="000000" w:themeColor="text1"/>
          <w:sz w:val="22"/>
          <w:szCs w:val="22"/>
        </w:rPr>
        <w:t xml:space="preserve">. That's it. Simple as that. It's the same thing. Harry Browne said it's the post office with M-16s. You think these people who </w:t>
      </w:r>
      <w:r w:rsidRPr="00BC7B09">
        <w:rPr>
          <w:rFonts w:ascii="Trebuchet MS" w:eastAsia="Times New Roman" w:hAnsi="Trebuchet MS" w:cs="Times New Roman"/>
          <w:color w:val="000000" w:themeColor="text1"/>
          <w:sz w:val="22"/>
          <w:szCs w:val="22"/>
        </w:rPr>
        <w:lastRenderedPageBreak/>
        <w:t>can't even keep the bridges maintained in your home state can remake a civilization for the better on the other side of the planet? </w:t>
      </w:r>
    </w:p>
    <w:p w14:paraId="576B661F" w14:textId="200BE2B1"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I know people are so partisan about this. I try to remember to say sometimes: just for the sake of argument, let's pretend that Jimmy Carter was reelected and then Mondale and then Clinton and then Hillary and then Obama, and it's just been all Democrats this whole time. Now, can you turn your tiny, little, conservative, safe-space emotions off for a minute? Can you separate out the policy of William Jefferson Clinton from the people of the United States of America and our country and what, as you just differentiated, </w:t>
      </w:r>
      <w:r w:rsidRPr="00BC7B09">
        <w:rPr>
          <w:rFonts w:ascii="Trebuchet MS" w:eastAsia="Times New Roman" w:hAnsi="Trebuchet MS" w:cs="Times New Roman"/>
          <w:i/>
          <w:iCs/>
          <w:color w:val="000000" w:themeColor="text1"/>
          <w:sz w:val="22"/>
          <w:szCs w:val="22"/>
        </w:rPr>
        <w:t>we</w:t>
      </w:r>
      <w:r w:rsidRPr="00BC7B09">
        <w:rPr>
          <w:rFonts w:ascii="Trebuchet MS" w:eastAsia="Times New Roman" w:hAnsi="Trebuchet MS" w:cs="Times New Roman"/>
          <w:color w:val="000000" w:themeColor="text1"/>
          <w:sz w:val="22"/>
          <w:szCs w:val="22"/>
        </w:rPr>
        <w:t xml:space="preserve"> have done? Does it really kill you to admit that Bill Clinton made some bad </w:t>
      </w:r>
      <w:r w:rsidRPr="00BC7B09">
        <w:rPr>
          <w:rFonts w:ascii="Trebuchet MS" w:eastAsia="Times New Roman" w:hAnsi="Trebuchet MS" w:cs="Times New Roman"/>
          <w:color w:val="000000" w:themeColor="text1"/>
          <w:sz w:val="22"/>
          <w:szCs w:val="22"/>
        </w:rPr>
        <w:t>choices?</w:t>
      </w:r>
      <w:r w:rsidRPr="00BC7B09">
        <w:rPr>
          <w:rFonts w:ascii="Trebuchet MS" w:eastAsia="Times New Roman" w:hAnsi="Trebuchet MS" w:cs="Times New Roman"/>
          <w:color w:val="000000" w:themeColor="text1"/>
          <w:sz w:val="22"/>
          <w:szCs w:val="22"/>
        </w:rPr>
        <w:t xml:space="preserve"> Does it really kill you to admit that George W. Bush was nothing but Bill Clinton except dumber? Come on. And especially after all this time. This is the greatest invention of Donald Trump ever, is Donald Trump got up there running against Jeb. And so he said, "All good, right-wingers hate George Bush's wars, right, everybody?" And they went, </w:t>
      </w:r>
      <w:r w:rsidRPr="00BC7B09">
        <w:rPr>
          <w:rFonts w:ascii="Trebuchet MS" w:eastAsia="Times New Roman" w:hAnsi="Trebuchet MS" w:cs="Times New Roman"/>
          <w:i/>
          <w:iCs/>
          <w:color w:val="000000" w:themeColor="text1"/>
          <w:sz w:val="22"/>
          <w:szCs w:val="22"/>
        </w:rPr>
        <w:t>Yeah! I guess</w:t>
      </w:r>
      <w:r w:rsidRPr="00BC7B09">
        <w:rPr>
          <w:rFonts w:ascii="Trebuchet MS" w:eastAsia="Times New Roman" w:hAnsi="Trebuchet MS" w:cs="Times New Roman"/>
          <w:color w:val="000000" w:themeColor="text1"/>
          <w:sz w:val="22"/>
          <w:szCs w:val="22"/>
        </w:rPr>
        <w:t xml:space="preserve">. And I mean, man, that was </w:t>
      </w:r>
      <w:r>
        <w:rPr>
          <w:rFonts w:ascii="Trebuchet MS" w:eastAsia="Times New Roman" w:hAnsi="Trebuchet MS" w:cs="Times New Roman"/>
          <w:color w:val="000000" w:themeColor="text1"/>
          <w:sz w:val="22"/>
          <w:szCs w:val="22"/>
        </w:rPr>
        <w:t>—</w:t>
      </w:r>
    </w:p>
    <w:p w14:paraId="4E3995B8" w14:textId="1E743B0A"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[laughing] </w:t>
      </w:r>
      <w:r w:rsidRPr="00BC7B09">
        <w:rPr>
          <w:rFonts w:ascii="Trebuchet MS" w:eastAsia="Times New Roman" w:hAnsi="Trebuchet MS" w:cs="Times New Roman"/>
          <w:i/>
          <w:iCs/>
          <w:color w:val="000000" w:themeColor="text1"/>
          <w:sz w:val="22"/>
          <w:szCs w:val="22"/>
        </w:rPr>
        <w:t>Yeah, if you say so</w:t>
      </w:r>
      <w:r w:rsidRPr="00BC7B09">
        <w:rPr>
          <w:rFonts w:ascii="Trebuchet MS" w:eastAsia="Times New Roman" w:hAnsi="Trebuchet MS" w:cs="Times New Roman"/>
          <w:color w:val="000000" w:themeColor="text1"/>
          <w:sz w:val="22"/>
          <w:szCs w:val="22"/>
        </w:rPr>
        <w:t xml:space="preserv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which was great. That was one good thing.</w:t>
      </w:r>
    </w:p>
    <w:p w14:paraId="1231813F" w14:textId="6103C013"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xml:space="preserve"> That was the best thing that Donald Trump ever did. Even better than shaking hands with Kim, I mean, was that, was getting the right-wingers to say, </w:t>
      </w:r>
      <w:r w:rsidRPr="00BC7B09">
        <w:rPr>
          <w:rFonts w:ascii="Trebuchet MS" w:eastAsia="Times New Roman" w:hAnsi="Trebuchet MS" w:cs="Times New Roman"/>
          <w:i/>
          <w:iCs/>
          <w:color w:val="000000" w:themeColor="text1"/>
          <w:sz w:val="22"/>
          <w:szCs w:val="22"/>
        </w:rPr>
        <w:t>Come on, man, you guys aren't gay-married to George Bush. What do you care about George Bush's legacy?</w:t>
      </w:r>
      <w:r w:rsidRPr="00BC7B09">
        <w:rPr>
          <w:rFonts w:ascii="Trebuchet MS" w:eastAsia="Times New Roman" w:hAnsi="Trebuchet MS" w:cs="Times New Roman"/>
          <w:color w:val="000000" w:themeColor="text1"/>
          <w:sz w:val="22"/>
          <w:szCs w:val="22"/>
        </w:rPr>
        <w:t xml:space="preserve"> </w:t>
      </w:r>
      <w:r w:rsidRPr="00BC7B09">
        <w:rPr>
          <w:rFonts w:ascii="Trebuchet MS" w:eastAsia="Times New Roman" w:hAnsi="Trebuchet MS" w:cs="Times New Roman"/>
          <w:i/>
          <w:iCs/>
          <w:color w:val="000000" w:themeColor="text1"/>
          <w:sz w:val="22"/>
          <w:szCs w:val="22"/>
        </w:rPr>
        <w:t>And you're never going to get elected again, as long as you're Mitt Romney clinging to it, promising to double Guantanamo and all of this stuff. You have to separate yourself from the Bushes. You're never going to win again</w:t>
      </w:r>
      <w:r w:rsidRPr="00BC7B09">
        <w:rPr>
          <w:rFonts w:ascii="Trebuchet MS" w:eastAsia="Times New Roman" w:hAnsi="Trebuchet MS" w:cs="Times New Roman"/>
          <w:color w:val="000000" w:themeColor="text1"/>
          <w:sz w:val="22"/>
          <w:szCs w:val="22"/>
        </w:rPr>
        <w:t xml:space="preserve">, is what he said. And they said, </w:t>
      </w:r>
      <w:r w:rsidRPr="00BC7B09">
        <w:rPr>
          <w:rFonts w:ascii="Trebuchet MS" w:eastAsia="Times New Roman" w:hAnsi="Trebuchet MS" w:cs="Times New Roman"/>
          <w:i/>
          <w:iCs/>
          <w:color w:val="000000" w:themeColor="text1"/>
          <w:sz w:val="22"/>
          <w:szCs w:val="22"/>
        </w:rPr>
        <w:t>Geez, he's kind of got a point</w:t>
      </w:r>
      <w:r w:rsidRPr="00BC7B09">
        <w:rPr>
          <w:rFonts w:ascii="Trebuchet MS" w:eastAsia="Times New Roman" w:hAnsi="Trebuchet MS" w:cs="Times New Roman"/>
          <w:color w:val="000000" w:themeColor="text1"/>
          <w:sz w:val="22"/>
          <w:szCs w:val="22"/>
        </w:rPr>
        <w:t>. Because as much as Republicans liked believing in this stuff, the rest of the country sure didn't. They promised this was going to be short and sweet and fun and easy, and it wasn't, you know?</w:t>
      </w:r>
    </w:p>
    <w:p w14:paraId="103819B8" w14:textId="4929B782"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There's a reason that there are people like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not leftists, but left-liberals, like Hillary Clinton types. There's this photograph of George Bush and Laura, and then Michelle and Barack, and the Clintons. And then George H.W. Bush. There's this photo of them all together, and they're all smiling together. And I see so many people posting,</w:t>
      </w:r>
      <w:r w:rsidRPr="00BC7B09">
        <w:rPr>
          <w:rFonts w:ascii="Trebuchet MS" w:eastAsia="Times New Roman" w:hAnsi="Trebuchet MS" w:cs="Times New Roman"/>
          <w:i/>
          <w:iCs/>
          <w:color w:val="000000" w:themeColor="text1"/>
          <w:sz w:val="22"/>
          <w:szCs w:val="22"/>
        </w:rPr>
        <w:t xml:space="preserve"> Oh, I wish we had this back, when our ruling class could all get along in happy concord.</w:t>
      </w:r>
      <w:r w:rsidRPr="00BC7B09">
        <w:rPr>
          <w:rFonts w:ascii="Trebuchet MS" w:eastAsia="Times New Roman" w:hAnsi="Trebuchet MS" w:cs="Times New Roman"/>
          <w:color w:val="000000" w:themeColor="text1"/>
          <w:sz w:val="22"/>
          <w:szCs w:val="22"/>
        </w:rPr>
        <w:t xml:space="preserve"> No, no. See, the very fact that you have these cutesy little photos, that tells you they're all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yeah, they have their arguments among themselves, but it's one ruling group, and they're out for themselves. They're not really there to advance your interests, okay? At this point, it should be obvious, they're not there to advance your interests. And that includes the foreign policy. The foreign policy has nothing to do with your interests.</w:t>
      </w:r>
    </w:p>
    <w:p w14:paraId="533F546D" w14:textId="09471616"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Well, let's close with one consideration, though. One thing that people would say was: Saddam was a bad guy. Unfortunately, this is the entire depth of the analysis. Saddam was a bad guy, and therefore, he needed to be removed. Now, you could make many arguments with regard to this. You could say, well, there are a lot of bad guys in the world, and if the United States bankrupts itself removing them all, that's not going to be a good thing for anybody. But also, yeah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 just feel like it's so juvenile, but how do you answer that? You say, well, I mean, is Iraq better now without him? I mean, they have "democracy," so what's the problem, Scott Horton?</w:t>
      </w:r>
    </w:p>
    <w:p w14:paraId="3F96B65C" w14:textId="762E46DB"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xml:space="preserve"> All right, well, there's a couple of things here. First of all, I mean, especially for conservative-leaning people, what about the law? The Constitution doesn't give the US government the authority to guarantee a republican form of government to every state on the </w:t>
      </w:r>
      <w:r w:rsidRPr="00BC7B09">
        <w:rPr>
          <w:rFonts w:ascii="Trebuchet MS" w:eastAsia="Times New Roman" w:hAnsi="Trebuchet MS" w:cs="Times New Roman"/>
          <w:color w:val="000000" w:themeColor="text1"/>
          <w:sz w:val="22"/>
          <w:szCs w:val="22"/>
        </w:rPr>
        <w:lastRenderedPageBreak/>
        <w:t>planet, just states in the Union. And that's in the Constitution, Article One, Section Six or something. But it is not a mandate to remake the planet earth. </w:t>
      </w:r>
    </w:p>
    <w:p w14:paraId="13DEBC52"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And on the face of it, just think about it. This is the middle part of North America. How are we supposed to be the dominant military and political force across the entire Old World forever, from now on, to enforce essentially a world state, run out of DC? It doesn't make sense. Obviously, it's at your expense, and on a bunch of no-win goat-rope missions, as Jeff Huber called them. A bunch of wars that the American people get absolutely nothing out of whatsoever. </w:t>
      </w:r>
    </w:p>
    <w:p w14:paraId="62EB418C" w14:textId="7EDFA44B"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see, the hawks will go, </w:t>
      </w:r>
      <w:r w:rsidRPr="00BC7B09">
        <w:rPr>
          <w:rFonts w:ascii="Trebuchet MS" w:eastAsia="Times New Roman" w:hAnsi="Trebuchet MS" w:cs="Times New Roman"/>
          <w:i/>
          <w:iCs/>
          <w:color w:val="000000" w:themeColor="text1"/>
          <w:sz w:val="22"/>
          <w:szCs w:val="22"/>
        </w:rPr>
        <w:t xml:space="preserve">See? That's right. We don't get anything out of invading Iraq, because we did it out of the kindness of our heart. We just wanted to help the people. So you're right it's not in our national interest to do so, other than it's good to be a good country who wages wars all the time for good, positive reasons. </w:t>
      </w:r>
      <w:r w:rsidRPr="00BC7B09">
        <w:rPr>
          <w:rFonts w:ascii="Trebuchet MS" w:eastAsia="Times New Roman" w:hAnsi="Trebuchet MS" w:cs="Times New Roman"/>
          <w:color w:val="000000" w:themeColor="text1"/>
          <w:sz w:val="22"/>
          <w:szCs w:val="22"/>
        </w:rPr>
        <w:t xml:space="preserve">And then they get to claim the monopoly on morality. And after all, it's a messy planet earth. You can always point to a massacre somewhere, a tyrant somewhere, an illegal coup </w:t>
      </w:r>
      <w:r w:rsidRPr="00BC7B09">
        <w:rPr>
          <w:rFonts w:ascii="Trebuchet MS" w:eastAsia="Times New Roman" w:hAnsi="Trebuchet MS" w:cs="Times New Roman"/>
          <w:color w:val="000000" w:themeColor="text1"/>
          <w:sz w:val="22"/>
          <w:szCs w:val="22"/>
        </w:rPr>
        <w:t>d’état</w:t>
      </w:r>
      <w:r w:rsidRPr="00BC7B09">
        <w:rPr>
          <w:rFonts w:ascii="Trebuchet MS" w:eastAsia="Times New Roman" w:hAnsi="Trebuchet MS" w:cs="Times New Roman"/>
          <w:color w:val="000000" w:themeColor="text1"/>
          <w:sz w:val="22"/>
          <w:szCs w:val="22"/>
        </w:rPr>
        <w:t xml:space="preserve"> against a democratic state, or whatever you want to cry about if you want to cry about it. There's plenty. I mean, I don't mean that just in a cynical way. As John Quincy Adams said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this is in the middle of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 know you know this history a lot better than me, Tom, but there was a republican-style revolution in Greece. And Quincy Adams said we're not going to help them. It's not our job, man. And yet we should be proud that they look to us for inspiration, and we should focus on being inspirational. How about that? That's the American way. </w:t>
      </w:r>
    </w:p>
    <w:p w14:paraId="763E74B1" w14:textId="3C05890A"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then, of course, in the case of Saddam Hussein, I mean, look, the CIA supported his rise to power starting in 1958. And they did a coup. He was the number-two guy to the guy that overthrew the king. And then they were overthrown in another coup a couple years later, so he went into exile in Egypt, where the CIA kept him safe and sound. And then there was another coup a few years later after that at the beginning of 1965, I think it was. And his guy came back to power. He was the number-two guy. And the CIA gave him lists of people to round up and murder. He was our guy the whole time. And then in 1979, he bumped aside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 think the guy's name was Bakr. I forget. He bumped aside the previous tyrant in a bloody coup and seized power. And then Jimmy Carter made allies out of him and send him off to war, and </w:t>
      </w:r>
      <w:r w:rsidRPr="00BC7B09">
        <w:rPr>
          <w:rFonts w:ascii="Trebuchet MS" w:eastAsia="Times New Roman" w:hAnsi="Trebuchet MS" w:cs="Times New Roman"/>
          <w:color w:val="000000" w:themeColor="text1"/>
          <w:sz w:val="22"/>
          <w:szCs w:val="22"/>
        </w:rPr>
        <w:t>Ronald</w:t>
      </w:r>
      <w:r w:rsidRPr="00BC7B09">
        <w:rPr>
          <w:rFonts w:ascii="Trebuchet MS" w:eastAsia="Times New Roman" w:hAnsi="Trebuchet MS" w:cs="Times New Roman"/>
          <w:color w:val="000000" w:themeColor="text1"/>
          <w:sz w:val="22"/>
          <w:szCs w:val="22"/>
        </w:rPr>
        <w:t xml:space="preserve"> </w:t>
      </w:r>
      <w:r w:rsidRPr="00BC7B09">
        <w:rPr>
          <w:rFonts w:ascii="Trebuchet MS" w:eastAsia="Times New Roman" w:hAnsi="Trebuchet MS" w:cs="Times New Roman"/>
          <w:color w:val="000000" w:themeColor="text1"/>
          <w:sz w:val="22"/>
          <w:szCs w:val="22"/>
        </w:rPr>
        <w:t>Reagan</w:t>
      </w:r>
      <w:r w:rsidRPr="00BC7B09">
        <w:rPr>
          <w:rFonts w:ascii="Trebuchet MS" w:eastAsia="Times New Roman" w:hAnsi="Trebuchet MS" w:cs="Times New Roman"/>
          <w:color w:val="000000" w:themeColor="text1"/>
          <w:sz w:val="22"/>
          <w:szCs w:val="22"/>
        </w:rPr>
        <w:t xml:space="preserve"> backed him for eight years. </w:t>
      </w:r>
    </w:p>
    <w:p w14:paraId="550FAC86"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So rule number one, just like you talk about with this virus politics stuff, do no harm. What should we do about Saddam Hussein? First, we should not support him waging a genocidal war, using chemical weapons against unarmed teenage conscripts. How about that? And then we shouldn't bait him into invading Kuwait and then refuse to negotiate when he wants to try to negotiate his way out of there, when we have a chance to start a war. And then what we should not do is what Bill Clinton did, which is, again, at Israeli behest, maintain this dual containment policy against Iraq and Iran from bases in Saudi Arabia, that got our towers knocked down and 3,000 Americans killed, about 2,500 or more of them civilians. They hit the Pentagon too, not like that's okay, but at least they're a military target in a sense. But they had to crash a plane full of civilians into the Pentagon to even hit that. And all to what? To contain Saddam Hussein, who had already crushed the insurrection that the Americans had encouraged to rise up against him, who was not a threat to anyone, whose army had been completely smashed, who America could have contained with one aircraft carrier in the Persian Gulf, assuming that they had to at all. </w:t>
      </w:r>
    </w:p>
    <w:p w14:paraId="555A8531" w14:textId="32E05816"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lastRenderedPageBreak/>
        <w:t xml:space="preserve">And then as I explained I think on your show yesterday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I've been doing a lot of interviews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Saddam Hussein was writing a romance novel at the time that the US invaded. His CIA interrogator, John Nixon, wrote a book about it. He was semi-retired. Tariq Aziz the Christian was running his government, and I guess, whatever, his cabinet. He didn't believe America was going to invade because he knew he wasn't doing anything wrong. He thought it was all just a public relations stunt. He refused to believe that the Americans were coming. Why would they come? What did we do? We didn't do anything. He was sitting there, writing a romance novel. What are we supposed to do about a guy like that? Nothing. Let him die of old age. What the hell do we care? </w:t>
      </w:r>
    </w:p>
    <w:p w14:paraId="0CB493F4" w14:textId="2ECF35C9"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Pat Buchanan once said, if China rolls into outer Mongolia, what are you </w:t>
      </w:r>
      <w:r w:rsidRPr="00BC7B09">
        <w:rPr>
          <w:rFonts w:ascii="Trebuchet MS" w:eastAsia="Times New Roman" w:hAnsi="Trebuchet MS" w:cs="Times New Roman"/>
          <w:color w:val="000000" w:themeColor="text1"/>
          <w:sz w:val="22"/>
          <w:szCs w:val="22"/>
        </w:rPr>
        <w:t>going to</w:t>
      </w:r>
      <w:r w:rsidRPr="00BC7B09">
        <w:rPr>
          <w:rFonts w:ascii="Trebuchet MS" w:eastAsia="Times New Roman" w:hAnsi="Trebuchet MS" w:cs="Times New Roman"/>
          <w:color w:val="000000" w:themeColor="text1"/>
          <w:sz w:val="22"/>
          <w:szCs w:val="22"/>
        </w:rPr>
        <w:t xml:space="preserve"> do about that? That's against the UN Charter. But you know what? Outer Mongolia is just out of our jurisdiction and sphere of influence, and there's just nothing we can do about that. Now, don't tell the Americans that, because they're over there trying to make as deep inroads into Mongolia as they possibly can right now. But comes down to it, the Chinese use force there, are we going to go to war over that? Or are we going to say that's tough luck for the Mongolians? It's not our problem.</w:t>
      </w:r>
    </w:p>
    <w:p w14:paraId="069CA161"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And in the case of the Iraqis, what a thin excuse to invade. I remember before the war, a friend of mine saying, "Listen, we gave them those chemical weapons. Now we have to go and get them back." Come on, man. First of all, you didn't have any weapons left, and anybody who was honest about that knew that. Ray McGovern and the guys at Veteran Intelligence Professionals for Sanity wrote a giant memo after Dick Cheney's VFW speech in August of '02, saying this is all lies. We know what the intelligence is out of Iraq. We know what weapons they have and what they don't. We know which factories have been inspected and all of their equipment dismantled. So you're telling me that Saddam got these weapons as manna from heaven or snapped his fingers? That was the quote, "manna from heaven." That's where he got his new biological weapons program, huh? You guys are liars, said a bunch of former CIA and DIA officer in a giant open letter that they posted all over the internet. </w:t>
      </w:r>
    </w:p>
    <w:p w14:paraId="41E7C062"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And this is where I kind of went off on a tangent about the destruction, but what I was trying to say about Hussein's Iraq was it was a secular dictatorship. It was not an Islamic state. It was not the Taliban state. It was probably the third most westernized Middle Eastern State after Egypt and Jordan and maybe Syria, but it was right up there with them in terms of modern customs and modern clothes and modern history. Not a bunch of like, hey, let's return to the 1300s when everything was pure and all of this stuff that you get out of the Saudi Wahhabists. Nothing like that. </w:t>
      </w:r>
    </w:p>
    <w:p w14:paraId="72CC47A4" w14:textId="3D8F403E"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people were so mad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and I hate him too, the big, fat, communist, millionaire hypocrite, Michael Moore, who makes the antiwar movement look like a big, fat, stupid slob. But anyway, it's true that in his movie</w:t>
      </w:r>
      <w:r w:rsidRPr="00BC7B09">
        <w:rPr>
          <w:rFonts w:ascii="Trebuchet MS" w:eastAsia="Times New Roman" w:hAnsi="Trebuchet MS" w:cs="Times New Roman"/>
          <w:i/>
          <w:iCs/>
          <w:color w:val="000000" w:themeColor="text1"/>
          <w:sz w:val="22"/>
          <w:szCs w:val="22"/>
        </w:rPr>
        <w:t xml:space="preserve"> Fahrenheit 9/11</w:t>
      </w:r>
      <w:r w:rsidRPr="00BC7B09">
        <w:rPr>
          <w:rFonts w:ascii="Trebuchet MS" w:eastAsia="Times New Roman" w:hAnsi="Trebuchet MS" w:cs="Times New Roman"/>
          <w:color w:val="000000" w:themeColor="text1"/>
          <w:sz w:val="22"/>
          <w:szCs w:val="22"/>
        </w:rPr>
        <w:t xml:space="preserve">, he shows what Iraq is like on the eve of the invasion. It's just people going about their day. And here's a woman with no headscarf, wearing blue jeans on her way to teach college. And this is the society that we razed to the ground. It was the kind of place, where if you said something against Saddam Hussein and his government, they were </w:t>
      </w:r>
      <w:r w:rsidRPr="00BC7B09">
        <w:rPr>
          <w:rFonts w:ascii="Trebuchet MS" w:eastAsia="Times New Roman" w:hAnsi="Trebuchet MS" w:cs="Times New Roman"/>
          <w:color w:val="000000" w:themeColor="text1"/>
          <w:sz w:val="22"/>
          <w:szCs w:val="22"/>
        </w:rPr>
        <w:t>going to</w:t>
      </w:r>
      <w:r w:rsidRPr="00BC7B09">
        <w:rPr>
          <w:rFonts w:ascii="Trebuchet MS" w:eastAsia="Times New Roman" w:hAnsi="Trebuchet MS" w:cs="Times New Roman"/>
          <w:color w:val="000000" w:themeColor="text1"/>
          <w:sz w:val="22"/>
          <w:szCs w:val="22"/>
        </w:rPr>
        <w:t xml:space="preserve"> kill you. But if you didn't, you were fine. And if you were a Christian or a Jew, there wasn't the slightest chance that a Shiite militia was going to come and kill you, because the Baathists had a true monopoly on who gets to be violent around here. And any kind of radical Islamist faction that would have persecuted ethnic and religious minorities in the country were brutally suppressed by Saddam Hussein, you might even say for the better. </w:t>
      </w:r>
    </w:p>
    <w:p w14:paraId="21E548D4" w14:textId="11926E3A"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lastRenderedPageBreak/>
        <w:t xml:space="preserve">And then what America really did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and I should have said this in my last answer, Tom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is they wanted to create this little caucus system, where we have a bunch of handpicked little puppets who are going to do what they're told. But then what happened was the supreme Ayatollah Ali al-Sistani, in January 2004, said, </w:t>
      </w:r>
      <w:r w:rsidRPr="00BC7B09">
        <w:rPr>
          <w:rFonts w:ascii="Trebuchet MS" w:eastAsia="Times New Roman" w:hAnsi="Trebuchet MS" w:cs="Times New Roman"/>
          <w:i/>
          <w:iCs/>
          <w:color w:val="000000" w:themeColor="text1"/>
          <w:sz w:val="22"/>
          <w:szCs w:val="22"/>
        </w:rPr>
        <w:t>Well, I'm holding you guys to your word about all this democracy stuff</w:t>
      </w:r>
      <w:r w:rsidRPr="00BC7B09">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i/>
          <w:iCs/>
          <w:color w:val="000000" w:themeColor="text1"/>
          <w:sz w:val="22"/>
          <w:szCs w:val="22"/>
        </w:rPr>
        <w:t xml:space="preserve"> Hey, Shiites, if you believe in God, I want you to go outside and tell George Bush that you want one-man, one-vote democracy, not some bogus caucus system picked by them</w:t>
      </w:r>
      <w:r w:rsidRPr="00BC7B09">
        <w:rPr>
          <w:rFonts w:ascii="Trebuchet MS" w:eastAsia="Times New Roman" w:hAnsi="Trebuchet MS" w:cs="Times New Roman"/>
          <w:color w:val="000000" w:themeColor="text1"/>
          <w:sz w:val="22"/>
          <w:szCs w:val="22"/>
        </w:rPr>
        <w:t>. </w:t>
      </w:r>
    </w:p>
    <w:p w14:paraId="7427B65E"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And that's what happened. Millions and millions of Iraqi Shia went outside and said,</w:t>
      </w:r>
      <w:r w:rsidRPr="00BC7B09">
        <w:rPr>
          <w:rFonts w:ascii="Trebuchet MS" w:eastAsia="Times New Roman" w:hAnsi="Trebuchet MS" w:cs="Times New Roman"/>
          <w:i/>
          <w:iCs/>
          <w:color w:val="000000" w:themeColor="text1"/>
          <w:sz w:val="22"/>
          <w:szCs w:val="22"/>
        </w:rPr>
        <w:t xml:space="preserve"> Yeah, what he said</w:t>
      </w:r>
      <w:r w:rsidRPr="00BC7B09">
        <w:rPr>
          <w:rFonts w:ascii="Trebuchet MS" w:eastAsia="Times New Roman" w:hAnsi="Trebuchet MS" w:cs="Times New Roman"/>
          <w:color w:val="000000" w:themeColor="text1"/>
          <w:sz w:val="22"/>
          <w:szCs w:val="22"/>
        </w:rPr>
        <w:t>. And Bush, that was it. He could either leave, or he could start the war all over again at that point, or he could put the American military in the service of Sistani and his political friends, whose goal essentially was to kick all the Sunnis out of Baghdad and take the entire south and east of the country for the Shiites and let the Sunnis burn in the sun out west, without oil, without money, without resources, or anything like that. And that was the war that America fought. It wasn't just fought for the Shiites. It was fought for the most Iranian-leaning factions and the ones who were determined to break Iraq up. </w:t>
      </w:r>
    </w:p>
    <w:p w14:paraId="328C2DAF"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And that's a huge part of how Iraq War III happened, was that when Obama started back in al-Qaeda in Syria and building up the Islamic State in Syria, western Iraq was wide open for the taking. Because the government in Baghdad, they weren't dumb enough to try to rule it. It wasn't theirs. They turned it into a foreign territory, basically, by cleansing all of the different provinces of the Sunnis and Shia until there were hard lines between them. I mean, as you said, if the Soviet Union did this, there'd be entire college courses about the Soviet genocide in Iraq. It's just absolutely unforgivable.</w:t>
      </w:r>
    </w:p>
    <w:p w14:paraId="46C15E07" w14:textId="07B57FF5"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Scott, before we wrap up for today, say a little something about the Libertarian Institute and dough and stuff you want people to know about.</w:t>
      </w:r>
    </w:p>
    <w:p w14:paraId="03410904" w14:textId="72EF6F01"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Yes, sir. We are a 501(c)(3). It's me and the legendary Sheldon Richman. Of course, the great Tom Woods sits on our board of directors and gives us great advice. It's me and Sheldon Richman, and of course, the great and more and more influential all the time, Pete Quinones, and also Kyle Anzalone, who also works at Antiwar.com. And we've got a great group of podcasters. We've got, what, five, six, seven podcasters, Keith Knight and Patrick McFarlane and Tommy Salmons, as well as Pete and myself.</w:t>
      </w:r>
    </w:p>
    <w:p w14:paraId="71038317" w14:textId="6FEEB768"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we publish books, and I'm really proud of the fact that, yeah, three of them are mine, </w:t>
      </w:r>
      <w:r w:rsidRPr="00BC7B09">
        <w:rPr>
          <w:rFonts w:ascii="Trebuchet MS" w:eastAsia="Times New Roman" w:hAnsi="Trebuchet MS" w:cs="Times New Roman"/>
          <w:i/>
          <w:iCs/>
          <w:color w:val="000000" w:themeColor="text1"/>
          <w:sz w:val="22"/>
          <w:szCs w:val="22"/>
        </w:rPr>
        <w:t>Fool's Errand: Time to End the War in Afghanistan</w:t>
      </w:r>
      <w:r w:rsidRPr="00BC7B09">
        <w:rPr>
          <w:rFonts w:ascii="Trebuchet MS" w:eastAsia="Times New Roman" w:hAnsi="Trebuchet MS" w:cs="Times New Roman"/>
          <w:color w:val="000000" w:themeColor="text1"/>
          <w:sz w:val="22"/>
          <w:szCs w:val="22"/>
        </w:rPr>
        <w:t>, the new one,</w:t>
      </w:r>
      <w:r w:rsidRPr="00BC7B09">
        <w:rPr>
          <w:rFonts w:ascii="Trebuchet MS" w:eastAsia="Times New Roman" w:hAnsi="Trebuchet MS" w:cs="Times New Roman"/>
          <w:i/>
          <w:iCs/>
          <w:color w:val="000000" w:themeColor="text1"/>
          <w:sz w:val="22"/>
          <w:szCs w:val="22"/>
        </w:rPr>
        <w:t xml:space="preserve"> Enough Already: Time to End the War on Terrorism</w:t>
      </w:r>
      <w:r w:rsidRPr="00BC7B09">
        <w:rPr>
          <w:rFonts w:ascii="Trebuchet MS" w:eastAsia="Times New Roman" w:hAnsi="Trebuchet MS" w:cs="Times New Roman"/>
          <w:color w:val="000000" w:themeColor="text1"/>
          <w:sz w:val="22"/>
          <w:szCs w:val="22"/>
        </w:rPr>
        <w:t xml:space="preserve">, and the one between them, </w:t>
      </w:r>
      <w:r w:rsidRPr="00BC7B09">
        <w:rPr>
          <w:rFonts w:ascii="Trebuchet MS" w:eastAsia="Times New Roman" w:hAnsi="Trebuchet MS" w:cs="Times New Roman"/>
          <w:i/>
          <w:iCs/>
          <w:color w:val="000000" w:themeColor="text1"/>
          <w:sz w:val="22"/>
          <w:szCs w:val="22"/>
        </w:rPr>
        <w:t xml:space="preserve">The Great Ron Paul: </w:t>
      </w:r>
      <w:r w:rsidRPr="00BC7B09">
        <w:rPr>
          <w:rFonts w:ascii="Trebuchet MS" w:eastAsia="Times New Roman" w:hAnsi="Trebuchet MS" w:cs="Times New Roman"/>
          <w:color w:val="000000" w:themeColor="text1"/>
          <w:sz w:val="22"/>
          <w:szCs w:val="22"/>
        </w:rPr>
        <w:t>The Scott Horton Show</w:t>
      </w:r>
      <w:r w:rsidRPr="00BC7B09">
        <w:rPr>
          <w:rFonts w:ascii="Trebuchet MS" w:eastAsia="Times New Roman" w:hAnsi="Trebuchet MS" w:cs="Times New Roman"/>
          <w:i/>
          <w:iCs/>
          <w:color w:val="000000" w:themeColor="text1"/>
          <w:sz w:val="22"/>
          <w:szCs w:val="22"/>
        </w:rPr>
        <w:t xml:space="preserve"> Interviews, 2004 through 2019</w:t>
      </w:r>
      <w:r w:rsidRPr="00BC7B09">
        <w:rPr>
          <w:rFonts w:ascii="Trebuchet MS" w:eastAsia="Times New Roman" w:hAnsi="Trebuchet MS" w:cs="Times New Roman"/>
          <w:color w:val="000000" w:themeColor="text1"/>
          <w:sz w:val="22"/>
          <w:szCs w:val="22"/>
        </w:rPr>
        <w:t xml:space="preserve">, which is transcripts of all of my interviews with Ron Paul, 15 </w:t>
      </w:r>
      <w:r w:rsidRPr="00BC7B09">
        <w:rPr>
          <w:rFonts w:ascii="Trebuchet MS" w:eastAsia="Times New Roman" w:hAnsi="Trebuchet MS" w:cs="Times New Roman"/>
          <w:color w:val="000000" w:themeColor="text1"/>
          <w:sz w:val="22"/>
          <w:szCs w:val="22"/>
        </w:rPr>
        <w:t>years’ worth</w:t>
      </w:r>
      <w:r w:rsidRPr="00BC7B09">
        <w:rPr>
          <w:rFonts w:ascii="Trebuchet MS" w:eastAsia="Times New Roman" w:hAnsi="Trebuchet MS" w:cs="Times New Roman"/>
          <w:color w:val="000000" w:themeColor="text1"/>
          <w:sz w:val="22"/>
          <w:szCs w:val="22"/>
        </w:rPr>
        <w:t xml:space="preserve"> of me worshipping this guy. </w:t>
      </w:r>
    </w:p>
    <w:p w14:paraId="2EC902BE"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But also we've published two absolute instant classics by Sheldon Richman, both of which are just incredible and outstanding. The first one is </w:t>
      </w:r>
      <w:r w:rsidRPr="00BC7B09">
        <w:rPr>
          <w:rFonts w:ascii="Trebuchet MS" w:eastAsia="Times New Roman" w:hAnsi="Trebuchet MS" w:cs="Times New Roman"/>
          <w:i/>
          <w:iCs/>
          <w:color w:val="000000" w:themeColor="text1"/>
          <w:sz w:val="22"/>
          <w:szCs w:val="22"/>
        </w:rPr>
        <w:t>Coming to Palestine</w:t>
      </w:r>
      <w:r w:rsidRPr="00BC7B09">
        <w:rPr>
          <w:rFonts w:ascii="Trebuchet MS" w:eastAsia="Times New Roman" w:hAnsi="Trebuchet MS" w:cs="Times New Roman"/>
          <w:color w:val="000000" w:themeColor="text1"/>
          <w:sz w:val="22"/>
          <w:szCs w:val="22"/>
        </w:rPr>
        <w:t xml:space="preserve">, about how he grew up raised Jewish Zionist, and then learned the truth about what had happened to the Palestinians, and what he wants you to know about it. It is so good. You can't beat it. And then </w:t>
      </w:r>
      <w:r w:rsidRPr="00BC7B09">
        <w:rPr>
          <w:rFonts w:ascii="Trebuchet MS" w:eastAsia="Times New Roman" w:hAnsi="Trebuchet MS" w:cs="Times New Roman"/>
          <w:i/>
          <w:iCs/>
          <w:color w:val="000000" w:themeColor="text1"/>
          <w:sz w:val="22"/>
          <w:szCs w:val="22"/>
        </w:rPr>
        <w:t>What Social Animals Owe to Each Other</w:t>
      </w:r>
      <w:r w:rsidRPr="00BC7B09">
        <w:rPr>
          <w:rFonts w:ascii="Trebuchet MS" w:eastAsia="Times New Roman" w:hAnsi="Trebuchet MS" w:cs="Times New Roman"/>
          <w:color w:val="000000" w:themeColor="text1"/>
          <w:sz w:val="22"/>
          <w:szCs w:val="22"/>
        </w:rPr>
        <w:t>, which is a compendium of Sheldon's best essays on libertarian theory going back 30 years, which rivals the greatest libertarian propaganda you've ever read in your life, I promise. Absolutely excellent. </w:t>
      </w:r>
    </w:p>
    <w:p w14:paraId="707B0777"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lastRenderedPageBreak/>
        <w:t xml:space="preserve">And then we've got one that's a posthumous collection of essays by the great William Norman Grigg, who died back in 2017. He was founding partner with me and Sheldon at the beginning. And then we have more books coming this year. We have another Will Grigg book that's being edited by the great Thomas Edlum, </w:t>
      </w:r>
      <w:r w:rsidRPr="00BC7B09">
        <w:rPr>
          <w:rFonts w:ascii="Trebuchet MS" w:eastAsia="Times New Roman" w:hAnsi="Trebuchet MS" w:cs="Times New Roman"/>
          <w:i/>
          <w:iCs/>
          <w:color w:val="000000" w:themeColor="text1"/>
          <w:sz w:val="22"/>
          <w:szCs w:val="22"/>
        </w:rPr>
        <w:t>The Stolen Life of Christopher Tapp</w:t>
      </w:r>
      <w:r w:rsidRPr="00BC7B09">
        <w:rPr>
          <w:rFonts w:ascii="Trebuchet MS" w:eastAsia="Times New Roman" w:hAnsi="Trebuchet MS" w:cs="Times New Roman"/>
          <w:color w:val="000000" w:themeColor="text1"/>
          <w:sz w:val="22"/>
          <w:szCs w:val="22"/>
        </w:rPr>
        <w:t>, this poor guy who was falsely convicted of murder in Idaho. </w:t>
      </w:r>
    </w:p>
    <w:p w14:paraId="3ADA5545" w14:textId="19A26AE0"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 xml:space="preserve">And then we have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it's already in the works. I'm so excited about this one. It's the former Marine and Syria expert Brad Hoff is writing a book about Syria that we're going to publish. And then I've got the single greatest Oklahoma City bombing truther in the world. You can keep everybody else. I got Richard Booth, and he is going to write a book about what really happened at Oklahoma City in 1995 for us. And all that's coming out this year. </w:t>
      </w:r>
    </w:p>
    <w:p w14:paraId="6506076A" w14:textId="77777777"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color w:val="000000" w:themeColor="text1"/>
          <w:sz w:val="22"/>
          <w:szCs w:val="22"/>
        </w:rPr>
        <w:t>And we can't do it without support. And so if I owed you a book, it's on the way, and if you want to sign one, we're launching a fund drive this week. We're running a fund drive at LibertarianInstitute.org/donate. We take all your cryptocurrencies and all those things for all you new Bitcoin billionaires out there, and you can write it all off on your taxes, legit.</w:t>
      </w:r>
    </w:p>
    <w:p w14:paraId="3357550F" w14:textId="1F3AB78C"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WOODS:</w:t>
      </w:r>
      <w:r w:rsidRPr="00BC7B09">
        <w:rPr>
          <w:rFonts w:ascii="Trebuchet MS" w:eastAsia="Times New Roman" w:hAnsi="Trebuchet MS" w:cs="Times New Roman"/>
          <w:color w:val="000000" w:themeColor="text1"/>
          <w:sz w:val="22"/>
          <w:szCs w:val="22"/>
        </w:rPr>
        <w:t xml:space="preserve"> All right, excellent, so that's the link there, and then I'm going to be linking obviously all week to your new book, </w:t>
      </w:r>
      <w:r w:rsidRPr="00BC7B09">
        <w:rPr>
          <w:rFonts w:ascii="Trebuchet MS" w:eastAsia="Times New Roman" w:hAnsi="Trebuchet MS" w:cs="Times New Roman"/>
          <w:i/>
          <w:iCs/>
          <w:color w:val="000000" w:themeColor="text1"/>
          <w:sz w:val="22"/>
          <w:szCs w:val="22"/>
        </w:rPr>
        <w:t>Enough Already: Time to End the War on Terrorism</w:t>
      </w:r>
      <w:r w:rsidRPr="00BC7B09">
        <w:rPr>
          <w:rFonts w:ascii="Trebuchet MS" w:eastAsia="Times New Roman" w:hAnsi="Trebuchet MS" w:cs="Times New Roman"/>
          <w:color w:val="000000" w:themeColor="text1"/>
          <w:sz w:val="22"/>
          <w:szCs w:val="22"/>
        </w:rPr>
        <w:t xml:space="preserve">, so that'll be linked on today's show notes page, as well, TomWoods.com/1837. Tomorrow </w:t>
      </w:r>
      <w:r>
        <w:rPr>
          <w:rFonts w:ascii="Trebuchet MS" w:eastAsia="Times New Roman" w:hAnsi="Trebuchet MS" w:cs="Times New Roman"/>
          <w:color w:val="000000" w:themeColor="text1"/>
          <w:sz w:val="22"/>
          <w:szCs w:val="22"/>
        </w:rPr>
        <w:t>—</w:t>
      </w:r>
      <w:r w:rsidRPr="00BC7B09">
        <w:rPr>
          <w:rFonts w:ascii="Trebuchet MS" w:eastAsia="Times New Roman" w:hAnsi="Trebuchet MS" w:cs="Times New Roman"/>
          <w:color w:val="000000" w:themeColor="text1"/>
          <w:sz w:val="22"/>
          <w:szCs w:val="22"/>
        </w:rPr>
        <w:t xml:space="preserve"> let me give people a little teaser here. Tomorrow we're going to talk about Syria, and I'm picking these topics, and I'm choosing this one in particular because I think Syria is one of these cases where a lot of us have thought to ourselves, someday I'm going to sit down and figure out what the hell's going on here. And offhand, most libertarians just know we should get out of there, but that's really all they know. And I want Scott to fill in the blanks for us. So Scott, rest up. I'll see you tomorrow. We'll talk about that.</w:t>
      </w:r>
    </w:p>
    <w:p w14:paraId="3866FB57" w14:textId="3567AE0B" w:rsidR="00BC7B09" w:rsidRPr="00BC7B09" w:rsidRDefault="00BC7B09" w:rsidP="00BC7B09">
      <w:pPr>
        <w:spacing w:before="100" w:beforeAutospacing="1" w:after="100" w:afterAutospacing="1"/>
        <w:rPr>
          <w:rFonts w:ascii="Trebuchet MS" w:eastAsia="Times New Roman" w:hAnsi="Trebuchet MS" w:cs="Times New Roman"/>
          <w:color w:val="000000" w:themeColor="text1"/>
          <w:sz w:val="22"/>
          <w:szCs w:val="22"/>
        </w:rPr>
      </w:pPr>
      <w:r w:rsidRPr="00BC7B09">
        <w:rPr>
          <w:rFonts w:ascii="Trebuchet MS" w:eastAsia="Times New Roman" w:hAnsi="Trebuchet MS" w:cs="Times New Roman"/>
          <w:b/>
          <w:color w:val="000000" w:themeColor="text1"/>
          <w:sz w:val="22"/>
          <w:szCs w:val="22"/>
        </w:rPr>
        <w:t>HORTON:</w:t>
      </w:r>
      <w:r w:rsidRPr="00BC7B09">
        <w:rPr>
          <w:rFonts w:ascii="Trebuchet MS" w:eastAsia="Times New Roman" w:hAnsi="Trebuchet MS" w:cs="Times New Roman"/>
          <w:color w:val="000000" w:themeColor="text1"/>
          <w:sz w:val="22"/>
          <w:szCs w:val="22"/>
        </w:rPr>
        <w:t> Thanks, Tom.</w:t>
      </w:r>
    </w:p>
    <w:p w14:paraId="423D6CF9" w14:textId="77777777" w:rsidR="00BC7B09" w:rsidRPr="00BC7B09" w:rsidRDefault="00BC7B09" w:rsidP="00185782">
      <w:pPr>
        <w:jc w:val="center"/>
        <w:rPr>
          <w:rFonts w:ascii="Trebuchet MS" w:hAnsi="Trebuchet MS"/>
          <w:b/>
          <w:color w:val="000000" w:themeColor="text1"/>
          <w:sz w:val="22"/>
          <w:szCs w:val="22"/>
        </w:rPr>
      </w:pPr>
    </w:p>
    <w:p w14:paraId="1C48FA53" w14:textId="77777777" w:rsidR="00185782" w:rsidRPr="00BC7B09" w:rsidRDefault="00185782" w:rsidP="00185782">
      <w:pPr>
        <w:jc w:val="center"/>
        <w:rPr>
          <w:rFonts w:ascii="Trebuchet MS" w:hAnsi="Trebuchet MS"/>
          <w:color w:val="000000" w:themeColor="text1"/>
          <w:sz w:val="22"/>
          <w:szCs w:val="22"/>
        </w:rPr>
      </w:pPr>
    </w:p>
    <w:sectPr w:rsidR="00185782" w:rsidRPr="00BC7B09"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9B"/>
    <w:rsid w:val="000E6AAA"/>
    <w:rsid w:val="000F5787"/>
    <w:rsid w:val="00185782"/>
    <w:rsid w:val="003E429B"/>
    <w:rsid w:val="00BC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0E60D5"/>
  <w14:defaultImageDpi w14:val="32767"/>
  <w15:chartTrackingRefBased/>
  <w15:docId w15:val="{418EBE73-68C5-4743-8635-48E47CAC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 w:type="character" w:customStyle="1" w:styleId="size">
    <w:name w:val="size"/>
    <w:basedOn w:val="DefaultParagraphFont"/>
    <w:rsid w:val="00BC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746961">
      <w:bodyDiv w:val="1"/>
      <w:marLeft w:val="0"/>
      <w:marRight w:val="0"/>
      <w:marTop w:val="0"/>
      <w:marBottom w:val="0"/>
      <w:divBdr>
        <w:top w:val="none" w:sz="0" w:space="0" w:color="auto"/>
        <w:left w:val="none" w:sz="0" w:space="0" w:color="auto"/>
        <w:bottom w:val="none" w:sz="0" w:space="0" w:color="auto"/>
        <w:right w:val="none" w:sz="0" w:space="0" w:color="auto"/>
      </w:divBdr>
      <w:divsChild>
        <w:div w:id="322243529">
          <w:marLeft w:val="0"/>
          <w:marRight w:val="0"/>
          <w:marTop w:val="0"/>
          <w:marBottom w:val="0"/>
          <w:divBdr>
            <w:top w:val="none" w:sz="0" w:space="0" w:color="auto"/>
            <w:left w:val="none" w:sz="0" w:space="0" w:color="auto"/>
            <w:bottom w:val="none" w:sz="0" w:space="0" w:color="auto"/>
            <w:right w:val="none" w:sz="0" w:space="0" w:color="auto"/>
          </w:divBdr>
          <w:divsChild>
            <w:div w:id="37319098">
              <w:marLeft w:val="0"/>
              <w:marRight w:val="0"/>
              <w:marTop w:val="0"/>
              <w:marBottom w:val="0"/>
              <w:divBdr>
                <w:top w:val="none" w:sz="0" w:space="0" w:color="auto"/>
                <w:left w:val="none" w:sz="0" w:space="0" w:color="auto"/>
                <w:bottom w:val="none" w:sz="0" w:space="0" w:color="auto"/>
                <w:right w:val="none" w:sz="0" w:space="0" w:color="auto"/>
              </w:divBdr>
            </w:div>
          </w:divsChild>
        </w:div>
        <w:div w:id="667369908">
          <w:marLeft w:val="0"/>
          <w:marRight w:val="0"/>
          <w:marTop w:val="0"/>
          <w:marBottom w:val="0"/>
          <w:divBdr>
            <w:top w:val="none" w:sz="0" w:space="0" w:color="auto"/>
            <w:left w:val="none" w:sz="0" w:space="0" w:color="auto"/>
            <w:bottom w:val="none" w:sz="0" w:space="0" w:color="auto"/>
            <w:right w:val="none" w:sz="0" w:space="0" w:color="auto"/>
          </w:divBdr>
        </w:div>
        <w:div w:id="625620124">
          <w:marLeft w:val="0"/>
          <w:marRight w:val="0"/>
          <w:marTop w:val="0"/>
          <w:marBottom w:val="0"/>
          <w:divBdr>
            <w:top w:val="none" w:sz="0" w:space="0" w:color="auto"/>
            <w:left w:val="none" w:sz="0" w:space="0" w:color="auto"/>
            <w:bottom w:val="none" w:sz="0" w:space="0" w:color="auto"/>
            <w:right w:val="none" w:sz="0" w:space="0" w:color="auto"/>
          </w:divBdr>
          <w:divsChild>
            <w:div w:id="738291224">
              <w:marLeft w:val="0"/>
              <w:marRight w:val="0"/>
              <w:marTop w:val="0"/>
              <w:marBottom w:val="0"/>
              <w:divBdr>
                <w:top w:val="none" w:sz="0" w:space="0" w:color="auto"/>
                <w:left w:val="none" w:sz="0" w:space="0" w:color="auto"/>
                <w:bottom w:val="none" w:sz="0" w:space="0" w:color="auto"/>
                <w:right w:val="none" w:sz="0" w:space="0" w:color="auto"/>
              </w:divBdr>
            </w:div>
          </w:divsChild>
        </w:div>
        <w:div w:id="1708724843">
          <w:marLeft w:val="0"/>
          <w:marRight w:val="0"/>
          <w:marTop w:val="0"/>
          <w:marBottom w:val="0"/>
          <w:divBdr>
            <w:top w:val="none" w:sz="0" w:space="0" w:color="auto"/>
            <w:left w:val="none" w:sz="0" w:space="0" w:color="auto"/>
            <w:bottom w:val="none" w:sz="0" w:space="0" w:color="auto"/>
            <w:right w:val="none" w:sz="0" w:space="0" w:color="auto"/>
          </w:divBdr>
        </w:div>
        <w:div w:id="1120606144">
          <w:marLeft w:val="0"/>
          <w:marRight w:val="0"/>
          <w:marTop w:val="0"/>
          <w:marBottom w:val="0"/>
          <w:divBdr>
            <w:top w:val="none" w:sz="0" w:space="0" w:color="auto"/>
            <w:left w:val="none" w:sz="0" w:space="0" w:color="auto"/>
            <w:bottom w:val="none" w:sz="0" w:space="0" w:color="auto"/>
            <w:right w:val="none" w:sz="0" w:space="0" w:color="auto"/>
          </w:divBdr>
          <w:divsChild>
            <w:div w:id="402800496">
              <w:marLeft w:val="0"/>
              <w:marRight w:val="0"/>
              <w:marTop w:val="0"/>
              <w:marBottom w:val="0"/>
              <w:divBdr>
                <w:top w:val="none" w:sz="0" w:space="0" w:color="auto"/>
                <w:left w:val="none" w:sz="0" w:space="0" w:color="auto"/>
                <w:bottom w:val="none" w:sz="0" w:space="0" w:color="auto"/>
                <w:right w:val="none" w:sz="0" w:space="0" w:color="auto"/>
              </w:divBdr>
            </w:div>
          </w:divsChild>
        </w:div>
        <w:div w:id="656105244">
          <w:marLeft w:val="0"/>
          <w:marRight w:val="0"/>
          <w:marTop w:val="0"/>
          <w:marBottom w:val="0"/>
          <w:divBdr>
            <w:top w:val="none" w:sz="0" w:space="0" w:color="auto"/>
            <w:left w:val="none" w:sz="0" w:space="0" w:color="auto"/>
            <w:bottom w:val="none" w:sz="0" w:space="0" w:color="auto"/>
            <w:right w:val="none" w:sz="0" w:space="0" w:color="auto"/>
          </w:divBdr>
        </w:div>
        <w:div w:id="553737213">
          <w:marLeft w:val="0"/>
          <w:marRight w:val="0"/>
          <w:marTop w:val="0"/>
          <w:marBottom w:val="0"/>
          <w:divBdr>
            <w:top w:val="none" w:sz="0" w:space="0" w:color="auto"/>
            <w:left w:val="none" w:sz="0" w:space="0" w:color="auto"/>
            <w:bottom w:val="none" w:sz="0" w:space="0" w:color="auto"/>
            <w:right w:val="none" w:sz="0" w:space="0" w:color="auto"/>
          </w:divBdr>
          <w:divsChild>
            <w:div w:id="1805926302">
              <w:marLeft w:val="0"/>
              <w:marRight w:val="0"/>
              <w:marTop w:val="0"/>
              <w:marBottom w:val="0"/>
              <w:divBdr>
                <w:top w:val="none" w:sz="0" w:space="0" w:color="auto"/>
                <w:left w:val="none" w:sz="0" w:space="0" w:color="auto"/>
                <w:bottom w:val="none" w:sz="0" w:space="0" w:color="auto"/>
                <w:right w:val="none" w:sz="0" w:space="0" w:color="auto"/>
              </w:divBdr>
            </w:div>
          </w:divsChild>
        </w:div>
        <w:div w:id="556090728">
          <w:marLeft w:val="0"/>
          <w:marRight w:val="0"/>
          <w:marTop w:val="0"/>
          <w:marBottom w:val="0"/>
          <w:divBdr>
            <w:top w:val="none" w:sz="0" w:space="0" w:color="auto"/>
            <w:left w:val="none" w:sz="0" w:space="0" w:color="auto"/>
            <w:bottom w:val="none" w:sz="0" w:space="0" w:color="auto"/>
            <w:right w:val="none" w:sz="0" w:space="0" w:color="auto"/>
          </w:divBdr>
        </w:div>
        <w:div w:id="1748648573">
          <w:marLeft w:val="0"/>
          <w:marRight w:val="0"/>
          <w:marTop w:val="0"/>
          <w:marBottom w:val="0"/>
          <w:divBdr>
            <w:top w:val="none" w:sz="0" w:space="0" w:color="auto"/>
            <w:left w:val="none" w:sz="0" w:space="0" w:color="auto"/>
            <w:bottom w:val="none" w:sz="0" w:space="0" w:color="auto"/>
            <w:right w:val="none" w:sz="0" w:space="0" w:color="auto"/>
          </w:divBdr>
          <w:divsChild>
            <w:div w:id="1331520932">
              <w:marLeft w:val="0"/>
              <w:marRight w:val="0"/>
              <w:marTop w:val="0"/>
              <w:marBottom w:val="0"/>
              <w:divBdr>
                <w:top w:val="none" w:sz="0" w:space="0" w:color="auto"/>
                <w:left w:val="none" w:sz="0" w:space="0" w:color="auto"/>
                <w:bottom w:val="none" w:sz="0" w:space="0" w:color="auto"/>
                <w:right w:val="none" w:sz="0" w:space="0" w:color="auto"/>
              </w:divBdr>
            </w:div>
          </w:divsChild>
        </w:div>
        <w:div w:id="1099569605">
          <w:marLeft w:val="0"/>
          <w:marRight w:val="0"/>
          <w:marTop w:val="0"/>
          <w:marBottom w:val="0"/>
          <w:divBdr>
            <w:top w:val="none" w:sz="0" w:space="0" w:color="auto"/>
            <w:left w:val="none" w:sz="0" w:space="0" w:color="auto"/>
            <w:bottom w:val="none" w:sz="0" w:space="0" w:color="auto"/>
            <w:right w:val="none" w:sz="0" w:space="0" w:color="auto"/>
          </w:divBdr>
        </w:div>
        <w:div w:id="1411193679">
          <w:marLeft w:val="0"/>
          <w:marRight w:val="0"/>
          <w:marTop w:val="0"/>
          <w:marBottom w:val="0"/>
          <w:divBdr>
            <w:top w:val="none" w:sz="0" w:space="0" w:color="auto"/>
            <w:left w:val="none" w:sz="0" w:space="0" w:color="auto"/>
            <w:bottom w:val="none" w:sz="0" w:space="0" w:color="auto"/>
            <w:right w:val="none" w:sz="0" w:space="0" w:color="auto"/>
          </w:divBdr>
          <w:divsChild>
            <w:div w:id="477456270">
              <w:marLeft w:val="0"/>
              <w:marRight w:val="0"/>
              <w:marTop w:val="0"/>
              <w:marBottom w:val="0"/>
              <w:divBdr>
                <w:top w:val="none" w:sz="0" w:space="0" w:color="auto"/>
                <w:left w:val="none" w:sz="0" w:space="0" w:color="auto"/>
                <w:bottom w:val="none" w:sz="0" w:space="0" w:color="auto"/>
                <w:right w:val="none" w:sz="0" w:space="0" w:color="auto"/>
              </w:divBdr>
            </w:div>
          </w:divsChild>
        </w:div>
        <w:div w:id="800195110">
          <w:marLeft w:val="0"/>
          <w:marRight w:val="0"/>
          <w:marTop w:val="0"/>
          <w:marBottom w:val="0"/>
          <w:divBdr>
            <w:top w:val="none" w:sz="0" w:space="0" w:color="auto"/>
            <w:left w:val="none" w:sz="0" w:space="0" w:color="auto"/>
            <w:bottom w:val="none" w:sz="0" w:space="0" w:color="auto"/>
            <w:right w:val="none" w:sz="0" w:space="0" w:color="auto"/>
          </w:divBdr>
        </w:div>
        <w:div w:id="625890246">
          <w:marLeft w:val="0"/>
          <w:marRight w:val="0"/>
          <w:marTop w:val="0"/>
          <w:marBottom w:val="0"/>
          <w:divBdr>
            <w:top w:val="none" w:sz="0" w:space="0" w:color="auto"/>
            <w:left w:val="none" w:sz="0" w:space="0" w:color="auto"/>
            <w:bottom w:val="none" w:sz="0" w:space="0" w:color="auto"/>
            <w:right w:val="none" w:sz="0" w:space="0" w:color="auto"/>
          </w:divBdr>
          <w:divsChild>
            <w:div w:id="1962759138">
              <w:marLeft w:val="0"/>
              <w:marRight w:val="0"/>
              <w:marTop w:val="0"/>
              <w:marBottom w:val="0"/>
              <w:divBdr>
                <w:top w:val="none" w:sz="0" w:space="0" w:color="auto"/>
                <w:left w:val="none" w:sz="0" w:space="0" w:color="auto"/>
                <w:bottom w:val="none" w:sz="0" w:space="0" w:color="auto"/>
                <w:right w:val="none" w:sz="0" w:space="0" w:color="auto"/>
              </w:divBdr>
            </w:div>
          </w:divsChild>
        </w:div>
        <w:div w:id="1827629834">
          <w:marLeft w:val="0"/>
          <w:marRight w:val="0"/>
          <w:marTop w:val="0"/>
          <w:marBottom w:val="0"/>
          <w:divBdr>
            <w:top w:val="none" w:sz="0" w:space="0" w:color="auto"/>
            <w:left w:val="none" w:sz="0" w:space="0" w:color="auto"/>
            <w:bottom w:val="none" w:sz="0" w:space="0" w:color="auto"/>
            <w:right w:val="none" w:sz="0" w:space="0" w:color="auto"/>
          </w:divBdr>
        </w:div>
        <w:div w:id="1990863150">
          <w:marLeft w:val="0"/>
          <w:marRight w:val="0"/>
          <w:marTop w:val="0"/>
          <w:marBottom w:val="0"/>
          <w:divBdr>
            <w:top w:val="none" w:sz="0" w:space="0" w:color="auto"/>
            <w:left w:val="none" w:sz="0" w:space="0" w:color="auto"/>
            <w:bottom w:val="none" w:sz="0" w:space="0" w:color="auto"/>
            <w:right w:val="none" w:sz="0" w:space="0" w:color="auto"/>
          </w:divBdr>
          <w:divsChild>
            <w:div w:id="1982151057">
              <w:marLeft w:val="0"/>
              <w:marRight w:val="0"/>
              <w:marTop w:val="0"/>
              <w:marBottom w:val="0"/>
              <w:divBdr>
                <w:top w:val="none" w:sz="0" w:space="0" w:color="auto"/>
                <w:left w:val="none" w:sz="0" w:space="0" w:color="auto"/>
                <w:bottom w:val="none" w:sz="0" w:space="0" w:color="auto"/>
                <w:right w:val="none" w:sz="0" w:space="0" w:color="auto"/>
              </w:divBdr>
            </w:div>
          </w:divsChild>
        </w:div>
        <w:div w:id="1290622287">
          <w:marLeft w:val="0"/>
          <w:marRight w:val="0"/>
          <w:marTop w:val="0"/>
          <w:marBottom w:val="0"/>
          <w:divBdr>
            <w:top w:val="none" w:sz="0" w:space="0" w:color="auto"/>
            <w:left w:val="none" w:sz="0" w:space="0" w:color="auto"/>
            <w:bottom w:val="none" w:sz="0" w:space="0" w:color="auto"/>
            <w:right w:val="none" w:sz="0" w:space="0" w:color="auto"/>
          </w:divBdr>
        </w:div>
        <w:div w:id="323553284">
          <w:marLeft w:val="0"/>
          <w:marRight w:val="0"/>
          <w:marTop w:val="0"/>
          <w:marBottom w:val="0"/>
          <w:divBdr>
            <w:top w:val="none" w:sz="0" w:space="0" w:color="auto"/>
            <w:left w:val="none" w:sz="0" w:space="0" w:color="auto"/>
            <w:bottom w:val="none" w:sz="0" w:space="0" w:color="auto"/>
            <w:right w:val="none" w:sz="0" w:space="0" w:color="auto"/>
          </w:divBdr>
          <w:divsChild>
            <w:div w:id="1683822244">
              <w:marLeft w:val="0"/>
              <w:marRight w:val="0"/>
              <w:marTop w:val="0"/>
              <w:marBottom w:val="0"/>
              <w:divBdr>
                <w:top w:val="none" w:sz="0" w:space="0" w:color="auto"/>
                <w:left w:val="none" w:sz="0" w:space="0" w:color="auto"/>
                <w:bottom w:val="none" w:sz="0" w:space="0" w:color="auto"/>
                <w:right w:val="none" w:sz="0" w:space="0" w:color="auto"/>
              </w:divBdr>
            </w:div>
          </w:divsChild>
        </w:div>
        <w:div w:id="95751602">
          <w:marLeft w:val="0"/>
          <w:marRight w:val="0"/>
          <w:marTop w:val="0"/>
          <w:marBottom w:val="0"/>
          <w:divBdr>
            <w:top w:val="none" w:sz="0" w:space="0" w:color="auto"/>
            <w:left w:val="none" w:sz="0" w:space="0" w:color="auto"/>
            <w:bottom w:val="none" w:sz="0" w:space="0" w:color="auto"/>
            <w:right w:val="none" w:sz="0" w:space="0" w:color="auto"/>
          </w:divBdr>
        </w:div>
        <w:div w:id="1638487424">
          <w:marLeft w:val="0"/>
          <w:marRight w:val="0"/>
          <w:marTop w:val="0"/>
          <w:marBottom w:val="0"/>
          <w:divBdr>
            <w:top w:val="none" w:sz="0" w:space="0" w:color="auto"/>
            <w:left w:val="none" w:sz="0" w:space="0" w:color="auto"/>
            <w:bottom w:val="none" w:sz="0" w:space="0" w:color="auto"/>
            <w:right w:val="none" w:sz="0" w:space="0" w:color="auto"/>
          </w:divBdr>
          <w:divsChild>
            <w:div w:id="1957640145">
              <w:marLeft w:val="0"/>
              <w:marRight w:val="0"/>
              <w:marTop w:val="0"/>
              <w:marBottom w:val="0"/>
              <w:divBdr>
                <w:top w:val="none" w:sz="0" w:space="0" w:color="auto"/>
                <w:left w:val="none" w:sz="0" w:space="0" w:color="auto"/>
                <w:bottom w:val="none" w:sz="0" w:space="0" w:color="auto"/>
                <w:right w:val="none" w:sz="0" w:space="0" w:color="auto"/>
              </w:divBdr>
            </w:div>
          </w:divsChild>
        </w:div>
        <w:div w:id="813789037">
          <w:marLeft w:val="0"/>
          <w:marRight w:val="0"/>
          <w:marTop w:val="0"/>
          <w:marBottom w:val="0"/>
          <w:divBdr>
            <w:top w:val="none" w:sz="0" w:space="0" w:color="auto"/>
            <w:left w:val="none" w:sz="0" w:space="0" w:color="auto"/>
            <w:bottom w:val="none" w:sz="0" w:space="0" w:color="auto"/>
            <w:right w:val="none" w:sz="0" w:space="0" w:color="auto"/>
          </w:divBdr>
        </w:div>
        <w:div w:id="2123836958">
          <w:marLeft w:val="0"/>
          <w:marRight w:val="0"/>
          <w:marTop w:val="0"/>
          <w:marBottom w:val="0"/>
          <w:divBdr>
            <w:top w:val="none" w:sz="0" w:space="0" w:color="auto"/>
            <w:left w:val="none" w:sz="0" w:space="0" w:color="auto"/>
            <w:bottom w:val="none" w:sz="0" w:space="0" w:color="auto"/>
            <w:right w:val="none" w:sz="0" w:space="0" w:color="auto"/>
          </w:divBdr>
          <w:divsChild>
            <w:div w:id="1616328027">
              <w:marLeft w:val="0"/>
              <w:marRight w:val="0"/>
              <w:marTop w:val="0"/>
              <w:marBottom w:val="0"/>
              <w:divBdr>
                <w:top w:val="none" w:sz="0" w:space="0" w:color="auto"/>
                <w:left w:val="none" w:sz="0" w:space="0" w:color="auto"/>
                <w:bottom w:val="none" w:sz="0" w:space="0" w:color="auto"/>
                <w:right w:val="none" w:sz="0" w:space="0" w:color="auto"/>
              </w:divBdr>
            </w:div>
          </w:divsChild>
        </w:div>
        <w:div w:id="1538278475">
          <w:marLeft w:val="0"/>
          <w:marRight w:val="0"/>
          <w:marTop w:val="0"/>
          <w:marBottom w:val="0"/>
          <w:divBdr>
            <w:top w:val="none" w:sz="0" w:space="0" w:color="auto"/>
            <w:left w:val="none" w:sz="0" w:space="0" w:color="auto"/>
            <w:bottom w:val="none" w:sz="0" w:space="0" w:color="auto"/>
            <w:right w:val="none" w:sz="0" w:space="0" w:color="auto"/>
          </w:divBdr>
        </w:div>
        <w:div w:id="307978029">
          <w:marLeft w:val="0"/>
          <w:marRight w:val="0"/>
          <w:marTop w:val="0"/>
          <w:marBottom w:val="0"/>
          <w:divBdr>
            <w:top w:val="none" w:sz="0" w:space="0" w:color="auto"/>
            <w:left w:val="none" w:sz="0" w:space="0" w:color="auto"/>
            <w:bottom w:val="none" w:sz="0" w:space="0" w:color="auto"/>
            <w:right w:val="none" w:sz="0" w:space="0" w:color="auto"/>
          </w:divBdr>
          <w:divsChild>
            <w:div w:id="285934553">
              <w:marLeft w:val="0"/>
              <w:marRight w:val="0"/>
              <w:marTop w:val="0"/>
              <w:marBottom w:val="0"/>
              <w:divBdr>
                <w:top w:val="none" w:sz="0" w:space="0" w:color="auto"/>
                <w:left w:val="none" w:sz="0" w:space="0" w:color="auto"/>
                <w:bottom w:val="none" w:sz="0" w:space="0" w:color="auto"/>
                <w:right w:val="none" w:sz="0" w:space="0" w:color="auto"/>
              </w:divBdr>
            </w:div>
          </w:divsChild>
        </w:div>
        <w:div w:id="1940945186">
          <w:marLeft w:val="0"/>
          <w:marRight w:val="0"/>
          <w:marTop w:val="0"/>
          <w:marBottom w:val="0"/>
          <w:divBdr>
            <w:top w:val="none" w:sz="0" w:space="0" w:color="auto"/>
            <w:left w:val="none" w:sz="0" w:space="0" w:color="auto"/>
            <w:bottom w:val="none" w:sz="0" w:space="0" w:color="auto"/>
            <w:right w:val="none" w:sz="0" w:space="0" w:color="auto"/>
          </w:divBdr>
        </w:div>
        <w:div w:id="1920020853">
          <w:marLeft w:val="0"/>
          <w:marRight w:val="0"/>
          <w:marTop w:val="0"/>
          <w:marBottom w:val="0"/>
          <w:divBdr>
            <w:top w:val="none" w:sz="0" w:space="0" w:color="auto"/>
            <w:left w:val="none" w:sz="0" w:space="0" w:color="auto"/>
            <w:bottom w:val="none" w:sz="0" w:space="0" w:color="auto"/>
            <w:right w:val="none" w:sz="0" w:space="0" w:color="auto"/>
          </w:divBdr>
          <w:divsChild>
            <w:div w:id="1159035599">
              <w:marLeft w:val="0"/>
              <w:marRight w:val="0"/>
              <w:marTop w:val="0"/>
              <w:marBottom w:val="0"/>
              <w:divBdr>
                <w:top w:val="none" w:sz="0" w:space="0" w:color="auto"/>
                <w:left w:val="none" w:sz="0" w:space="0" w:color="auto"/>
                <w:bottom w:val="none" w:sz="0" w:space="0" w:color="auto"/>
                <w:right w:val="none" w:sz="0" w:space="0" w:color="auto"/>
              </w:divBdr>
            </w:div>
          </w:divsChild>
        </w:div>
        <w:div w:id="1826699222">
          <w:marLeft w:val="0"/>
          <w:marRight w:val="0"/>
          <w:marTop w:val="0"/>
          <w:marBottom w:val="0"/>
          <w:divBdr>
            <w:top w:val="none" w:sz="0" w:space="0" w:color="auto"/>
            <w:left w:val="none" w:sz="0" w:space="0" w:color="auto"/>
            <w:bottom w:val="none" w:sz="0" w:space="0" w:color="auto"/>
            <w:right w:val="none" w:sz="0" w:space="0" w:color="auto"/>
          </w:divBdr>
        </w:div>
        <w:div w:id="418873075">
          <w:marLeft w:val="0"/>
          <w:marRight w:val="0"/>
          <w:marTop w:val="0"/>
          <w:marBottom w:val="0"/>
          <w:divBdr>
            <w:top w:val="none" w:sz="0" w:space="0" w:color="auto"/>
            <w:left w:val="none" w:sz="0" w:space="0" w:color="auto"/>
            <w:bottom w:val="none" w:sz="0" w:space="0" w:color="auto"/>
            <w:right w:val="none" w:sz="0" w:space="0" w:color="auto"/>
          </w:divBdr>
          <w:divsChild>
            <w:div w:id="621110029">
              <w:marLeft w:val="0"/>
              <w:marRight w:val="0"/>
              <w:marTop w:val="0"/>
              <w:marBottom w:val="0"/>
              <w:divBdr>
                <w:top w:val="none" w:sz="0" w:space="0" w:color="auto"/>
                <w:left w:val="none" w:sz="0" w:space="0" w:color="auto"/>
                <w:bottom w:val="none" w:sz="0" w:space="0" w:color="auto"/>
                <w:right w:val="none" w:sz="0" w:space="0" w:color="auto"/>
              </w:divBdr>
            </w:div>
          </w:divsChild>
        </w:div>
        <w:div w:id="1512066777">
          <w:marLeft w:val="0"/>
          <w:marRight w:val="0"/>
          <w:marTop w:val="0"/>
          <w:marBottom w:val="0"/>
          <w:divBdr>
            <w:top w:val="none" w:sz="0" w:space="0" w:color="auto"/>
            <w:left w:val="none" w:sz="0" w:space="0" w:color="auto"/>
            <w:bottom w:val="none" w:sz="0" w:space="0" w:color="auto"/>
            <w:right w:val="none" w:sz="0" w:space="0" w:color="auto"/>
          </w:divBdr>
        </w:div>
        <w:div w:id="1506676214">
          <w:marLeft w:val="0"/>
          <w:marRight w:val="0"/>
          <w:marTop w:val="0"/>
          <w:marBottom w:val="0"/>
          <w:divBdr>
            <w:top w:val="none" w:sz="0" w:space="0" w:color="auto"/>
            <w:left w:val="none" w:sz="0" w:space="0" w:color="auto"/>
            <w:bottom w:val="none" w:sz="0" w:space="0" w:color="auto"/>
            <w:right w:val="none" w:sz="0" w:space="0" w:color="auto"/>
          </w:divBdr>
          <w:divsChild>
            <w:div w:id="2045640863">
              <w:marLeft w:val="0"/>
              <w:marRight w:val="0"/>
              <w:marTop w:val="0"/>
              <w:marBottom w:val="0"/>
              <w:divBdr>
                <w:top w:val="none" w:sz="0" w:space="0" w:color="auto"/>
                <w:left w:val="none" w:sz="0" w:space="0" w:color="auto"/>
                <w:bottom w:val="none" w:sz="0" w:space="0" w:color="auto"/>
                <w:right w:val="none" w:sz="0" w:space="0" w:color="auto"/>
              </w:divBdr>
            </w:div>
          </w:divsChild>
        </w:div>
        <w:div w:id="782723919">
          <w:marLeft w:val="0"/>
          <w:marRight w:val="0"/>
          <w:marTop w:val="0"/>
          <w:marBottom w:val="0"/>
          <w:divBdr>
            <w:top w:val="none" w:sz="0" w:space="0" w:color="auto"/>
            <w:left w:val="none" w:sz="0" w:space="0" w:color="auto"/>
            <w:bottom w:val="none" w:sz="0" w:space="0" w:color="auto"/>
            <w:right w:val="none" w:sz="0" w:space="0" w:color="auto"/>
          </w:divBdr>
        </w:div>
        <w:div w:id="936248883">
          <w:marLeft w:val="0"/>
          <w:marRight w:val="0"/>
          <w:marTop w:val="0"/>
          <w:marBottom w:val="0"/>
          <w:divBdr>
            <w:top w:val="none" w:sz="0" w:space="0" w:color="auto"/>
            <w:left w:val="none" w:sz="0" w:space="0" w:color="auto"/>
            <w:bottom w:val="none" w:sz="0" w:space="0" w:color="auto"/>
            <w:right w:val="none" w:sz="0" w:space="0" w:color="auto"/>
          </w:divBdr>
          <w:divsChild>
            <w:div w:id="1426266008">
              <w:marLeft w:val="0"/>
              <w:marRight w:val="0"/>
              <w:marTop w:val="0"/>
              <w:marBottom w:val="0"/>
              <w:divBdr>
                <w:top w:val="none" w:sz="0" w:space="0" w:color="auto"/>
                <w:left w:val="none" w:sz="0" w:space="0" w:color="auto"/>
                <w:bottom w:val="none" w:sz="0" w:space="0" w:color="auto"/>
                <w:right w:val="none" w:sz="0" w:space="0" w:color="auto"/>
              </w:divBdr>
            </w:div>
          </w:divsChild>
        </w:div>
        <w:div w:id="1276212104">
          <w:marLeft w:val="0"/>
          <w:marRight w:val="0"/>
          <w:marTop w:val="0"/>
          <w:marBottom w:val="0"/>
          <w:divBdr>
            <w:top w:val="none" w:sz="0" w:space="0" w:color="auto"/>
            <w:left w:val="none" w:sz="0" w:space="0" w:color="auto"/>
            <w:bottom w:val="none" w:sz="0" w:space="0" w:color="auto"/>
            <w:right w:val="none" w:sz="0" w:space="0" w:color="auto"/>
          </w:divBdr>
        </w:div>
        <w:div w:id="840588699">
          <w:marLeft w:val="0"/>
          <w:marRight w:val="0"/>
          <w:marTop w:val="0"/>
          <w:marBottom w:val="0"/>
          <w:divBdr>
            <w:top w:val="none" w:sz="0" w:space="0" w:color="auto"/>
            <w:left w:val="none" w:sz="0" w:space="0" w:color="auto"/>
            <w:bottom w:val="none" w:sz="0" w:space="0" w:color="auto"/>
            <w:right w:val="none" w:sz="0" w:space="0" w:color="auto"/>
          </w:divBdr>
          <w:divsChild>
            <w:div w:id="1214348184">
              <w:marLeft w:val="0"/>
              <w:marRight w:val="0"/>
              <w:marTop w:val="0"/>
              <w:marBottom w:val="0"/>
              <w:divBdr>
                <w:top w:val="none" w:sz="0" w:space="0" w:color="auto"/>
                <w:left w:val="none" w:sz="0" w:space="0" w:color="auto"/>
                <w:bottom w:val="none" w:sz="0" w:space="0" w:color="auto"/>
                <w:right w:val="none" w:sz="0" w:space="0" w:color="auto"/>
              </w:divBdr>
            </w:div>
          </w:divsChild>
        </w:div>
        <w:div w:id="476142336">
          <w:marLeft w:val="0"/>
          <w:marRight w:val="0"/>
          <w:marTop w:val="0"/>
          <w:marBottom w:val="0"/>
          <w:divBdr>
            <w:top w:val="none" w:sz="0" w:space="0" w:color="auto"/>
            <w:left w:val="none" w:sz="0" w:space="0" w:color="auto"/>
            <w:bottom w:val="none" w:sz="0" w:space="0" w:color="auto"/>
            <w:right w:val="none" w:sz="0" w:space="0" w:color="auto"/>
          </w:divBdr>
        </w:div>
        <w:div w:id="1979459497">
          <w:marLeft w:val="0"/>
          <w:marRight w:val="0"/>
          <w:marTop w:val="0"/>
          <w:marBottom w:val="0"/>
          <w:divBdr>
            <w:top w:val="none" w:sz="0" w:space="0" w:color="auto"/>
            <w:left w:val="none" w:sz="0" w:space="0" w:color="auto"/>
            <w:bottom w:val="none" w:sz="0" w:space="0" w:color="auto"/>
            <w:right w:val="none" w:sz="0" w:space="0" w:color="auto"/>
          </w:divBdr>
          <w:divsChild>
            <w:div w:id="921447930">
              <w:marLeft w:val="0"/>
              <w:marRight w:val="0"/>
              <w:marTop w:val="0"/>
              <w:marBottom w:val="0"/>
              <w:divBdr>
                <w:top w:val="none" w:sz="0" w:space="0" w:color="auto"/>
                <w:left w:val="none" w:sz="0" w:space="0" w:color="auto"/>
                <w:bottom w:val="none" w:sz="0" w:space="0" w:color="auto"/>
                <w:right w:val="none" w:sz="0" w:space="0" w:color="auto"/>
              </w:divBdr>
            </w:div>
          </w:divsChild>
        </w:div>
        <w:div w:id="130221348">
          <w:marLeft w:val="0"/>
          <w:marRight w:val="0"/>
          <w:marTop w:val="0"/>
          <w:marBottom w:val="0"/>
          <w:divBdr>
            <w:top w:val="none" w:sz="0" w:space="0" w:color="auto"/>
            <w:left w:val="none" w:sz="0" w:space="0" w:color="auto"/>
            <w:bottom w:val="none" w:sz="0" w:space="0" w:color="auto"/>
            <w:right w:val="none" w:sz="0" w:space="0" w:color="auto"/>
          </w:divBdr>
        </w:div>
        <w:div w:id="458692576">
          <w:marLeft w:val="0"/>
          <w:marRight w:val="0"/>
          <w:marTop w:val="0"/>
          <w:marBottom w:val="0"/>
          <w:divBdr>
            <w:top w:val="none" w:sz="0" w:space="0" w:color="auto"/>
            <w:left w:val="none" w:sz="0" w:space="0" w:color="auto"/>
            <w:bottom w:val="none" w:sz="0" w:space="0" w:color="auto"/>
            <w:right w:val="none" w:sz="0" w:space="0" w:color="auto"/>
          </w:divBdr>
          <w:divsChild>
            <w:div w:id="1182667254">
              <w:marLeft w:val="0"/>
              <w:marRight w:val="0"/>
              <w:marTop w:val="0"/>
              <w:marBottom w:val="0"/>
              <w:divBdr>
                <w:top w:val="none" w:sz="0" w:space="0" w:color="auto"/>
                <w:left w:val="none" w:sz="0" w:space="0" w:color="auto"/>
                <w:bottom w:val="none" w:sz="0" w:space="0" w:color="auto"/>
                <w:right w:val="none" w:sz="0" w:space="0" w:color="auto"/>
              </w:divBdr>
            </w:div>
          </w:divsChild>
        </w:div>
        <w:div w:id="2144082211">
          <w:marLeft w:val="0"/>
          <w:marRight w:val="0"/>
          <w:marTop w:val="0"/>
          <w:marBottom w:val="0"/>
          <w:divBdr>
            <w:top w:val="none" w:sz="0" w:space="0" w:color="auto"/>
            <w:left w:val="none" w:sz="0" w:space="0" w:color="auto"/>
            <w:bottom w:val="none" w:sz="0" w:space="0" w:color="auto"/>
            <w:right w:val="none" w:sz="0" w:space="0" w:color="auto"/>
          </w:divBdr>
        </w:div>
        <w:div w:id="1447235599">
          <w:marLeft w:val="0"/>
          <w:marRight w:val="0"/>
          <w:marTop w:val="0"/>
          <w:marBottom w:val="0"/>
          <w:divBdr>
            <w:top w:val="none" w:sz="0" w:space="0" w:color="auto"/>
            <w:left w:val="none" w:sz="0" w:space="0" w:color="auto"/>
            <w:bottom w:val="none" w:sz="0" w:space="0" w:color="auto"/>
            <w:right w:val="none" w:sz="0" w:space="0" w:color="auto"/>
          </w:divBdr>
          <w:divsChild>
            <w:div w:id="1664237261">
              <w:marLeft w:val="0"/>
              <w:marRight w:val="0"/>
              <w:marTop w:val="0"/>
              <w:marBottom w:val="0"/>
              <w:divBdr>
                <w:top w:val="none" w:sz="0" w:space="0" w:color="auto"/>
                <w:left w:val="none" w:sz="0" w:space="0" w:color="auto"/>
                <w:bottom w:val="none" w:sz="0" w:space="0" w:color="auto"/>
                <w:right w:val="none" w:sz="0" w:space="0" w:color="auto"/>
              </w:divBdr>
            </w:div>
          </w:divsChild>
        </w:div>
        <w:div w:id="429399379">
          <w:marLeft w:val="0"/>
          <w:marRight w:val="0"/>
          <w:marTop w:val="0"/>
          <w:marBottom w:val="0"/>
          <w:divBdr>
            <w:top w:val="none" w:sz="0" w:space="0" w:color="auto"/>
            <w:left w:val="none" w:sz="0" w:space="0" w:color="auto"/>
            <w:bottom w:val="none" w:sz="0" w:space="0" w:color="auto"/>
            <w:right w:val="none" w:sz="0" w:space="0" w:color="auto"/>
          </w:divBdr>
        </w:div>
        <w:div w:id="416250884">
          <w:marLeft w:val="0"/>
          <w:marRight w:val="0"/>
          <w:marTop w:val="0"/>
          <w:marBottom w:val="0"/>
          <w:divBdr>
            <w:top w:val="none" w:sz="0" w:space="0" w:color="auto"/>
            <w:left w:val="none" w:sz="0" w:space="0" w:color="auto"/>
            <w:bottom w:val="none" w:sz="0" w:space="0" w:color="auto"/>
            <w:right w:val="none" w:sz="0" w:space="0" w:color="auto"/>
          </w:divBdr>
          <w:divsChild>
            <w:div w:id="22639214">
              <w:marLeft w:val="0"/>
              <w:marRight w:val="0"/>
              <w:marTop w:val="0"/>
              <w:marBottom w:val="0"/>
              <w:divBdr>
                <w:top w:val="none" w:sz="0" w:space="0" w:color="auto"/>
                <w:left w:val="none" w:sz="0" w:space="0" w:color="auto"/>
                <w:bottom w:val="none" w:sz="0" w:space="0" w:color="auto"/>
                <w:right w:val="none" w:sz="0" w:space="0" w:color="auto"/>
              </w:divBdr>
            </w:div>
          </w:divsChild>
        </w:div>
        <w:div w:id="1265962735">
          <w:marLeft w:val="0"/>
          <w:marRight w:val="0"/>
          <w:marTop w:val="0"/>
          <w:marBottom w:val="0"/>
          <w:divBdr>
            <w:top w:val="none" w:sz="0" w:space="0" w:color="auto"/>
            <w:left w:val="none" w:sz="0" w:space="0" w:color="auto"/>
            <w:bottom w:val="none" w:sz="0" w:space="0" w:color="auto"/>
            <w:right w:val="none" w:sz="0" w:space="0" w:color="auto"/>
          </w:divBdr>
        </w:div>
        <w:div w:id="734548083">
          <w:marLeft w:val="0"/>
          <w:marRight w:val="0"/>
          <w:marTop w:val="0"/>
          <w:marBottom w:val="0"/>
          <w:divBdr>
            <w:top w:val="none" w:sz="0" w:space="0" w:color="auto"/>
            <w:left w:val="none" w:sz="0" w:space="0" w:color="auto"/>
            <w:bottom w:val="none" w:sz="0" w:space="0" w:color="auto"/>
            <w:right w:val="none" w:sz="0" w:space="0" w:color="auto"/>
          </w:divBdr>
          <w:divsChild>
            <w:div w:id="2050379392">
              <w:marLeft w:val="0"/>
              <w:marRight w:val="0"/>
              <w:marTop w:val="0"/>
              <w:marBottom w:val="0"/>
              <w:divBdr>
                <w:top w:val="none" w:sz="0" w:space="0" w:color="auto"/>
                <w:left w:val="none" w:sz="0" w:space="0" w:color="auto"/>
                <w:bottom w:val="none" w:sz="0" w:space="0" w:color="auto"/>
                <w:right w:val="none" w:sz="0" w:space="0" w:color="auto"/>
              </w:divBdr>
            </w:div>
          </w:divsChild>
        </w:div>
        <w:div w:id="2004039843">
          <w:marLeft w:val="0"/>
          <w:marRight w:val="0"/>
          <w:marTop w:val="0"/>
          <w:marBottom w:val="0"/>
          <w:divBdr>
            <w:top w:val="none" w:sz="0" w:space="0" w:color="auto"/>
            <w:left w:val="none" w:sz="0" w:space="0" w:color="auto"/>
            <w:bottom w:val="none" w:sz="0" w:space="0" w:color="auto"/>
            <w:right w:val="none" w:sz="0" w:space="0" w:color="auto"/>
          </w:divBdr>
        </w:div>
        <w:div w:id="1517964704">
          <w:marLeft w:val="0"/>
          <w:marRight w:val="0"/>
          <w:marTop w:val="0"/>
          <w:marBottom w:val="0"/>
          <w:divBdr>
            <w:top w:val="none" w:sz="0" w:space="0" w:color="auto"/>
            <w:left w:val="none" w:sz="0" w:space="0" w:color="auto"/>
            <w:bottom w:val="none" w:sz="0" w:space="0" w:color="auto"/>
            <w:right w:val="none" w:sz="0" w:space="0" w:color="auto"/>
          </w:divBdr>
          <w:divsChild>
            <w:div w:id="1458523187">
              <w:marLeft w:val="0"/>
              <w:marRight w:val="0"/>
              <w:marTop w:val="0"/>
              <w:marBottom w:val="0"/>
              <w:divBdr>
                <w:top w:val="none" w:sz="0" w:space="0" w:color="auto"/>
                <w:left w:val="none" w:sz="0" w:space="0" w:color="auto"/>
                <w:bottom w:val="none" w:sz="0" w:space="0" w:color="auto"/>
                <w:right w:val="none" w:sz="0" w:space="0" w:color="auto"/>
              </w:divBdr>
            </w:div>
          </w:divsChild>
        </w:div>
        <w:div w:id="278144292">
          <w:marLeft w:val="0"/>
          <w:marRight w:val="0"/>
          <w:marTop w:val="0"/>
          <w:marBottom w:val="0"/>
          <w:divBdr>
            <w:top w:val="none" w:sz="0" w:space="0" w:color="auto"/>
            <w:left w:val="none" w:sz="0" w:space="0" w:color="auto"/>
            <w:bottom w:val="none" w:sz="0" w:space="0" w:color="auto"/>
            <w:right w:val="none" w:sz="0" w:space="0" w:color="auto"/>
          </w:divBdr>
        </w:div>
        <w:div w:id="526600071">
          <w:marLeft w:val="0"/>
          <w:marRight w:val="0"/>
          <w:marTop w:val="0"/>
          <w:marBottom w:val="0"/>
          <w:divBdr>
            <w:top w:val="none" w:sz="0" w:space="0" w:color="auto"/>
            <w:left w:val="none" w:sz="0" w:space="0" w:color="auto"/>
            <w:bottom w:val="none" w:sz="0" w:space="0" w:color="auto"/>
            <w:right w:val="none" w:sz="0" w:space="0" w:color="auto"/>
          </w:divBdr>
          <w:divsChild>
            <w:div w:id="1622034014">
              <w:marLeft w:val="0"/>
              <w:marRight w:val="0"/>
              <w:marTop w:val="0"/>
              <w:marBottom w:val="0"/>
              <w:divBdr>
                <w:top w:val="none" w:sz="0" w:space="0" w:color="auto"/>
                <w:left w:val="none" w:sz="0" w:space="0" w:color="auto"/>
                <w:bottom w:val="none" w:sz="0" w:space="0" w:color="auto"/>
                <w:right w:val="none" w:sz="0" w:space="0" w:color="auto"/>
              </w:divBdr>
            </w:div>
          </w:divsChild>
        </w:div>
        <w:div w:id="804392372">
          <w:marLeft w:val="0"/>
          <w:marRight w:val="0"/>
          <w:marTop w:val="0"/>
          <w:marBottom w:val="0"/>
          <w:divBdr>
            <w:top w:val="none" w:sz="0" w:space="0" w:color="auto"/>
            <w:left w:val="none" w:sz="0" w:space="0" w:color="auto"/>
            <w:bottom w:val="none" w:sz="0" w:space="0" w:color="auto"/>
            <w:right w:val="none" w:sz="0" w:space="0" w:color="auto"/>
          </w:divBdr>
        </w:div>
        <w:div w:id="951714905">
          <w:marLeft w:val="0"/>
          <w:marRight w:val="0"/>
          <w:marTop w:val="0"/>
          <w:marBottom w:val="0"/>
          <w:divBdr>
            <w:top w:val="none" w:sz="0" w:space="0" w:color="auto"/>
            <w:left w:val="none" w:sz="0" w:space="0" w:color="auto"/>
            <w:bottom w:val="none" w:sz="0" w:space="0" w:color="auto"/>
            <w:right w:val="none" w:sz="0" w:space="0" w:color="auto"/>
          </w:divBdr>
          <w:divsChild>
            <w:div w:id="900679196">
              <w:marLeft w:val="0"/>
              <w:marRight w:val="0"/>
              <w:marTop w:val="0"/>
              <w:marBottom w:val="0"/>
              <w:divBdr>
                <w:top w:val="none" w:sz="0" w:space="0" w:color="auto"/>
                <w:left w:val="none" w:sz="0" w:space="0" w:color="auto"/>
                <w:bottom w:val="none" w:sz="0" w:space="0" w:color="auto"/>
                <w:right w:val="none" w:sz="0" w:space="0" w:color="auto"/>
              </w:divBdr>
            </w:div>
          </w:divsChild>
        </w:div>
        <w:div w:id="1080980227">
          <w:marLeft w:val="0"/>
          <w:marRight w:val="0"/>
          <w:marTop w:val="0"/>
          <w:marBottom w:val="0"/>
          <w:divBdr>
            <w:top w:val="none" w:sz="0" w:space="0" w:color="auto"/>
            <w:left w:val="none" w:sz="0" w:space="0" w:color="auto"/>
            <w:bottom w:val="none" w:sz="0" w:space="0" w:color="auto"/>
            <w:right w:val="none" w:sz="0" w:space="0" w:color="auto"/>
          </w:divBdr>
        </w:div>
        <w:div w:id="1207139079">
          <w:marLeft w:val="0"/>
          <w:marRight w:val="0"/>
          <w:marTop w:val="0"/>
          <w:marBottom w:val="0"/>
          <w:divBdr>
            <w:top w:val="none" w:sz="0" w:space="0" w:color="auto"/>
            <w:left w:val="none" w:sz="0" w:space="0" w:color="auto"/>
            <w:bottom w:val="none" w:sz="0" w:space="0" w:color="auto"/>
            <w:right w:val="none" w:sz="0" w:space="0" w:color="auto"/>
          </w:divBdr>
          <w:divsChild>
            <w:div w:id="1923102676">
              <w:marLeft w:val="0"/>
              <w:marRight w:val="0"/>
              <w:marTop w:val="0"/>
              <w:marBottom w:val="0"/>
              <w:divBdr>
                <w:top w:val="none" w:sz="0" w:space="0" w:color="auto"/>
                <w:left w:val="none" w:sz="0" w:space="0" w:color="auto"/>
                <w:bottom w:val="none" w:sz="0" w:space="0" w:color="auto"/>
                <w:right w:val="none" w:sz="0" w:space="0" w:color="auto"/>
              </w:divBdr>
            </w:div>
          </w:divsChild>
        </w:div>
        <w:div w:id="1960139476">
          <w:marLeft w:val="0"/>
          <w:marRight w:val="0"/>
          <w:marTop w:val="0"/>
          <w:marBottom w:val="0"/>
          <w:divBdr>
            <w:top w:val="none" w:sz="0" w:space="0" w:color="auto"/>
            <w:left w:val="none" w:sz="0" w:space="0" w:color="auto"/>
            <w:bottom w:val="none" w:sz="0" w:space="0" w:color="auto"/>
            <w:right w:val="none" w:sz="0" w:space="0" w:color="auto"/>
          </w:divBdr>
          <w:divsChild>
            <w:div w:id="14288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8124">
      <w:bodyDiv w:val="1"/>
      <w:marLeft w:val="0"/>
      <w:marRight w:val="0"/>
      <w:marTop w:val="0"/>
      <w:marBottom w:val="0"/>
      <w:divBdr>
        <w:top w:val="none" w:sz="0" w:space="0" w:color="auto"/>
        <w:left w:val="none" w:sz="0" w:space="0" w:color="auto"/>
        <w:bottom w:val="none" w:sz="0" w:space="0" w:color="auto"/>
        <w:right w:val="none" w:sz="0" w:space="0" w:color="auto"/>
      </w:divBdr>
    </w:div>
    <w:div w:id="1687824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5701</TotalTime>
  <Pages>14</Pages>
  <Words>7348</Words>
  <Characters>41887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2021-02-25T18:34:00Z</dcterms:created>
  <dcterms:modified xsi:type="dcterms:W3CDTF">2021-03-01T20:12:00Z</dcterms:modified>
</cp:coreProperties>
</file>