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0E54C" w14:textId="77777777" w:rsidR="00185782" w:rsidRPr="00C96C4E" w:rsidRDefault="00185782" w:rsidP="00185782">
      <w:pPr>
        <w:pStyle w:val="NormalWeb"/>
        <w:spacing w:before="0" w:beforeAutospacing="0" w:line="273" w:lineRule="atLeast"/>
        <w:rPr>
          <w:rFonts w:ascii="Trebuchet MS" w:hAnsi="Trebuchet MS"/>
          <w:b/>
          <w:color w:val="000000"/>
          <w:sz w:val="22"/>
          <w:szCs w:val="22"/>
        </w:rPr>
      </w:pPr>
      <w:r w:rsidRPr="00C96C4E">
        <w:rPr>
          <w:rFonts w:ascii="Trebuchet MS" w:hAnsi="Trebuchet MS" w:cs="Helvetica"/>
          <w:noProof/>
          <w:sz w:val="22"/>
          <w:szCs w:val="22"/>
        </w:rPr>
        <w:drawing>
          <wp:anchor distT="0" distB="0" distL="114300" distR="114300" simplePos="0" relativeHeight="251659264" behindDoc="0" locked="0" layoutInCell="1" allowOverlap="1" wp14:anchorId="6749466B" wp14:editId="011F6CBD">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9587E" w14:textId="77777777" w:rsidR="00185782" w:rsidRPr="00C96C4E" w:rsidRDefault="00185782" w:rsidP="00185782">
      <w:pPr>
        <w:pStyle w:val="NormalWeb"/>
        <w:spacing w:before="0" w:beforeAutospacing="0" w:line="273" w:lineRule="atLeast"/>
        <w:rPr>
          <w:rFonts w:ascii="Trebuchet MS" w:hAnsi="Trebuchet MS"/>
          <w:color w:val="000000"/>
          <w:sz w:val="22"/>
          <w:szCs w:val="22"/>
        </w:rPr>
      </w:pPr>
    </w:p>
    <w:p w14:paraId="0314C959" w14:textId="77777777" w:rsidR="00185782" w:rsidRPr="00C96C4E" w:rsidRDefault="00185782" w:rsidP="00185782">
      <w:pPr>
        <w:pStyle w:val="NormalWeb"/>
        <w:spacing w:before="0" w:beforeAutospacing="0" w:line="273" w:lineRule="atLeast"/>
        <w:rPr>
          <w:rFonts w:ascii="Trebuchet MS" w:hAnsi="Trebuchet MS"/>
          <w:b/>
          <w:color w:val="000000"/>
          <w:sz w:val="22"/>
          <w:szCs w:val="22"/>
        </w:rPr>
      </w:pPr>
    </w:p>
    <w:p w14:paraId="4F7CFA47" w14:textId="77777777" w:rsidR="00185782" w:rsidRPr="00C96C4E" w:rsidRDefault="00185782" w:rsidP="00185782">
      <w:pPr>
        <w:pStyle w:val="NormalWeb"/>
        <w:spacing w:before="0" w:beforeAutospacing="0" w:line="273" w:lineRule="atLeast"/>
        <w:jc w:val="center"/>
        <w:rPr>
          <w:rFonts w:ascii="Trebuchet MS" w:hAnsi="Trebuchet MS"/>
          <w:b/>
          <w:color w:val="000000"/>
          <w:sz w:val="22"/>
          <w:szCs w:val="22"/>
        </w:rPr>
      </w:pPr>
    </w:p>
    <w:p w14:paraId="3703B452" w14:textId="5ECBF781" w:rsidR="00C96C4E" w:rsidRPr="00C96C4E" w:rsidRDefault="00185782" w:rsidP="00C96C4E">
      <w:pPr>
        <w:pStyle w:val="NormalWeb"/>
        <w:spacing w:line="273" w:lineRule="atLeast"/>
        <w:jc w:val="center"/>
        <w:outlineLvl w:val="0"/>
        <w:rPr>
          <w:rFonts w:ascii="Trebuchet MS" w:hAnsi="Trebuchet MS"/>
          <w:b/>
          <w:color w:val="000000"/>
          <w:sz w:val="22"/>
          <w:szCs w:val="22"/>
        </w:rPr>
      </w:pPr>
      <w:r w:rsidRPr="00C96C4E">
        <w:rPr>
          <w:rFonts w:ascii="Trebuchet MS" w:hAnsi="Trebuchet MS"/>
          <w:b/>
          <w:color w:val="000000"/>
          <w:sz w:val="22"/>
          <w:szCs w:val="22"/>
        </w:rPr>
        <w:t>Episode 1,</w:t>
      </w:r>
      <w:r w:rsidR="00C96C4E">
        <w:rPr>
          <w:rFonts w:ascii="Trebuchet MS" w:hAnsi="Trebuchet MS"/>
          <w:b/>
          <w:color w:val="000000"/>
          <w:sz w:val="22"/>
          <w:szCs w:val="22"/>
        </w:rPr>
        <w:t>838</w:t>
      </w:r>
      <w:r w:rsidRPr="00C96C4E">
        <w:rPr>
          <w:rFonts w:ascii="Trebuchet MS" w:hAnsi="Trebuchet MS"/>
          <w:b/>
          <w:color w:val="000000"/>
          <w:sz w:val="22"/>
          <w:szCs w:val="22"/>
        </w:rPr>
        <w:t xml:space="preserve">: </w:t>
      </w:r>
      <w:r w:rsidR="00C96C4E" w:rsidRPr="00C96C4E">
        <w:rPr>
          <w:rFonts w:ascii="Trebuchet MS" w:hAnsi="Trebuchet MS"/>
          <w:b/>
          <w:color w:val="000000"/>
          <w:sz w:val="22"/>
          <w:szCs w:val="22"/>
        </w:rPr>
        <w:t>Backgrounder on Syria, and Why the US Should Stay Out</w:t>
      </w:r>
    </w:p>
    <w:p w14:paraId="7B91DE61" w14:textId="1E1ABCB2" w:rsidR="00185782" w:rsidRPr="00C96C4E" w:rsidRDefault="00185782" w:rsidP="00185782">
      <w:pPr>
        <w:jc w:val="center"/>
        <w:rPr>
          <w:rFonts w:ascii="Trebuchet MS" w:hAnsi="Trebuchet MS"/>
          <w:b/>
          <w:sz w:val="22"/>
          <w:szCs w:val="22"/>
        </w:rPr>
      </w:pPr>
      <w:r w:rsidRPr="00C96C4E">
        <w:rPr>
          <w:rFonts w:ascii="Trebuchet MS" w:hAnsi="Trebuchet MS"/>
          <w:b/>
          <w:sz w:val="22"/>
          <w:szCs w:val="22"/>
        </w:rPr>
        <w:t xml:space="preserve">Guest: </w:t>
      </w:r>
      <w:r w:rsidR="00C96C4E">
        <w:rPr>
          <w:rFonts w:ascii="Trebuchet MS" w:hAnsi="Trebuchet MS"/>
          <w:b/>
          <w:sz w:val="22"/>
          <w:szCs w:val="22"/>
        </w:rPr>
        <w:t>Scott Horton</w:t>
      </w:r>
    </w:p>
    <w:p w14:paraId="57968339" w14:textId="76834DE8"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xml:space="preserve"> All right, Scott. Now, to me, this is the heavy-lifting episode. I mean, for </w:t>
      </w:r>
      <w:r w:rsidRPr="00C96C4E">
        <w:rPr>
          <w:rFonts w:ascii="Trebuchet MS" w:eastAsia="Times New Roman" w:hAnsi="Trebuchet MS" w:cs="Times New Roman"/>
          <w:sz w:val="22"/>
          <w:szCs w:val="22"/>
        </w:rPr>
        <w:t>you, I’m</w:t>
      </w:r>
      <w:r w:rsidRPr="00C96C4E">
        <w:rPr>
          <w:rFonts w:ascii="Trebuchet MS" w:eastAsia="Times New Roman" w:hAnsi="Trebuchet MS" w:cs="Times New Roman"/>
          <w:sz w:val="22"/>
          <w:szCs w:val="22"/>
        </w:rPr>
        <w:t xml:space="preserve"> sure you could be doing 12 other things, but it seems to me it would be. The situation in Syria, in some ways, reminds me of the Balkans in the mid 1990s. And I was in grad school at that point, and there was all this conflict going on in the Balkans, and I did not understand anything about it. And I thought, someday, when I'm less busy, I'm going to go back and figure out what the hell was happening. </w:t>
      </w:r>
    </w:p>
    <w:p w14:paraId="4434FED8" w14:textId="236DC891"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Right, I'm exactly the same way about that, by the way.</w:t>
      </w:r>
    </w:p>
    <w:p w14:paraId="402175D7" w14:textId="04337741"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xml:space="preserve"> Right, so about ten years later, I did actually sit down and read about it, and I actually ended up writing a little bit about it in my </w:t>
      </w:r>
      <w:r w:rsidRPr="00C96C4E">
        <w:rPr>
          <w:rFonts w:ascii="Trebuchet MS" w:eastAsia="Times New Roman" w:hAnsi="Trebuchet MS" w:cs="Times New Roman"/>
          <w:i/>
          <w:iCs/>
          <w:sz w:val="22"/>
          <w:szCs w:val="22"/>
        </w:rPr>
        <w:t xml:space="preserve">33 Questions </w:t>
      </w:r>
      <w:r w:rsidRPr="00C96C4E">
        <w:rPr>
          <w:rFonts w:ascii="Trebuchet MS" w:eastAsia="Times New Roman" w:hAnsi="Trebuchet MS" w:cs="Times New Roman"/>
          <w:sz w:val="22"/>
          <w:szCs w:val="22"/>
        </w:rPr>
        <w:t>book. But at the time, I thought, I don't even know where to begin. So the only parallel between the Balkans and Syria is simply that I think it just seems impossibly complicated to the average person. So I want a Syria-for-dummies episode from you. I mean, treat us like we're seven, because really, kind of we are on this. </w:t>
      </w:r>
    </w:p>
    <w:p w14:paraId="5EB29CFC" w14:textId="758B3098"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Okay, first of all, what's interesting about it, is that Assad, who's the dictator we're supposed to dislike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they say he's a terrible, brutal dictator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you have quotations in your book that I had not been aware of </w:t>
      </w:r>
      <w:r w:rsidR="00356C52">
        <w:rPr>
          <w:rFonts w:ascii="Trebuchet MS" w:eastAsia="Times New Roman" w:hAnsi="Trebuchet MS" w:cs="Times New Roman"/>
          <w:sz w:val="22"/>
          <w:szCs w:val="22"/>
        </w:rPr>
        <w:t>John</w:t>
      </w:r>
      <w:r w:rsidRPr="00C96C4E">
        <w:rPr>
          <w:rFonts w:ascii="Trebuchet MS" w:eastAsia="Times New Roman" w:hAnsi="Trebuchet MS" w:cs="Times New Roman"/>
          <w:sz w:val="22"/>
          <w:szCs w:val="22"/>
        </w:rPr>
        <w:t xml:space="preserve"> </w:t>
      </w:r>
      <w:r w:rsidRPr="00C96C4E">
        <w:rPr>
          <w:rFonts w:ascii="Trebuchet MS" w:eastAsia="Times New Roman" w:hAnsi="Trebuchet MS" w:cs="Times New Roman"/>
          <w:sz w:val="22"/>
          <w:szCs w:val="22"/>
        </w:rPr>
        <w:t>Kerry</w:t>
      </w:r>
      <w:r w:rsidRPr="00C96C4E">
        <w:rPr>
          <w:rFonts w:ascii="Trebuchet MS" w:eastAsia="Times New Roman" w:hAnsi="Trebuchet MS" w:cs="Times New Roman"/>
          <w:sz w:val="22"/>
          <w:szCs w:val="22"/>
        </w:rPr>
        <w:t xml:space="preserve"> saying, I had a very fruitful meetings with Assad and talked about how we can strengthen the relationship. And of course, "strengthen the relationship" always means you do a bunch of things and we don't do anything. That is always what that means. And you say in the book that, okay, yeah, there were like six things he had to do, and he did all six of them, and they freely acknowledged that he had done all six. So it is interesting how close the friendships can be, and then suddenly, it just goes south. So what on earth happened?</w:t>
      </w:r>
    </w:p>
    <w:p w14:paraId="053D4E43" w14:textId="59A2D2A6"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xml:space="preserve"> By the way, I'm sorry, I have to mention real quick because you mentioned your </w:t>
      </w:r>
      <w:r w:rsidRPr="00C96C4E">
        <w:rPr>
          <w:rFonts w:ascii="Trebuchet MS" w:eastAsia="Times New Roman" w:hAnsi="Trebuchet MS" w:cs="Times New Roman"/>
          <w:i/>
          <w:iCs/>
          <w:sz w:val="22"/>
          <w:szCs w:val="22"/>
        </w:rPr>
        <w:t xml:space="preserve">33 Questions </w:t>
      </w:r>
      <w:r w:rsidRPr="00C96C4E">
        <w:rPr>
          <w:rFonts w:ascii="Trebuchet MS" w:eastAsia="Times New Roman" w:hAnsi="Trebuchet MS" w:cs="Times New Roman"/>
          <w:sz w:val="22"/>
          <w:szCs w:val="22"/>
        </w:rPr>
        <w:t xml:space="preserve">book, I was talking with Hunter DeRensis last night, who's a great up-and-coming conservative/libertarian </w:t>
      </w:r>
      <w:r>
        <w:rPr>
          <w:rFonts w:ascii="Trebuchet MS" w:eastAsia="Times New Roman" w:hAnsi="Trebuchet MS" w:cs="Times New Roman"/>
          <w:sz w:val="22"/>
          <w:szCs w:val="22"/>
        </w:rPr>
        <w:t>—</w:t>
      </w:r>
    </w:p>
    <w:p w14:paraId="1BF0043C" w14:textId="7A409F1F"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xml:space="preserve"> Yeah, I like him a lot, yeah.</w:t>
      </w:r>
    </w:p>
    <w:p w14:paraId="61DF257F" w14:textId="7F05BCB5" w:rsidR="00C96C4E" w:rsidRPr="00C96C4E" w:rsidRDefault="00EE79F2"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xml:space="preserve"> And he told me a story of when he was 14 years old and accidentally picked up like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oh, I guess it was </w:t>
      </w:r>
      <w:r w:rsidRPr="00C96C4E">
        <w:rPr>
          <w:rFonts w:ascii="Trebuchet MS" w:eastAsia="Times New Roman" w:hAnsi="Trebuchet MS" w:cs="Times New Roman"/>
          <w:i/>
          <w:iCs/>
          <w:sz w:val="22"/>
          <w:szCs w:val="22"/>
        </w:rPr>
        <w:t>The Politically Incorrect Guide to American History</w:t>
      </w:r>
      <w:r w:rsidRPr="00C96C4E">
        <w:rPr>
          <w:rFonts w:ascii="Trebuchet MS" w:eastAsia="Times New Roman" w:hAnsi="Trebuchet MS" w:cs="Times New Roman"/>
          <w:sz w:val="22"/>
          <w:szCs w:val="22"/>
        </w:rPr>
        <w:t xml:space="preserve">, but it was a Tom Woods book, when he was 14 years old, and I think he said he was like a right-leaning hawk at the time, and then </w:t>
      </w:r>
      <w:r w:rsidRPr="00C96C4E">
        <w:rPr>
          <w:rFonts w:ascii="Trebuchet MS" w:eastAsia="Times New Roman" w:hAnsi="Trebuchet MS" w:cs="Times New Roman"/>
          <w:i/>
          <w:iCs/>
          <w:sz w:val="22"/>
          <w:szCs w:val="22"/>
        </w:rPr>
        <w:t>blam</w:t>
      </w:r>
      <w:r w:rsidRPr="00C96C4E">
        <w:rPr>
          <w:rFonts w:ascii="Trebuchet MS" w:eastAsia="Times New Roman" w:hAnsi="Trebuchet MS" w:cs="Times New Roman"/>
          <w:sz w:val="22"/>
          <w:szCs w:val="22"/>
        </w:rPr>
        <w:t>, you just cured him of that.</w:t>
      </w:r>
    </w:p>
    <w:p w14:paraId="48AE5FB7" w14:textId="633682C4"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lastRenderedPageBreak/>
        <w:t>WOODS:</w:t>
      </w:r>
      <w:r w:rsidRPr="00C96C4E">
        <w:rPr>
          <w:rFonts w:ascii="Trebuchet MS" w:eastAsia="Times New Roman" w:hAnsi="Trebuchet MS" w:cs="Times New Roman"/>
          <w:sz w:val="22"/>
          <w:szCs w:val="22"/>
        </w:rPr>
        <w:t> Wow, that is so awesome to hear.</w:t>
      </w:r>
    </w:p>
    <w:p w14:paraId="649ABC81" w14:textId="740287C4"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I just love that story, because he kind of came across it, and then now he's one of us, for sure.</w:t>
      </w:r>
    </w:p>
    <w:p w14:paraId="1F3E9694" w14:textId="6078D4F8"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I'm trying to think. I think something like this happened years ago, like somebody in his family contacted me and said this guy really likes you, and his birthday is coming up. If you could wish him a happy birthday, it would mean everything. And I did it, and he just couldn't believe, and I couldn't believe it, either, that anyone would think that was such a big deal, but there are such people. </w:t>
      </w:r>
    </w:p>
    <w:p w14:paraId="3F236CF4" w14:textId="35CBCB79"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xml:space="preserve"> Yeah, no, that's great. And he's </w:t>
      </w:r>
      <w:r w:rsidR="00EE79F2" w:rsidRPr="00C96C4E">
        <w:rPr>
          <w:rFonts w:ascii="Trebuchet MS" w:eastAsia="Times New Roman" w:hAnsi="Trebuchet MS" w:cs="Times New Roman"/>
          <w:sz w:val="22"/>
          <w:szCs w:val="22"/>
        </w:rPr>
        <w:t>just great</w:t>
      </w:r>
      <w:r w:rsidRPr="00C96C4E">
        <w:rPr>
          <w:rFonts w:ascii="Trebuchet MS" w:eastAsia="Times New Roman" w:hAnsi="Trebuchet MS" w:cs="Times New Roman"/>
          <w:sz w:val="22"/>
          <w:szCs w:val="22"/>
        </w:rPr>
        <w:t xml:space="preserve">. He's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be around for a long time, man. He's awesome. All right, so let me answer your thing here, man. And we talked about this before. People, if you want to go back and listen to things I forget to say this time, they will be in the earlier episodes too.</w:t>
      </w:r>
    </w:p>
    <w:p w14:paraId="4D17A787" w14:textId="07CB920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xml:space="preserve"> And by the way, on my show notes pages, I always have links to every previous episode with a particular guest, so for these Scott Horton episodes, that's a long list. </w:t>
      </w:r>
    </w:p>
    <w:p w14:paraId="1F82CC8C" w14:textId="0BC309E6"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We debunked weapons of mass destruction in depth there, too, by the way, if people want to go back and check out that, because you brought up that point, but there were too many parts of Iraq to tell last episode.</w:t>
      </w:r>
    </w:p>
    <w:p w14:paraId="77EDDCEA" w14:textId="4FB9242C"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Yes. </w:t>
      </w:r>
    </w:p>
    <w:p w14:paraId="7B40F6D7" w14:textId="6A686AF3"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xml:space="preserve"> But okay, so basically, here's where we start. Iraq War II was a giant error, in that as I was explaining, they ended up fighting the whole war for the Shiite supermajority to take over the country. And they thought that, well, they'll need our money and guns more than they need their Iranian friends next door, but that was stupid and wrong. And so they kicked the Americans out. </w:t>
      </w:r>
      <w:r w:rsidRPr="00C96C4E">
        <w:rPr>
          <w:rFonts w:ascii="Trebuchet MS" w:eastAsia="Times New Roman" w:hAnsi="Trebuchet MS" w:cs="Times New Roman"/>
          <w:i/>
          <w:iCs/>
          <w:sz w:val="22"/>
          <w:szCs w:val="22"/>
        </w:rPr>
        <w:t>We don't need you anymore. Thanks for all the help.</w:t>
      </w:r>
      <w:r w:rsidRPr="00C96C4E">
        <w:rPr>
          <w:rFonts w:ascii="Trebuchet MS" w:eastAsia="Times New Roman" w:hAnsi="Trebuchet MS" w:cs="Times New Roman"/>
          <w:sz w:val="22"/>
          <w:szCs w:val="22"/>
        </w:rPr>
        <w:t xml:space="preserve"> We won the war for the super majority, and then they told us, Now don't let the door hit you in the rear end on the way out, kind of thing. </w:t>
      </w:r>
    </w:p>
    <w:p w14:paraId="064A7D6F" w14:textId="1A0FEBAA"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by the end of '05, beginning of '06, even, in the second bush term, Zalmay Khalilzad and Elliott Abrams and some of these other neoconservatives finally got it through their head that we really screwed this up. And we'd been promised that it was going to work out this way and that way, but it didn't. </w:t>
      </w:r>
      <w:r w:rsidR="00EE79F2" w:rsidRPr="00C96C4E">
        <w:rPr>
          <w:rFonts w:ascii="Trebuchet MS" w:eastAsia="Times New Roman" w:hAnsi="Trebuchet MS" w:cs="Times New Roman"/>
          <w:sz w:val="22"/>
          <w:szCs w:val="22"/>
        </w:rPr>
        <w:t xml:space="preserve">And so now, we've got to figure out how to make it up to the Saudi king and the rest of our Sunni Arab emirs and sultans and other </w:t>
      </w:r>
      <w:r w:rsidR="00EE79F2" w:rsidRPr="00C96C4E">
        <w:rPr>
          <w:rFonts w:ascii="Trebuchet MS" w:eastAsia="Times New Roman" w:hAnsi="Trebuchet MS" w:cs="Times New Roman"/>
          <w:i/>
          <w:iCs/>
          <w:sz w:val="22"/>
          <w:szCs w:val="22"/>
        </w:rPr>
        <w:t xml:space="preserve">el presidentes </w:t>
      </w:r>
      <w:r w:rsidR="00EE79F2" w:rsidRPr="00C96C4E">
        <w:rPr>
          <w:rFonts w:ascii="Trebuchet MS" w:eastAsia="Times New Roman" w:hAnsi="Trebuchet MS" w:cs="Times New Roman"/>
          <w:sz w:val="22"/>
          <w:szCs w:val="22"/>
        </w:rPr>
        <w:t xml:space="preserve">and allies throughout the region, and the Israelis, who helped lead us into that war because they thought it was going to be good for them, but it ended up empowering Iran terribly. </w:t>
      </w:r>
      <w:r w:rsidRPr="00C96C4E">
        <w:rPr>
          <w:rFonts w:ascii="Trebuchet MS" w:eastAsia="Times New Roman" w:hAnsi="Trebuchet MS" w:cs="Times New Roman"/>
          <w:sz w:val="22"/>
          <w:szCs w:val="22"/>
        </w:rPr>
        <w:t>I mean by 1,000% or whatever, however you want to measure it, giving their best friends Baghdad, not that they're total sock puppets or whatever. They don't need to be. </w:t>
      </w:r>
    </w:p>
    <w:p w14:paraId="72BAD161" w14:textId="54A198E0"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So in the beginning of '06, they went to Saudi king and said, we're really sorry, we're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fix this for you. And they launched this project called the Redirection. And I've mentioned this, I try to mention this on every interview I ever do, pretty much. Everybody needs to read this. Stop and spend your lunch break reading "The Redirection"</w:t>
      </w:r>
      <w:r w:rsidRPr="00C96C4E">
        <w:rPr>
          <w:rFonts w:ascii="Trebuchet MS" w:eastAsia="Times New Roman" w:hAnsi="Trebuchet MS" w:cs="Times New Roman"/>
          <w:i/>
          <w:iCs/>
          <w:sz w:val="22"/>
          <w:szCs w:val="22"/>
        </w:rPr>
        <w:t xml:space="preserve"> </w:t>
      </w:r>
      <w:r w:rsidRPr="00C96C4E">
        <w:rPr>
          <w:rFonts w:ascii="Trebuchet MS" w:eastAsia="Times New Roman" w:hAnsi="Trebuchet MS" w:cs="Times New Roman"/>
          <w:sz w:val="22"/>
          <w:szCs w:val="22"/>
        </w:rPr>
        <w:t>by Seymour Hersh in the</w:t>
      </w:r>
      <w:r w:rsidRPr="00C96C4E">
        <w:rPr>
          <w:rFonts w:ascii="Trebuchet MS" w:eastAsia="Times New Roman" w:hAnsi="Trebuchet MS" w:cs="Times New Roman"/>
          <w:i/>
          <w:iCs/>
          <w:sz w:val="22"/>
          <w:szCs w:val="22"/>
        </w:rPr>
        <w:t xml:space="preserve"> New Yorker </w:t>
      </w:r>
      <w:r w:rsidRPr="00C96C4E">
        <w:rPr>
          <w:rFonts w:ascii="Trebuchet MS" w:eastAsia="Times New Roman" w:hAnsi="Trebuchet MS" w:cs="Times New Roman"/>
          <w:sz w:val="22"/>
          <w:szCs w:val="22"/>
        </w:rPr>
        <w:t xml:space="preserve">magazine from, I'm almost certain it's March 2007. And what it says in there in the most blatant language is, we really screwed up by giving Baghdad to Tehran. And so now </w:t>
      </w:r>
      <w:r w:rsidRPr="00C96C4E">
        <w:rPr>
          <w:rFonts w:ascii="Trebuchet MS" w:eastAsia="Times New Roman" w:hAnsi="Trebuchet MS" w:cs="Times New Roman"/>
          <w:sz w:val="22"/>
          <w:szCs w:val="22"/>
        </w:rPr>
        <w:lastRenderedPageBreak/>
        <w:t xml:space="preserve">we're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fix that by backing al-Qaeda terrorists all over the region in an attempt to roll back Shiite power and influence. The king of Jordan, on the occasion of the invasion of Iraq, coined the new term, the Shiite Crescent. This is the Iranian Axis of Evil. It's Iran, or I should say Tehran, now Baghdad, and then also Damascus, Syria, and Hezbollah in southern Lebanon. </w:t>
      </w:r>
    </w:p>
    <w:p w14:paraId="03FF7013" w14:textId="2DE0EC06"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So as I was explaining two episodes ago about why they lied to us into war, the neocons thought that if we invaded Iraq, that somehow that would break this chain of Iranian Shiite power through Syria and Hezbollah. Now, all we did was add another massive state to the Iranian side of the ledger. Oh, man. So they decide to start backing al-Qaeda terrorists, Fatah al-Islam in Lebanon, different Muslim Brotherhood groups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which by the way, it was Liz Cheney at the State Department at this time who was the one who started bankrolling the Muslim Brotherhood groups in Syria. And then they started backing a really dangerous group of bin Ladenites called Jundallah in Iran.</w:t>
      </w:r>
    </w:p>
    <w:p w14:paraId="797B49DD" w14:textId="6DD682B2"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this is not all in "The Redirection," but it's a series. There's "Preparing the </w:t>
      </w:r>
      <w:r w:rsidR="00EE79F2" w:rsidRPr="00C96C4E">
        <w:rPr>
          <w:rFonts w:ascii="Trebuchet MS" w:eastAsia="Times New Roman" w:hAnsi="Trebuchet MS" w:cs="Times New Roman"/>
          <w:sz w:val="22"/>
          <w:szCs w:val="22"/>
        </w:rPr>
        <w:t>Battlefield</w:t>
      </w:r>
      <w:r w:rsidRPr="00C96C4E">
        <w:rPr>
          <w:rFonts w:ascii="Trebuchet MS" w:eastAsia="Times New Roman" w:hAnsi="Trebuchet MS" w:cs="Times New Roman"/>
          <w:sz w:val="22"/>
          <w:szCs w:val="22"/>
        </w:rPr>
        <w:t>," "The Redirection," and "The Coming Wars." Almost certain all of them are 2007 by Seymour Hersh, and they have different levels of detail about this, but the main one is "The Redirection." And they started backing these terrorist groups. The Saudis don't really have an army, but they wanted to try to roll back Shiite power. </w:t>
      </w:r>
    </w:p>
    <w:p w14:paraId="09CD8FA3" w14:textId="4E661B7C"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But then the Arab Spring breaks out in 2011, and essentially a popular revolution breaks out in Tunisia and is successful. And the American-backed sock puppet dictator has to flee with a plane full of stolen gold for Riyadh. Well, in Egypt and all over the rest of the Middle East, people went, </w:t>
      </w:r>
      <w:r w:rsidRPr="00C96C4E">
        <w:rPr>
          <w:rFonts w:ascii="Trebuchet MS" w:eastAsia="Times New Roman" w:hAnsi="Trebuchet MS" w:cs="Times New Roman"/>
          <w:i/>
          <w:iCs/>
          <w:sz w:val="22"/>
          <w:szCs w:val="22"/>
        </w:rPr>
        <w:t xml:space="preserve">Wow, you can do that? </w:t>
      </w:r>
      <w:r w:rsidRPr="00C96C4E">
        <w:rPr>
          <w:rFonts w:ascii="Trebuchet MS" w:eastAsia="Times New Roman" w:hAnsi="Trebuchet MS" w:cs="Times New Roman"/>
          <w:sz w:val="22"/>
          <w:szCs w:val="22"/>
        </w:rPr>
        <w:t xml:space="preserve">And I know that there's some conspiracy theories </w:t>
      </w:r>
      <w:r w:rsidR="00EE79F2" w:rsidRPr="00C96C4E">
        <w:rPr>
          <w:rFonts w:ascii="Trebuchet MS" w:eastAsia="Times New Roman" w:hAnsi="Trebuchet MS" w:cs="Times New Roman"/>
          <w:sz w:val="22"/>
          <w:szCs w:val="22"/>
        </w:rPr>
        <w:t>who</w:t>
      </w:r>
      <w:r w:rsidRPr="00C96C4E">
        <w:rPr>
          <w:rFonts w:ascii="Trebuchet MS" w:eastAsia="Times New Roman" w:hAnsi="Trebuchet MS" w:cs="Times New Roman"/>
          <w:sz w:val="22"/>
          <w:szCs w:val="22"/>
        </w:rPr>
        <w:t xml:space="preserve"> say all this was a color-coded revolution type thing planned by the Americans in the first place. I don't think so. I think they backed a lot of these groups in Egypt, and then the whole thing got completely out of control. Once Tunisia happened, they took the reins of their own revolution. And it was every political faction in Egypt came together to support this thing. And they overthrew, in an almost entirely bloodless end-of-the-Soviet-Union-style revolution, a peaceful revolution, they overthrew the 30-year American-backed dictator, Mubarak, and a Muslim Brotherhood guy won, Americans overthrown.</w:t>
      </w:r>
    </w:p>
    <w:p w14:paraId="2E0C0681" w14:textId="14C0DBF1"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 Anyway, point being that once this Arab Spring broke out, there were protests in Libya and Syria, as well as Saudi and Yemen and Bahrain and everywhere. So America and Saudi teamed up. Here's what we're going to do. Wherever the Arab Spring threatens Saudi power, like in Bahrain, we're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crush them. But wherever the Arab Spring can be used to expand Saudi power or even just get revenge against an old enemy, then we're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go ahead and do that. </w:t>
      </w:r>
    </w:p>
    <w:p w14:paraId="1E6255BD" w14:textId="21DD37EE"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so that was when they targeted Muammar Qaddafi in Libya. He wasn't a Shiite or part of that axis at all, but they hated him. They had bad blood going back with him for a long time, because he always made fun of them for wearing dresses like women and kowtowing to the Americans and all this kind of stuff. So they hated his guts and wanted him dead. And so they essentially hijacked the Arab Spring in Libya, and then skipping on, they did the same thing in Syria, where again Assad, who is an Alawite, which is sort of a break-off of the Shiites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think it kind of precedes Shiite Islam, but then sort of merged with it way back hundreds and hundreds and hundreds of years ago. Anyway, they're very closely aligned with the Shiite Arabs, the Alawites are, and he had an alliance with Iran. </w:t>
      </w:r>
    </w:p>
    <w:p w14:paraId="3D7FE317"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lastRenderedPageBreak/>
        <w:t>Now, as you said, he also got along with the Americans. He doesn't have a religious devotion to the ayatollah or anything like that. This is all politics. And he was definitely not a sock puppet dictator like Hosni Mubarak, who would just follow whatever orders he was given or anything like that. But he was trying to get along with the Americans, and he was cooperative in the war on terror, including torturing people for Bill Clinton and George W. Bush, including an innocent Canadian that they tortured within an inch of his life. Mistaken identity, you know how the Republicans are. </w:t>
      </w:r>
    </w:p>
    <w:p w14:paraId="6E37C25E" w14:textId="223129A3"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now he was accused of helping funnel Sunni jihadist fighters into Iraq during the Iraq War II. Now, I think there's probably some truth to that, although mostly, he just didn't have control over the situation. But the degree to which he was being cooperative in letting them go there, it's probably because Richard Perle and all of his friends had announced that, Syria, you're next. And he had a real reason to help keep America bogged down in Iraq and not able to move on to him. So it was a self-fulfilling kind of a prophecy with picking a fight with him there. But anyway, by the time of the </w:t>
      </w:r>
      <w:r w:rsidR="00356C52">
        <w:rPr>
          <w:rFonts w:ascii="Trebuchet MS" w:eastAsia="Times New Roman" w:hAnsi="Trebuchet MS" w:cs="Times New Roman"/>
          <w:sz w:val="22"/>
          <w:szCs w:val="22"/>
        </w:rPr>
        <w:t>John</w:t>
      </w:r>
      <w:r w:rsidRPr="00C96C4E">
        <w:rPr>
          <w:rFonts w:ascii="Trebuchet MS" w:eastAsia="Times New Roman" w:hAnsi="Trebuchet MS" w:cs="Times New Roman"/>
          <w:sz w:val="22"/>
          <w:szCs w:val="22"/>
        </w:rPr>
        <w:t xml:space="preserve"> </w:t>
      </w:r>
      <w:r w:rsidR="00EE79F2" w:rsidRPr="00C96C4E">
        <w:rPr>
          <w:rFonts w:ascii="Trebuchet MS" w:eastAsia="Times New Roman" w:hAnsi="Trebuchet MS" w:cs="Times New Roman"/>
          <w:sz w:val="22"/>
          <w:szCs w:val="22"/>
        </w:rPr>
        <w:t>Kerry</w:t>
      </w:r>
      <w:r w:rsidRPr="00C96C4E">
        <w:rPr>
          <w:rFonts w:ascii="Trebuchet MS" w:eastAsia="Times New Roman" w:hAnsi="Trebuchet MS" w:cs="Times New Roman"/>
          <w:sz w:val="22"/>
          <w:szCs w:val="22"/>
        </w:rPr>
        <w:t xml:space="preserve"> quotes that you're talking about in the Obama years, Iraq War II is over, and Kerry is saying that no, look, they're being very cooperative, and especially on border security, and keeping jihadists from continuing to go into Iraq to cause trouble and this kind of a deal. </w:t>
      </w:r>
    </w:p>
    <w:p w14:paraId="6C288842"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if people aren't familiar, go look at him in your Google Images. The guy wears a three piece suit and he shaves his chin every morning. Now, that doesn't mean that America should back him. Backing a bunch of tyrants over there is what got us attacked in the first place. But for God's sake, we shouldn't be backing a bunch of bin Ladenite terrorists to try to overthrow him. Let the people of Syria figure this out on their own. And instead, what happened was the foreign powers, led by the United States and Saudi Arabia and then very quickly following Turkey, Qatar and Israel, essentially hijack the Syrian Arab Spring protest movement. </w:t>
      </w:r>
    </w:p>
    <w:p w14:paraId="6A002C68" w14:textId="4A64AE9C"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Within months, within a couple of months, they started funneling Saudi jihadist terrorist fighters, the same guys who we called al-Qaeda in Iraq, the enemy during Iraq War II, the worst part of the Sunni insurgency. They started sending all those guys on to Syria to fight. And for people like me and our friends at Antiwar.com who were keeping track of this all through the year 2011, not looking at hindsight, but looking at it all the way through, we had all of these evidences, from John Hannah and Alastair Crook and Eric Margolis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and John Hannah was one of Cheney's guys, bad guy writing in </w:t>
      </w:r>
      <w:r w:rsidRPr="00C96C4E">
        <w:rPr>
          <w:rFonts w:ascii="Trebuchet MS" w:eastAsia="Times New Roman" w:hAnsi="Trebuchet MS" w:cs="Times New Roman"/>
          <w:i/>
          <w:iCs/>
          <w:sz w:val="22"/>
          <w:szCs w:val="22"/>
        </w:rPr>
        <w:t>Foreign Policy</w:t>
      </w:r>
      <w:r w:rsidRPr="00C96C4E">
        <w:rPr>
          <w:rFonts w:ascii="Trebuchet MS" w:eastAsia="Times New Roman" w:hAnsi="Trebuchet MS" w:cs="Times New Roman"/>
          <w:sz w:val="22"/>
          <w:szCs w:val="22"/>
        </w:rPr>
        <w:t xml:space="preserve">. Alastair Crook, a great guy, Eric Margolis, an American hero for all time, and leaks from STRATFOR by Jeremy Hammond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the leaker, not Jeremy R. Hammond, the pro-Palestinian guy, but Jeremy Hammond, the hacker guy who leaked the STRATFOR emails, and a couple other evidences, all were coming out through 2011 that the CIA working with our NATO partners and working with our Gulf state partners, are now on the ground in Turkey backing and training and financing and arming the jihadist uprising, essentially, the bin Ladenite-led uprising against Assad. </w:t>
      </w:r>
    </w:p>
    <w:p w14:paraId="23B4894B" w14:textId="6908F082"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Now, at the same time this is happening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should rewind a second to Iraq War II. In Iraq War II, when America fought for the Shiites in the east of the country and to put them in power in Baghdad, they pushed the Sunnis into a very radical insurgency. 4,000 out of the 4,500 Americans who died in Iraq War II died fighting the Sunni-based insurgency, the worst, most radical part of which was al-Qaeda in Iraq, which had never existed before the war and, in fact, was a fake excuse for the war when Colin Powell lied and pretended that Zarqawi was tied to bin Laden and Saddam, when he was tied to neither. But anyway, in October '04, a year and a half into the war, he finally declared his loyalty to bin Laden. And his group ended </w:t>
      </w:r>
      <w:r w:rsidRPr="00C96C4E">
        <w:rPr>
          <w:rFonts w:ascii="Trebuchet MS" w:eastAsia="Times New Roman" w:hAnsi="Trebuchet MS" w:cs="Times New Roman"/>
          <w:sz w:val="22"/>
          <w:szCs w:val="22"/>
        </w:rPr>
        <w:lastRenderedPageBreak/>
        <w:t>up becoming very prominent, especially in the propaganda, but also in real life, in terms of the damage that they did there.</w:t>
      </w:r>
    </w:p>
    <w:p w14:paraId="6003D138"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But then in 2006, the local Iraqi Sunni tribal leaders turned on these guys. They're mostly bunch of, yes, Syrians, and Egyptians and Saudis. And yeah, we're all brothers under Islam, sure, but we don't like a bunch of Egyptians coming to our town and telling us what to do, and so, no. And they started marginalizing them and betraying them. In fact, they turned over Zarqawi to the Americans, and the Americans killed him in a drone strike, or I guess it was an airstrikes. And so it wasn't David Petraeus and the Surge, the awakening movement and all that. That began a year later. It was the local Iraqi Sunni tribes who turned on their most vicious allies and got rid of them for us and all of humanity. And George Bush turned all of western Iraq into jihadi university, created thousands and thousands and thousands of these guys just like it was Afghanistan in the '80s all over again. And then the local Iraqis murdered them all for us. What a relief, man. I'm not for violence or whatever,  but things could have been a lot worse than that. The local Iraqis killed them. Sick of them. That was '06, '07. </w:t>
      </w:r>
    </w:p>
    <w:p w14:paraId="0D7E3C6B"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Now, what does Barack Obama do in 2011? He just comes with the defibrillator paddles and brings them right back to life again, resuscitates them right back to life again. </w:t>
      </w:r>
      <w:r w:rsidRPr="00C96C4E">
        <w:rPr>
          <w:rFonts w:ascii="Trebuchet MS" w:eastAsia="Times New Roman" w:hAnsi="Trebuchet MS" w:cs="Times New Roman"/>
          <w:i/>
          <w:iCs/>
          <w:sz w:val="22"/>
          <w:szCs w:val="22"/>
        </w:rPr>
        <w:t xml:space="preserve">Hey, al-Qaeda in Iraq, who every Iraqi hates, even your former allies, we've got a battlefield for you next door in Syria. Want to fight? </w:t>
      </w:r>
      <w:r w:rsidRPr="00C96C4E">
        <w:rPr>
          <w:rFonts w:ascii="Trebuchet MS" w:eastAsia="Times New Roman" w:hAnsi="Trebuchet MS" w:cs="Times New Roman"/>
          <w:sz w:val="22"/>
          <w:szCs w:val="22"/>
        </w:rPr>
        <w:t>And there they go. Whatever was left of them, dozens, high dozens, scores, low hundreds went and immediately crossed the border into Syria and started hijacking the revolution for their own purposes. But like I say, that was absolutely in line with what the Saudis were already doing. </w:t>
      </w:r>
    </w:p>
    <w:p w14:paraId="3EE09E00" w14:textId="6E31AECB"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So the way to understand the Syrian war from 2011 on is: sorry about the peaceful protesters who want democracy, sorry about the leftists who want to form a labor union, sorry about whoever it was that was just sick and tired of the Assad family and wanted to hold regular elections and have some accountability instead of living in a dictatorship. The reality is that their points are all moot the moment that foreign powers invade the country. Say we're all overthrowing Biden. It's a giant protest movement. We passed a new constitutional amendment. We can recall, and we hate him so much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and see, I got off on a tangent on how much I hate Biden, and I forgot I what I was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say, Tom.</w:t>
      </w:r>
    </w:p>
    <w:p w14:paraId="4A1A4AA1" w14:textId="7710AB8A"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[laughing] That happens to us all, Scott. </w:t>
      </w:r>
    </w:p>
    <w:p w14:paraId="6DADDA27" w14:textId="079678AE"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Oh, yes, and then a foreign power was intervening, right? A foreign power came and said,</w:t>
      </w:r>
      <w:r w:rsidRPr="00C96C4E">
        <w:rPr>
          <w:rFonts w:ascii="Trebuchet MS" w:eastAsia="Times New Roman" w:hAnsi="Trebuchet MS" w:cs="Times New Roman"/>
          <w:i/>
          <w:iCs/>
          <w:sz w:val="22"/>
          <w:szCs w:val="22"/>
        </w:rPr>
        <w:t xml:space="preserve"> Yeah, no, this is our movement</w:t>
      </w:r>
      <w:r w:rsidRPr="00C96C4E">
        <w:rPr>
          <w:rFonts w:ascii="Trebuchet MS" w:eastAsia="Times New Roman" w:hAnsi="Trebuchet MS" w:cs="Times New Roman"/>
          <w:sz w:val="22"/>
          <w:szCs w:val="22"/>
        </w:rPr>
        <w:t xml:space="preserve">. The Russians, the Chinese, or the Mexicans, or someone, they come and say, </w:t>
      </w:r>
      <w:r w:rsidRPr="00C96C4E">
        <w:rPr>
          <w:rFonts w:ascii="Trebuchet MS" w:eastAsia="Times New Roman" w:hAnsi="Trebuchet MS" w:cs="Times New Roman"/>
          <w:i/>
          <w:iCs/>
          <w:sz w:val="22"/>
          <w:szCs w:val="22"/>
        </w:rPr>
        <w:t>Yeah, we want rid of Biden. The major European powers are trying to overthrow him.</w:t>
      </w:r>
      <w:r w:rsidRPr="00C96C4E">
        <w:rPr>
          <w:rFonts w:ascii="Trebuchet MS" w:eastAsia="Times New Roman" w:hAnsi="Trebuchet MS" w:cs="Times New Roman"/>
          <w:sz w:val="22"/>
          <w:szCs w:val="22"/>
        </w:rPr>
        <w:t xml:space="preserve"> Well, you know what? That makes you and me. They're tools now. Sorry, because you know what? Our power doesn't compare to the power of Great Britain. And if Great Britain's in the middle of a plot to overthrow our president, the same one we hate, I mean, you can imagine if that was the case, we would all rally around Biden, because independence comes first. Simple as that. Just like in Venezuela, they prefer the commies to the guys with a lick of market sense, because the guys with a lick of market sense are sock puppets of the CIA, and they know it. And so they prefer socialism and starvation and independence.</w:t>
      </w:r>
    </w:p>
    <w:p w14:paraId="4196F7F0"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so that's the situation here is, that yes, there were peaceful protesters. Yes, there were moderate rebels, even fighters, who if they had their way, they would have tried to create some sort of democracy. But just the point is, they were all rendered almost completely </w:t>
      </w:r>
      <w:r w:rsidRPr="00C96C4E">
        <w:rPr>
          <w:rFonts w:ascii="Trebuchet MS" w:eastAsia="Times New Roman" w:hAnsi="Trebuchet MS" w:cs="Times New Roman"/>
          <w:sz w:val="22"/>
          <w:szCs w:val="22"/>
        </w:rPr>
        <w:lastRenderedPageBreak/>
        <w:t>irrelevant and moot from the very beginning, because it was al-Qaeda, and it was these foreign powers who were essentially just invading the country. Then they spent five years pretending that no, we're just helping moderate democratic rebels fighting for freedom. </w:t>
      </w:r>
    </w:p>
    <w:p w14:paraId="57B29012" w14:textId="1A0937B8"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in fact, even worse, Tom, they just turned the whole thing into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they never had to explain it all the way, because it wouldn't make any sense. But the way that they talked about it, they always implied that the reason there's a war here is because Assad decided one day to murder every last man, woman, and child in his country. And ever since then, America and our Super Friends have been trying to save the civilian population of Syria by arming them to resist his aggression. And that's essentially all you need to know. And if it wasn't that he just woke up one morning in a bad mood. It was his overreaction to them holding a couple of peaceful protests. What a fascist, that he would commit a genocide just because a couple of people showed up at a protest. </w:t>
      </w:r>
    </w:p>
    <w:p w14:paraId="784DF33A"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But see, that's just a lie. It's just not true. And these guys were terrorists. We knew from the very beginning from 2011 and '12, they were committing atrocities. This is al-Qaeda in Iraq, in Syria, doing suicide bombings of elementary schools and murdering Druze for refusing to convert. Shooting a kid. There was a kid with a with a vegetable stand or something and a guy said,</w:t>
      </w:r>
      <w:r w:rsidRPr="00C96C4E">
        <w:rPr>
          <w:rFonts w:ascii="Trebuchet MS" w:eastAsia="Times New Roman" w:hAnsi="Trebuchet MS" w:cs="Times New Roman"/>
          <w:i/>
          <w:iCs/>
          <w:sz w:val="22"/>
          <w:szCs w:val="22"/>
        </w:rPr>
        <w:t xml:space="preserve"> Hey, can I get a discount on this orange? Can you give it to me for half price or something like that?</w:t>
      </w:r>
      <w:r w:rsidRPr="00C96C4E">
        <w:rPr>
          <w:rFonts w:ascii="Trebuchet MS" w:eastAsia="Times New Roman" w:hAnsi="Trebuchet MS" w:cs="Times New Roman"/>
          <w:sz w:val="22"/>
          <w:szCs w:val="22"/>
        </w:rPr>
        <w:t xml:space="preserve"> And he said,</w:t>
      </w:r>
      <w:r w:rsidRPr="00C96C4E">
        <w:rPr>
          <w:rFonts w:ascii="Trebuchet MS" w:eastAsia="Times New Roman" w:hAnsi="Trebuchet MS" w:cs="Times New Roman"/>
          <w:i/>
          <w:iCs/>
          <w:sz w:val="22"/>
          <w:szCs w:val="22"/>
        </w:rPr>
        <w:t xml:space="preserve"> Buddy, I wouldn't sell you that orange for half price, even if Muhammad came back</w:t>
      </w:r>
      <w:r w:rsidRPr="00C96C4E">
        <w:rPr>
          <w:rFonts w:ascii="Trebuchet MS" w:eastAsia="Times New Roman" w:hAnsi="Trebuchet MS" w:cs="Times New Roman"/>
          <w:sz w:val="22"/>
          <w:szCs w:val="22"/>
        </w:rPr>
        <w:t xml:space="preserve">. And an al-Qaeda guy went, </w:t>
      </w:r>
      <w:r w:rsidRPr="00C96C4E">
        <w:rPr>
          <w:rFonts w:ascii="Trebuchet MS" w:eastAsia="Times New Roman" w:hAnsi="Trebuchet MS" w:cs="Times New Roman"/>
          <w:i/>
          <w:iCs/>
          <w:sz w:val="22"/>
          <w:szCs w:val="22"/>
        </w:rPr>
        <w:t>What did you say?</w:t>
      </w:r>
      <w:r w:rsidRPr="00C96C4E">
        <w:rPr>
          <w:rFonts w:ascii="Trebuchet MS" w:eastAsia="Times New Roman" w:hAnsi="Trebuchet MS" w:cs="Times New Roman"/>
          <w:sz w:val="22"/>
          <w:szCs w:val="22"/>
        </w:rPr>
        <w:t xml:space="preserve"> Bam, and shot him in the face, a 14-year-old boy, and killed him. And these were the American moderate liberal heroes that we were arming. From the very beginning, we know they were monsters. These guys are al-Qaeda in Iraq. That's all they are. And then the CIA coordinated the whole thing for the Saudis, the Qataris. The Turks of course played a major role. Also the Jordanians and the Israelis, just funneling in billions of dollars and weapons.</w:t>
      </w:r>
    </w:p>
    <w:p w14:paraId="6178FF77" w14:textId="5279F0DA"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xml:space="preserve"> Here's the thing I fundamentally don't get about this. In some cases, when the US intervenes, they have in mind, standing in the wings, some person or group that will replace the people they don't like. So in Iraq, you had Chalabi giving advice as to what the US should do. What was the US foreseeing? What was its preferred Syria? What would it look like? How would it be governed? How stable would it be? Who would be in charge? Had they thought this through? </w:t>
      </w:r>
    </w:p>
    <w:p w14:paraId="79ED5AC2" w14:textId="50515599"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xml:space="preserve"> Well, I mean, that's what I'm saying. Exactly right, Tom. And I had said on my show, I remember talking about this with Eric Margolis and then back when I first started learning about David Wurmser and Richard Perle and the Clean Break plan; after we do Iraq, we want to go to Syria next and whatever. And I bet you, you could find this in the archives from '04, of me asking Eric Margolis, with the little I know about Syria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know about the giant Hama massacre of 1984, where Bashar Al Assad's father killed like 20,000 people in order to suppress a violent Muslim Brotherhood uprising. And then it's a dictatorship, where all political competition is outlawed. And so then I says to Margolis, </w:t>
      </w:r>
      <w:r w:rsidRPr="00C96C4E">
        <w:rPr>
          <w:rFonts w:ascii="Trebuchet MS" w:eastAsia="Times New Roman" w:hAnsi="Trebuchet MS" w:cs="Times New Roman"/>
          <w:i/>
          <w:iCs/>
          <w:sz w:val="22"/>
          <w:szCs w:val="22"/>
        </w:rPr>
        <w:t>Well, look, if they get rid of Assad, then who's left?</w:t>
      </w:r>
      <w:r w:rsidRPr="00C96C4E">
        <w:rPr>
          <w:rFonts w:ascii="Trebuchet MS" w:eastAsia="Times New Roman" w:hAnsi="Trebuchet MS" w:cs="Times New Roman"/>
          <w:sz w:val="22"/>
          <w:szCs w:val="22"/>
        </w:rPr>
        <w:t xml:space="preserve"> I mean, it seems like the obvious answer is the Muslim Brotherhood, and that's if you're lucky. It could be a lot worse than that. But the Muslim Brotherhood would be the only organized force in the country prepared to inherit the power. Guess what: Liz Cheney thought so too, just like in Egypt. Liz Cheney, at the State Department in the Bush years, began this project to finance the Muslim Brotherhood in Syria, Because who else do we have? </w:t>
      </w:r>
    </w:p>
    <w:p w14:paraId="21BFBF36"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lastRenderedPageBreak/>
        <w:t>And I should say, by the way, my understanding is, and I'm pretty sure I'm right about this, in Egypt, the Muslim Brotherhood are mostly a bunch of rich, old men, the conservative religious right as opposed to the radical religious right. And in Syria, they're much more analogous to just bin Ladenite murderers, radical revolutionaries, and extremely dangerous war criminal ones. </w:t>
      </w:r>
    </w:p>
    <w:p w14:paraId="54174279" w14:textId="7ED53E7D"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so if you go and look at the should-be famous Hillary Clinton interview from February 27, 2012 on CBS News, and this is the famous clip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it used to be in the intro to my show, where she says, "Well, al-Qaeda has endorsed the revolution in Syria. Are we supporting al-Qaeda in Syria?" And the rest of the quote, she talks about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oh, and I realized this when I was researching the book. The statement she's giving is three days after the big Friends of Syria meeting. I forgot if it was in Doha, in Qatar, or in Tunisia. They held a couple different ones. It might have been in Turkey. </w:t>
      </w:r>
    </w:p>
    <w:p w14:paraId="1B5DFD37" w14:textId="6FCF4ABB"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Anyway, they'd just held a giant Friends of Syria meeting to figure out who they could prop up as the new government in exile. And then here she is three days later, and she says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and by the way, I should clarify. Hillary was the worst person in the entire Obama government on this, at least while she was there. She left in the beginning of 2013. But she was on his case all through 2011 and 2012 to make things worse and worse and worse, and she attacked him for not making it worse once she was out. </w:t>
      </w:r>
    </w:p>
    <w:p w14:paraId="7FC7F7F9"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Okay, but in this interview, she's being put in the position of being forced to defend her president's policy. She's just the secretary of state. He's the president, and his policy is, </w:t>
      </w:r>
      <w:r w:rsidRPr="00C96C4E">
        <w:rPr>
          <w:rFonts w:ascii="Trebuchet MS" w:eastAsia="Times New Roman" w:hAnsi="Trebuchet MS" w:cs="Times New Roman"/>
          <w:i/>
          <w:iCs/>
          <w:sz w:val="22"/>
          <w:szCs w:val="22"/>
        </w:rPr>
        <w:t>Eh, I'm a little hesitant to do this. Maybe we'll arm them a little, but I don't think we're going to carpet bomb Damascus and really see a regime change. No, you know?</w:t>
      </w:r>
      <w:r w:rsidRPr="00C96C4E">
        <w:rPr>
          <w:rFonts w:ascii="Trebuchet MS" w:eastAsia="Times New Roman" w:hAnsi="Trebuchet MS" w:cs="Times New Roman"/>
          <w:sz w:val="22"/>
          <w:szCs w:val="22"/>
        </w:rPr>
        <w:t xml:space="preserve"> So she's in a position of defending his policy. But I think she's being completely honest about this, and anybody can watch her in this video and you'll see she's totally right. </w:t>
      </w:r>
    </w:p>
    <w:p w14:paraId="35811939"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She goes, </w:t>
      </w:r>
      <w:r w:rsidRPr="00C96C4E">
        <w:rPr>
          <w:rFonts w:ascii="Trebuchet MS" w:eastAsia="Times New Roman" w:hAnsi="Trebuchet MS" w:cs="Times New Roman"/>
          <w:i/>
          <w:iCs/>
          <w:sz w:val="22"/>
          <w:szCs w:val="22"/>
        </w:rPr>
        <w:t>Look, Wyatt</w:t>
      </w:r>
      <w:r w:rsidRPr="00C96C4E">
        <w:rPr>
          <w:rFonts w:ascii="Trebuchet MS" w:eastAsia="Times New Roman" w:hAnsi="Trebuchet MS" w:cs="Times New Roman"/>
          <w:sz w:val="22"/>
          <w:szCs w:val="22"/>
        </w:rPr>
        <w:t xml:space="preserve">, who is the CBS reporter. </w:t>
      </w:r>
      <w:r w:rsidRPr="00C96C4E">
        <w:rPr>
          <w:rFonts w:ascii="Trebuchet MS" w:eastAsia="Times New Roman" w:hAnsi="Trebuchet MS" w:cs="Times New Roman"/>
          <w:i/>
          <w:iCs/>
          <w:sz w:val="22"/>
          <w:szCs w:val="22"/>
        </w:rPr>
        <w:t>When we go to try to find out who our group of responsible, moderate people that we could see that we could build a new government out of, we don't see that. We can't find the right people to put in there</w:t>
      </w:r>
      <w:r w:rsidRPr="00C96C4E">
        <w:rPr>
          <w:rFonts w:ascii="Trebuchet MS" w:eastAsia="Times New Roman" w:hAnsi="Trebuchet MS" w:cs="Times New Roman"/>
          <w:sz w:val="22"/>
          <w:szCs w:val="22"/>
        </w:rPr>
        <w:t>. And this is after they've been working on it for a long time. CIA and State and NED and whatever have been working on this for years, going back into the Bush years. And then they take their pets and they go, these guys are completely incompetent. This is never going to work. And that was at the beginning of 2012. It was Hillary Clinton herself saying, Tom, we don't have anyone to replace the Assad government with. Yes, if he's gone, the Baathist government falls. The whole government is dissolved, and we have to replace it with something else, something we don't have, something that we can't even imagine how we're going to get from here to there. And then anyway, she spent the rest of the year pushing for it anyway.</w:t>
      </w:r>
    </w:p>
    <w:p w14:paraId="34B16CA9" w14:textId="21580EFA"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I will say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I've got to be fair to the devil here, man, if I'm going to get this right for people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that she argued, and I think she probably believed, that, look, man, we've got a really arm the moderates and train the moderates and work with the moderates and build them up as fast as we can, so that we can overthrow Assad and we can marginalize the more jihadist terrorists. It's not like she's just sitting there cackling going, </w:t>
      </w:r>
      <w:r w:rsidR="00EE79F2" w:rsidRPr="00C96C4E">
        <w:rPr>
          <w:rFonts w:ascii="Trebuchet MS" w:eastAsia="Times New Roman" w:hAnsi="Trebuchet MS" w:cs="Times New Roman"/>
          <w:sz w:val="22"/>
          <w:szCs w:val="22"/>
        </w:rPr>
        <w:t>ha</w:t>
      </w:r>
      <w:r w:rsidR="00EE79F2">
        <w:rPr>
          <w:rFonts w:ascii="Trebuchet MS" w:eastAsia="Times New Roman" w:hAnsi="Trebuchet MS" w:cs="Times New Roman"/>
          <w:sz w:val="22"/>
          <w:szCs w:val="22"/>
        </w:rPr>
        <w:t xml:space="preserve"> </w:t>
      </w:r>
      <w:r w:rsidR="00EE79F2" w:rsidRPr="00C96C4E">
        <w:rPr>
          <w:rFonts w:ascii="Trebuchet MS" w:eastAsia="Times New Roman" w:hAnsi="Trebuchet MS" w:cs="Times New Roman"/>
          <w:sz w:val="22"/>
          <w:szCs w:val="22"/>
        </w:rPr>
        <w:t>ha</w:t>
      </w:r>
      <w:r w:rsidRPr="00C96C4E">
        <w:rPr>
          <w:rFonts w:ascii="Trebuchet MS" w:eastAsia="Times New Roman" w:hAnsi="Trebuchet MS" w:cs="Times New Roman"/>
          <w:sz w:val="22"/>
          <w:szCs w:val="22"/>
        </w:rPr>
        <w:t>, I'm friends with al-Qaeda now, or something like that. Her idea was, if we really armed the non-al-Qaeda guys, that'll marginalize the al-Qaeda guys. But that was just crazy and stupid and wrong, and it always was, and she should have known better. </w:t>
      </w:r>
    </w:p>
    <w:p w14:paraId="15A257C7"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lastRenderedPageBreak/>
        <w:t xml:space="preserve">And in even </w:t>
      </w:r>
      <w:r w:rsidRPr="00C96C4E">
        <w:rPr>
          <w:rFonts w:ascii="Trebuchet MS" w:eastAsia="Times New Roman" w:hAnsi="Trebuchet MS" w:cs="Times New Roman"/>
          <w:i/>
          <w:iCs/>
          <w:sz w:val="22"/>
          <w:szCs w:val="22"/>
        </w:rPr>
        <w:t>The New York Times</w:t>
      </w:r>
      <w:r w:rsidRPr="00C96C4E">
        <w:rPr>
          <w:rFonts w:ascii="Trebuchet MS" w:eastAsia="Times New Roman" w:hAnsi="Trebuchet MS" w:cs="Times New Roman"/>
          <w:sz w:val="22"/>
          <w:szCs w:val="22"/>
        </w:rPr>
        <w:t xml:space="preserve">, by October of 2012, maybe even before that, but certainly by October of 2012, David Sanger said in the front page of </w:t>
      </w:r>
      <w:r w:rsidRPr="00C96C4E">
        <w:rPr>
          <w:rFonts w:ascii="Trebuchet MS" w:eastAsia="Times New Roman" w:hAnsi="Trebuchet MS" w:cs="Times New Roman"/>
          <w:i/>
          <w:iCs/>
          <w:sz w:val="22"/>
          <w:szCs w:val="22"/>
        </w:rPr>
        <w:t>The New York Times</w:t>
      </w:r>
      <w:r w:rsidRPr="00C96C4E">
        <w:rPr>
          <w:rFonts w:ascii="Trebuchet MS" w:eastAsia="Times New Roman" w:hAnsi="Trebuchet MS" w:cs="Times New Roman"/>
          <w:sz w:val="22"/>
          <w:szCs w:val="22"/>
        </w:rPr>
        <w:t xml:space="preserve">, all the money and guns we're sending into Syria, they're all going to the jihadists. These guys are leading, </w:t>
      </w:r>
      <w:r w:rsidRPr="00C96C4E">
        <w:rPr>
          <w:rFonts w:ascii="Trebuchet MS" w:eastAsia="Times New Roman" w:hAnsi="Trebuchet MS" w:cs="Times New Roman"/>
          <w:i/>
          <w:iCs/>
          <w:sz w:val="22"/>
          <w:szCs w:val="22"/>
        </w:rPr>
        <w:t>are</w:t>
      </w:r>
      <w:r w:rsidRPr="00C96C4E">
        <w:rPr>
          <w:rFonts w:ascii="Trebuchet MS" w:eastAsia="Times New Roman" w:hAnsi="Trebuchet MS" w:cs="Times New Roman"/>
          <w:sz w:val="22"/>
          <w:szCs w:val="22"/>
        </w:rPr>
        <w:t xml:space="preserve"> the revolution here. Everybody else works for them. And the CIA is coordinating all these different countries and all this different aid, but there is no real vetting going on. And it's the guys who don't mind dying who are getting all the guns and doing all the fighting and leading the fight. </w:t>
      </w:r>
    </w:p>
    <w:p w14:paraId="100E329B" w14:textId="0ED764D8"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it just stayed like this for years, they kept pouring in, and they were training guys down in Jordan and in Egypt. They're coordinating this joint room, they call the command room in Jordan and in Turkey, where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did I say Egypt just now? That was a slip. In Jordan and in Turkey, they're running these rooms, where they control these terrorists or try to, and organize all the funding of them and everything. And 500,000 people died in this absolute catastrophe of a war. </w:t>
      </w:r>
    </w:p>
    <w:p w14:paraId="0BB81876"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then I've got to talk about ISIS real quick, but I'm not going to break off into Iraq War III, and we'll probably do a separate section on that in a minute, or tomorrow or whatever. But the Islamic State of Iraq, ISIS, that is al-Qaeda in Iraq. They started calling themselves the Islamic State of Iraq back in '06 after Zarqawi was killed. And it was a joke then. It's like you guys don't even control a single city block somewhere. Now you're the Islamic State of Iraq? But it sure showed what their idea was and what they had in mind. </w:t>
      </w:r>
    </w:p>
    <w:p w14:paraId="308F2A87" w14:textId="7415FA6D"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So al-Nusra, is essentially al-Qaeda in Iraq in Syria. And then what happened was in 2013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it's a little complicated with the names, but they just rebranded al-Qaeda and started calling it al-Nusra, which is like Jabhat al-Nusra, like the Association of Helpers or something like that. But then in 2013, there was a split between the Iraqi-dominated faction of al-Qaeda in Iraq in Syria, and the Syrian-dominated faction of al-Qaeda in Iraq in Syria. And it was a fight over oil and also over power and control. So Baghdadi was the boss of the Iraqi faction and Julani, the head of the Syrian faction, and they split. </w:t>
      </w:r>
    </w:p>
    <w:p w14:paraId="7F5F57B4" w14:textId="33A3BC76"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Zawahiri sent the leader of Ahrar al-Sham, which was another just alias, essentially, for al-Qaeda there, and one that you can read in</w:t>
      </w:r>
      <w:r w:rsidRPr="00C96C4E">
        <w:rPr>
          <w:rFonts w:ascii="Trebuchet MS" w:eastAsia="Times New Roman" w:hAnsi="Trebuchet MS" w:cs="Times New Roman"/>
          <w:i/>
          <w:iCs/>
          <w:sz w:val="22"/>
          <w:szCs w:val="22"/>
        </w:rPr>
        <w:t xml:space="preserve"> Foreign Affairs</w:t>
      </w:r>
      <w:r w:rsidRPr="00C96C4E">
        <w:rPr>
          <w:rFonts w:ascii="Trebuchet MS" w:eastAsia="Times New Roman" w:hAnsi="Trebuchet MS" w:cs="Times New Roman"/>
          <w:sz w:val="22"/>
          <w:szCs w:val="22"/>
        </w:rPr>
        <w:t xml:space="preserve"> why we ought to be backing them, an al-Qaeda-linked group "worth defending," as they called in </w:t>
      </w:r>
      <w:r w:rsidRPr="00C96C4E">
        <w:rPr>
          <w:rFonts w:ascii="Trebuchet MS" w:eastAsia="Times New Roman" w:hAnsi="Trebuchet MS" w:cs="Times New Roman"/>
          <w:i/>
          <w:iCs/>
          <w:sz w:val="22"/>
          <w:szCs w:val="22"/>
        </w:rPr>
        <w:t>Foreign Affairs</w:t>
      </w:r>
      <w:r w:rsidRPr="00C96C4E">
        <w:rPr>
          <w:rFonts w:ascii="Trebuchet MS" w:eastAsia="Times New Roman" w:hAnsi="Trebuchet MS" w:cs="Times New Roman"/>
          <w:sz w:val="22"/>
          <w:szCs w:val="22"/>
        </w:rPr>
        <w:t xml:space="preserve">. They sent the leader of Ahrar al-Sham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Zawahiri did, the leader of al-Qaeda, to broker an agreement. And the leader of ISIS murdered him and said, essentially, to Zawahiri, screw you. You can make the law, but you can't enforce it. And we don't want to wait, we want our caliphate now. And so al-Qaeda's strategy was just keep fighting until the Americans are finally exhausted and go home, and then we can try our revolutions, which they never had any ability to do before we turned the whole region upside down for them anyway. </w:t>
      </w:r>
    </w:p>
    <w:p w14:paraId="07B48C5B"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But Baghdadi said no, I want my caliphate now. And he carved out essentially the eastern half of Syria and made it a sovereign Islamist terrorist state, south of Kurdistan anyway. I don't mean Kurdistan there. And then one year later, they rolled right into western Iraq and created the caliphate. And then after that, we launched Iraq War III to then destroy the caliphate. But just to show that that's where it came from. It was Barack Obama and his government in alliance with all of our regional allies and our European allies, too. The French have a major interest in Syria, for example, played a major role in all of this. They did this. When Donald Trump said Barack Obama and Hillary Clinton are the founders of ISIS, that was not hyperbole. That is a fact. It's just a science. It's the history of the world. That's what happened. </w:t>
      </w:r>
    </w:p>
    <w:p w14:paraId="34792B31"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lastRenderedPageBreak/>
        <w:t>And in fact at that time, Trump was palling around with Mike Flynn, who had been the head of the DIA. In fact, you can read, there's a Seymour Hersh article called "Military to Military," and it's about how Flynn was insubordinate. Flynn is a very bad person, by the way, and crazy and horrible on Iran and dangerous and whatever. But he's not a pro-Russian traitor, and he's not a pro-al-Qaeda traitor either. And when he was the head of the DIA, he was absolutely insubordinate to Obama and was passing intelligence to the Germans to give to Assad to use to kill the CIA's terrorists on the ground. And he got fired for that. That's why Barack Obama fired Flynn, because Flynn was helping the Germans help Assad kill al-Qaeda, who were working for the American CIA. </w:t>
      </w:r>
    </w:p>
    <w:p w14:paraId="277AD01E" w14:textId="2FDB0924"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So this was the guy who was palling around with Trump. So when Trump was running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in fact, the very best take on this is the speech he gave. He's reading the speech. It was written this way; it wasn't just off the cuff. It's the speech he gave at the National Interest Foundation, the one where he was introduced by Zalmay Khalilzad. And he gets up there and he says, </w:t>
      </w:r>
      <w:r w:rsidRPr="00C96C4E">
        <w:rPr>
          <w:rFonts w:ascii="Trebuchet MS" w:eastAsia="Times New Roman" w:hAnsi="Trebuchet MS" w:cs="Times New Roman"/>
          <w:i/>
          <w:iCs/>
          <w:sz w:val="22"/>
          <w:szCs w:val="22"/>
        </w:rPr>
        <w:t>Obama created ISIS, and I'll tell you how he did it. First, he backed the jihadists in Libya. Then he backed the jihadists in Syria. And then he pulled all the troops out of Iraq. And so there was nobody there to keep ISIS from rolling in and taking over the western half of the country. </w:t>
      </w:r>
    </w:p>
    <w:p w14:paraId="2D8ED628" w14:textId="6F8B863F"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Now, I've </w:t>
      </w:r>
      <w:r w:rsidR="00EE79F2" w:rsidRPr="00C96C4E">
        <w:rPr>
          <w:rFonts w:ascii="Trebuchet MS" w:eastAsia="Times New Roman" w:hAnsi="Trebuchet MS" w:cs="Times New Roman"/>
          <w:sz w:val="22"/>
          <w:szCs w:val="22"/>
        </w:rPr>
        <w:t>got to</w:t>
      </w:r>
      <w:r w:rsidRPr="00C96C4E">
        <w:rPr>
          <w:rFonts w:ascii="Trebuchet MS" w:eastAsia="Times New Roman" w:hAnsi="Trebuchet MS" w:cs="Times New Roman"/>
          <w:sz w:val="22"/>
          <w:szCs w:val="22"/>
        </w:rPr>
        <w:t xml:space="preserve"> admit, on just a scientific, factual basis, that's true. If the Americans had still been in Iraq, they would have presumably been able to carpet bomb the ISIS convoy rolling into Mosul and on down to Tikrit and Samarra and Fallujah and the rest, but they weren't there. But the real point is, step one and step two: Obama and his government were guilty of the highest treason you could possibly imagine in Libya and in Syria for years. And then they didn't have troops in Iraq to keep the bad guys that they had suckered out. And that was what happened. And Trump got that right the first few times, but then without Mike Flynn, he wasn't able to say that anymore. </w:t>
      </w:r>
    </w:p>
    <w:p w14:paraId="5BBA8C67"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it had real consequences, because then the lesson became: forget step one and step two. How did Obama create ISIS? He pulled the troops out of Iraq. That's all you need to know. And what's the lesson there? You can never pull troops out of anywhere ever, because what about ISIS? Because what if there's a terrorist that you leave behind somewhere? And since it comes to people like me and other foreign policy critics, real hard cases about it, the Hortons and McAdamses of the world to focus on this, ever since Donald Trump dropped the first two parts of that argument, they've been missing from the discussion all along. </w:t>
      </w:r>
    </w:p>
    <w:p w14:paraId="1EA93D63"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so the consensus is you can never pull troops out anywhere. And even Trump, they got rid of Flynn and they got rid of Bannon, and then it was in August of 2017, Trump said we're escalating in Afghanistan, because we learned the lesson of Iraq. You can never pull troops out of anywhere, or else ISIS might take over. And that's it. The Safe Haven myth has been given this giant, brand-new lease on life, when it was really Obama's treason in Syria much more than his withdrawal from Iraq, that caused the crisis there. But they can never admit that they would rather kind of consign that criticism to the realm of conspiracy theory or something like that, but that's the history of how it happened. </w:t>
      </w:r>
    </w:p>
    <w:p w14:paraId="5DA4BD01" w14:textId="6EEF91B0"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then, by the way, I want to mention a couple more things here, Tom, which is that John </w:t>
      </w:r>
      <w:r w:rsidR="00EE79F2" w:rsidRPr="00C96C4E">
        <w:rPr>
          <w:rFonts w:ascii="Trebuchet MS" w:eastAsia="Times New Roman" w:hAnsi="Trebuchet MS" w:cs="Times New Roman"/>
          <w:sz w:val="22"/>
          <w:szCs w:val="22"/>
        </w:rPr>
        <w:t>McCain</w:t>
      </w:r>
      <w:r w:rsidRPr="00C96C4E">
        <w:rPr>
          <w:rFonts w:ascii="Trebuchet MS" w:eastAsia="Times New Roman" w:hAnsi="Trebuchet MS" w:cs="Times New Roman"/>
          <w:sz w:val="22"/>
          <w:szCs w:val="22"/>
        </w:rPr>
        <w:t xml:space="preserve">, famously went and met with a bunch of Syrian fighters in 2012, in May of 2012. And Rand Paul famously falsely accused him of meeting with the leaders of ISIS, and that was some </w:t>
      </w:r>
      <w:r w:rsidR="00EE79F2" w:rsidRPr="00C96C4E">
        <w:rPr>
          <w:rFonts w:ascii="Trebuchet MS" w:eastAsia="Times New Roman" w:hAnsi="Trebuchet MS" w:cs="Times New Roman"/>
          <w:sz w:val="22"/>
          <w:szCs w:val="22"/>
        </w:rPr>
        <w:t>Alex</w:t>
      </w:r>
      <w:r w:rsidRPr="00C96C4E">
        <w:rPr>
          <w:rFonts w:ascii="Trebuchet MS" w:eastAsia="Times New Roman" w:hAnsi="Trebuchet MS" w:cs="Times New Roman"/>
          <w:sz w:val="22"/>
          <w:szCs w:val="22"/>
        </w:rPr>
        <w:t xml:space="preserve"> Jones crap that was going around the internet that was just wrong, where they identified the men standing next to him with the wrong names</w:t>
      </w:r>
      <w:r w:rsidRPr="00C96C4E">
        <w:rPr>
          <w:rFonts w:ascii="Trebuchet MS" w:eastAsia="Times New Roman" w:hAnsi="Trebuchet MS" w:cs="Times New Roman"/>
          <w:i/>
          <w:iCs/>
          <w:sz w:val="22"/>
          <w:szCs w:val="22"/>
        </w:rPr>
        <w:t xml:space="preserve">. Oh, look, there's Baghdadi. </w:t>
      </w:r>
      <w:r w:rsidRPr="00C96C4E">
        <w:rPr>
          <w:rFonts w:ascii="Trebuchet MS" w:eastAsia="Times New Roman" w:hAnsi="Trebuchet MS" w:cs="Times New Roman"/>
          <w:sz w:val="22"/>
          <w:szCs w:val="22"/>
        </w:rPr>
        <w:lastRenderedPageBreak/>
        <w:t>But that's not Baghdadi, it's somebody else. I forget all their names now, but they're individual human men with names and they're identified, and they're not the leaders of ISIS. </w:t>
      </w:r>
    </w:p>
    <w:p w14:paraId="13F3B87E" w14:textId="26581213"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Who they were, were the leaders of the Northern Storm Brigade. Well, it's the same difference. Guess what: a month before McCain went over there to meet with them, they did an interview with </w:t>
      </w:r>
      <w:r w:rsidRPr="00C96C4E">
        <w:rPr>
          <w:rFonts w:ascii="Trebuchet MS" w:eastAsia="Times New Roman" w:hAnsi="Trebuchet MS" w:cs="Times New Roman"/>
          <w:i/>
          <w:iCs/>
          <w:sz w:val="22"/>
          <w:szCs w:val="22"/>
        </w:rPr>
        <w:t>Time</w:t>
      </w:r>
      <w:r w:rsidRPr="00C96C4E">
        <w:rPr>
          <w:rFonts w:ascii="Trebuchet MS" w:eastAsia="Times New Roman" w:hAnsi="Trebuchet MS" w:cs="Times New Roman"/>
          <w:sz w:val="22"/>
          <w:szCs w:val="22"/>
        </w:rPr>
        <w:t xml:space="preserve"> magazine, where the guy says, Yeah, when the war broke out, I went over to Iraq to fight the Americans. He was essentially admitting that he was what the Americans at that time would have called a foreign </w:t>
      </w:r>
      <w:r w:rsidR="00EE79F2" w:rsidRPr="00C96C4E">
        <w:rPr>
          <w:rFonts w:ascii="Trebuchet MS" w:eastAsia="Times New Roman" w:hAnsi="Trebuchet MS" w:cs="Times New Roman"/>
          <w:sz w:val="22"/>
          <w:szCs w:val="22"/>
        </w:rPr>
        <w:t>fighte</w:t>
      </w:r>
      <w:r w:rsidR="00EE79F2">
        <w:rPr>
          <w:rFonts w:ascii="Trebuchet MS" w:eastAsia="Times New Roman" w:hAnsi="Trebuchet MS" w:cs="Times New Roman"/>
          <w:sz w:val="22"/>
          <w:szCs w:val="22"/>
        </w:rPr>
        <w:t>r,</w:t>
      </w:r>
      <w:r w:rsidRPr="00C96C4E">
        <w:rPr>
          <w:rFonts w:ascii="Trebuchet MS" w:eastAsia="Times New Roman" w:hAnsi="Trebuchet MS" w:cs="Times New Roman"/>
          <w:sz w:val="22"/>
          <w:szCs w:val="22"/>
        </w:rPr>
        <w:t xml:space="preserve"> al-Qaeda in Iraq terrorist. </w:t>
      </w:r>
      <w:r w:rsidRPr="00C96C4E">
        <w:rPr>
          <w:rFonts w:ascii="Trebuchet MS" w:eastAsia="Times New Roman" w:hAnsi="Trebuchet MS" w:cs="Times New Roman"/>
          <w:i/>
          <w:iCs/>
          <w:sz w:val="22"/>
          <w:szCs w:val="22"/>
        </w:rPr>
        <w:t>And yeah, we proudly went and fought the Americans in Iraq War II. We're all veterans of that</w:t>
      </w:r>
      <w:r w:rsidRPr="00C96C4E">
        <w:rPr>
          <w:rFonts w:ascii="Trebuchet MS" w:eastAsia="Times New Roman" w:hAnsi="Trebuchet MS" w:cs="Times New Roman"/>
          <w:sz w:val="22"/>
          <w:szCs w:val="22"/>
        </w:rPr>
        <w:t>. And then a month after that was when McCain went and met with them. </w:t>
      </w:r>
    </w:p>
    <w:p w14:paraId="07F9672F" w14:textId="40C9A8BF"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then it turned out that this was the same group that had kidnapped a group of Lebanese Shiite pilgrims and murdered them all. And then it turned out, Tom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and I know I've heard you talk about this on the show before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this was the same group that kidnapped Steven Sotloff, the American/Israeli journalist, and/or I don't know if he was an intelligence officer or what, but at least he's known as a journalist. They captured him, and they sold him to ISIS for 20,000 bucks, and then ISIS cut his head off. So Rand Paul was one inch out over his skis there. And if he'd just toned it down one notch and said, John </w:t>
      </w:r>
      <w:r w:rsidR="00EE79F2" w:rsidRPr="00C96C4E">
        <w:rPr>
          <w:rFonts w:ascii="Trebuchet MS" w:eastAsia="Times New Roman" w:hAnsi="Trebuchet MS" w:cs="Times New Roman"/>
          <w:sz w:val="22"/>
          <w:szCs w:val="22"/>
        </w:rPr>
        <w:t>McCain’s</w:t>
      </w:r>
      <w:r w:rsidRPr="00C96C4E">
        <w:rPr>
          <w:rFonts w:ascii="Trebuchet MS" w:eastAsia="Times New Roman" w:hAnsi="Trebuchet MS" w:cs="Times New Roman"/>
          <w:sz w:val="22"/>
          <w:szCs w:val="22"/>
        </w:rPr>
        <w:t xml:space="preserve"> friends there are essentially indistinguishable from their allies in ISIS, that was correct. And then the rest of the moderate groups all turned out to be murderers too. The al-Farouk Brigade, oh, they want to hold elections and have a democracy. But here's their commander on film eating a dead soldier's heart. </w:t>
      </w:r>
    </w:p>
    <w:p w14:paraId="05F82C67"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oh, here's Noor al-Zinky. The CIA gave them TOW missiles, anti-tank missiles, and probably hundreds of millions of dollars for years. Here they are cutting a kid's head off. And he looks 12 or 13 in the footage, but it turns out, the guy was 19 and looked young for his age, but he's a Palestinian refugee. What's he even doing there? Some Israeli is living in his grandma's house, is why even lives in Syria in the first place. And the Israelis insist that we fight this war to weaken Assad, is another whole part of the reason this poor kid was even there. And you know what? Cutting the head off a 19-year-old ain't much better than cutting the head off of a 12-year-old anyway. I mean, they're just monsters. They're monsters, and they were the whole time. It was led by the worst people the whole time. The peaceful protesters, they went home a long time ago. </w:t>
      </w:r>
    </w:p>
    <w:p w14:paraId="1CCC12FC" w14:textId="0FBF3E71"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then, by the way, Tom, see, here's the other thing. After the creation of the Islamic State in June of 2014, and Baghdadi declares his new name as the Caliph Ibrahim, leader of the caliphate from the balcony of the Grand Mosque in Mosul and all of this, that was in early summer 2014. Obama and his government continued to back not directly ISIS, but every other terrorist group in Syria for years after that, through the rest of his presidency. Donald Trump didn't call it off until the summer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forget if it was June or July. I think it was July of 2017. And so even though we're massively bombing Fallujah, Ramadi, Tikrit, Mosul in order to destroy the Islamic State in western Iraq, they're still aiding and abetting them in Syria, at least </w:t>
      </w:r>
      <w:r w:rsidR="00EE79F2" w:rsidRPr="00C96C4E">
        <w:rPr>
          <w:rFonts w:ascii="Trebuchet MS" w:eastAsia="Times New Roman" w:hAnsi="Trebuchet MS" w:cs="Times New Roman"/>
          <w:sz w:val="22"/>
          <w:szCs w:val="22"/>
        </w:rPr>
        <w:t>de</w:t>
      </w:r>
      <w:r w:rsidR="00EE79F2">
        <w:rPr>
          <w:rFonts w:ascii="Trebuchet MS" w:eastAsia="Times New Roman" w:hAnsi="Trebuchet MS" w:cs="Times New Roman"/>
          <w:sz w:val="22"/>
          <w:szCs w:val="22"/>
        </w:rPr>
        <w:t xml:space="preserve"> </w:t>
      </w:r>
      <w:r w:rsidR="00EE79F2" w:rsidRPr="00C96C4E">
        <w:rPr>
          <w:rFonts w:ascii="Trebuchet MS" w:eastAsia="Times New Roman" w:hAnsi="Trebuchet MS" w:cs="Times New Roman"/>
          <w:sz w:val="22"/>
          <w:szCs w:val="22"/>
        </w:rPr>
        <w:t>facto</w:t>
      </w:r>
      <w:r w:rsidRPr="00C96C4E">
        <w:rPr>
          <w:rFonts w:ascii="Trebuchet MS" w:eastAsia="Times New Roman" w:hAnsi="Trebuchet MS" w:cs="Times New Roman"/>
          <w:sz w:val="22"/>
          <w:szCs w:val="22"/>
        </w:rPr>
        <w:t>. </w:t>
      </w:r>
    </w:p>
    <w:p w14:paraId="5C00FD6D"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In the spring of 2015 when ISIS rolled into Palmyra, the Americans, they could have bombed the convoy, no problem. They had forces. They were already fighting ISIS in eastern Syria as well. They could have sent in a couple of B1 bombers to take out the entire convoy. Instead, they let them sack this city, where they tortured and murdered the head of antiquities there. This was ancient Roman ruins and all of this stuff. I mean, it's crazy. The memes that go around, it seems like this has got to be not true, right? But it's real. </w:t>
      </w:r>
    </w:p>
    <w:p w14:paraId="2D071B10" w14:textId="04FDD5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lastRenderedPageBreak/>
        <w:t xml:space="preserve">There's a meme, I've seen it before, where it's a bunch of ISIS guys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oh, it's a bunch of ISIS kids. And they have Syrian soldiers on their knees, and these kids, like young teenagers, 13-, 14-year-old boys are being made to cut their heads off. And it says, "American democracy." And then the bottom picture is a bunch of ballerinas dancing at a society opera thing, and this is under the fascist dictatorship, tyranny of Bashar Al Assad. </w:t>
      </w:r>
    </w:p>
    <w:p w14:paraId="04A5EDD6"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they admitted at the time of, geez, if we bombed them in Palmyra, then that would have taken the pressure off of Assad, who was under assault by CIA-backed so-called rebels, al-Qaeda and mostly al-Nusra and Ahrar al-Sham, the worst of them, other than ISIS, in the Idlib province up in the northwest. And so the assault on Palmyra by ISIS in the south was helping to weaken him and keep his forces divided. Why would we intervene, even against ISIS, if it in any way would help Bashar Al Assad? </w:t>
      </w:r>
    </w:p>
    <w:p w14:paraId="6CA1E6FB" w14:textId="39F3F6D0"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then a year later, when Assad's forces with Russian help liberated Palmyra, Mark Toner, the American State Department spokesman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and you can find this on YouTube. I mean, it's unbelievable. He sat there and hemmed and hawed and stuttered and,</w:t>
      </w:r>
      <w:r w:rsidRPr="00C96C4E">
        <w:rPr>
          <w:rFonts w:ascii="Trebuchet MS" w:eastAsia="Times New Roman" w:hAnsi="Trebuchet MS" w:cs="Times New Roman"/>
          <w:i/>
          <w:iCs/>
          <w:sz w:val="22"/>
          <w:szCs w:val="22"/>
        </w:rPr>
        <w:t xml:space="preserve"> I don't know, and something, something, um</w:t>
      </w:r>
      <w:r w:rsidRPr="00C96C4E">
        <w:rPr>
          <w:rFonts w:ascii="Trebuchet MS" w:eastAsia="Times New Roman" w:hAnsi="Trebuchet MS" w:cs="Times New Roman"/>
          <w:sz w:val="22"/>
          <w:szCs w:val="22"/>
        </w:rPr>
        <w:t>, until finally the Associated Press reporter Matt Lee virtually twists his arm behind his back and says,</w:t>
      </w:r>
      <w:r w:rsidRPr="00C96C4E">
        <w:rPr>
          <w:rFonts w:ascii="Trebuchet MS" w:eastAsia="Times New Roman" w:hAnsi="Trebuchet MS" w:cs="Times New Roman"/>
          <w:i/>
          <w:iCs/>
          <w:sz w:val="22"/>
          <w:szCs w:val="22"/>
        </w:rPr>
        <w:t xml:space="preserve"> Dammit, Toner, admit that it's better that Assad rules Palmyra than ISIS. Admit it</w:t>
      </w:r>
      <w:r w:rsidRPr="00C96C4E">
        <w:rPr>
          <w:rFonts w:ascii="Trebuchet MS" w:eastAsia="Times New Roman" w:hAnsi="Trebuchet MS" w:cs="Times New Roman"/>
          <w:sz w:val="22"/>
          <w:szCs w:val="22"/>
        </w:rPr>
        <w:t xml:space="preserve">. And he's, </w:t>
      </w:r>
      <w:r w:rsidRPr="00C96C4E">
        <w:rPr>
          <w:rFonts w:ascii="Trebuchet MS" w:eastAsia="Times New Roman" w:hAnsi="Trebuchet MS" w:cs="Times New Roman"/>
          <w:i/>
          <w:iCs/>
          <w:sz w:val="22"/>
          <w:szCs w:val="22"/>
        </w:rPr>
        <w:t>Okay, fine. Fine, I'll concede if you absolutely</w:t>
      </w:r>
      <w:r w:rsidRPr="00C96C4E">
        <w:rPr>
          <w:rFonts w:ascii="Trebuchet MS" w:eastAsia="Times New Roman" w:hAnsi="Trebuchet MS" w:cs="Times New Roman"/>
          <w:sz w:val="22"/>
          <w:szCs w:val="22"/>
        </w:rPr>
        <w:t> </w:t>
      </w:r>
      <w:r w:rsidRPr="00C96C4E">
        <w:rPr>
          <w:rFonts w:ascii="Trebuchet MS" w:eastAsia="Times New Roman" w:hAnsi="Trebuchet MS" w:cs="Times New Roman"/>
          <w:i/>
          <w:iCs/>
          <w:sz w:val="22"/>
          <w:szCs w:val="22"/>
        </w:rPr>
        <w:t>put a gun to my head that I guess we prefer that Assad controls Palmyra to ISIS controlling Palmyra</w:t>
      </w:r>
      <w:r w:rsidRPr="00C96C4E">
        <w:rPr>
          <w:rFonts w:ascii="Trebuchet MS" w:eastAsia="Times New Roman" w:hAnsi="Trebuchet MS" w:cs="Times New Roman"/>
          <w:sz w:val="22"/>
          <w:szCs w:val="22"/>
        </w:rPr>
        <w:t>. These guys make Benedict Arnold look like a hero, Tom. They make me look like I'm crazy just for telling the truth about them and the depths of the treason they committed. It's absolutely unbelievable.</w:t>
      </w:r>
    </w:p>
    <w:p w14:paraId="1A272CE3" w14:textId="15AFFB85"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Scott, before we wrap up, I want to see if you can give us a brief word on where exactly, as of this moment, especially with a new president, things stand. Does Biden, do you think, have any policy in mind for Syria? Where do things stand right now? </w:t>
      </w:r>
    </w:p>
    <w:p w14:paraId="6BF1C41F" w14:textId="4BBEFA5D"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xml:space="preserve"> Well, I mean, I can sum up Biden for you real quick here, man. He is ending the Yemen war, which is the most important thing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well, the second most important thing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in the world. And that is huge. And as you mentioned, I talked about that at length with Thad Russell and some others, so we won't delve too far into that. But he's not really ending the war. He's switching sides in the war, back to the war against al-Qaeda in the Arabian Peninsula, which is still a tremendous improvement over the current war </w:t>
      </w:r>
      <w:r w:rsidRPr="00C96C4E">
        <w:rPr>
          <w:rFonts w:ascii="Trebuchet MS" w:eastAsia="Times New Roman" w:hAnsi="Trebuchet MS" w:cs="Times New Roman"/>
          <w:i/>
          <w:iCs/>
          <w:sz w:val="22"/>
          <w:szCs w:val="22"/>
        </w:rPr>
        <w:t>for</w:t>
      </w:r>
      <w:r w:rsidRPr="00C96C4E">
        <w:rPr>
          <w:rFonts w:ascii="Trebuchet MS" w:eastAsia="Times New Roman" w:hAnsi="Trebuchet MS" w:cs="Times New Roman"/>
          <w:sz w:val="22"/>
          <w:szCs w:val="22"/>
        </w:rPr>
        <w:t xml:space="preserve"> them, which is just madness and genocide and treason. So that is good. </w:t>
      </w:r>
    </w:p>
    <w:p w14:paraId="34FDDA4A"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he resigned the New START Treaty with Russia, and that is the single most important thing facing all of humanity. That's the last treaty that limits the number of reserve and deployed thermonuclear weapons and strategic long-range missiles and all the rest of it. All the other treaties are expired on the long-range H-bombs, Tom, was the last one. Trump let it expire. Biden came in and saved it. And thank God, Putin said, Hey, let's extend this thing. And Biden, for all of his horrible anti-Russia hawkishness isn't crazy on that. So those two things are huge. </w:t>
      </w:r>
    </w:p>
    <w:p w14:paraId="09AC1AA2" w14:textId="48507962"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then I've got nothing but bad news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oh, one more thing. I think they're talking a lot of smack now, but I think it's almost certain that they will get back in the JCPOA, not because the Iranians are going to bend to their new demands, but because the Iranians are going to continue to build up their civilian nuclear program in a way where it becomes pretty much more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in the term latent threat, it'd be more threat and less latent, you know, in a way to really force them to the table, which is exactly what happened in the Obama years back in </w:t>
      </w:r>
      <w:r w:rsidRPr="00C96C4E">
        <w:rPr>
          <w:rFonts w:ascii="Trebuchet MS" w:eastAsia="Times New Roman" w:hAnsi="Trebuchet MS" w:cs="Times New Roman"/>
          <w:sz w:val="22"/>
          <w:szCs w:val="22"/>
        </w:rPr>
        <w:lastRenderedPageBreak/>
        <w:t xml:space="preserve">2015 anyway. And I mean, he'd be crazy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can't imagine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obviously, the Israelis are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be a pain in the butt about it and everything, but if they let the JCPOA, the Iran deal, just die and they don't save it after the aberration, Donald Trump, came and ruined it, I mean, that would just be an absolute disgrace. Okay, but I think that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kind of can't imagine that, so I think that they will save the Iran deal. </w:t>
      </w:r>
    </w:p>
    <w:p w14:paraId="2A8672D9" w14:textId="2C7574F5"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But then I've got nothing else but bad news for you, because, well, forget Russia stuff for the time being, but in the Middle East, they're going to keep the War on Terrorism going forever. So in other words, I don't expect any more regime changes. I don't expect any more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mean, if they go back to trying to back al-Qaeda in Syria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because they're not all the way dead. The Turks are protecting them in the Idlib province right now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it's within the realm of possibility that they could go back to Obama's policy there. The war is over. That ship has sailed. If they try to restart Syria like that, I'm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go completely mad. I just can't imagine that they would do it. It's just too late. And there's nobody else that they can attack who can't fight back. </w:t>
      </w:r>
    </w:p>
    <w:p w14:paraId="02F0B8F1"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so what's left is angry Sunnis with rifles, and that means anywhere from Nigeria to the Philippines, we can send special operations forces to fight against Boko Haram, or al-Qaeda in the Islamic Maghreb, or against al-Shabaab, or against al-Qaeda in the Arabian Peninsula. As I said, half of the Yemen war is going to continue, and that includes any kind of mythical or legendary Arab friends of the Taliban in Afghanistan, if anybody can find one and this kind of thing. </w:t>
      </w:r>
    </w:p>
    <w:p w14:paraId="67F39B50" w14:textId="19CB2AF5"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he's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break the deal that Donald Trump signed with the Taliban. It's already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they haven't officially announced it, but they've leaked it ten times, that they're going to break the withdrawal deal with the Taliban and stay in Afghanistan, which is going to be a nightmare, because the Taliban are going to go back to war. What are you going to do then? Now you've only got 2,500 guys in the country. We just went a year without losing any American soldiers in the Afghan war, and then they're </w:t>
      </w:r>
      <w:r w:rsidR="00EE79F2" w:rsidRPr="00C96C4E">
        <w:rPr>
          <w:rFonts w:ascii="Trebuchet MS" w:eastAsia="Times New Roman" w:hAnsi="Trebuchet MS" w:cs="Times New Roman"/>
          <w:sz w:val="22"/>
          <w:szCs w:val="22"/>
        </w:rPr>
        <w:t>going to</w:t>
      </w:r>
      <w:r w:rsidRPr="00C96C4E">
        <w:rPr>
          <w:rFonts w:ascii="Trebuchet MS" w:eastAsia="Times New Roman" w:hAnsi="Trebuchet MS" w:cs="Times New Roman"/>
          <w:sz w:val="22"/>
          <w:szCs w:val="22"/>
        </w:rPr>
        <w:t xml:space="preserve"> break that. Instead of pulling out the last of them, they're going to get them back into a fight. And it's going to be terrible. </w:t>
      </w:r>
    </w:p>
    <w:p w14:paraId="079A3AE3"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I'm just making this up, Tom, but I must be right because it's what I would do if I was a horrible, evil Democrat in this situation, is they're going to leave him in, they're going to drag him just over the two-year line, so that then Kamala Harris can do ten years. Under the 22nd Amendment, she'll be able to run twice more, even if she inherits just under two years, just under half a term from Biden. And so under that scenario, you're looking at status quo, more or less what they consider low-level conflict against associated forces of al-Qaeda, broadly defined. </w:t>
      </w:r>
    </w:p>
    <w:p w14:paraId="42D1D362"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on the big projects, I mean, most likely we won't have a major war, because the big project is building up for the cold war against Russia and China, and then we all just have to hope that everybody knows that they're just kidding and they're just using these countries as an excuse to rob us blind and that they don't really mean to fight Russia or China under any circumstances, right? But then that means somebody's got to keep SOCOM busy. </w:t>
      </w:r>
    </w:p>
    <w:p w14:paraId="06A723EE" w14:textId="24720FDD"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 xml:space="preserve">And that's the whole thing about these wars, too, back to the self-licking ice cream cone. It just so happens, Tom, the Navy is really interested in what to do about China, and the Army is really interested in what to do about Russia, and the special operations forces are really interested about what we're going to do about jihadists in Africa and the Middle East. And it's not just a matter of where they're being deployed; it's a matter of their own selfish interests </w:t>
      </w:r>
      <w:r w:rsidRPr="00C96C4E">
        <w:rPr>
          <w:rFonts w:ascii="Trebuchet MS" w:eastAsia="Times New Roman" w:hAnsi="Trebuchet MS" w:cs="Times New Roman"/>
          <w:sz w:val="22"/>
          <w:szCs w:val="22"/>
        </w:rPr>
        <w:lastRenderedPageBreak/>
        <w:t xml:space="preserve">of what can we do to not have to get real jobs? There's a great quote in the book about the Africa stuff, a couple of great quotes, where they just say, essentially outright, in the most </w:t>
      </w:r>
      <w:r w:rsidR="00EE79F2" w:rsidRPr="00C96C4E">
        <w:rPr>
          <w:rFonts w:ascii="Trebuchet MS" w:eastAsia="Times New Roman" w:hAnsi="Trebuchet MS" w:cs="Times New Roman"/>
          <w:sz w:val="22"/>
          <w:szCs w:val="22"/>
        </w:rPr>
        <w:t>cynical</w:t>
      </w:r>
      <w:r w:rsidRPr="00C96C4E">
        <w:rPr>
          <w:rFonts w:ascii="Trebuchet MS" w:eastAsia="Times New Roman" w:hAnsi="Trebuchet MS" w:cs="Times New Roman"/>
          <w:sz w:val="22"/>
          <w:szCs w:val="22"/>
        </w:rPr>
        <w:t xml:space="preserve"> libertarian language, that, well, after the draw-downs in Iraq and Afghanistan, we're looking for other things to do. We're trying to find ways to stay globally engaged. And so we're going to Africa. We've got a government program, and we need a reason for it, so we're looking around. </w:t>
      </w:r>
    </w:p>
    <w:p w14:paraId="551A2652" w14:textId="77777777"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sz w:val="22"/>
          <w:szCs w:val="22"/>
        </w:rPr>
        <w:t>And that's how it goes. And I see no indication that he's going to pull us out of Syria or Iraq or Afghanistan or Somalia or anywhere in north or west Africa in four years, if he does all four years. I don't think he's going to end any of those wars. And if he does, it's going to be because the American people made him, not because that was what the Democrats had in mind, at all. What they have in mind is CIA drone wars and special operations wars against bin Ladenites, broadly defined, wherever they can find them from now on.</w:t>
      </w:r>
    </w:p>
    <w:p w14:paraId="673CEEDB" w14:textId="08639688"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WOODS:</w:t>
      </w:r>
      <w:r w:rsidRPr="00C96C4E">
        <w:rPr>
          <w:rFonts w:ascii="Trebuchet MS" w:eastAsia="Times New Roman" w:hAnsi="Trebuchet MS" w:cs="Times New Roman"/>
          <w:sz w:val="22"/>
          <w:szCs w:val="22"/>
        </w:rPr>
        <w:t xml:space="preserve"> Well, Scott, obviously one thing that would make people think a little bit more about these issues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I mean, right now, we've been distracted by everything that's been done to us domestically </w:t>
      </w:r>
      <w:r>
        <w:rPr>
          <w:rFonts w:ascii="Trebuchet MS" w:eastAsia="Times New Roman" w:hAnsi="Trebuchet MS" w:cs="Times New Roman"/>
          <w:sz w:val="22"/>
          <w:szCs w:val="22"/>
        </w:rPr>
        <w:t>—</w:t>
      </w:r>
      <w:r w:rsidRPr="00C96C4E">
        <w:rPr>
          <w:rFonts w:ascii="Trebuchet MS" w:eastAsia="Times New Roman" w:hAnsi="Trebuchet MS" w:cs="Times New Roman"/>
          <w:sz w:val="22"/>
          <w:szCs w:val="22"/>
        </w:rPr>
        <w:t xml:space="preserve"> but of course, would be the widespread distribution of your painstakingly written and extremely convincing book. So again, I want to urge people: don't just listen to these episodes this week. That's great. That's a good start. But go out, get Scott's book, for heaven's sake. You can find it linked on the show notes page. I'm also going to put on the show notes page the Seymour Hersh articles that you mentioned. I'll link to them. I found all three of them, so I'll put them all there at TomWoods.com/1838. So the book is </w:t>
      </w:r>
      <w:r w:rsidRPr="00C96C4E">
        <w:rPr>
          <w:rFonts w:ascii="Trebuchet MS" w:eastAsia="Times New Roman" w:hAnsi="Trebuchet MS" w:cs="Times New Roman"/>
          <w:i/>
          <w:iCs/>
          <w:sz w:val="22"/>
          <w:szCs w:val="22"/>
        </w:rPr>
        <w:t>Enough Already: Time to End the War on Terrorism</w:t>
      </w:r>
      <w:r w:rsidRPr="00C96C4E">
        <w:rPr>
          <w:rFonts w:ascii="Trebuchet MS" w:eastAsia="Times New Roman" w:hAnsi="Trebuchet MS" w:cs="Times New Roman"/>
          <w:sz w:val="22"/>
          <w:szCs w:val="22"/>
        </w:rPr>
        <w:t>, by our guest, Scott Horton. Scott, we'll see you tomorrow. </w:t>
      </w:r>
    </w:p>
    <w:p w14:paraId="27A423F2" w14:textId="6E0B9A55" w:rsidR="00C96C4E" w:rsidRPr="00C96C4E" w:rsidRDefault="00C96C4E" w:rsidP="00C96C4E">
      <w:pPr>
        <w:spacing w:before="100" w:beforeAutospacing="1" w:after="100" w:afterAutospacing="1"/>
        <w:rPr>
          <w:rFonts w:ascii="Trebuchet MS" w:eastAsia="Times New Roman" w:hAnsi="Trebuchet MS" w:cs="Times New Roman"/>
          <w:sz w:val="22"/>
          <w:szCs w:val="22"/>
        </w:rPr>
      </w:pPr>
      <w:r w:rsidRPr="00C96C4E">
        <w:rPr>
          <w:rFonts w:ascii="Trebuchet MS" w:eastAsia="Times New Roman" w:hAnsi="Trebuchet MS" w:cs="Times New Roman"/>
          <w:b/>
          <w:sz w:val="22"/>
          <w:szCs w:val="22"/>
        </w:rPr>
        <w:t>HORTON:</w:t>
      </w:r>
      <w:r w:rsidRPr="00C96C4E">
        <w:rPr>
          <w:rFonts w:ascii="Trebuchet MS" w:eastAsia="Times New Roman" w:hAnsi="Trebuchet MS" w:cs="Times New Roman"/>
          <w:sz w:val="22"/>
          <w:szCs w:val="22"/>
        </w:rPr>
        <w:t> Thanks, Tom.</w:t>
      </w:r>
    </w:p>
    <w:p w14:paraId="61C54086" w14:textId="77777777" w:rsidR="00185782" w:rsidRPr="00C96C4E" w:rsidRDefault="00185782" w:rsidP="00185782">
      <w:pPr>
        <w:jc w:val="center"/>
        <w:rPr>
          <w:rFonts w:ascii="Trebuchet MS" w:hAnsi="Trebuchet MS"/>
          <w:sz w:val="22"/>
          <w:szCs w:val="22"/>
        </w:rPr>
      </w:pPr>
    </w:p>
    <w:sectPr w:rsidR="00185782" w:rsidRPr="00C96C4E"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42"/>
    <w:rsid w:val="000E6AAA"/>
    <w:rsid w:val="000F5787"/>
    <w:rsid w:val="00185782"/>
    <w:rsid w:val="00356C52"/>
    <w:rsid w:val="00663742"/>
    <w:rsid w:val="00C96C4E"/>
    <w:rsid w:val="00EE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9FCE2"/>
  <w14:defaultImageDpi w14:val="32767"/>
  <w15:chartTrackingRefBased/>
  <w15:docId w15:val="{43EF99AB-47F0-2549-8185-4909EBB0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747296">
      <w:bodyDiv w:val="1"/>
      <w:marLeft w:val="0"/>
      <w:marRight w:val="0"/>
      <w:marTop w:val="0"/>
      <w:marBottom w:val="0"/>
      <w:divBdr>
        <w:top w:val="none" w:sz="0" w:space="0" w:color="auto"/>
        <w:left w:val="none" w:sz="0" w:space="0" w:color="auto"/>
        <w:bottom w:val="none" w:sz="0" w:space="0" w:color="auto"/>
        <w:right w:val="none" w:sz="0" w:space="0" w:color="auto"/>
      </w:divBdr>
    </w:div>
    <w:div w:id="795828159">
      <w:bodyDiv w:val="1"/>
      <w:marLeft w:val="0"/>
      <w:marRight w:val="0"/>
      <w:marTop w:val="0"/>
      <w:marBottom w:val="0"/>
      <w:divBdr>
        <w:top w:val="none" w:sz="0" w:space="0" w:color="auto"/>
        <w:left w:val="none" w:sz="0" w:space="0" w:color="auto"/>
        <w:bottom w:val="none" w:sz="0" w:space="0" w:color="auto"/>
        <w:right w:val="none" w:sz="0" w:space="0" w:color="auto"/>
      </w:divBdr>
    </w:div>
    <w:div w:id="1588265340">
      <w:bodyDiv w:val="1"/>
      <w:marLeft w:val="0"/>
      <w:marRight w:val="0"/>
      <w:marTop w:val="0"/>
      <w:marBottom w:val="0"/>
      <w:divBdr>
        <w:top w:val="none" w:sz="0" w:space="0" w:color="auto"/>
        <w:left w:val="none" w:sz="0" w:space="0" w:color="auto"/>
        <w:bottom w:val="none" w:sz="0" w:space="0" w:color="auto"/>
        <w:right w:val="none" w:sz="0" w:space="0" w:color="auto"/>
      </w:divBdr>
      <w:divsChild>
        <w:div w:id="2098865621">
          <w:marLeft w:val="0"/>
          <w:marRight w:val="0"/>
          <w:marTop w:val="0"/>
          <w:marBottom w:val="0"/>
          <w:divBdr>
            <w:top w:val="none" w:sz="0" w:space="0" w:color="auto"/>
            <w:left w:val="none" w:sz="0" w:space="0" w:color="auto"/>
            <w:bottom w:val="none" w:sz="0" w:space="0" w:color="auto"/>
            <w:right w:val="none" w:sz="0" w:space="0" w:color="auto"/>
          </w:divBdr>
          <w:divsChild>
            <w:div w:id="1559167860">
              <w:marLeft w:val="0"/>
              <w:marRight w:val="0"/>
              <w:marTop w:val="0"/>
              <w:marBottom w:val="0"/>
              <w:divBdr>
                <w:top w:val="none" w:sz="0" w:space="0" w:color="auto"/>
                <w:left w:val="none" w:sz="0" w:space="0" w:color="auto"/>
                <w:bottom w:val="none" w:sz="0" w:space="0" w:color="auto"/>
                <w:right w:val="none" w:sz="0" w:space="0" w:color="auto"/>
              </w:divBdr>
            </w:div>
          </w:divsChild>
        </w:div>
        <w:div w:id="1686133640">
          <w:marLeft w:val="0"/>
          <w:marRight w:val="0"/>
          <w:marTop w:val="0"/>
          <w:marBottom w:val="0"/>
          <w:divBdr>
            <w:top w:val="none" w:sz="0" w:space="0" w:color="auto"/>
            <w:left w:val="none" w:sz="0" w:space="0" w:color="auto"/>
            <w:bottom w:val="none" w:sz="0" w:space="0" w:color="auto"/>
            <w:right w:val="none" w:sz="0" w:space="0" w:color="auto"/>
          </w:divBdr>
        </w:div>
        <w:div w:id="664018561">
          <w:marLeft w:val="0"/>
          <w:marRight w:val="0"/>
          <w:marTop w:val="0"/>
          <w:marBottom w:val="0"/>
          <w:divBdr>
            <w:top w:val="none" w:sz="0" w:space="0" w:color="auto"/>
            <w:left w:val="none" w:sz="0" w:space="0" w:color="auto"/>
            <w:bottom w:val="none" w:sz="0" w:space="0" w:color="auto"/>
            <w:right w:val="none" w:sz="0" w:space="0" w:color="auto"/>
          </w:divBdr>
          <w:divsChild>
            <w:div w:id="190655328">
              <w:marLeft w:val="0"/>
              <w:marRight w:val="0"/>
              <w:marTop w:val="0"/>
              <w:marBottom w:val="0"/>
              <w:divBdr>
                <w:top w:val="none" w:sz="0" w:space="0" w:color="auto"/>
                <w:left w:val="none" w:sz="0" w:space="0" w:color="auto"/>
                <w:bottom w:val="none" w:sz="0" w:space="0" w:color="auto"/>
                <w:right w:val="none" w:sz="0" w:space="0" w:color="auto"/>
              </w:divBdr>
            </w:div>
          </w:divsChild>
        </w:div>
        <w:div w:id="1057243485">
          <w:marLeft w:val="0"/>
          <w:marRight w:val="0"/>
          <w:marTop w:val="0"/>
          <w:marBottom w:val="0"/>
          <w:divBdr>
            <w:top w:val="none" w:sz="0" w:space="0" w:color="auto"/>
            <w:left w:val="none" w:sz="0" w:space="0" w:color="auto"/>
            <w:bottom w:val="none" w:sz="0" w:space="0" w:color="auto"/>
            <w:right w:val="none" w:sz="0" w:space="0" w:color="auto"/>
          </w:divBdr>
        </w:div>
        <w:div w:id="673728785">
          <w:marLeft w:val="0"/>
          <w:marRight w:val="0"/>
          <w:marTop w:val="0"/>
          <w:marBottom w:val="0"/>
          <w:divBdr>
            <w:top w:val="none" w:sz="0" w:space="0" w:color="auto"/>
            <w:left w:val="none" w:sz="0" w:space="0" w:color="auto"/>
            <w:bottom w:val="none" w:sz="0" w:space="0" w:color="auto"/>
            <w:right w:val="none" w:sz="0" w:space="0" w:color="auto"/>
          </w:divBdr>
          <w:divsChild>
            <w:div w:id="516508515">
              <w:marLeft w:val="0"/>
              <w:marRight w:val="0"/>
              <w:marTop w:val="0"/>
              <w:marBottom w:val="0"/>
              <w:divBdr>
                <w:top w:val="none" w:sz="0" w:space="0" w:color="auto"/>
                <w:left w:val="none" w:sz="0" w:space="0" w:color="auto"/>
                <w:bottom w:val="none" w:sz="0" w:space="0" w:color="auto"/>
                <w:right w:val="none" w:sz="0" w:space="0" w:color="auto"/>
              </w:divBdr>
            </w:div>
          </w:divsChild>
        </w:div>
        <w:div w:id="927930379">
          <w:marLeft w:val="0"/>
          <w:marRight w:val="0"/>
          <w:marTop w:val="0"/>
          <w:marBottom w:val="0"/>
          <w:divBdr>
            <w:top w:val="none" w:sz="0" w:space="0" w:color="auto"/>
            <w:left w:val="none" w:sz="0" w:space="0" w:color="auto"/>
            <w:bottom w:val="none" w:sz="0" w:space="0" w:color="auto"/>
            <w:right w:val="none" w:sz="0" w:space="0" w:color="auto"/>
          </w:divBdr>
        </w:div>
        <w:div w:id="1206142489">
          <w:marLeft w:val="0"/>
          <w:marRight w:val="0"/>
          <w:marTop w:val="0"/>
          <w:marBottom w:val="0"/>
          <w:divBdr>
            <w:top w:val="none" w:sz="0" w:space="0" w:color="auto"/>
            <w:left w:val="none" w:sz="0" w:space="0" w:color="auto"/>
            <w:bottom w:val="none" w:sz="0" w:space="0" w:color="auto"/>
            <w:right w:val="none" w:sz="0" w:space="0" w:color="auto"/>
          </w:divBdr>
          <w:divsChild>
            <w:div w:id="1719549758">
              <w:marLeft w:val="0"/>
              <w:marRight w:val="0"/>
              <w:marTop w:val="0"/>
              <w:marBottom w:val="0"/>
              <w:divBdr>
                <w:top w:val="none" w:sz="0" w:space="0" w:color="auto"/>
                <w:left w:val="none" w:sz="0" w:space="0" w:color="auto"/>
                <w:bottom w:val="none" w:sz="0" w:space="0" w:color="auto"/>
                <w:right w:val="none" w:sz="0" w:space="0" w:color="auto"/>
              </w:divBdr>
            </w:div>
          </w:divsChild>
        </w:div>
        <w:div w:id="1382436198">
          <w:marLeft w:val="0"/>
          <w:marRight w:val="0"/>
          <w:marTop w:val="0"/>
          <w:marBottom w:val="0"/>
          <w:divBdr>
            <w:top w:val="none" w:sz="0" w:space="0" w:color="auto"/>
            <w:left w:val="none" w:sz="0" w:space="0" w:color="auto"/>
            <w:bottom w:val="none" w:sz="0" w:space="0" w:color="auto"/>
            <w:right w:val="none" w:sz="0" w:space="0" w:color="auto"/>
          </w:divBdr>
        </w:div>
        <w:div w:id="1021904894">
          <w:marLeft w:val="0"/>
          <w:marRight w:val="0"/>
          <w:marTop w:val="0"/>
          <w:marBottom w:val="0"/>
          <w:divBdr>
            <w:top w:val="none" w:sz="0" w:space="0" w:color="auto"/>
            <w:left w:val="none" w:sz="0" w:space="0" w:color="auto"/>
            <w:bottom w:val="none" w:sz="0" w:space="0" w:color="auto"/>
            <w:right w:val="none" w:sz="0" w:space="0" w:color="auto"/>
          </w:divBdr>
          <w:divsChild>
            <w:div w:id="1587300095">
              <w:marLeft w:val="0"/>
              <w:marRight w:val="0"/>
              <w:marTop w:val="0"/>
              <w:marBottom w:val="0"/>
              <w:divBdr>
                <w:top w:val="none" w:sz="0" w:space="0" w:color="auto"/>
                <w:left w:val="none" w:sz="0" w:space="0" w:color="auto"/>
                <w:bottom w:val="none" w:sz="0" w:space="0" w:color="auto"/>
                <w:right w:val="none" w:sz="0" w:space="0" w:color="auto"/>
              </w:divBdr>
            </w:div>
          </w:divsChild>
        </w:div>
        <w:div w:id="655690714">
          <w:marLeft w:val="0"/>
          <w:marRight w:val="0"/>
          <w:marTop w:val="0"/>
          <w:marBottom w:val="0"/>
          <w:divBdr>
            <w:top w:val="none" w:sz="0" w:space="0" w:color="auto"/>
            <w:left w:val="none" w:sz="0" w:space="0" w:color="auto"/>
            <w:bottom w:val="none" w:sz="0" w:space="0" w:color="auto"/>
            <w:right w:val="none" w:sz="0" w:space="0" w:color="auto"/>
          </w:divBdr>
        </w:div>
        <w:div w:id="1223444883">
          <w:marLeft w:val="0"/>
          <w:marRight w:val="0"/>
          <w:marTop w:val="0"/>
          <w:marBottom w:val="0"/>
          <w:divBdr>
            <w:top w:val="none" w:sz="0" w:space="0" w:color="auto"/>
            <w:left w:val="none" w:sz="0" w:space="0" w:color="auto"/>
            <w:bottom w:val="none" w:sz="0" w:space="0" w:color="auto"/>
            <w:right w:val="none" w:sz="0" w:space="0" w:color="auto"/>
          </w:divBdr>
          <w:divsChild>
            <w:div w:id="1161193421">
              <w:marLeft w:val="0"/>
              <w:marRight w:val="0"/>
              <w:marTop w:val="0"/>
              <w:marBottom w:val="0"/>
              <w:divBdr>
                <w:top w:val="none" w:sz="0" w:space="0" w:color="auto"/>
                <w:left w:val="none" w:sz="0" w:space="0" w:color="auto"/>
                <w:bottom w:val="none" w:sz="0" w:space="0" w:color="auto"/>
                <w:right w:val="none" w:sz="0" w:space="0" w:color="auto"/>
              </w:divBdr>
            </w:div>
          </w:divsChild>
        </w:div>
        <w:div w:id="454831485">
          <w:marLeft w:val="0"/>
          <w:marRight w:val="0"/>
          <w:marTop w:val="0"/>
          <w:marBottom w:val="0"/>
          <w:divBdr>
            <w:top w:val="none" w:sz="0" w:space="0" w:color="auto"/>
            <w:left w:val="none" w:sz="0" w:space="0" w:color="auto"/>
            <w:bottom w:val="none" w:sz="0" w:space="0" w:color="auto"/>
            <w:right w:val="none" w:sz="0" w:space="0" w:color="auto"/>
          </w:divBdr>
        </w:div>
        <w:div w:id="693461210">
          <w:marLeft w:val="0"/>
          <w:marRight w:val="0"/>
          <w:marTop w:val="0"/>
          <w:marBottom w:val="0"/>
          <w:divBdr>
            <w:top w:val="none" w:sz="0" w:space="0" w:color="auto"/>
            <w:left w:val="none" w:sz="0" w:space="0" w:color="auto"/>
            <w:bottom w:val="none" w:sz="0" w:space="0" w:color="auto"/>
            <w:right w:val="none" w:sz="0" w:space="0" w:color="auto"/>
          </w:divBdr>
          <w:divsChild>
            <w:div w:id="945043251">
              <w:marLeft w:val="0"/>
              <w:marRight w:val="0"/>
              <w:marTop w:val="0"/>
              <w:marBottom w:val="0"/>
              <w:divBdr>
                <w:top w:val="none" w:sz="0" w:space="0" w:color="auto"/>
                <w:left w:val="none" w:sz="0" w:space="0" w:color="auto"/>
                <w:bottom w:val="none" w:sz="0" w:space="0" w:color="auto"/>
                <w:right w:val="none" w:sz="0" w:space="0" w:color="auto"/>
              </w:divBdr>
            </w:div>
          </w:divsChild>
        </w:div>
        <w:div w:id="651983898">
          <w:marLeft w:val="0"/>
          <w:marRight w:val="0"/>
          <w:marTop w:val="0"/>
          <w:marBottom w:val="0"/>
          <w:divBdr>
            <w:top w:val="none" w:sz="0" w:space="0" w:color="auto"/>
            <w:left w:val="none" w:sz="0" w:space="0" w:color="auto"/>
            <w:bottom w:val="none" w:sz="0" w:space="0" w:color="auto"/>
            <w:right w:val="none" w:sz="0" w:space="0" w:color="auto"/>
          </w:divBdr>
        </w:div>
        <w:div w:id="814756770">
          <w:marLeft w:val="0"/>
          <w:marRight w:val="0"/>
          <w:marTop w:val="0"/>
          <w:marBottom w:val="0"/>
          <w:divBdr>
            <w:top w:val="none" w:sz="0" w:space="0" w:color="auto"/>
            <w:left w:val="none" w:sz="0" w:space="0" w:color="auto"/>
            <w:bottom w:val="none" w:sz="0" w:space="0" w:color="auto"/>
            <w:right w:val="none" w:sz="0" w:space="0" w:color="auto"/>
          </w:divBdr>
          <w:divsChild>
            <w:div w:id="795877893">
              <w:marLeft w:val="0"/>
              <w:marRight w:val="0"/>
              <w:marTop w:val="0"/>
              <w:marBottom w:val="0"/>
              <w:divBdr>
                <w:top w:val="none" w:sz="0" w:space="0" w:color="auto"/>
                <w:left w:val="none" w:sz="0" w:space="0" w:color="auto"/>
                <w:bottom w:val="none" w:sz="0" w:space="0" w:color="auto"/>
                <w:right w:val="none" w:sz="0" w:space="0" w:color="auto"/>
              </w:divBdr>
            </w:div>
          </w:divsChild>
        </w:div>
        <w:div w:id="1838886915">
          <w:marLeft w:val="0"/>
          <w:marRight w:val="0"/>
          <w:marTop w:val="0"/>
          <w:marBottom w:val="0"/>
          <w:divBdr>
            <w:top w:val="none" w:sz="0" w:space="0" w:color="auto"/>
            <w:left w:val="none" w:sz="0" w:space="0" w:color="auto"/>
            <w:bottom w:val="none" w:sz="0" w:space="0" w:color="auto"/>
            <w:right w:val="none" w:sz="0" w:space="0" w:color="auto"/>
          </w:divBdr>
        </w:div>
        <w:div w:id="1689671518">
          <w:marLeft w:val="0"/>
          <w:marRight w:val="0"/>
          <w:marTop w:val="0"/>
          <w:marBottom w:val="0"/>
          <w:divBdr>
            <w:top w:val="none" w:sz="0" w:space="0" w:color="auto"/>
            <w:left w:val="none" w:sz="0" w:space="0" w:color="auto"/>
            <w:bottom w:val="none" w:sz="0" w:space="0" w:color="auto"/>
            <w:right w:val="none" w:sz="0" w:space="0" w:color="auto"/>
          </w:divBdr>
          <w:divsChild>
            <w:div w:id="1914005540">
              <w:marLeft w:val="0"/>
              <w:marRight w:val="0"/>
              <w:marTop w:val="0"/>
              <w:marBottom w:val="0"/>
              <w:divBdr>
                <w:top w:val="none" w:sz="0" w:space="0" w:color="auto"/>
                <w:left w:val="none" w:sz="0" w:space="0" w:color="auto"/>
                <w:bottom w:val="none" w:sz="0" w:space="0" w:color="auto"/>
                <w:right w:val="none" w:sz="0" w:space="0" w:color="auto"/>
              </w:divBdr>
            </w:div>
          </w:divsChild>
        </w:div>
        <w:div w:id="1578587079">
          <w:marLeft w:val="0"/>
          <w:marRight w:val="0"/>
          <w:marTop w:val="0"/>
          <w:marBottom w:val="0"/>
          <w:divBdr>
            <w:top w:val="none" w:sz="0" w:space="0" w:color="auto"/>
            <w:left w:val="none" w:sz="0" w:space="0" w:color="auto"/>
            <w:bottom w:val="none" w:sz="0" w:space="0" w:color="auto"/>
            <w:right w:val="none" w:sz="0" w:space="0" w:color="auto"/>
          </w:divBdr>
        </w:div>
        <w:div w:id="862524342">
          <w:marLeft w:val="0"/>
          <w:marRight w:val="0"/>
          <w:marTop w:val="0"/>
          <w:marBottom w:val="0"/>
          <w:divBdr>
            <w:top w:val="none" w:sz="0" w:space="0" w:color="auto"/>
            <w:left w:val="none" w:sz="0" w:space="0" w:color="auto"/>
            <w:bottom w:val="none" w:sz="0" w:space="0" w:color="auto"/>
            <w:right w:val="none" w:sz="0" w:space="0" w:color="auto"/>
          </w:divBdr>
          <w:divsChild>
            <w:div w:id="565185955">
              <w:marLeft w:val="0"/>
              <w:marRight w:val="0"/>
              <w:marTop w:val="0"/>
              <w:marBottom w:val="0"/>
              <w:divBdr>
                <w:top w:val="none" w:sz="0" w:space="0" w:color="auto"/>
                <w:left w:val="none" w:sz="0" w:space="0" w:color="auto"/>
                <w:bottom w:val="none" w:sz="0" w:space="0" w:color="auto"/>
                <w:right w:val="none" w:sz="0" w:space="0" w:color="auto"/>
              </w:divBdr>
            </w:div>
          </w:divsChild>
        </w:div>
        <w:div w:id="1249727779">
          <w:marLeft w:val="0"/>
          <w:marRight w:val="0"/>
          <w:marTop w:val="0"/>
          <w:marBottom w:val="0"/>
          <w:divBdr>
            <w:top w:val="none" w:sz="0" w:space="0" w:color="auto"/>
            <w:left w:val="none" w:sz="0" w:space="0" w:color="auto"/>
            <w:bottom w:val="none" w:sz="0" w:space="0" w:color="auto"/>
            <w:right w:val="none" w:sz="0" w:space="0" w:color="auto"/>
          </w:divBdr>
        </w:div>
        <w:div w:id="776024306">
          <w:marLeft w:val="0"/>
          <w:marRight w:val="0"/>
          <w:marTop w:val="0"/>
          <w:marBottom w:val="0"/>
          <w:divBdr>
            <w:top w:val="none" w:sz="0" w:space="0" w:color="auto"/>
            <w:left w:val="none" w:sz="0" w:space="0" w:color="auto"/>
            <w:bottom w:val="none" w:sz="0" w:space="0" w:color="auto"/>
            <w:right w:val="none" w:sz="0" w:space="0" w:color="auto"/>
          </w:divBdr>
          <w:divsChild>
            <w:div w:id="1360085598">
              <w:marLeft w:val="0"/>
              <w:marRight w:val="0"/>
              <w:marTop w:val="0"/>
              <w:marBottom w:val="0"/>
              <w:divBdr>
                <w:top w:val="none" w:sz="0" w:space="0" w:color="auto"/>
                <w:left w:val="none" w:sz="0" w:space="0" w:color="auto"/>
                <w:bottom w:val="none" w:sz="0" w:space="0" w:color="auto"/>
                <w:right w:val="none" w:sz="0" w:space="0" w:color="auto"/>
              </w:divBdr>
            </w:div>
          </w:divsChild>
        </w:div>
        <w:div w:id="1544947045">
          <w:marLeft w:val="0"/>
          <w:marRight w:val="0"/>
          <w:marTop w:val="0"/>
          <w:marBottom w:val="0"/>
          <w:divBdr>
            <w:top w:val="none" w:sz="0" w:space="0" w:color="auto"/>
            <w:left w:val="none" w:sz="0" w:space="0" w:color="auto"/>
            <w:bottom w:val="none" w:sz="0" w:space="0" w:color="auto"/>
            <w:right w:val="none" w:sz="0" w:space="0" w:color="auto"/>
          </w:divBdr>
        </w:div>
        <w:div w:id="2096433779">
          <w:marLeft w:val="0"/>
          <w:marRight w:val="0"/>
          <w:marTop w:val="0"/>
          <w:marBottom w:val="0"/>
          <w:divBdr>
            <w:top w:val="none" w:sz="0" w:space="0" w:color="auto"/>
            <w:left w:val="none" w:sz="0" w:space="0" w:color="auto"/>
            <w:bottom w:val="none" w:sz="0" w:space="0" w:color="auto"/>
            <w:right w:val="none" w:sz="0" w:space="0" w:color="auto"/>
          </w:divBdr>
          <w:divsChild>
            <w:div w:id="2059627317">
              <w:marLeft w:val="0"/>
              <w:marRight w:val="0"/>
              <w:marTop w:val="0"/>
              <w:marBottom w:val="0"/>
              <w:divBdr>
                <w:top w:val="none" w:sz="0" w:space="0" w:color="auto"/>
                <w:left w:val="none" w:sz="0" w:space="0" w:color="auto"/>
                <w:bottom w:val="none" w:sz="0" w:space="0" w:color="auto"/>
                <w:right w:val="none" w:sz="0" w:space="0" w:color="auto"/>
              </w:divBdr>
            </w:div>
          </w:divsChild>
        </w:div>
        <w:div w:id="1926067468">
          <w:marLeft w:val="0"/>
          <w:marRight w:val="0"/>
          <w:marTop w:val="0"/>
          <w:marBottom w:val="0"/>
          <w:divBdr>
            <w:top w:val="none" w:sz="0" w:space="0" w:color="auto"/>
            <w:left w:val="none" w:sz="0" w:space="0" w:color="auto"/>
            <w:bottom w:val="none" w:sz="0" w:space="0" w:color="auto"/>
            <w:right w:val="none" w:sz="0" w:space="0" w:color="auto"/>
          </w:divBdr>
        </w:div>
        <w:div w:id="1865358766">
          <w:marLeft w:val="0"/>
          <w:marRight w:val="0"/>
          <w:marTop w:val="0"/>
          <w:marBottom w:val="0"/>
          <w:divBdr>
            <w:top w:val="none" w:sz="0" w:space="0" w:color="auto"/>
            <w:left w:val="none" w:sz="0" w:space="0" w:color="auto"/>
            <w:bottom w:val="none" w:sz="0" w:space="0" w:color="auto"/>
            <w:right w:val="none" w:sz="0" w:space="0" w:color="auto"/>
          </w:divBdr>
          <w:divsChild>
            <w:div w:id="1961182502">
              <w:marLeft w:val="0"/>
              <w:marRight w:val="0"/>
              <w:marTop w:val="0"/>
              <w:marBottom w:val="0"/>
              <w:divBdr>
                <w:top w:val="none" w:sz="0" w:space="0" w:color="auto"/>
                <w:left w:val="none" w:sz="0" w:space="0" w:color="auto"/>
                <w:bottom w:val="none" w:sz="0" w:space="0" w:color="auto"/>
                <w:right w:val="none" w:sz="0" w:space="0" w:color="auto"/>
              </w:divBdr>
            </w:div>
          </w:divsChild>
        </w:div>
        <w:div w:id="896862517">
          <w:marLeft w:val="0"/>
          <w:marRight w:val="0"/>
          <w:marTop w:val="0"/>
          <w:marBottom w:val="0"/>
          <w:divBdr>
            <w:top w:val="none" w:sz="0" w:space="0" w:color="auto"/>
            <w:left w:val="none" w:sz="0" w:space="0" w:color="auto"/>
            <w:bottom w:val="none" w:sz="0" w:space="0" w:color="auto"/>
            <w:right w:val="none" w:sz="0" w:space="0" w:color="auto"/>
          </w:divBdr>
        </w:div>
        <w:div w:id="1376543691">
          <w:marLeft w:val="0"/>
          <w:marRight w:val="0"/>
          <w:marTop w:val="0"/>
          <w:marBottom w:val="0"/>
          <w:divBdr>
            <w:top w:val="none" w:sz="0" w:space="0" w:color="auto"/>
            <w:left w:val="none" w:sz="0" w:space="0" w:color="auto"/>
            <w:bottom w:val="none" w:sz="0" w:space="0" w:color="auto"/>
            <w:right w:val="none" w:sz="0" w:space="0" w:color="auto"/>
          </w:divBdr>
          <w:divsChild>
            <w:div w:id="960964069">
              <w:marLeft w:val="0"/>
              <w:marRight w:val="0"/>
              <w:marTop w:val="0"/>
              <w:marBottom w:val="0"/>
              <w:divBdr>
                <w:top w:val="none" w:sz="0" w:space="0" w:color="auto"/>
                <w:left w:val="none" w:sz="0" w:space="0" w:color="auto"/>
                <w:bottom w:val="none" w:sz="0" w:space="0" w:color="auto"/>
                <w:right w:val="none" w:sz="0" w:space="0" w:color="auto"/>
              </w:divBdr>
            </w:div>
          </w:divsChild>
        </w:div>
        <w:div w:id="316112848">
          <w:marLeft w:val="0"/>
          <w:marRight w:val="0"/>
          <w:marTop w:val="0"/>
          <w:marBottom w:val="0"/>
          <w:divBdr>
            <w:top w:val="none" w:sz="0" w:space="0" w:color="auto"/>
            <w:left w:val="none" w:sz="0" w:space="0" w:color="auto"/>
            <w:bottom w:val="none" w:sz="0" w:space="0" w:color="auto"/>
            <w:right w:val="none" w:sz="0" w:space="0" w:color="auto"/>
          </w:divBdr>
        </w:div>
        <w:div w:id="618996548">
          <w:marLeft w:val="0"/>
          <w:marRight w:val="0"/>
          <w:marTop w:val="0"/>
          <w:marBottom w:val="0"/>
          <w:divBdr>
            <w:top w:val="none" w:sz="0" w:space="0" w:color="auto"/>
            <w:left w:val="none" w:sz="0" w:space="0" w:color="auto"/>
            <w:bottom w:val="none" w:sz="0" w:space="0" w:color="auto"/>
            <w:right w:val="none" w:sz="0" w:space="0" w:color="auto"/>
          </w:divBdr>
          <w:divsChild>
            <w:div w:id="2007904063">
              <w:marLeft w:val="0"/>
              <w:marRight w:val="0"/>
              <w:marTop w:val="0"/>
              <w:marBottom w:val="0"/>
              <w:divBdr>
                <w:top w:val="none" w:sz="0" w:space="0" w:color="auto"/>
                <w:left w:val="none" w:sz="0" w:space="0" w:color="auto"/>
                <w:bottom w:val="none" w:sz="0" w:space="0" w:color="auto"/>
                <w:right w:val="none" w:sz="0" w:space="0" w:color="auto"/>
              </w:divBdr>
            </w:div>
          </w:divsChild>
        </w:div>
        <w:div w:id="2125609393">
          <w:marLeft w:val="0"/>
          <w:marRight w:val="0"/>
          <w:marTop w:val="0"/>
          <w:marBottom w:val="0"/>
          <w:divBdr>
            <w:top w:val="none" w:sz="0" w:space="0" w:color="auto"/>
            <w:left w:val="none" w:sz="0" w:space="0" w:color="auto"/>
            <w:bottom w:val="none" w:sz="0" w:space="0" w:color="auto"/>
            <w:right w:val="none" w:sz="0" w:space="0" w:color="auto"/>
          </w:divBdr>
        </w:div>
        <w:div w:id="500435038">
          <w:marLeft w:val="0"/>
          <w:marRight w:val="0"/>
          <w:marTop w:val="0"/>
          <w:marBottom w:val="0"/>
          <w:divBdr>
            <w:top w:val="none" w:sz="0" w:space="0" w:color="auto"/>
            <w:left w:val="none" w:sz="0" w:space="0" w:color="auto"/>
            <w:bottom w:val="none" w:sz="0" w:space="0" w:color="auto"/>
            <w:right w:val="none" w:sz="0" w:space="0" w:color="auto"/>
          </w:divBdr>
          <w:divsChild>
            <w:div w:id="1251429966">
              <w:marLeft w:val="0"/>
              <w:marRight w:val="0"/>
              <w:marTop w:val="0"/>
              <w:marBottom w:val="0"/>
              <w:divBdr>
                <w:top w:val="none" w:sz="0" w:space="0" w:color="auto"/>
                <w:left w:val="none" w:sz="0" w:space="0" w:color="auto"/>
                <w:bottom w:val="none" w:sz="0" w:space="0" w:color="auto"/>
                <w:right w:val="none" w:sz="0" w:space="0" w:color="auto"/>
              </w:divBdr>
            </w:div>
          </w:divsChild>
        </w:div>
        <w:div w:id="317460729">
          <w:marLeft w:val="0"/>
          <w:marRight w:val="0"/>
          <w:marTop w:val="0"/>
          <w:marBottom w:val="0"/>
          <w:divBdr>
            <w:top w:val="none" w:sz="0" w:space="0" w:color="auto"/>
            <w:left w:val="none" w:sz="0" w:space="0" w:color="auto"/>
            <w:bottom w:val="none" w:sz="0" w:space="0" w:color="auto"/>
            <w:right w:val="none" w:sz="0" w:space="0" w:color="auto"/>
          </w:divBdr>
        </w:div>
        <w:div w:id="1501508497">
          <w:marLeft w:val="0"/>
          <w:marRight w:val="0"/>
          <w:marTop w:val="0"/>
          <w:marBottom w:val="0"/>
          <w:divBdr>
            <w:top w:val="none" w:sz="0" w:space="0" w:color="auto"/>
            <w:left w:val="none" w:sz="0" w:space="0" w:color="auto"/>
            <w:bottom w:val="none" w:sz="0" w:space="0" w:color="auto"/>
            <w:right w:val="none" w:sz="0" w:space="0" w:color="auto"/>
          </w:divBdr>
          <w:divsChild>
            <w:div w:id="772480641">
              <w:marLeft w:val="0"/>
              <w:marRight w:val="0"/>
              <w:marTop w:val="0"/>
              <w:marBottom w:val="0"/>
              <w:divBdr>
                <w:top w:val="none" w:sz="0" w:space="0" w:color="auto"/>
                <w:left w:val="none" w:sz="0" w:space="0" w:color="auto"/>
                <w:bottom w:val="none" w:sz="0" w:space="0" w:color="auto"/>
                <w:right w:val="none" w:sz="0" w:space="0" w:color="auto"/>
              </w:divBdr>
            </w:div>
          </w:divsChild>
        </w:div>
        <w:div w:id="1364943003">
          <w:marLeft w:val="0"/>
          <w:marRight w:val="0"/>
          <w:marTop w:val="0"/>
          <w:marBottom w:val="0"/>
          <w:divBdr>
            <w:top w:val="none" w:sz="0" w:space="0" w:color="auto"/>
            <w:left w:val="none" w:sz="0" w:space="0" w:color="auto"/>
            <w:bottom w:val="none" w:sz="0" w:space="0" w:color="auto"/>
            <w:right w:val="none" w:sz="0" w:space="0" w:color="auto"/>
          </w:divBdr>
        </w:div>
        <w:div w:id="1423137833">
          <w:marLeft w:val="0"/>
          <w:marRight w:val="0"/>
          <w:marTop w:val="0"/>
          <w:marBottom w:val="0"/>
          <w:divBdr>
            <w:top w:val="none" w:sz="0" w:space="0" w:color="auto"/>
            <w:left w:val="none" w:sz="0" w:space="0" w:color="auto"/>
            <w:bottom w:val="none" w:sz="0" w:space="0" w:color="auto"/>
            <w:right w:val="none" w:sz="0" w:space="0" w:color="auto"/>
          </w:divBdr>
          <w:divsChild>
            <w:div w:id="784739844">
              <w:marLeft w:val="0"/>
              <w:marRight w:val="0"/>
              <w:marTop w:val="0"/>
              <w:marBottom w:val="0"/>
              <w:divBdr>
                <w:top w:val="none" w:sz="0" w:space="0" w:color="auto"/>
                <w:left w:val="none" w:sz="0" w:space="0" w:color="auto"/>
                <w:bottom w:val="none" w:sz="0" w:space="0" w:color="auto"/>
                <w:right w:val="none" w:sz="0" w:space="0" w:color="auto"/>
              </w:divBdr>
            </w:div>
          </w:divsChild>
        </w:div>
        <w:div w:id="908807890">
          <w:marLeft w:val="0"/>
          <w:marRight w:val="0"/>
          <w:marTop w:val="0"/>
          <w:marBottom w:val="0"/>
          <w:divBdr>
            <w:top w:val="none" w:sz="0" w:space="0" w:color="auto"/>
            <w:left w:val="none" w:sz="0" w:space="0" w:color="auto"/>
            <w:bottom w:val="none" w:sz="0" w:space="0" w:color="auto"/>
            <w:right w:val="none" w:sz="0" w:space="0" w:color="auto"/>
          </w:divBdr>
        </w:div>
        <w:div w:id="149178284">
          <w:marLeft w:val="0"/>
          <w:marRight w:val="0"/>
          <w:marTop w:val="0"/>
          <w:marBottom w:val="0"/>
          <w:divBdr>
            <w:top w:val="none" w:sz="0" w:space="0" w:color="auto"/>
            <w:left w:val="none" w:sz="0" w:space="0" w:color="auto"/>
            <w:bottom w:val="none" w:sz="0" w:space="0" w:color="auto"/>
            <w:right w:val="none" w:sz="0" w:space="0" w:color="auto"/>
          </w:divBdr>
          <w:divsChild>
            <w:div w:id="2125536688">
              <w:marLeft w:val="0"/>
              <w:marRight w:val="0"/>
              <w:marTop w:val="0"/>
              <w:marBottom w:val="0"/>
              <w:divBdr>
                <w:top w:val="none" w:sz="0" w:space="0" w:color="auto"/>
                <w:left w:val="none" w:sz="0" w:space="0" w:color="auto"/>
                <w:bottom w:val="none" w:sz="0" w:space="0" w:color="auto"/>
                <w:right w:val="none" w:sz="0" w:space="0" w:color="auto"/>
              </w:divBdr>
            </w:div>
          </w:divsChild>
        </w:div>
        <w:div w:id="958414626">
          <w:marLeft w:val="0"/>
          <w:marRight w:val="0"/>
          <w:marTop w:val="0"/>
          <w:marBottom w:val="0"/>
          <w:divBdr>
            <w:top w:val="none" w:sz="0" w:space="0" w:color="auto"/>
            <w:left w:val="none" w:sz="0" w:space="0" w:color="auto"/>
            <w:bottom w:val="none" w:sz="0" w:space="0" w:color="auto"/>
            <w:right w:val="none" w:sz="0" w:space="0" w:color="auto"/>
          </w:divBdr>
        </w:div>
        <w:div w:id="2077050205">
          <w:marLeft w:val="0"/>
          <w:marRight w:val="0"/>
          <w:marTop w:val="0"/>
          <w:marBottom w:val="0"/>
          <w:divBdr>
            <w:top w:val="none" w:sz="0" w:space="0" w:color="auto"/>
            <w:left w:val="none" w:sz="0" w:space="0" w:color="auto"/>
            <w:bottom w:val="none" w:sz="0" w:space="0" w:color="auto"/>
            <w:right w:val="none" w:sz="0" w:space="0" w:color="auto"/>
          </w:divBdr>
          <w:divsChild>
            <w:div w:id="301691338">
              <w:marLeft w:val="0"/>
              <w:marRight w:val="0"/>
              <w:marTop w:val="0"/>
              <w:marBottom w:val="0"/>
              <w:divBdr>
                <w:top w:val="none" w:sz="0" w:space="0" w:color="auto"/>
                <w:left w:val="none" w:sz="0" w:space="0" w:color="auto"/>
                <w:bottom w:val="none" w:sz="0" w:space="0" w:color="auto"/>
                <w:right w:val="none" w:sz="0" w:space="0" w:color="auto"/>
              </w:divBdr>
            </w:div>
          </w:divsChild>
        </w:div>
        <w:div w:id="238711842">
          <w:marLeft w:val="0"/>
          <w:marRight w:val="0"/>
          <w:marTop w:val="0"/>
          <w:marBottom w:val="0"/>
          <w:divBdr>
            <w:top w:val="none" w:sz="0" w:space="0" w:color="auto"/>
            <w:left w:val="none" w:sz="0" w:space="0" w:color="auto"/>
            <w:bottom w:val="none" w:sz="0" w:space="0" w:color="auto"/>
            <w:right w:val="none" w:sz="0" w:space="0" w:color="auto"/>
          </w:divBdr>
        </w:div>
        <w:div w:id="968708235">
          <w:marLeft w:val="0"/>
          <w:marRight w:val="0"/>
          <w:marTop w:val="0"/>
          <w:marBottom w:val="0"/>
          <w:divBdr>
            <w:top w:val="none" w:sz="0" w:space="0" w:color="auto"/>
            <w:left w:val="none" w:sz="0" w:space="0" w:color="auto"/>
            <w:bottom w:val="none" w:sz="0" w:space="0" w:color="auto"/>
            <w:right w:val="none" w:sz="0" w:space="0" w:color="auto"/>
          </w:divBdr>
          <w:divsChild>
            <w:div w:id="1736735737">
              <w:marLeft w:val="0"/>
              <w:marRight w:val="0"/>
              <w:marTop w:val="0"/>
              <w:marBottom w:val="0"/>
              <w:divBdr>
                <w:top w:val="none" w:sz="0" w:space="0" w:color="auto"/>
                <w:left w:val="none" w:sz="0" w:space="0" w:color="auto"/>
                <w:bottom w:val="none" w:sz="0" w:space="0" w:color="auto"/>
                <w:right w:val="none" w:sz="0" w:space="0" w:color="auto"/>
              </w:divBdr>
            </w:div>
          </w:divsChild>
        </w:div>
        <w:div w:id="213665409">
          <w:marLeft w:val="0"/>
          <w:marRight w:val="0"/>
          <w:marTop w:val="0"/>
          <w:marBottom w:val="0"/>
          <w:divBdr>
            <w:top w:val="none" w:sz="0" w:space="0" w:color="auto"/>
            <w:left w:val="none" w:sz="0" w:space="0" w:color="auto"/>
            <w:bottom w:val="none" w:sz="0" w:space="0" w:color="auto"/>
            <w:right w:val="none" w:sz="0" w:space="0" w:color="auto"/>
          </w:divBdr>
        </w:div>
        <w:div w:id="1772584254">
          <w:marLeft w:val="0"/>
          <w:marRight w:val="0"/>
          <w:marTop w:val="0"/>
          <w:marBottom w:val="0"/>
          <w:divBdr>
            <w:top w:val="none" w:sz="0" w:space="0" w:color="auto"/>
            <w:left w:val="none" w:sz="0" w:space="0" w:color="auto"/>
            <w:bottom w:val="none" w:sz="0" w:space="0" w:color="auto"/>
            <w:right w:val="none" w:sz="0" w:space="0" w:color="auto"/>
          </w:divBdr>
          <w:divsChild>
            <w:div w:id="1379934199">
              <w:marLeft w:val="0"/>
              <w:marRight w:val="0"/>
              <w:marTop w:val="0"/>
              <w:marBottom w:val="0"/>
              <w:divBdr>
                <w:top w:val="none" w:sz="0" w:space="0" w:color="auto"/>
                <w:left w:val="none" w:sz="0" w:space="0" w:color="auto"/>
                <w:bottom w:val="none" w:sz="0" w:space="0" w:color="auto"/>
                <w:right w:val="none" w:sz="0" w:space="0" w:color="auto"/>
              </w:divBdr>
            </w:div>
          </w:divsChild>
        </w:div>
        <w:div w:id="1578327050">
          <w:marLeft w:val="0"/>
          <w:marRight w:val="0"/>
          <w:marTop w:val="0"/>
          <w:marBottom w:val="0"/>
          <w:divBdr>
            <w:top w:val="none" w:sz="0" w:space="0" w:color="auto"/>
            <w:left w:val="none" w:sz="0" w:space="0" w:color="auto"/>
            <w:bottom w:val="none" w:sz="0" w:space="0" w:color="auto"/>
            <w:right w:val="none" w:sz="0" w:space="0" w:color="auto"/>
          </w:divBdr>
        </w:div>
        <w:div w:id="1796364956">
          <w:marLeft w:val="0"/>
          <w:marRight w:val="0"/>
          <w:marTop w:val="0"/>
          <w:marBottom w:val="0"/>
          <w:divBdr>
            <w:top w:val="none" w:sz="0" w:space="0" w:color="auto"/>
            <w:left w:val="none" w:sz="0" w:space="0" w:color="auto"/>
            <w:bottom w:val="none" w:sz="0" w:space="0" w:color="auto"/>
            <w:right w:val="none" w:sz="0" w:space="0" w:color="auto"/>
          </w:divBdr>
          <w:divsChild>
            <w:div w:id="2108426507">
              <w:marLeft w:val="0"/>
              <w:marRight w:val="0"/>
              <w:marTop w:val="0"/>
              <w:marBottom w:val="0"/>
              <w:divBdr>
                <w:top w:val="none" w:sz="0" w:space="0" w:color="auto"/>
                <w:left w:val="none" w:sz="0" w:space="0" w:color="auto"/>
                <w:bottom w:val="none" w:sz="0" w:space="0" w:color="auto"/>
                <w:right w:val="none" w:sz="0" w:space="0" w:color="auto"/>
              </w:divBdr>
            </w:div>
          </w:divsChild>
        </w:div>
        <w:div w:id="1099176142">
          <w:marLeft w:val="0"/>
          <w:marRight w:val="0"/>
          <w:marTop w:val="0"/>
          <w:marBottom w:val="0"/>
          <w:divBdr>
            <w:top w:val="none" w:sz="0" w:space="0" w:color="auto"/>
            <w:left w:val="none" w:sz="0" w:space="0" w:color="auto"/>
            <w:bottom w:val="none" w:sz="0" w:space="0" w:color="auto"/>
            <w:right w:val="none" w:sz="0" w:space="0" w:color="auto"/>
          </w:divBdr>
        </w:div>
        <w:div w:id="600921085">
          <w:marLeft w:val="0"/>
          <w:marRight w:val="0"/>
          <w:marTop w:val="0"/>
          <w:marBottom w:val="0"/>
          <w:divBdr>
            <w:top w:val="none" w:sz="0" w:space="0" w:color="auto"/>
            <w:left w:val="none" w:sz="0" w:space="0" w:color="auto"/>
            <w:bottom w:val="none" w:sz="0" w:space="0" w:color="auto"/>
            <w:right w:val="none" w:sz="0" w:space="0" w:color="auto"/>
          </w:divBdr>
          <w:divsChild>
            <w:div w:id="758914087">
              <w:marLeft w:val="0"/>
              <w:marRight w:val="0"/>
              <w:marTop w:val="0"/>
              <w:marBottom w:val="0"/>
              <w:divBdr>
                <w:top w:val="none" w:sz="0" w:space="0" w:color="auto"/>
                <w:left w:val="none" w:sz="0" w:space="0" w:color="auto"/>
                <w:bottom w:val="none" w:sz="0" w:space="0" w:color="auto"/>
                <w:right w:val="none" w:sz="0" w:space="0" w:color="auto"/>
              </w:divBdr>
            </w:div>
          </w:divsChild>
        </w:div>
        <w:div w:id="1031147363">
          <w:marLeft w:val="0"/>
          <w:marRight w:val="0"/>
          <w:marTop w:val="0"/>
          <w:marBottom w:val="0"/>
          <w:divBdr>
            <w:top w:val="none" w:sz="0" w:space="0" w:color="auto"/>
            <w:left w:val="none" w:sz="0" w:space="0" w:color="auto"/>
            <w:bottom w:val="none" w:sz="0" w:space="0" w:color="auto"/>
            <w:right w:val="none" w:sz="0" w:space="0" w:color="auto"/>
          </w:divBdr>
        </w:div>
        <w:div w:id="665716037">
          <w:marLeft w:val="0"/>
          <w:marRight w:val="0"/>
          <w:marTop w:val="0"/>
          <w:marBottom w:val="0"/>
          <w:divBdr>
            <w:top w:val="none" w:sz="0" w:space="0" w:color="auto"/>
            <w:left w:val="none" w:sz="0" w:space="0" w:color="auto"/>
            <w:bottom w:val="none" w:sz="0" w:space="0" w:color="auto"/>
            <w:right w:val="none" w:sz="0" w:space="0" w:color="auto"/>
          </w:divBdr>
          <w:divsChild>
            <w:div w:id="1113594950">
              <w:marLeft w:val="0"/>
              <w:marRight w:val="0"/>
              <w:marTop w:val="0"/>
              <w:marBottom w:val="0"/>
              <w:divBdr>
                <w:top w:val="none" w:sz="0" w:space="0" w:color="auto"/>
                <w:left w:val="none" w:sz="0" w:space="0" w:color="auto"/>
                <w:bottom w:val="none" w:sz="0" w:space="0" w:color="auto"/>
                <w:right w:val="none" w:sz="0" w:space="0" w:color="auto"/>
              </w:divBdr>
            </w:div>
          </w:divsChild>
        </w:div>
        <w:div w:id="576743214">
          <w:marLeft w:val="0"/>
          <w:marRight w:val="0"/>
          <w:marTop w:val="0"/>
          <w:marBottom w:val="0"/>
          <w:divBdr>
            <w:top w:val="none" w:sz="0" w:space="0" w:color="auto"/>
            <w:left w:val="none" w:sz="0" w:space="0" w:color="auto"/>
            <w:bottom w:val="none" w:sz="0" w:space="0" w:color="auto"/>
            <w:right w:val="none" w:sz="0" w:space="0" w:color="auto"/>
          </w:divBdr>
        </w:div>
        <w:div w:id="1331063214">
          <w:marLeft w:val="0"/>
          <w:marRight w:val="0"/>
          <w:marTop w:val="0"/>
          <w:marBottom w:val="0"/>
          <w:divBdr>
            <w:top w:val="none" w:sz="0" w:space="0" w:color="auto"/>
            <w:left w:val="none" w:sz="0" w:space="0" w:color="auto"/>
            <w:bottom w:val="none" w:sz="0" w:space="0" w:color="auto"/>
            <w:right w:val="none" w:sz="0" w:space="0" w:color="auto"/>
          </w:divBdr>
          <w:divsChild>
            <w:div w:id="106584152">
              <w:marLeft w:val="0"/>
              <w:marRight w:val="0"/>
              <w:marTop w:val="0"/>
              <w:marBottom w:val="0"/>
              <w:divBdr>
                <w:top w:val="none" w:sz="0" w:space="0" w:color="auto"/>
                <w:left w:val="none" w:sz="0" w:space="0" w:color="auto"/>
                <w:bottom w:val="none" w:sz="0" w:space="0" w:color="auto"/>
                <w:right w:val="none" w:sz="0" w:space="0" w:color="auto"/>
              </w:divBdr>
            </w:div>
          </w:divsChild>
        </w:div>
        <w:div w:id="1405032951">
          <w:marLeft w:val="0"/>
          <w:marRight w:val="0"/>
          <w:marTop w:val="0"/>
          <w:marBottom w:val="0"/>
          <w:divBdr>
            <w:top w:val="none" w:sz="0" w:space="0" w:color="auto"/>
            <w:left w:val="none" w:sz="0" w:space="0" w:color="auto"/>
            <w:bottom w:val="none" w:sz="0" w:space="0" w:color="auto"/>
            <w:right w:val="none" w:sz="0" w:space="0" w:color="auto"/>
          </w:divBdr>
        </w:div>
        <w:div w:id="396786100">
          <w:marLeft w:val="0"/>
          <w:marRight w:val="0"/>
          <w:marTop w:val="0"/>
          <w:marBottom w:val="0"/>
          <w:divBdr>
            <w:top w:val="none" w:sz="0" w:space="0" w:color="auto"/>
            <w:left w:val="none" w:sz="0" w:space="0" w:color="auto"/>
            <w:bottom w:val="none" w:sz="0" w:space="0" w:color="auto"/>
            <w:right w:val="none" w:sz="0" w:space="0" w:color="auto"/>
          </w:divBdr>
          <w:divsChild>
            <w:div w:id="737628026">
              <w:marLeft w:val="0"/>
              <w:marRight w:val="0"/>
              <w:marTop w:val="0"/>
              <w:marBottom w:val="0"/>
              <w:divBdr>
                <w:top w:val="none" w:sz="0" w:space="0" w:color="auto"/>
                <w:left w:val="none" w:sz="0" w:space="0" w:color="auto"/>
                <w:bottom w:val="none" w:sz="0" w:space="0" w:color="auto"/>
                <w:right w:val="none" w:sz="0" w:space="0" w:color="auto"/>
              </w:divBdr>
            </w:div>
          </w:divsChild>
        </w:div>
        <w:div w:id="719591729">
          <w:marLeft w:val="0"/>
          <w:marRight w:val="0"/>
          <w:marTop w:val="0"/>
          <w:marBottom w:val="0"/>
          <w:divBdr>
            <w:top w:val="none" w:sz="0" w:space="0" w:color="auto"/>
            <w:left w:val="none" w:sz="0" w:space="0" w:color="auto"/>
            <w:bottom w:val="none" w:sz="0" w:space="0" w:color="auto"/>
            <w:right w:val="none" w:sz="0" w:space="0" w:color="auto"/>
          </w:divBdr>
        </w:div>
        <w:div w:id="164168334">
          <w:marLeft w:val="0"/>
          <w:marRight w:val="0"/>
          <w:marTop w:val="0"/>
          <w:marBottom w:val="0"/>
          <w:divBdr>
            <w:top w:val="none" w:sz="0" w:space="0" w:color="auto"/>
            <w:left w:val="none" w:sz="0" w:space="0" w:color="auto"/>
            <w:bottom w:val="none" w:sz="0" w:space="0" w:color="auto"/>
            <w:right w:val="none" w:sz="0" w:space="0" w:color="auto"/>
          </w:divBdr>
          <w:divsChild>
            <w:div w:id="219481062">
              <w:marLeft w:val="0"/>
              <w:marRight w:val="0"/>
              <w:marTop w:val="0"/>
              <w:marBottom w:val="0"/>
              <w:divBdr>
                <w:top w:val="none" w:sz="0" w:space="0" w:color="auto"/>
                <w:left w:val="none" w:sz="0" w:space="0" w:color="auto"/>
                <w:bottom w:val="none" w:sz="0" w:space="0" w:color="auto"/>
                <w:right w:val="none" w:sz="0" w:space="0" w:color="auto"/>
              </w:divBdr>
            </w:div>
          </w:divsChild>
        </w:div>
        <w:div w:id="22901121">
          <w:marLeft w:val="0"/>
          <w:marRight w:val="0"/>
          <w:marTop w:val="0"/>
          <w:marBottom w:val="0"/>
          <w:divBdr>
            <w:top w:val="none" w:sz="0" w:space="0" w:color="auto"/>
            <w:left w:val="none" w:sz="0" w:space="0" w:color="auto"/>
            <w:bottom w:val="none" w:sz="0" w:space="0" w:color="auto"/>
            <w:right w:val="none" w:sz="0" w:space="0" w:color="auto"/>
          </w:divBdr>
        </w:div>
        <w:div w:id="729966663">
          <w:marLeft w:val="0"/>
          <w:marRight w:val="0"/>
          <w:marTop w:val="0"/>
          <w:marBottom w:val="0"/>
          <w:divBdr>
            <w:top w:val="none" w:sz="0" w:space="0" w:color="auto"/>
            <w:left w:val="none" w:sz="0" w:space="0" w:color="auto"/>
            <w:bottom w:val="none" w:sz="0" w:space="0" w:color="auto"/>
            <w:right w:val="none" w:sz="0" w:space="0" w:color="auto"/>
          </w:divBdr>
          <w:divsChild>
            <w:div w:id="400099923">
              <w:marLeft w:val="0"/>
              <w:marRight w:val="0"/>
              <w:marTop w:val="0"/>
              <w:marBottom w:val="0"/>
              <w:divBdr>
                <w:top w:val="none" w:sz="0" w:space="0" w:color="auto"/>
                <w:left w:val="none" w:sz="0" w:space="0" w:color="auto"/>
                <w:bottom w:val="none" w:sz="0" w:space="0" w:color="auto"/>
                <w:right w:val="none" w:sz="0" w:space="0" w:color="auto"/>
              </w:divBdr>
            </w:div>
          </w:divsChild>
        </w:div>
        <w:div w:id="452864817">
          <w:marLeft w:val="0"/>
          <w:marRight w:val="0"/>
          <w:marTop w:val="0"/>
          <w:marBottom w:val="0"/>
          <w:divBdr>
            <w:top w:val="none" w:sz="0" w:space="0" w:color="auto"/>
            <w:left w:val="none" w:sz="0" w:space="0" w:color="auto"/>
            <w:bottom w:val="none" w:sz="0" w:space="0" w:color="auto"/>
            <w:right w:val="none" w:sz="0" w:space="0" w:color="auto"/>
          </w:divBdr>
        </w:div>
        <w:div w:id="776601762">
          <w:marLeft w:val="0"/>
          <w:marRight w:val="0"/>
          <w:marTop w:val="0"/>
          <w:marBottom w:val="0"/>
          <w:divBdr>
            <w:top w:val="none" w:sz="0" w:space="0" w:color="auto"/>
            <w:left w:val="none" w:sz="0" w:space="0" w:color="auto"/>
            <w:bottom w:val="none" w:sz="0" w:space="0" w:color="auto"/>
            <w:right w:val="none" w:sz="0" w:space="0" w:color="auto"/>
          </w:divBdr>
          <w:divsChild>
            <w:div w:id="415370395">
              <w:marLeft w:val="0"/>
              <w:marRight w:val="0"/>
              <w:marTop w:val="0"/>
              <w:marBottom w:val="0"/>
              <w:divBdr>
                <w:top w:val="none" w:sz="0" w:space="0" w:color="auto"/>
                <w:left w:val="none" w:sz="0" w:space="0" w:color="auto"/>
                <w:bottom w:val="none" w:sz="0" w:space="0" w:color="auto"/>
                <w:right w:val="none" w:sz="0" w:space="0" w:color="auto"/>
              </w:divBdr>
            </w:div>
          </w:divsChild>
        </w:div>
        <w:div w:id="1326476568">
          <w:marLeft w:val="0"/>
          <w:marRight w:val="0"/>
          <w:marTop w:val="0"/>
          <w:marBottom w:val="0"/>
          <w:divBdr>
            <w:top w:val="none" w:sz="0" w:space="0" w:color="auto"/>
            <w:left w:val="none" w:sz="0" w:space="0" w:color="auto"/>
            <w:bottom w:val="none" w:sz="0" w:space="0" w:color="auto"/>
            <w:right w:val="none" w:sz="0" w:space="0" w:color="auto"/>
          </w:divBdr>
        </w:div>
        <w:div w:id="1471094957">
          <w:marLeft w:val="0"/>
          <w:marRight w:val="0"/>
          <w:marTop w:val="0"/>
          <w:marBottom w:val="0"/>
          <w:divBdr>
            <w:top w:val="none" w:sz="0" w:space="0" w:color="auto"/>
            <w:left w:val="none" w:sz="0" w:space="0" w:color="auto"/>
            <w:bottom w:val="none" w:sz="0" w:space="0" w:color="auto"/>
            <w:right w:val="none" w:sz="0" w:space="0" w:color="auto"/>
          </w:divBdr>
          <w:divsChild>
            <w:div w:id="1698773392">
              <w:marLeft w:val="0"/>
              <w:marRight w:val="0"/>
              <w:marTop w:val="0"/>
              <w:marBottom w:val="0"/>
              <w:divBdr>
                <w:top w:val="none" w:sz="0" w:space="0" w:color="auto"/>
                <w:left w:val="none" w:sz="0" w:space="0" w:color="auto"/>
                <w:bottom w:val="none" w:sz="0" w:space="0" w:color="auto"/>
                <w:right w:val="none" w:sz="0" w:space="0" w:color="auto"/>
              </w:divBdr>
            </w:div>
          </w:divsChild>
        </w:div>
        <w:div w:id="580482788">
          <w:marLeft w:val="0"/>
          <w:marRight w:val="0"/>
          <w:marTop w:val="0"/>
          <w:marBottom w:val="0"/>
          <w:divBdr>
            <w:top w:val="none" w:sz="0" w:space="0" w:color="auto"/>
            <w:left w:val="none" w:sz="0" w:space="0" w:color="auto"/>
            <w:bottom w:val="none" w:sz="0" w:space="0" w:color="auto"/>
            <w:right w:val="none" w:sz="0" w:space="0" w:color="auto"/>
          </w:divBdr>
        </w:div>
        <w:div w:id="1329676490">
          <w:marLeft w:val="0"/>
          <w:marRight w:val="0"/>
          <w:marTop w:val="0"/>
          <w:marBottom w:val="0"/>
          <w:divBdr>
            <w:top w:val="none" w:sz="0" w:space="0" w:color="auto"/>
            <w:left w:val="none" w:sz="0" w:space="0" w:color="auto"/>
            <w:bottom w:val="none" w:sz="0" w:space="0" w:color="auto"/>
            <w:right w:val="none" w:sz="0" w:space="0" w:color="auto"/>
          </w:divBdr>
          <w:divsChild>
            <w:div w:id="925067100">
              <w:marLeft w:val="0"/>
              <w:marRight w:val="0"/>
              <w:marTop w:val="0"/>
              <w:marBottom w:val="0"/>
              <w:divBdr>
                <w:top w:val="none" w:sz="0" w:space="0" w:color="auto"/>
                <w:left w:val="none" w:sz="0" w:space="0" w:color="auto"/>
                <w:bottom w:val="none" w:sz="0" w:space="0" w:color="auto"/>
                <w:right w:val="none" w:sz="0" w:space="0" w:color="auto"/>
              </w:divBdr>
            </w:div>
          </w:divsChild>
        </w:div>
        <w:div w:id="1155100808">
          <w:marLeft w:val="0"/>
          <w:marRight w:val="0"/>
          <w:marTop w:val="0"/>
          <w:marBottom w:val="0"/>
          <w:divBdr>
            <w:top w:val="none" w:sz="0" w:space="0" w:color="auto"/>
            <w:left w:val="none" w:sz="0" w:space="0" w:color="auto"/>
            <w:bottom w:val="none" w:sz="0" w:space="0" w:color="auto"/>
            <w:right w:val="none" w:sz="0" w:space="0" w:color="auto"/>
          </w:divBdr>
          <w:divsChild>
            <w:div w:id="546374151">
              <w:marLeft w:val="0"/>
              <w:marRight w:val="0"/>
              <w:marTop w:val="0"/>
              <w:marBottom w:val="0"/>
              <w:divBdr>
                <w:top w:val="none" w:sz="0" w:space="0" w:color="auto"/>
                <w:left w:val="none" w:sz="0" w:space="0" w:color="auto"/>
                <w:bottom w:val="none" w:sz="0" w:space="0" w:color="auto"/>
                <w:right w:val="none" w:sz="0" w:space="0" w:color="auto"/>
              </w:divBdr>
            </w:div>
          </w:divsChild>
        </w:div>
        <w:div w:id="1137525714">
          <w:marLeft w:val="0"/>
          <w:marRight w:val="0"/>
          <w:marTop w:val="0"/>
          <w:marBottom w:val="0"/>
          <w:divBdr>
            <w:top w:val="none" w:sz="0" w:space="0" w:color="auto"/>
            <w:left w:val="none" w:sz="0" w:space="0" w:color="auto"/>
            <w:bottom w:val="none" w:sz="0" w:space="0" w:color="auto"/>
            <w:right w:val="none" w:sz="0" w:space="0" w:color="auto"/>
          </w:divBdr>
          <w:divsChild>
            <w:div w:id="10987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5</TotalTime>
  <Pages>13</Pages>
  <Words>6829</Words>
  <Characters>38930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2021-03-01T20:25:00Z</dcterms:created>
  <dcterms:modified xsi:type="dcterms:W3CDTF">2021-03-06T12:14:00Z</dcterms:modified>
</cp:coreProperties>
</file>