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EE678" w14:textId="77777777" w:rsidR="00185782" w:rsidRPr="00797B04" w:rsidRDefault="00185782" w:rsidP="00185782">
      <w:pPr>
        <w:pStyle w:val="NormalWeb"/>
        <w:spacing w:before="0" w:beforeAutospacing="0" w:line="273" w:lineRule="atLeast"/>
        <w:rPr>
          <w:rFonts w:ascii="Trebuchet MS" w:hAnsi="Trebuchet MS"/>
          <w:b/>
          <w:color w:val="000000"/>
          <w:sz w:val="22"/>
          <w:szCs w:val="22"/>
        </w:rPr>
      </w:pPr>
      <w:r w:rsidRPr="00797B04">
        <w:rPr>
          <w:rFonts w:ascii="Trebuchet MS" w:hAnsi="Trebuchet MS" w:cs="Helvetica"/>
          <w:noProof/>
          <w:sz w:val="22"/>
          <w:szCs w:val="22"/>
        </w:rPr>
        <w:drawing>
          <wp:anchor distT="0" distB="0" distL="114300" distR="114300" simplePos="0" relativeHeight="251659264" behindDoc="0" locked="0" layoutInCell="1" allowOverlap="1" wp14:anchorId="07AEB9E9" wp14:editId="551EDDFC">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C47DC" w14:textId="77777777" w:rsidR="00185782" w:rsidRPr="00797B04" w:rsidRDefault="00185782" w:rsidP="00185782">
      <w:pPr>
        <w:pStyle w:val="NormalWeb"/>
        <w:spacing w:before="0" w:beforeAutospacing="0" w:line="273" w:lineRule="atLeast"/>
        <w:rPr>
          <w:rFonts w:ascii="Trebuchet MS" w:hAnsi="Trebuchet MS"/>
          <w:color w:val="000000"/>
          <w:sz w:val="22"/>
          <w:szCs w:val="22"/>
        </w:rPr>
      </w:pPr>
    </w:p>
    <w:p w14:paraId="748D9A96" w14:textId="77777777" w:rsidR="00185782" w:rsidRPr="00797B04" w:rsidRDefault="00185782" w:rsidP="00185782">
      <w:pPr>
        <w:pStyle w:val="NormalWeb"/>
        <w:spacing w:before="0" w:beforeAutospacing="0" w:line="273" w:lineRule="atLeast"/>
        <w:rPr>
          <w:rFonts w:ascii="Trebuchet MS" w:hAnsi="Trebuchet MS"/>
          <w:b/>
          <w:color w:val="000000"/>
          <w:sz w:val="22"/>
          <w:szCs w:val="22"/>
        </w:rPr>
      </w:pPr>
    </w:p>
    <w:p w14:paraId="77705A42" w14:textId="77777777" w:rsidR="00185782" w:rsidRPr="00797B04" w:rsidRDefault="00185782" w:rsidP="00185782">
      <w:pPr>
        <w:pStyle w:val="NormalWeb"/>
        <w:spacing w:before="0" w:beforeAutospacing="0" w:line="273" w:lineRule="atLeast"/>
        <w:jc w:val="center"/>
        <w:rPr>
          <w:rFonts w:ascii="Trebuchet MS" w:hAnsi="Trebuchet MS"/>
          <w:b/>
          <w:color w:val="000000"/>
          <w:sz w:val="22"/>
          <w:szCs w:val="22"/>
        </w:rPr>
      </w:pPr>
    </w:p>
    <w:p w14:paraId="2C439A3A" w14:textId="1F0A252F" w:rsidR="00185782" w:rsidRPr="00797B04" w:rsidRDefault="00185782" w:rsidP="00185782">
      <w:pPr>
        <w:pStyle w:val="NormalWeb"/>
        <w:spacing w:before="0" w:beforeAutospacing="0" w:line="273" w:lineRule="atLeast"/>
        <w:jc w:val="center"/>
        <w:outlineLvl w:val="0"/>
        <w:rPr>
          <w:rFonts w:ascii="Trebuchet MS" w:hAnsi="Trebuchet MS"/>
          <w:b/>
          <w:sz w:val="22"/>
          <w:szCs w:val="22"/>
        </w:rPr>
      </w:pPr>
      <w:r w:rsidRPr="00797B04">
        <w:rPr>
          <w:rFonts w:ascii="Trebuchet MS" w:hAnsi="Trebuchet MS"/>
          <w:b/>
          <w:color w:val="000000"/>
          <w:sz w:val="22"/>
          <w:szCs w:val="22"/>
        </w:rPr>
        <w:t>Episode 1,</w:t>
      </w:r>
      <w:r w:rsidR="00797B04" w:rsidRPr="00797B04">
        <w:rPr>
          <w:rFonts w:ascii="Trebuchet MS" w:hAnsi="Trebuchet MS"/>
          <w:b/>
          <w:color w:val="000000"/>
          <w:sz w:val="22"/>
          <w:szCs w:val="22"/>
        </w:rPr>
        <w:t>845</w:t>
      </w:r>
      <w:r w:rsidRPr="00797B04">
        <w:rPr>
          <w:rFonts w:ascii="Trebuchet MS" w:hAnsi="Trebuchet MS"/>
          <w:b/>
          <w:color w:val="000000"/>
          <w:sz w:val="22"/>
          <w:szCs w:val="22"/>
        </w:rPr>
        <w:t xml:space="preserve">: </w:t>
      </w:r>
      <w:r w:rsidR="00797B04" w:rsidRPr="00797B04">
        <w:rPr>
          <w:rFonts w:ascii="Trebuchet MS" w:hAnsi="Trebuchet MS"/>
          <w:b/>
          <w:color w:val="000000"/>
          <w:sz w:val="22"/>
          <w:szCs w:val="22"/>
        </w:rPr>
        <w:t>The Disastrous $15 Minimum Wage</w:t>
      </w:r>
    </w:p>
    <w:p w14:paraId="38806D7A" w14:textId="3F5A1681" w:rsidR="00950F02" w:rsidRPr="00797B04" w:rsidRDefault="00185782" w:rsidP="00185782">
      <w:pPr>
        <w:jc w:val="center"/>
        <w:rPr>
          <w:rFonts w:ascii="Trebuchet MS" w:hAnsi="Trebuchet MS"/>
          <w:b/>
          <w:sz w:val="22"/>
          <w:szCs w:val="22"/>
        </w:rPr>
      </w:pPr>
      <w:r w:rsidRPr="00797B04">
        <w:rPr>
          <w:rFonts w:ascii="Trebuchet MS" w:hAnsi="Trebuchet MS"/>
          <w:b/>
          <w:sz w:val="22"/>
          <w:szCs w:val="22"/>
        </w:rPr>
        <w:t xml:space="preserve">Guest: </w:t>
      </w:r>
      <w:r w:rsidR="00797B04" w:rsidRPr="00797B04">
        <w:rPr>
          <w:rFonts w:ascii="Trebuchet MS" w:hAnsi="Trebuchet MS"/>
          <w:b/>
          <w:sz w:val="22"/>
          <w:szCs w:val="22"/>
        </w:rPr>
        <w:t>Andrew Heaton</w:t>
      </w:r>
    </w:p>
    <w:p w14:paraId="30D62BD7" w14:textId="5A37AC03"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I'm always so happy to get an email from Andrew Heaton. I get your newsletter, by the way. People should </w:t>
      </w:r>
      <w:r>
        <w:rPr>
          <w:rFonts w:ascii="Trebuchet MS" w:eastAsia="Times New Roman" w:hAnsi="Trebuchet MS" w:cs="Times New Roman"/>
          <w:sz w:val="22"/>
          <w:szCs w:val="22"/>
        </w:rPr>
        <w:t>—</w:t>
      </w:r>
    </w:p>
    <w:p w14:paraId="235CB6B7" w14:textId="2C6F3F1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Oh, I need to write more of those. Thank you. I'm flattered.</w:t>
      </w:r>
    </w:p>
    <w:p w14:paraId="36DA5BA1" w14:textId="3411E58D"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I'm in favor of newsletters that are fun to read, and I try to make mine either fun or maddening or something or interesting subject line or whatever. And plus, you just have clever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I don't know, you just say clever things and your taglines are clever and your descriptions of your podcasts are clever.</w:t>
      </w:r>
    </w:p>
    <w:p w14:paraId="71F9FE76" w14:textId="5FFB5028"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Thank you.</w:t>
      </w:r>
    </w:p>
    <w:p w14:paraId="1EA3DFF1" w14:textId="7431BA3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And your description of yourself. I don't know if that was your description or somebody else, it had to do with Spock. </w:t>
      </w:r>
    </w:p>
    <w:p w14:paraId="0FD2E9C2" w14:textId="53B2F2B1"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Yes, so one of my listeners recently described me as the lovechild between Will Rogers and Mr. Spock, and I went yeah, I get that. I think that's pretty spot on. I'm pretty folksy and, dare I say, I endeavor to be logical, and to let my reasoning faculties overpower my empathetic faculties when looking at policy. But I'm still pithy and funny while I do it.</w:t>
      </w:r>
    </w:p>
    <w:p w14:paraId="295E7CB6" w14:textId="426A4D72"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Well, there certainly are far worse combinations you could be, so I'd take that as quite a compliment.</w:t>
      </w:r>
    </w:p>
    <w:p w14:paraId="28E325AA" w14:textId="334B72E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Yeah, I'm some kind of Garrison Keillor-Thomas Sowell mutant, and the only one to my knowledge that's doing that.</w:t>
      </w:r>
    </w:p>
    <w:p w14:paraId="2D28B28A" w14:textId="77615292"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Yeah, great. Let's talk about the $15 minimum wage now.</w:t>
      </w:r>
    </w:p>
    <w:p w14:paraId="0D56326D" w14:textId="3799E76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Great. </w:t>
      </w:r>
    </w:p>
    <w:p w14:paraId="3ED92E5A" w14:textId="651E892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As we record this, we're recording it, unfortunately, at kind of the worst possible time, because by the time it airs a couple days from now, the political aspect of it might have changed, but the general principle still needs to be talked about, because people have been talking about a $15 minimum wage for a long time. So can you just explain what it is that I'm trying to say here? </w:t>
      </w:r>
    </w:p>
    <w:p w14:paraId="2CD419B9" w14:textId="2D99CE7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lastRenderedPageBreak/>
        <w:t>HEATON:</w:t>
      </w:r>
      <w:r w:rsidRPr="00797B04">
        <w:rPr>
          <w:rFonts w:ascii="Trebuchet MS" w:eastAsia="Times New Roman" w:hAnsi="Trebuchet MS" w:cs="Times New Roman"/>
          <w:sz w:val="22"/>
          <w:szCs w:val="22"/>
        </w:rPr>
        <w:t> Yes, exactly. So unfortunately, you're right, Tom. I don't think that this is going to pass. So basically, right now, there's some procedural mechanisms that are being debated in the Senate as to whether or not they can debate minimum wage without having a filibuster. My guess is that it'll probably get to the Senate floor, but I know enough people in Washington that are Democrats that, when you close the door, will tell you a $15 minimum wage is crazy. I don't think it will actually pass, but it's going to keep coming back, so it is worth hitting up. </w:t>
      </w:r>
    </w:p>
    <w:p w14:paraId="5FEB9EAE" w14:textId="72CB3EDC"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And the current incarnation of that proposal is that minimum wage now, which is federally at $7.25 an hour, would over the next four years double to $15 an hour, double-plus-change to $15 an hour. And on top of that, it would also now apply to tip jobs, so waiters and waitresses who were previously exempted from that. They pay I think 2.15 an hour, basically enough to pay their taxes, but they get paid via tips. So over the next four years, the minimum wage would double. That's everywhere in the country. That's the federal minimum wage, which to me, is a massive, massive part of why this is a double bad thing to do. </w:t>
      </w:r>
    </w:p>
    <w:p w14:paraId="6D335632"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I don't think the minimum wage is a great idea to begin with, because most people that are in favor of raising the minimum wage I think are coming from a good place in their hearts. They want to help poor people, and I agree with that. But I think ultimately what they are inveighing against is the way the world works. They're saying everyone ought to make a minimum of $30,000 a year. And I agree, everyone ought to make that. But the method that we're debating is, should we prohibit by law any economic transaction between an employer and an employee that's less than $15 an hour? that's the thing we're actually debating, and that thing would be disastrous.</w:t>
      </w:r>
    </w:p>
    <w:p w14:paraId="657EA5F6" w14:textId="6F56D61D"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All right, so now let's dig into it a bit. I think the way it's gone has been something like this. Up till maybe 20-ish years ago, the minimum wage was like free trade among economists. It was one thing they all agreed on. They all agree that a minimum wage above the market clearing level is going to yield you unemployment. Everybody kind of saw that. And then we started to get these, like the Card-Krueger study and these empirical studies that claim to show that empirically this wasn't necessarily the case. And some economists jumped on board with that. </w:t>
      </w:r>
    </w:p>
    <w:p w14:paraId="46B1BA7D"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So a long time ago, I had Bob Murphy on who had read all these studies, and he went through and talked about the flaws with them. But the one that stood out to me the most in terms of flaws is simply this, that what we're talking about right now, as you say, is more or less a doubling of the minimum wage. And none of those studies contemplated that. They were all talking about fairly trivial increases in the minimum wage. Not one of them was talking about doing it on this scale, and yet people who want to do it on this scale are citing those studies.</w:t>
      </w:r>
    </w:p>
    <w:p w14:paraId="2B4C2B5F" w14:textId="079E142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Yes, there's a variety of reasons this is a very bad idea. So most of the people I know, both Republicans and Democrats, but particularly Democrats kind of approach minimum wage as a touchy-feely thing, of, you know, $6 an hour, that seems really low. But $10, that seems kind of high. Let's meet the middle. That's where most people are. And then beyond that, people get into an idea of what someone ought to make, and kind of this idea that the wages are set by the government, which is not the case. And so when it comes to these increases, people are generally doing it incrementally. And people that favor it, that are on the left side of the political spectrum but are economically literate, are in favor of increasing it from maybe 7.25 to $9 an hour, and basically trying to keep up with inflation, since the effective minimum wage has actually declined since 1968 because of inflation. But doing $15 an hour is a massive, massive jump. </w:t>
      </w:r>
    </w:p>
    <w:p w14:paraId="2428ACD0"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lastRenderedPageBreak/>
        <w:t>And on those studies you mentioned, I think that there are parts of them that are worth contemplating. There was a recent study that came out from the Congressional Budget Office, which I think does a very good job, and is a nonpartisan research apparatus. They did find that if we were to double the minimum wage to $15 an hour, that we would increase the wages of 17 million people, which good. That's nice. They also found that they would also lose 1.4 million jobs. </w:t>
      </w:r>
    </w:p>
    <w:p w14:paraId="477A5E1C"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So if you can picture an a ladder, and everybody's progressing up this ladder, what we're effectively doing is drawing an invisible line between two rungs and saying, if you're above that invisible line, you now get upgraded to the next rung. You get a raise. If you're below that invisible line, you get fired. You don't get a job at all. And so there would be some benefits that come out of it. Some people would benefit from it. But overall, though, I think it would be problematic. </w:t>
      </w:r>
    </w:p>
    <w:p w14:paraId="3C793B01" w14:textId="07E06E6F"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And I also wonder too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say like Washington, DC right now has the highest minimum wage in the country. They have $15 an hour there. Their unemployment rate prior to COVID was I think between 6 and 8% in the last few years. So it was a high unemployment rate. It wasn't disastrous. It didn't ruin the economy. But the two things that are worth considering there, in terms of is this viable economically, are, one, is the economy in Wagner, Oklahoma the same as the economy in Montgomery County, Maryland, next door to DC? And I contend that it is not. </w:t>
      </w:r>
    </w:p>
    <w:p w14:paraId="11D95F3F"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The other consideration that I would put forth is, I think it's possible that overall the economy might be able to absorb a lot of that increase in labor. But it doesn't mean that every business is going to be able to do that. So here about three years ago, the CEO of Walmart said Congress really should increase the minimum wage. Walmart has a minimum wage that they voluntarily practice at $11 an hour. I don't know the contents of the CEO of Walmart's heart, but I do suspect that if Walmart were to get the Congress to pass a $10 minimum wage, you'd see a bunch of mom-and-pop stores knocked out, because they wouldn't be able to compete with Walmart on absorbing those labor costs. </w:t>
      </w:r>
    </w:p>
    <w:p w14:paraId="5B27AB1C"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So a lot of those studies that you mentioned I think paint a partial picture. At the very least, I think you would see a lot of the labor market consolidated by large corporations, and you'd see small businesses go under. And more to the point, I do not think you could just do it over the country. I think that's literally nuts. Our friends over at FEE calculated that $15 an hour in Washington, DC is the equivalent of $68 an hour in Puerto Rico, which is subject to American law, but has a Caribbean economy. I mean, I would rather unleash multiple aroused Godzillas on the island of Puerto Rico than subject them to a $15-an-hour minimum wage. I can't think of a better way to ruin their economy. </w:t>
      </w:r>
    </w:p>
    <w:p w14:paraId="1BDC25FE"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And you could scatter that throughout the United States. $15 an hour minimum wage in DC is the equivalent of $25 an hour and Arkansas. And I'm in Wagner County, Oklahoma right now. The nearest restaurant to me is Glenn's Retaurant, so called because the S fell off during the Carter administration, and they haven't fixed it yet. I kind of doubt that restaurant could shoulder what would be probably $85,000 a year in extra costs if they have five employees. That's quite a lot of additional high-caloric breakfasts they're going to have to sell the pull that off. So I think it would be disastrous.</w:t>
      </w:r>
    </w:p>
    <w:p w14:paraId="67AA4C6D" w14:textId="337030E4"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A small point, but still not nothing, is that if you double the minimum wage, and the vast majority people do not earn the minimum wage, but if you double it, now what else do </w:t>
      </w:r>
      <w:r w:rsidRPr="00797B04">
        <w:rPr>
          <w:rFonts w:ascii="Trebuchet MS" w:eastAsia="Times New Roman" w:hAnsi="Trebuchet MS" w:cs="Times New Roman"/>
          <w:sz w:val="22"/>
          <w:szCs w:val="22"/>
        </w:rPr>
        <w:lastRenderedPageBreak/>
        <w:t>you do when you make these sorts of jobs more attractive, you increase the number of people looking for those jobs. So maybe some retiree who's just sitting around doing nothing, if the job pays 8.25 an hour, he's not interested, but if suddenly it's $15 an hour, well, maybe he doesn't want to play golf all day. Maybe he's willing to go in and work a few days. And so now you have people who are more experienced, have a much better resume, now competing with people just starting out, the most vulnerable people. So you're increasing the number of people who are going to find the job attractive, and you're increasing the number of people who are going to elbow out the very sort of people you're trying to help. </w:t>
      </w:r>
    </w:p>
    <w:p w14:paraId="0B42D28F" w14:textId="0A72D16A"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Then another thing to bear in mind is a more philosophical point that Walter Block raises, which is if you want to help poor people, just go ahead and do it. Like why have this </w:t>
      </w:r>
      <w:r>
        <w:rPr>
          <w:rFonts w:ascii="Trebuchet MS" w:eastAsia="Times New Roman" w:hAnsi="Trebuchet MS" w:cs="Times New Roman"/>
          <w:sz w:val="22"/>
          <w:szCs w:val="22"/>
        </w:rPr>
        <w:t>—</w:t>
      </w:r>
    </w:p>
    <w:p w14:paraId="1D946D13" w14:textId="76648671"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[laughing] Just give them money.</w:t>
      </w:r>
    </w:p>
    <w:p w14:paraId="6229436C" w14:textId="7D83885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Yeah, why have this circuitous route through the employer? The employer is the only entity on earth helping them at all. Why should it rest on the employer? Why don't we as a society just say we're going to give you a check for X?</w:t>
      </w:r>
    </w:p>
    <w:p w14:paraId="640C780C" w14:textId="0B180620"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I couldn't agree with that more. And I fall in that category. I mean, I've got to touch a social democrat in me, and I would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I like the concept of UBI. I like the idea of there being a floor that you cannot sink past. But what we're basically trying to do with minimum wage is not actually raise the floor; we're trying to abolish the gap. We're doing something different. </w:t>
      </w:r>
    </w:p>
    <w:p w14:paraId="4D666130" w14:textId="0CC0997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And your point about retirees is an excellent point. The percentage of the population that makes minimum wage is about 2%. 98% of the people in the country make more than the minimum wage. Of the 2% that's there, about half of them are under the age of 25, and 80% of them are going to move on to a higher-paying job within a year. So it's basically an on-ramp to the economy. And if you make it too high, you're exactly right, people are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get iced out. If you're a felon who has done your time and you're reintegrating into society and you just want to prove that you can do an honest day's work, sorry, you don't get enfranchised now, because if your labor is worth less than $15 an hour, you're not going to get hired. If you're uneducated, if you don't have a high school degree, all of those things. Those are all good points of people getting left behind.</w:t>
      </w:r>
    </w:p>
    <w:p w14:paraId="6BAB5FCD"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And to Walter Block's point, 100%. Maybe you've identified this, Tom, I still have kind of a difficult time putting my finger on it, but I find that there's this kind of mindset of, I'm going to identify a need and then flail. There's a need. Somebody's suffering, and now I'm going to make lots of noise and throw things at them. And it's the sort of deficiency-based mindset. And I don't disagree about the need. I don't disagree that making 7.25 an hour would be very difficult. That's about $15,000 a year. That's tough today to make that work. I'm not disagreeing on that. But to me, that's like saying somebody broke their leg. Quick, get them hot tea to fix their leg. And I'm going, hold on, no, the tea is not going to fix their leg. </w:t>
      </w:r>
    </w:p>
    <w:p w14:paraId="288734DC"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Being able to give people a block sum would make more sense to me. When I was living in Edinburgh a few years ago, I had an argument with my flatmate, because someone at the bank had brought a new lady onto their team, who had gone through the interview process, got the job, and then that week announced that she was three months pregnant. And as soon as she had the child, she was going to take six months off. And then she ended up later quitting after that six months, because of the way the Scottish labor market was made at that time. I thought that was taking advantage of the business, and I thought that was basically </w:t>
      </w:r>
      <w:r w:rsidRPr="00797B04">
        <w:rPr>
          <w:rFonts w:ascii="Trebuchet MS" w:eastAsia="Times New Roman" w:hAnsi="Trebuchet MS" w:cs="Times New Roman"/>
          <w:sz w:val="22"/>
          <w:szCs w:val="22"/>
        </w:rPr>
        <w:lastRenderedPageBreak/>
        <w:t>lying in order to get free vacation. And my friend thought, well, no, it's the responsibility of society to take care of pregnant women. And I went, okay, but that's not society. That's just a business. You're inflicting that upon one individual, granular player in society. If society were doing it, society would out of our taxes pay this lady for six months, which is a different conversation to have.</w:t>
      </w:r>
    </w:p>
    <w:p w14:paraId="66039949" w14:textId="6F9C6FD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Let's talk about these Nordic examples that are sometimes given to us as comparisons. Apparently, you've looked into this, so what's the story there?</w:t>
      </w:r>
    </w:p>
    <w:p w14:paraId="331C7CA8" w14:textId="7856902C"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Yes. Guess what the minimum wage is in Denmark.</w:t>
      </w:r>
    </w:p>
    <w:p w14:paraId="66E70B86" w14:textId="21E9C408"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Is it zero?</w:t>
      </w:r>
    </w:p>
    <w:p w14:paraId="48B2135B" w14:textId="69C7096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It's zero, Tom. It's zero. This is one of the things that drives me crazy. I don't want to say which politician it is I'm thinking of, but there's a very prominent politician who particularly four years ago would say things like, [Bernie Sanders impression] </w:t>
      </w:r>
      <w:r w:rsidRPr="00797B04">
        <w:rPr>
          <w:rFonts w:ascii="Trebuchet MS" w:eastAsia="Times New Roman" w:hAnsi="Trebuchet MS" w:cs="Times New Roman"/>
          <w:i/>
          <w:iCs/>
          <w:sz w:val="22"/>
          <w:szCs w:val="22"/>
        </w:rPr>
        <w:t>We need to be more like Denmark, where people have a living wage, and they don't have to struggle with two jobs, and there's talking animals that are all able to contribute to the economy.</w:t>
      </w:r>
      <w:r w:rsidRPr="00797B04">
        <w:rPr>
          <w:rFonts w:ascii="Trebuchet MS" w:eastAsia="Times New Roman" w:hAnsi="Trebuchet MS" w:cs="Times New Roman"/>
          <w:sz w:val="22"/>
          <w:szCs w:val="22"/>
        </w:rPr>
        <w:t> </w:t>
      </w:r>
    </w:p>
    <w:p w14:paraId="729D77AD" w14:textId="7422F56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So apparently, Alexandria Ocasio-Cortez has had a bad cold.</w:t>
      </w:r>
    </w:p>
    <w:p w14:paraId="1E051E16" w14:textId="5674DBF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[laughing] That's right. She was really stuffed up prior to coming to Congress. There's something about the allergies and mold in New York. Exactly. There's this persistent myth that the Nordic countries are socialist utopias. And I am first of all bothered that whenever people invoke socialism, they always pick a super prosperous, ethnically homogenous, white country. like it's never Colombia. It's never Venezuela. It's always these Nordic countries, all of whom, if you ask anybody from them, will tell you that they're capitalists. They're capitalists that have high taxes and a high social safety net. That's what they are. But they're not socialists. Nobody there thinks they're socialists. They're not in favor of socialism. </w:t>
      </w:r>
    </w:p>
    <w:p w14:paraId="455FFDBF"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But even aside from that nomenclature distinction that our friends like Alexandria Ocasio-Cortez and Bernie Sanders are frequently withing, aside from that, there's also a fundamental misunderstanding of just how they work. In the United States, we tend to focus on a regulatory state. We tend to deal with things in our country, when we're doing active governance, by having the state get involved in what you can and can't do and putting in incentives and rules. Nordic countries tend to have higher taxes, which is shouldered by the middle class and the upper middle class. They don't engage in any of these fantasies that no one has to pay any higher taxes except for rich people. They all pay it. And they have higher social safety nets, so you do have lots of those goodies like public health care and housing supplements and things like that. That's all there. </w:t>
      </w:r>
    </w:p>
    <w:p w14:paraId="0E96545E" w14:textId="415F98B6"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But when you get into the labor market, again, it's not super regulated. It's far less regulated than we are. And so Denmark, Norway, Iceland, Switzerland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I'll add them into the Nordic thing, even though they're not technically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they all have a minimum wage of zero, by which I mean they have a statutory federal minimum wage of zero. There are no laws on the books from their national governments which tell you what you can or cannot have a labor wage set at. </w:t>
      </w:r>
    </w:p>
    <w:p w14:paraId="382F54AB"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lastRenderedPageBreak/>
        <w:t>They do have minimum wages in a sense, but they're done by negotiation within industries. So they have much more active unions than we have, which I'm not an anti-union guy. I think you should be able to freely associate with people, and I think you should be able to maximize your bargaining potential by linking up with other people, I think that that's totally fine. I like the idea of it, as long as you're not using that to force laws on other actors to benefit you and make an unfair playing field. So they've got very active unions. The unions in each industry, in one of these countries, will negotiate with the employers, and they will come up with a minimum wage, and that will generally cover most of the labor markets. So it varies from industry to industry and country to country, but it's usually at least 60%. Sometimes it's as high as 86%. </w:t>
      </w:r>
    </w:p>
    <w:p w14:paraId="0ACFF8A5"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So for example, there's a grocers' union in Sweden, and the grocers' union will negotiate with the major grocery companies, and they will decide that they will have a minimum wage of X. But that is different than what the computer engineer union is going to do. And this is a way smarter way to do things, because the industries are going to know what they can shoulder a lot better than a bunch of politicians in their capitals are going to know. </w:t>
      </w:r>
    </w:p>
    <w:p w14:paraId="67828138"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My guess is there are probably people listening to your show who are waiters or have been waiters. I've been a waiter. I've been a tour guide. And as a waiter, I mean, if you were to let me look at the math of the restaurant I was working at and go, by the way, everybody here has to cost an extra $15,000 a year more. You have 10 employees. You basically have to sell $2 million more stuff. Can you do that? I'd go no, there's no way we can do that. And so the industry's know that better, and they're able to arrive at different rates per industry per country. So it's a much more targeted, much more fluid, much more organic way of approaching things that I think is vastly preferable to a giant, one-size-fits-all national policy, basically set by emotion and desire rather than a hard analysis of the math. </w:t>
      </w:r>
    </w:p>
    <w:p w14:paraId="14A432CA" w14:textId="6BC6AE5A"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You said in your email to me that in researching all this, you had come across some interesting history. I think there is some interesting history around the minimum wage. What did you find?</w:t>
      </w:r>
    </w:p>
    <w:p w14:paraId="7A3D2301" w14:textId="3B25069F"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Yeah, well, it turns out that a lot of bigots were in favor of raising the minimum wage at the turn of the last century. Actually bigots and </w:t>
      </w:r>
      <w:r w:rsidRPr="00797B04">
        <w:rPr>
          <w:rFonts w:ascii="Trebuchet MS" w:eastAsia="Times New Roman" w:hAnsi="Trebuchet MS" w:cs="Times New Roman"/>
          <w:sz w:val="22"/>
          <w:szCs w:val="22"/>
        </w:rPr>
        <w:t>eugenicists</w:t>
      </w:r>
      <w:r w:rsidRPr="00797B04">
        <w:rPr>
          <w:rFonts w:ascii="Trebuchet MS" w:eastAsia="Times New Roman" w:hAnsi="Trebuchet MS" w:cs="Times New Roman"/>
          <w:sz w:val="22"/>
          <w:szCs w:val="22"/>
        </w:rPr>
        <w:t>, and they're all very disturbing to read. The eugenicists were of the opinion that we needed to raise the minimum wage because we needed to artificially raise the floor of labor prices, so that imbeciles would not be able to enter the workforce and breed and dilute the gene pool. And so if we were able to ice out the imbeciles, we would be able to purge the gene pool of stupidity, which strikes me as at least a little bit elitist.</w:t>
      </w:r>
    </w:p>
    <w:p w14:paraId="1674E357"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And then on the bigot side of it, it's more polyglot, but basically, there were a lot of instances in which the minimum wage was used to set black people back. So there was a kind of general white supremacist attitude that black people were subhumans, and they could always underbid a white person because a white person had a certain level of civilizational comfort that they had to have. They couldn't go below that as a civilized white person, whereas black people could always underbid them, and so it was an unfair system. And so what you needed to do was have a minimum wage in order to ensure that the black people couldn't underbid the white people and the white people ended up getting the jobs. </w:t>
      </w:r>
    </w:p>
    <w:p w14:paraId="1D422B64" w14:textId="04A1A031"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You did have specific things, like there's an economist Walter Williams out of I think Mercatus or George Mason, at least, who did a fair amount of research on this. And one of the one of </w:t>
      </w:r>
      <w:r w:rsidRPr="00797B04">
        <w:rPr>
          <w:rFonts w:ascii="Trebuchet MS" w:eastAsia="Times New Roman" w:hAnsi="Trebuchet MS" w:cs="Times New Roman"/>
          <w:sz w:val="22"/>
          <w:szCs w:val="22"/>
        </w:rPr>
        <w:lastRenderedPageBreak/>
        <w:t xml:space="preserve">the examples he brings up is there's a firemen's union in the South that got angry because these railroad companies would keep hiring black people. And they were telling them: just don't hire black people. And the railroad company kept doing it, and they ended up either having a strike or negotiation, and the midpoint that they ultimately decided on was, well, we're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keep hiring black people, but we are going to have a minimum wage, which will ice them out of the market. So we can theoretically bring them in, but I mean, if the wage is higher than what we were paying them already, you're basically not going to have to work with them anymore. And so you have examples like that. </w:t>
      </w:r>
    </w:p>
    <w:p w14:paraId="0E876A4E" w14:textId="313DA00A"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And it's odd that I feel like, Tom, so much, to quote Saint Milton Friedman, you should judge a policy based on its outcome, not its intention. And I feel like we're living in a time where people base their assessments of policies based on the intention. There's also this tendency to try and derail policies by somehow looping them into some sort of racist framework. So you'll hear things like </w:t>
      </w:r>
      <w:r w:rsidRPr="00797B04">
        <w:rPr>
          <w:rFonts w:ascii="Trebuchet MS" w:eastAsia="Times New Roman" w:hAnsi="Trebuchet MS" w:cs="Times New Roman"/>
          <w:i/>
          <w:iCs/>
          <w:sz w:val="22"/>
          <w:szCs w:val="22"/>
        </w:rPr>
        <w:t>the filibuster, comma, a system designed during the Jim Crow era to set back civil rights, comma</w:t>
      </w:r>
      <w:r w:rsidRPr="00797B04">
        <w:rPr>
          <w:rFonts w:ascii="Trebuchet MS" w:eastAsia="Times New Roman" w:hAnsi="Trebuchet MS" w:cs="Times New Roman"/>
          <w:sz w:val="22"/>
          <w:szCs w:val="22"/>
        </w:rPr>
        <w:t xml:space="preserve">, and just that's how we'll introduce it in a political article or </w:t>
      </w:r>
      <w:r w:rsidRPr="00797B04">
        <w:rPr>
          <w:rFonts w:ascii="Trebuchet MS" w:eastAsia="Times New Roman" w:hAnsi="Trebuchet MS" w:cs="Times New Roman"/>
          <w:i/>
          <w:iCs/>
          <w:sz w:val="22"/>
          <w:szCs w:val="22"/>
        </w:rPr>
        <w:t xml:space="preserve">New York Times </w:t>
      </w:r>
      <w:r w:rsidRPr="00797B04">
        <w:rPr>
          <w:rFonts w:ascii="Trebuchet MS" w:eastAsia="Times New Roman" w:hAnsi="Trebuchet MS" w:cs="Times New Roman"/>
          <w:sz w:val="22"/>
          <w:szCs w:val="22"/>
        </w:rPr>
        <w:t xml:space="preserve">article. I'm like, well, if we're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do that, it might be worth mentioning that there is this grisly past to the minimum wage. And if you think that the origins or the intentions behind policy does matter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I actually don't think it matters. I think if you get pushed off a building where you fall off the building or if you jump off a building, the impact is exactly the same, so I'm only concerned with the impact. But if you think that the intention is important, it's worth considering that.</w:t>
      </w:r>
    </w:p>
    <w:p w14:paraId="7C05F70B" w14:textId="12995296"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And of course, it ought to make you curious. Why would people who clearly are not in favor of improving the </w:t>
      </w:r>
      <w:r w:rsidRPr="00797B04">
        <w:rPr>
          <w:rFonts w:ascii="Trebuchet MS" w:eastAsia="Times New Roman" w:hAnsi="Trebuchet MS" w:cs="Times New Roman"/>
          <w:sz w:val="22"/>
          <w:szCs w:val="22"/>
        </w:rPr>
        <w:t>well-being</w:t>
      </w:r>
      <w:r w:rsidRPr="00797B04">
        <w:rPr>
          <w:rFonts w:ascii="Trebuchet MS" w:eastAsia="Times New Roman" w:hAnsi="Trebuchet MS" w:cs="Times New Roman"/>
          <w:sz w:val="22"/>
          <w:szCs w:val="22"/>
        </w:rPr>
        <w:t xml:space="preserve"> of, let's say, the most marginalized people certainly vis-a-vis whites, why would they advocate exactly the same policy you do? I mean, wouldn't that at least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maybe they were just extremely stupid, but at the very least, shouldn't that make you pause for five minutes to look into it? I think that is a legitimate objection.</w:t>
      </w:r>
    </w:p>
    <w:p w14:paraId="0BE3507E" w14:textId="605D93F2"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You and I are in the minority, Tom </w:t>
      </w:r>
      <w:r>
        <w:rPr>
          <w:rFonts w:ascii="Trebuchet MS" w:eastAsia="Times New Roman" w:hAnsi="Trebuchet MS" w:cs="Times New Roman"/>
          <w:sz w:val="22"/>
          <w:szCs w:val="22"/>
        </w:rPr>
        <w:t>—</w:t>
      </w:r>
    </w:p>
    <w:p w14:paraId="2A93B00A" w14:textId="214858ED"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[laughing] No.</w:t>
      </w:r>
    </w:p>
    <w:p w14:paraId="7ED5474C" w14:textId="031C3F1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of thinking that increasing the minimum wage is are bad. We're in the minority, and I'll say the cards are stacked against us. So I checked the recent polling. Pew Research recently did a poll on this, and two-thirds of the American population, 67% thinks we should raise the minimum wage to $15 an hour. It is very stacked in terms of party, with overwhelming amount of Democrats agreeing with that statement, and a little less than half of Republicans agreeing with that statement. Nonetheless, though, a vast majority of the </w:t>
      </w:r>
      <w:r w:rsidRPr="00797B04">
        <w:rPr>
          <w:rFonts w:ascii="Trebuchet MS" w:eastAsia="Times New Roman" w:hAnsi="Trebuchet MS" w:cs="Times New Roman"/>
          <w:sz w:val="22"/>
          <w:szCs w:val="22"/>
        </w:rPr>
        <w:t>American</w:t>
      </w:r>
      <w:r w:rsidRPr="00797B04">
        <w:rPr>
          <w:rFonts w:ascii="Trebuchet MS" w:eastAsia="Times New Roman" w:hAnsi="Trebuchet MS" w:cs="Times New Roman"/>
          <w:sz w:val="22"/>
          <w:szCs w:val="22"/>
        </w:rPr>
        <w:t xml:space="preserve"> public believes that and it's tough because you and I have to explain economics and we have to explain how the system works, whereas somebody in favor of this just has to point the need, and go: look, this person needs more money, give them more money. That's a far more simple, direct, and emotionally powerful argument to make than what you and I are doing. </w:t>
      </w:r>
    </w:p>
    <w:p w14:paraId="571D1C61" w14:textId="18C2E9CB"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And what I'm trying to get my friends that are in favor of this to do is just go, look, I know you're not going to come to my position of we shouldn't increase the minimum wage or even have the minimum wage. But can we at least agree there's a dumb way and a smarter way to do this? And I'll point to New York state for an example. New York state, when they increased their minimum wage, what they did was they rolled it out over four or five years, which is currently the policy proposal. They're not looking to immediately drop it like a dead cat. But </w:t>
      </w:r>
      <w:r w:rsidRPr="00797B04">
        <w:rPr>
          <w:rFonts w:ascii="Trebuchet MS" w:eastAsia="Times New Roman" w:hAnsi="Trebuchet MS" w:cs="Times New Roman"/>
          <w:sz w:val="22"/>
          <w:szCs w:val="22"/>
        </w:rPr>
        <w:lastRenderedPageBreak/>
        <w:t>they made two variations on it. They made a geographic variation, and they made a size-of-company variation.</w:t>
      </w:r>
    </w:p>
    <w:p w14:paraId="12D69320" w14:textId="0716313F"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So New York City, they recognized, had more affluence than Jowls County, upstate New York, or Leakey County, upstate New York. They made that distinction and they made different rates based on that. And then they also made exemptions for companies based on the size. So they were looking to target large corporations that they assumed could shoulder the costs of increasing labor. But they didn't subject people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I don't remember what the exact figure was, let's say less than ten employees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they didn't subject them to that. Now, I still think that that's overbearing, but I think that that's far, far less destructive than if New York had just done, everybody in New York now has to pay a minimum of $12 an hour or whatever they bumped it up to. And that's where I want to get America to, is let's at least avoid the rampantly stupid part of this argument and be within the realm of coherence.</w:t>
      </w:r>
    </w:p>
    <w:p w14:paraId="4CD6FCF4" w14:textId="5B3ED66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Fair enough. Fair enough. Now, do you have anything else on this topic that you want to make sure we hit? Because if not, I want to ask you something entirely unrelated.</w:t>
      </w:r>
    </w:p>
    <w:p w14:paraId="6EB2FDAC" w14:textId="75E29D36"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No, I think I'm good. This has been a great way to kick off my morning. I'm all angry. I've got some adrenaline. Yeah, this is great. This was like two cups of coffee, thank you. </w:t>
      </w:r>
    </w:p>
    <w:p w14:paraId="63BA91F0" w14:textId="1B7FC32F"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Well, why do you think so many people listen to </w:t>
      </w:r>
      <w:r w:rsidRPr="00797B04">
        <w:rPr>
          <w:rFonts w:ascii="Trebuchet MS" w:eastAsia="Times New Roman" w:hAnsi="Trebuchet MS" w:cs="Times New Roman"/>
          <w:i/>
          <w:iCs/>
          <w:sz w:val="22"/>
          <w:szCs w:val="22"/>
        </w:rPr>
        <w:t>The Tom Woods Show</w:t>
      </w:r>
      <w:r w:rsidRPr="00797B04">
        <w:rPr>
          <w:rFonts w:ascii="Trebuchet MS" w:eastAsia="Times New Roman" w:hAnsi="Trebuchet MS" w:cs="Times New Roman"/>
          <w:sz w:val="22"/>
          <w:szCs w:val="22"/>
        </w:rPr>
        <w:t xml:space="preserve">? The money they save on coffee, even though I have a great coffee sponsor, by the way, I need to remind people about. But anyway, I did a little bit of an introduction for you, but you're always doing new and interesting things, and I think you're great. Now, I know I'm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have some people who say, oh, my goodness, he says he's kind of sympathetic to UBI. Okay, yeah, I don't agree with Andrew on everything, but he's a really, really good human being, and he's really smart and he's funny and clever, and he deserves 8 million times the audience that he has, as we all do, Andrew. We all deserve much bigger than we've got. But I want you to </w:t>
      </w:r>
      <w:r w:rsidRPr="00797B04">
        <w:rPr>
          <w:rFonts w:ascii="Trebuchet MS" w:eastAsia="Times New Roman" w:hAnsi="Trebuchet MS" w:cs="Times New Roman"/>
          <w:sz w:val="22"/>
          <w:szCs w:val="22"/>
        </w:rPr>
        <w:t>talk</w:t>
      </w:r>
      <w:r w:rsidRPr="00797B04">
        <w:rPr>
          <w:rFonts w:ascii="Trebuchet MS" w:eastAsia="Times New Roman" w:hAnsi="Trebuchet MS" w:cs="Times New Roman"/>
          <w:sz w:val="22"/>
          <w:szCs w:val="22"/>
        </w:rPr>
        <w:t xml:space="preserve"> about what you're up to these days. What are your current projects?</w:t>
      </w:r>
    </w:p>
    <w:p w14:paraId="077D981B" w14:textId="0FB637D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Well, first of all, Tom, that's very, very kind of you to say that. I mean, we swim in the same circles. Somebody brought you up a few months ago, and I had very, very similar sentiments about you. I said, Tom is a great guy, and I really like him, and he is more libertarian than I am. You have a faith in the free market that I could bend horseshoes around. You've got a titanium spine that I am envious of, and I am a little bit more dispositional and wiggly and squiggly and all of that stuff. All true. </w:t>
      </w:r>
    </w:p>
    <w:p w14:paraId="7840F735"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However, I am in the pro-freedom, let's-avoid-government-malfeasance category, and on my end, I host a podcast called the </w:t>
      </w:r>
      <w:r w:rsidRPr="00797B04">
        <w:rPr>
          <w:rFonts w:ascii="Trebuchet MS" w:eastAsia="Times New Roman" w:hAnsi="Trebuchet MS" w:cs="Times New Roman"/>
          <w:i/>
          <w:iCs/>
          <w:sz w:val="22"/>
          <w:szCs w:val="22"/>
        </w:rPr>
        <w:t>Political Orphanage</w:t>
      </w:r>
      <w:r w:rsidRPr="00797B04">
        <w:rPr>
          <w:rFonts w:ascii="Trebuchet MS" w:eastAsia="Times New Roman" w:hAnsi="Trebuchet MS" w:cs="Times New Roman"/>
          <w:sz w:val="22"/>
          <w:szCs w:val="22"/>
        </w:rPr>
        <w:t>. It's policy and comedy, and I designed it as an alternative for people that are sick of red team vs. blue team histrionics. I've worked in partisan media a couple times now, and I'm really, really tired of trying to understand every story as a whack-a-mole game between Republicans and Democrats. I think it's reductive and stupid. I think Americans are actually quite smarter than that. Most people don't fit into that dichotomy anymore. And so the </w:t>
      </w:r>
      <w:r w:rsidRPr="00797B04">
        <w:rPr>
          <w:rFonts w:ascii="Trebuchet MS" w:eastAsia="Times New Roman" w:hAnsi="Trebuchet MS" w:cs="Times New Roman"/>
          <w:i/>
          <w:iCs/>
          <w:sz w:val="22"/>
          <w:szCs w:val="22"/>
        </w:rPr>
        <w:t>Political Orphanage </w:t>
      </w:r>
      <w:r w:rsidRPr="00797B04">
        <w:rPr>
          <w:rFonts w:ascii="Trebuchet MS" w:eastAsia="Times New Roman" w:hAnsi="Trebuchet MS" w:cs="Times New Roman"/>
          <w:sz w:val="22"/>
          <w:szCs w:val="22"/>
        </w:rPr>
        <w:t>is the show I'm doing for that. Can I plug an episode for your audience? </w:t>
      </w:r>
    </w:p>
    <w:p w14:paraId="6F589D51" w14:textId="2B5CBA7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Please do.</w:t>
      </w:r>
    </w:p>
    <w:p w14:paraId="35983060" w14:textId="33F5FC26"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lastRenderedPageBreak/>
        <w:t>HEATON:</w:t>
      </w:r>
      <w:r w:rsidRPr="00797B04">
        <w:rPr>
          <w:rFonts w:ascii="Trebuchet MS" w:eastAsia="Times New Roman" w:hAnsi="Trebuchet MS" w:cs="Times New Roman"/>
          <w:sz w:val="22"/>
          <w:szCs w:val="22"/>
        </w:rPr>
        <w:t xml:space="preserve"> So I would love it, if anybody wants to check out my show, I did an episode about three weeks ago called "What Really Brought Down the Berlin Wall." The fall of the Berlin Wall is one of my favorite stories. If I ever become a camp counselor, that's what I'm going to tell around campfires, because it has all these great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like it has so many examples of why communism is stupid and why it doesn't work and how good, intelligent people that just hate totalitarianism can triumph over evil. And so I would recommend that. If you're looking for a good, cathartic burst of anti-commie sentiment, "What Really Brought Down the Berlin Wall" on the </w:t>
      </w:r>
      <w:r w:rsidRPr="00797B04">
        <w:rPr>
          <w:rFonts w:ascii="Trebuchet MS" w:eastAsia="Times New Roman" w:hAnsi="Trebuchet MS" w:cs="Times New Roman"/>
          <w:i/>
          <w:iCs/>
          <w:sz w:val="22"/>
          <w:szCs w:val="22"/>
        </w:rPr>
        <w:t>Political Orphanage</w:t>
      </w:r>
      <w:r w:rsidRPr="00797B04">
        <w:rPr>
          <w:rFonts w:ascii="Trebuchet MS" w:eastAsia="Times New Roman" w:hAnsi="Trebuchet MS" w:cs="Times New Roman"/>
          <w:sz w:val="22"/>
          <w:szCs w:val="22"/>
        </w:rPr>
        <w:t xml:space="preserve"> would be a great place to go.</w:t>
      </w:r>
    </w:p>
    <w:p w14:paraId="2A84A7C5" w14:textId="208D49FC"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All right, I'm going to link to that in particular. I'll link to the whole podcast and then that episode at TomWoods.com/1845. I still cherish the memory of us with Dave Smith and Michael Malice doing an escape room together. I mean, folks </w:t>
      </w:r>
      <w:r>
        <w:rPr>
          <w:rFonts w:ascii="Trebuchet MS" w:eastAsia="Times New Roman" w:hAnsi="Trebuchet MS" w:cs="Times New Roman"/>
          <w:sz w:val="22"/>
          <w:szCs w:val="22"/>
        </w:rPr>
        <w:t>—</w:t>
      </w:r>
    </w:p>
    <w:p w14:paraId="3E2502B0" w14:textId="1DF7B800"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Ah, that was great. </w:t>
      </w:r>
    </w:p>
    <w:p w14:paraId="2CE4F6C6" w14:textId="60CDFDAB"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You only wish you could have been there for this thing. It was unbelievable. </w:t>
      </w:r>
    </w:p>
    <w:p w14:paraId="66DBE5CA" w14:textId="088AE09C"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That was super fun. That was fun. Yeah, there was a brief golden age, Tom, where I was in New York, as were Dave and Michael, and you were coming up periodically. You and I went to a play that was great fun </w:t>
      </w:r>
      <w:r>
        <w:rPr>
          <w:rFonts w:ascii="Trebuchet MS" w:eastAsia="Times New Roman" w:hAnsi="Trebuchet MS" w:cs="Times New Roman"/>
          <w:sz w:val="22"/>
          <w:szCs w:val="22"/>
        </w:rPr>
        <w:t>—</w:t>
      </w:r>
    </w:p>
    <w:p w14:paraId="1D0B6AC0" w14:textId="0BF8CBB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w:t>
      </w:r>
      <w:r w:rsidRPr="00797B04">
        <w:rPr>
          <w:rFonts w:ascii="Trebuchet MS" w:eastAsia="Times New Roman" w:hAnsi="Trebuchet MS" w:cs="Times New Roman"/>
          <w:i/>
          <w:iCs/>
          <w:sz w:val="22"/>
          <w:szCs w:val="22"/>
        </w:rPr>
        <w:t>The Play That Goes Wrong</w:t>
      </w:r>
      <w:r w:rsidRPr="00797B04">
        <w:rPr>
          <w:rFonts w:ascii="Trebuchet MS" w:eastAsia="Times New Roman" w:hAnsi="Trebuchet MS" w:cs="Times New Roman"/>
          <w:sz w:val="22"/>
          <w:szCs w:val="22"/>
        </w:rPr>
        <w:t>, yep, that's right.</w:t>
      </w:r>
    </w:p>
    <w:p w14:paraId="5A0AFE99" w14:textId="2F6FDD64"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and then we did an escape room together, and hopefully we'll all be able to get together in the near future. Or at least I'll be able to physically hang out at some point. Are you in Florida these days? Where are you at? </w:t>
      </w:r>
    </w:p>
    <w:p w14:paraId="72D60BEB" w14:textId="1F3ADA8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I'm in Florida. Even Dave is now in New Jersey, so only Michael Malice is still holding down the fort in New York, and I think even he's wondering about what the future holds. I mean, if things turn around quickly, then I think he's happy to be there. But anybody has to be thinking about the future. </w:t>
      </w:r>
    </w:p>
    <w:p w14:paraId="18943C7F" w14:textId="4BB2A028"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That's what happened to me. I moved out to Los Angeles this time last year for the networking. For the </w:t>
      </w:r>
      <w:r w:rsidRPr="00797B04">
        <w:rPr>
          <w:rFonts w:ascii="Trebuchet MS" w:eastAsia="Times New Roman" w:hAnsi="Trebuchet MS" w:cs="Times New Roman"/>
          <w:i/>
          <w:iCs/>
          <w:sz w:val="22"/>
          <w:szCs w:val="22"/>
        </w:rPr>
        <w:t>networking</w:t>
      </w:r>
      <w:r w:rsidRPr="00797B04">
        <w:rPr>
          <w:rFonts w:ascii="Trebuchet MS" w:eastAsia="Times New Roman" w:hAnsi="Trebuchet MS" w:cs="Times New Roman"/>
          <w:sz w:val="22"/>
          <w:szCs w:val="22"/>
        </w:rPr>
        <w:t>.</w:t>
      </w:r>
    </w:p>
    <w:p w14:paraId="09E18D03" w14:textId="6CC51C66"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For all the in-person events, right? </w:t>
      </w:r>
    </w:p>
    <w:p w14:paraId="2CEB5A66" w14:textId="6F2086A0"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Exactly. And I also ,I am I'm such a cold-weather person. I hate adobe and asphalt and strip malls and traffic and sunshine. Like I should just be dropped in a Scottish bog, so I don't like Los Angeles at all. I think it's hideous. I actually wrote a poetry anthology that's coming out this year, called </w:t>
      </w:r>
      <w:r w:rsidRPr="00797B04">
        <w:rPr>
          <w:rFonts w:ascii="Trebuchet MS" w:eastAsia="Times New Roman" w:hAnsi="Trebuchet MS" w:cs="Times New Roman"/>
          <w:i/>
          <w:iCs/>
          <w:sz w:val="22"/>
          <w:szCs w:val="22"/>
        </w:rPr>
        <w:t>Los Angeles Is Hideous</w:t>
      </w:r>
      <w:r w:rsidRPr="00797B04">
        <w:rPr>
          <w:rFonts w:ascii="Trebuchet MS" w:eastAsia="Times New Roman" w:hAnsi="Trebuchet MS" w:cs="Times New Roman"/>
          <w:sz w:val="22"/>
          <w:szCs w:val="22"/>
        </w:rPr>
        <w:t>. </w:t>
      </w:r>
    </w:p>
    <w:p w14:paraId="5BF7B845" w14:textId="73C5633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[laughing] What? Are you serious? </w:t>
      </w:r>
    </w:p>
    <w:p w14:paraId="49651844" w14:textId="30D3BF02"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It was a laugh. Yeah, I'll send you a copy.</w:t>
      </w:r>
    </w:p>
    <w:p w14:paraId="4660C371" w14:textId="0B46BA2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I love it.</w:t>
      </w:r>
    </w:p>
    <w:p w14:paraId="09369E9F" w14:textId="0A75D80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lastRenderedPageBreak/>
        <w:t>HEATON:</w:t>
      </w:r>
      <w:r w:rsidRPr="00797B04">
        <w:rPr>
          <w:rFonts w:ascii="Trebuchet MS" w:eastAsia="Times New Roman" w:hAnsi="Trebuchet MS" w:cs="Times New Roman"/>
          <w:sz w:val="22"/>
          <w:szCs w:val="22"/>
        </w:rPr>
        <w:t xml:space="preserve"> Literally the last thing I did in Los Angeles was write poems about how ugly it is. It's like a cinderblock with lipstick smeared on it. It's so awful. I was out there for six months, and then I was like, why am I here? I can't do anything. Everything I do in my life is remote, and I'm paying the highest rent of my life to basically be a prisoner. And so I ended up leaving. I drove to Oklahoma, from whence I hail, and I bought a 13-foot fiberglass camper from an 86-year-old guy named Dave who sold it to me because he just got married and he didn't think was big enough for him and his wife. And so was pottering around for five months, and now I'm getting rooted down in Tulsa, because I'm going, well, I don't think it makes sense for me to be in a big city at the moment.</w:t>
      </w:r>
    </w:p>
    <w:p w14:paraId="0F6FE1B4" w14:textId="4E0B001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Yeah, I definitely hear and understand that. It actually reminds me of when I lived on Long Island. I thought I'm paying a premium to live in a place I hate. This doesn't make sense. What am I doing? No, no, it shouldn't work like that. All right, well, best of luck with everything you're working on and with the move. Have you already made the move? I didn't catch that.</w:t>
      </w:r>
    </w:p>
    <w:p w14:paraId="523262BF" w14:textId="4DA986C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I'm in the process of doing it. So I got a grant through a program called Tulsa Remote. So Tulsa Remote, it's kind of made a splash in the headlines, but basically there's a group called the Kaiser Foundation, which is trying to induce creative people that work remotely and are full-time employed to come to Tulsa. I apparently made the cut. And so the way Tulsa Remote works is if you get greenlit for the program and you live in Tulsa for a year, they will give you $10,000 at the end of that year. And so that's the dangling carrot that I have, in addition to the many wonderful things about Tulsa and it's near my parents and all of that. We have this old lake house of about an hour away from Tulsa, and so I'm staying there right now as I figure out where my apartment will be or if I buy a house or however that's going to work, and I'll probably move into Tulsa sometime in March.</w:t>
      </w:r>
    </w:p>
    <w:p w14:paraId="7203279A" w14:textId="23068B5F"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Wow. Okay, well, I'd love to say that the next time I pass through Tulsa we'll have lunch, but I haven't been to Tulsa in a solid 15 years.</w:t>
      </w:r>
    </w:p>
    <w:p w14:paraId="7E134690" w14:textId="13D6A738"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Yeah, especially, I don't know when you're going to be passing through. If that happens, I mean, Tom, absolutely keep me on the hook for bail money. I am there.</w:t>
      </w:r>
    </w:p>
    <w:p w14:paraId="4486F9D3" w14:textId="7DC1AB5F"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I know you hate hot weather, but everybody at one time or another in their lives comes through Florida. And if and when you do, I'll take you for lunch then.</w:t>
      </w:r>
    </w:p>
    <w:p w14:paraId="092AE2B5" w14:textId="3C721D2A"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Oh, I would love that. Where are you at in Florida?</w:t>
      </w:r>
    </w:p>
    <w:p w14:paraId="4D47DF11" w14:textId="4B4C185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Not far from Orlando, a little south. </w:t>
      </w:r>
    </w:p>
    <w:p w14:paraId="59457A8C" w14:textId="1F26168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Okay, okay, great. I came to Florida last year because I was flying from Oklahoma to New York and somehow got sent to Chicago and then got sent to Miami. It was a really bad flight. And I ended up in Miami for a day and a half. I had a great time. It was really hot. Like I was kind of cranky. That said, though, I think Florida is a cool, super weird state. It's so bizarre. I went to this place called like the Monkey Habitat, and they have a gorilla that lives there, and the gorilla, it was in the circus and somebody removed its canines so it can't defend itself, so it can't be with other the gorillas, which is kind of sad. But it now has like this harem of female zoo employees that just hang out with it and watch </w:t>
      </w:r>
      <w:r w:rsidRPr="00797B04">
        <w:rPr>
          <w:rFonts w:ascii="Trebuchet MS" w:eastAsia="Times New Roman" w:hAnsi="Trebuchet MS" w:cs="Times New Roman"/>
          <w:i/>
          <w:iCs/>
          <w:sz w:val="22"/>
          <w:szCs w:val="22"/>
        </w:rPr>
        <w:t>Coco</w:t>
      </w:r>
      <w:r w:rsidRPr="00797B04">
        <w:rPr>
          <w:rFonts w:ascii="Trebuchet MS" w:eastAsia="Times New Roman" w:hAnsi="Trebuchet MS" w:cs="Times New Roman"/>
          <w:sz w:val="22"/>
          <w:szCs w:val="22"/>
        </w:rPr>
        <w:t xml:space="preserve">, which is his favorite film. And there's this iguana that tries to come in every day, and he takes it by the </w:t>
      </w:r>
      <w:r w:rsidRPr="00797B04">
        <w:rPr>
          <w:rFonts w:ascii="Trebuchet MS" w:eastAsia="Times New Roman" w:hAnsi="Trebuchet MS" w:cs="Times New Roman"/>
          <w:sz w:val="22"/>
          <w:szCs w:val="22"/>
        </w:rPr>
        <w:lastRenderedPageBreak/>
        <w:t>tail and flings it as hard as they can over the fence, and then it comes back. And I was like, this is such a weird, weird place. One of my friends when he was growing up, he grew up in Florida, and because Florida is so warm and balmy and humid, there's this invasive species of snail that gets about as big as your hand. It's an African snail. And it was his chore to wake up, take a broom handle outside, and knock snails off of his house because they would eat the stucco. And anybody whose childhood chore is to keep snails from devouring your house, that's like a different planet.</w:t>
      </w:r>
    </w:p>
    <w:p w14:paraId="597B31DD" w14:textId="0D8676A1"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Well, I don't know what to tell you [laughing].</w:t>
      </w:r>
    </w:p>
    <w:p w14:paraId="6634BF6D" w14:textId="6299FCDA"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[laughing] No snow, though. You don't have to worry about that.</w:t>
      </w:r>
    </w:p>
    <w:p w14:paraId="10A0B821" w14:textId="5FAB9ED6"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That is true. That is true. Well, anyway, again, first of all, I'd be very impressed if people made it through this last portion of the episode where we're just shooting the breeze. I mean, the diehard, dead-enders are listening through to the last possible minute.</w:t>
      </w:r>
    </w:p>
    <w:p w14:paraId="00C48350" w14:textId="2444D92C"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When is he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mention Hayek? He's been talking about Florida for 20 minutes.</w:t>
      </w:r>
    </w:p>
    <w:p w14:paraId="0DEE45D1" w14:textId="5B50B50E"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[laughing] Well, listen, is there a website I can send people to? </w:t>
      </w:r>
    </w:p>
    <w:p w14:paraId="08F92DC9" w14:textId="54CD1BEC"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If you go to AndrewHeaton.tv, that will take you directly to the </w:t>
      </w:r>
      <w:r w:rsidRPr="00797B04">
        <w:rPr>
          <w:rFonts w:ascii="Trebuchet MS" w:eastAsia="Times New Roman" w:hAnsi="Trebuchet MS" w:cs="Times New Roman"/>
          <w:i/>
          <w:iCs/>
          <w:sz w:val="22"/>
          <w:szCs w:val="22"/>
        </w:rPr>
        <w:t>Political Orphanage</w:t>
      </w:r>
      <w:r w:rsidRPr="00797B04">
        <w:rPr>
          <w:rFonts w:ascii="Trebuchet MS" w:eastAsia="Times New Roman" w:hAnsi="Trebuchet MS" w:cs="Times New Roman"/>
          <w:sz w:val="22"/>
          <w:szCs w:val="22"/>
        </w:rPr>
        <w:t>, and you can check that out. For anybody that has made it this far through the episode, on Fridays, I do a thing called Friday Release Valve, which is just comedy, so if you can vary between Wednesdays where I do proper political interviews and talk about policy things, or Friday where I just find wacky headlines. A disproportionate amount come from Florida. So that would be the best place to go, is AndrewHeaton.tv.</w:t>
      </w:r>
    </w:p>
    <w:p w14:paraId="5A5E223E" w14:textId="7C274A2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All right, well, listen, if we had more time, I would ask you questions about comedy. And I would be afraid as a comedian that I would just be on the hook all the time to be funny. And I mean, it's one thing, if you say to me, write a thousand-word essay about some current event topic, I can do that, no problem. But if you say to me: be creative. Ready, go. I don't think I could. So okay, you know what? I am going to ask you this question. Don't you feel like you're being asked on demand, every week you got to be creative. Ready? Go. What if you just have nothing? Does that ever happen?</w:t>
      </w:r>
    </w:p>
    <w:p w14:paraId="685478C7" w14:textId="1850CD81"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Yeah, that is tough. Well, I'll say conversationally, Tom, I think it would be exactly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if you and I were at a restaurant and somebody came up and went, "Hey, I heard you're an economist and historian. Can you just write a thousand-word article for us here at the restaurant?" You would of course go, no, I'm eating upscale corndogs right now with my friend Andrew. I'm not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drop everything and do this for you. I'm not your monkey. I'm not </w:t>
      </w:r>
      <w:r w:rsidRPr="00797B04">
        <w:rPr>
          <w:rFonts w:ascii="Trebuchet MS" w:eastAsia="Times New Roman" w:hAnsi="Trebuchet MS" w:cs="Times New Roman"/>
          <w:sz w:val="22"/>
          <w:szCs w:val="22"/>
        </w:rPr>
        <w:t>going to</w:t>
      </w:r>
      <w:r w:rsidRPr="00797B04">
        <w:rPr>
          <w:rFonts w:ascii="Trebuchet MS" w:eastAsia="Times New Roman" w:hAnsi="Trebuchet MS" w:cs="Times New Roman"/>
          <w:sz w:val="22"/>
          <w:szCs w:val="22"/>
        </w:rPr>
        <w:t xml:space="preserve"> dance for you."</w:t>
      </w:r>
    </w:p>
    <w:p w14:paraId="0BAA6122"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Yeah, the short answer is, absolutely, yes. So one of the conceits that I have on my program that I don't do as often now, but I used to do, is because I've got a Patreon-based income model rather than an advertising model, I have fake sponsors that I write that are comedic, like one of them is this long-running joke, it's a year and a half, where the main sponsor of my program is Snuffy's, which is a diner where all of the waitstaff takes your order and delivers it to you on horseback. And I have this whole cosmos of mythology and stuff in there, and it's a lot of fun to do. </w:t>
      </w:r>
    </w:p>
    <w:p w14:paraId="225D0BFA"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lastRenderedPageBreak/>
        <w:t>But it can be tough because I can sit down and I can engage my left brain on command. That's not hard for me to do have, to sit and go, why is this policy not going to work? What are good questions about this policy? That kind of thing. But I like to be in a good mood if I'm going to sit down and be funny on tap. And that has been harder this last year, where I've at times been in solitary confinement or bordering on monkhood. So that has been a little bit of an issue, but I actually have tricks that I use, Tom, to get around that. So one of the things that I do is I have so many books by Dave Barry that I keep everywhere in my house, and if I need to get into a creative, funny headspace. I will just read Dave Barry for half an hour, or maybe I'll read Jack Handey, who I also think is an absolutely brilliant writer. And I find that either those guys can at least kind of flip those switches on for me where I can get into it.</w:t>
      </w:r>
    </w:p>
    <w:p w14:paraId="66A13941" w14:textId="613C0480"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Well, more power to you. I just feel like you have a harder job than I do. </w:t>
      </w:r>
    </w:p>
    <w:p w14:paraId="521E5EBC" w14:textId="3A70314D"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Thank you. That's very kind of you. Hopefully, I'll figure out how to eventually fully monetize all of the effort I put together.</w:t>
      </w:r>
    </w:p>
    <w:p w14:paraId="72253041" w14:textId="5D6C9FD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xml:space="preserve"> Well, I guess the irony of it is, or the paradox rather, is that the better you are at it, it's almost like the less people realize it, because it's so effortless. It comes from you so effortlessly. You know, it's like being a good interviewer. If you're a terrible interviewer, people notice that. They say, oh, my gosh, this conversation is going nowhere. He never asked the right questions, or it's just a series of canned questions prepared in advance. But if it's a really good, flowing conversation, you just don't notice. Very few people say, boy, that guy, like somebody like you, cranks out reliably quality material every single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however often. The better it is, the more it's just kind of part of the background of their lives.</w:t>
      </w:r>
    </w:p>
    <w:p w14:paraId="17B92547" w14:textId="5787670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xml:space="preserve"> Man, I feel like I'm just getting a verbal massage, like a verbal neck massage. Thank you, Tom. This is wonderful. Yeah, 100%. There's a couple of things too, like I'm very jealous of musicians, because now that I'm this kind of quarter armchair economist, quarter pundit, half comedian character, I have enough economic wits about me to be able to assess labor and labor input. And musicians, they don't want you to do new stuff all the time. They want you to do the old stuff. You have to write a really good song and then play that over and over again. Comedy is the exact opposite. Comedy, like I can't do the same bit on my program every week. I can do variations of it. I can expand it, but I can't just write the same joke and say the same joke. That would not work at all. So you're constantly having to do more and more stuff.</w:t>
      </w:r>
    </w:p>
    <w:p w14:paraId="34D7CB6B" w14:textId="59590F69"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And yeah, absolutely right, the effortless part of that. Like for me, I interview a lot of authors on the program. And so here two weeks ago, I had Guy Smith on. He wrote a book on gun crime statistics, because I was really interested in, outside of the policy, just what's the lay of the land with gun violence? Where's the violence concentrated? What are the age groups? What kind of guns are they using? I just wanted to know the nuts and bolts before I got into the policy stuff. But if you interview somebody like that, I read at least 70% of any book that I discuss with a guest, because I want to be well prepared for it. So that means that any interview I do with an author, I've put in at least seven </w:t>
      </w:r>
      <w:r w:rsidRPr="00797B04">
        <w:rPr>
          <w:rFonts w:ascii="Trebuchet MS" w:eastAsia="Times New Roman" w:hAnsi="Trebuchet MS" w:cs="Times New Roman"/>
          <w:sz w:val="22"/>
          <w:szCs w:val="22"/>
        </w:rPr>
        <w:t>hours’ worth</w:t>
      </w:r>
      <w:r w:rsidRPr="00797B04">
        <w:rPr>
          <w:rFonts w:ascii="Trebuchet MS" w:eastAsia="Times New Roman" w:hAnsi="Trebuchet MS" w:cs="Times New Roman"/>
          <w:sz w:val="22"/>
          <w:szCs w:val="22"/>
        </w:rPr>
        <w:t xml:space="preserve"> of work, maybe seven to nine hours. That's for a 45-minute program. That's not including the editing, the talking, any additional research I do, all of that stuff. </w:t>
      </w:r>
    </w:p>
    <w:p w14:paraId="55A38B4E" w14:textId="5DF91921"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 xml:space="preserve">Ditto comedy I did a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Snuffy's, the aforementioned main sponsor of the program, sponsors our Christmas episode every year. And the conceit is that they sponsor it, but they get to write it. So it's this very absurdist, weird show that involves horses and mythology and all this </w:t>
      </w:r>
      <w:r w:rsidRPr="00797B04">
        <w:rPr>
          <w:rFonts w:ascii="Trebuchet MS" w:eastAsia="Times New Roman" w:hAnsi="Trebuchet MS" w:cs="Times New Roman"/>
          <w:sz w:val="22"/>
          <w:szCs w:val="22"/>
        </w:rPr>
        <w:lastRenderedPageBreak/>
        <w:t xml:space="preserve">bizarre stuff. Man, those ones are hard to write. Writing an hour-long, fully scripted comedy show, that probably took 60 hours to put that </w:t>
      </w:r>
      <w:r>
        <w:rPr>
          <w:rFonts w:ascii="Trebuchet MS" w:eastAsia="Times New Roman" w:hAnsi="Trebuchet MS" w:cs="Times New Roman"/>
          <w:sz w:val="22"/>
          <w:szCs w:val="22"/>
        </w:rPr>
        <w:t>—</w:t>
      </w:r>
      <w:r w:rsidRPr="00797B04">
        <w:rPr>
          <w:rFonts w:ascii="Trebuchet MS" w:eastAsia="Times New Roman" w:hAnsi="Trebuchet MS" w:cs="Times New Roman"/>
          <w:sz w:val="22"/>
          <w:szCs w:val="22"/>
        </w:rPr>
        <w:t xml:space="preserve"> well, maybe let's say 40 hours to put that one episode together, of just writing and waking up at 6am and drinking a pot of coffee. The two days prior to putting that episode out, I think I worked 14- or 16-hour days, just trying to iron out all the details and that kind of stuff. When I was doing </w:t>
      </w:r>
      <w:r w:rsidRPr="00797B04">
        <w:rPr>
          <w:rFonts w:ascii="Trebuchet MS" w:eastAsia="Times New Roman" w:hAnsi="Trebuchet MS" w:cs="Times New Roman"/>
          <w:i/>
          <w:iCs/>
          <w:sz w:val="22"/>
          <w:szCs w:val="22"/>
        </w:rPr>
        <w:t>Something's Off</w:t>
      </w:r>
      <w:r w:rsidRPr="00797B04">
        <w:rPr>
          <w:rFonts w:ascii="Trebuchet MS" w:eastAsia="Times New Roman" w:hAnsi="Trebuchet MS" w:cs="Times New Roman"/>
          <w:sz w:val="22"/>
          <w:szCs w:val="22"/>
        </w:rPr>
        <w:t xml:space="preserve">, which was the forerunner to the </w:t>
      </w:r>
      <w:r w:rsidRPr="00797B04">
        <w:rPr>
          <w:rFonts w:ascii="Trebuchet MS" w:eastAsia="Times New Roman" w:hAnsi="Trebuchet MS" w:cs="Times New Roman"/>
          <w:i/>
          <w:iCs/>
          <w:sz w:val="22"/>
          <w:szCs w:val="22"/>
        </w:rPr>
        <w:t>Political Orphanage</w:t>
      </w:r>
      <w:r w:rsidRPr="00797B04">
        <w:rPr>
          <w:rFonts w:ascii="Trebuchet MS" w:eastAsia="Times New Roman" w:hAnsi="Trebuchet MS" w:cs="Times New Roman"/>
          <w:sz w:val="22"/>
          <w:szCs w:val="22"/>
        </w:rPr>
        <w:t>, I had a daily show, and I did a comedy sketch every episode. And it was just relentless. It was just breakneck. </w:t>
      </w:r>
    </w:p>
    <w:p w14:paraId="7E241B74" w14:textId="77777777"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sz w:val="22"/>
          <w:szCs w:val="22"/>
        </w:rPr>
        <w:t>And I'm so happy that you would point this out, because man, it was difficult to produce that stuff, on command, all the time. It was good in that I learned I can, like I know that my creative capacity is much more elastic and much more robust than I thought it was two years ago. But it can definitely wear you thin.</w:t>
      </w:r>
    </w:p>
    <w:p w14:paraId="4A3E3577" w14:textId="4D8D2F25"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WOODS:</w:t>
      </w:r>
      <w:r w:rsidRPr="00797B04">
        <w:rPr>
          <w:rFonts w:ascii="Trebuchet MS" w:eastAsia="Times New Roman" w:hAnsi="Trebuchet MS" w:cs="Times New Roman"/>
          <w:sz w:val="22"/>
          <w:szCs w:val="22"/>
        </w:rPr>
        <w:t> Well, no doubt. Well, I'm going to probably have to put some kind of note at beginning of this episode. Look, we swing back to some really interesting stuff at the end, if you just hang tight through the Florida conversation, which by the way, I don't know, I think all this stuff, just the natural conversation we might have, is kind of interesting in and of itself, because we're two people trying to navigate this insane world that we suddenly have to inhabit. And I'm always interested to hear where people are moving to and why and what their impressions are of everything that's going on. So I'm glad to be able to catch up with you. AndrewHeaton.tv is the website, but I'll put some other stuff up at TomWoods.com/1845. Well, continued good luck and hope we'll talk again soon.</w:t>
      </w:r>
    </w:p>
    <w:p w14:paraId="4F95E7AD" w14:textId="07B57924" w:rsidR="00797B04" w:rsidRPr="00797B04" w:rsidRDefault="00797B04" w:rsidP="00797B04">
      <w:pPr>
        <w:spacing w:before="100" w:beforeAutospacing="1" w:after="100" w:afterAutospacing="1"/>
        <w:rPr>
          <w:rFonts w:ascii="Trebuchet MS" w:eastAsia="Times New Roman" w:hAnsi="Trebuchet MS" w:cs="Times New Roman"/>
          <w:sz w:val="22"/>
          <w:szCs w:val="22"/>
        </w:rPr>
      </w:pPr>
      <w:r w:rsidRPr="00797B04">
        <w:rPr>
          <w:rFonts w:ascii="Trebuchet MS" w:eastAsia="Times New Roman" w:hAnsi="Trebuchet MS" w:cs="Times New Roman"/>
          <w:b/>
          <w:sz w:val="22"/>
          <w:szCs w:val="22"/>
        </w:rPr>
        <w:t>HEATON:</w:t>
      </w:r>
      <w:r w:rsidRPr="00797B04">
        <w:rPr>
          <w:rFonts w:ascii="Trebuchet MS" w:eastAsia="Times New Roman" w:hAnsi="Trebuchet MS" w:cs="Times New Roman"/>
          <w:sz w:val="22"/>
          <w:szCs w:val="22"/>
        </w:rPr>
        <w:t> Great back at you, Tom. Thanks for having me on.</w:t>
      </w:r>
    </w:p>
    <w:p w14:paraId="7E1E1BC4" w14:textId="77777777" w:rsidR="00797B04" w:rsidRPr="00797B04" w:rsidRDefault="00797B04" w:rsidP="00185782">
      <w:pPr>
        <w:jc w:val="center"/>
        <w:rPr>
          <w:rFonts w:ascii="Trebuchet MS" w:hAnsi="Trebuchet MS"/>
          <w:b/>
          <w:sz w:val="22"/>
          <w:szCs w:val="22"/>
        </w:rPr>
      </w:pPr>
    </w:p>
    <w:p w14:paraId="31F4A2F5" w14:textId="77777777" w:rsidR="00185782" w:rsidRPr="00797B04" w:rsidRDefault="00185782" w:rsidP="00185782">
      <w:pPr>
        <w:jc w:val="center"/>
        <w:rPr>
          <w:rFonts w:ascii="Trebuchet MS" w:hAnsi="Trebuchet MS"/>
          <w:b/>
          <w:sz w:val="22"/>
          <w:szCs w:val="22"/>
        </w:rPr>
      </w:pPr>
    </w:p>
    <w:p w14:paraId="111C6F58" w14:textId="77777777" w:rsidR="00185782" w:rsidRPr="00797B04" w:rsidRDefault="00185782" w:rsidP="00185782">
      <w:pPr>
        <w:rPr>
          <w:rFonts w:ascii="Trebuchet MS" w:hAnsi="Trebuchet MS"/>
          <w:b/>
          <w:sz w:val="22"/>
          <w:szCs w:val="22"/>
        </w:rPr>
      </w:pPr>
    </w:p>
    <w:p w14:paraId="0AE82A62" w14:textId="77777777" w:rsidR="00185782" w:rsidRPr="00797B04" w:rsidRDefault="00185782" w:rsidP="00185782">
      <w:pPr>
        <w:jc w:val="center"/>
        <w:rPr>
          <w:rFonts w:ascii="Trebuchet MS" w:hAnsi="Trebuchet MS"/>
          <w:sz w:val="22"/>
          <w:szCs w:val="22"/>
        </w:rPr>
      </w:pPr>
    </w:p>
    <w:sectPr w:rsidR="00185782" w:rsidRPr="00797B0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04"/>
    <w:rsid w:val="000E6AAA"/>
    <w:rsid w:val="000F5787"/>
    <w:rsid w:val="00185782"/>
    <w:rsid w:val="0079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92D5D"/>
  <w14:defaultImageDpi w14:val="32767"/>
  <w15:chartTrackingRefBased/>
  <w15:docId w15:val="{C88ABD56-E3D0-2D4D-A837-FE733E4B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537781">
      <w:bodyDiv w:val="1"/>
      <w:marLeft w:val="0"/>
      <w:marRight w:val="0"/>
      <w:marTop w:val="0"/>
      <w:marBottom w:val="0"/>
      <w:divBdr>
        <w:top w:val="none" w:sz="0" w:space="0" w:color="auto"/>
        <w:left w:val="none" w:sz="0" w:space="0" w:color="auto"/>
        <w:bottom w:val="none" w:sz="0" w:space="0" w:color="auto"/>
        <w:right w:val="none" w:sz="0" w:space="0" w:color="auto"/>
      </w:divBdr>
    </w:div>
    <w:div w:id="1293632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13</Pages>
  <Words>6333</Words>
  <Characters>36101</Characters>
  <Application>Microsoft Office Word</Application>
  <DocSecurity>0</DocSecurity>
  <Lines>300</Lines>
  <Paragraphs>84</Paragraphs>
  <ScaleCrop>false</ScaleCrop>
  <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2021-03-24T18:47:00Z</dcterms:created>
  <dcterms:modified xsi:type="dcterms:W3CDTF">2021-03-24T18:49:00Z</dcterms:modified>
</cp:coreProperties>
</file>