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23F5E" w14:textId="77777777" w:rsidR="00185782" w:rsidRPr="00A51D39" w:rsidRDefault="00185782" w:rsidP="00185782">
      <w:pPr>
        <w:pStyle w:val="NormalWeb"/>
        <w:spacing w:before="0" w:beforeAutospacing="0" w:line="273" w:lineRule="atLeast"/>
        <w:rPr>
          <w:rFonts w:ascii="Trebuchet MS" w:hAnsi="Trebuchet MS"/>
          <w:b/>
          <w:color w:val="000000"/>
          <w:sz w:val="22"/>
          <w:szCs w:val="22"/>
        </w:rPr>
      </w:pPr>
      <w:r w:rsidRPr="00A51D39">
        <w:rPr>
          <w:rFonts w:ascii="Trebuchet MS" w:hAnsi="Trebuchet MS" w:cs="Helvetica"/>
          <w:noProof/>
          <w:sz w:val="22"/>
          <w:szCs w:val="22"/>
        </w:rPr>
        <w:drawing>
          <wp:anchor distT="0" distB="0" distL="114300" distR="114300" simplePos="0" relativeHeight="251659264" behindDoc="0" locked="0" layoutInCell="1" allowOverlap="1" wp14:anchorId="5D6A5068" wp14:editId="529B8936">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5BD56" w14:textId="77777777" w:rsidR="00185782" w:rsidRPr="00A51D39" w:rsidRDefault="00185782" w:rsidP="00185782">
      <w:pPr>
        <w:pStyle w:val="NormalWeb"/>
        <w:spacing w:before="0" w:beforeAutospacing="0" w:line="273" w:lineRule="atLeast"/>
        <w:rPr>
          <w:rFonts w:ascii="Trebuchet MS" w:hAnsi="Trebuchet MS"/>
          <w:color w:val="000000"/>
          <w:sz w:val="22"/>
          <w:szCs w:val="22"/>
        </w:rPr>
      </w:pPr>
    </w:p>
    <w:p w14:paraId="744D4AF4" w14:textId="77777777" w:rsidR="00185782" w:rsidRPr="00A51D39" w:rsidRDefault="00185782" w:rsidP="00185782">
      <w:pPr>
        <w:pStyle w:val="NormalWeb"/>
        <w:spacing w:before="0" w:beforeAutospacing="0" w:line="273" w:lineRule="atLeast"/>
        <w:rPr>
          <w:rFonts w:ascii="Trebuchet MS" w:hAnsi="Trebuchet MS"/>
          <w:b/>
          <w:color w:val="000000"/>
          <w:sz w:val="22"/>
          <w:szCs w:val="22"/>
        </w:rPr>
      </w:pPr>
    </w:p>
    <w:p w14:paraId="5441741E" w14:textId="77777777" w:rsidR="00185782" w:rsidRPr="00A51D39" w:rsidRDefault="00185782" w:rsidP="00185782">
      <w:pPr>
        <w:pStyle w:val="NormalWeb"/>
        <w:spacing w:before="0" w:beforeAutospacing="0" w:line="273" w:lineRule="atLeast"/>
        <w:jc w:val="center"/>
        <w:rPr>
          <w:rFonts w:ascii="Trebuchet MS" w:hAnsi="Trebuchet MS"/>
          <w:b/>
          <w:color w:val="000000"/>
          <w:sz w:val="22"/>
          <w:szCs w:val="22"/>
        </w:rPr>
      </w:pPr>
    </w:p>
    <w:p w14:paraId="6E108653" w14:textId="01987850" w:rsidR="00185782" w:rsidRPr="00A51D39" w:rsidRDefault="00185782" w:rsidP="00185782">
      <w:pPr>
        <w:pStyle w:val="NormalWeb"/>
        <w:spacing w:before="0" w:beforeAutospacing="0" w:line="273" w:lineRule="atLeast"/>
        <w:jc w:val="center"/>
        <w:outlineLvl w:val="0"/>
        <w:rPr>
          <w:rFonts w:ascii="Trebuchet MS" w:hAnsi="Trebuchet MS"/>
          <w:b/>
          <w:sz w:val="22"/>
          <w:szCs w:val="22"/>
        </w:rPr>
      </w:pPr>
      <w:r w:rsidRPr="00A51D39">
        <w:rPr>
          <w:rFonts w:ascii="Trebuchet MS" w:hAnsi="Trebuchet MS"/>
          <w:b/>
          <w:color w:val="000000"/>
          <w:sz w:val="22"/>
          <w:szCs w:val="22"/>
        </w:rPr>
        <w:t>Episode 1,</w:t>
      </w:r>
      <w:r w:rsidR="00A51D39" w:rsidRPr="00A51D39">
        <w:rPr>
          <w:rFonts w:ascii="Trebuchet MS" w:hAnsi="Trebuchet MS"/>
          <w:b/>
          <w:color w:val="000000"/>
          <w:sz w:val="22"/>
          <w:szCs w:val="22"/>
        </w:rPr>
        <w:t>847</w:t>
      </w:r>
      <w:r w:rsidRPr="00A51D39">
        <w:rPr>
          <w:rFonts w:ascii="Trebuchet MS" w:hAnsi="Trebuchet MS"/>
          <w:b/>
          <w:color w:val="000000"/>
          <w:sz w:val="22"/>
          <w:szCs w:val="22"/>
        </w:rPr>
        <w:t xml:space="preserve">: </w:t>
      </w:r>
      <w:r w:rsidR="00A51D39" w:rsidRPr="00A51D39">
        <w:rPr>
          <w:rFonts w:ascii="Trebuchet MS" w:hAnsi="Trebuchet MS"/>
          <w:b/>
          <w:color w:val="000000"/>
          <w:sz w:val="22"/>
          <w:szCs w:val="22"/>
        </w:rPr>
        <w:t>The Truth About the Great Depression</w:t>
      </w:r>
    </w:p>
    <w:p w14:paraId="0AFE1FC8" w14:textId="7126AA21" w:rsidR="00950F02" w:rsidRPr="00A51D39" w:rsidRDefault="00185782" w:rsidP="00185782">
      <w:pPr>
        <w:jc w:val="center"/>
        <w:rPr>
          <w:rFonts w:ascii="Trebuchet MS" w:hAnsi="Trebuchet MS"/>
          <w:b/>
          <w:sz w:val="22"/>
          <w:szCs w:val="22"/>
        </w:rPr>
      </w:pPr>
      <w:r w:rsidRPr="00A51D39">
        <w:rPr>
          <w:rFonts w:ascii="Trebuchet MS" w:hAnsi="Trebuchet MS"/>
          <w:b/>
          <w:sz w:val="22"/>
          <w:szCs w:val="22"/>
        </w:rPr>
        <w:t xml:space="preserve">Guest: </w:t>
      </w:r>
      <w:r w:rsidR="00A51D39" w:rsidRPr="00A51D39">
        <w:rPr>
          <w:rFonts w:ascii="Trebuchet MS" w:hAnsi="Trebuchet MS"/>
          <w:b/>
          <w:sz w:val="22"/>
          <w:szCs w:val="22"/>
        </w:rPr>
        <w:t>Bob Murphy</w:t>
      </w:r>
    </w:p>
    <w:p w14:paraId="51190E46" w14:textId="6BE750BE"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Well, you're a real sport, Bob, coming on to talk about a topic whereby we get to promote a cartoon show that Michael Malice and I are doing, but that's the way she goes. The Regnery folks who published our </w:t>
      </w:r>
      <w:r w:rsidRPr="00A51D39">
        <w:rPr>
          <w:rFonts w:ascii="Trebuchet MS" w:eastAsia="Times New Roman" w:hAnsi="Trebuchet MS" w:cs="Times New Roman"/>
          <w:i/>
          <w:iCs/>
          <w:sz w:val="22"/>
          <w:szCs w:val="22"/>
        </w:rPr>
        <w:t>Politically Incorrect Guide</w:t>
      </w:r>
      <w:r w:rsidRPr="00A51D39">
        <w:rPr>
          <w:rFonts w:ascii="Trebuchet MS" w:eastAsia="Times New Roman" w:hAnsi="Trebuchet MS" w:cs="Times New Roman"/>
          <w:sz w:val="22"/>
          <w:szCs w:val="22"/>
        </w:rPr>
        <w:t xml:space="preserve"> books gave their blessing to the </w:t>
      </w:r>
      <w:r w:rsidRPr="00A51D39">
        <w:rPr>
          <w:rFonts w:ascii="Trebuchet MS" w:eastAsia="Times New Roman" w:hAnsi="Trebuchet MS" w:cs="Times New Roman"/>
          <w:i/>
          <w:iCs/>
          <w:sz w:val="22"/>
          <w:szCs w:val="22"/>
        </w:rPr>
        <w:t>Politically Incorrect Guide</w:t>
      </w:r>
      <w:r w:rsidRPr="00A51D39">
        <w:rPr>
          <w:rFonts w:ascii="Trebuchet MS" w:eastAsia="Times New Roman" w:hAnsi="Trebuchet MS" w:cs="Times New Roman"/>
          <w:sz w:val="22"/>
          <w:szCs w:val="22"/>
        </w:rPr>
        <w:t xml:space="preserve"> animated series that Michael and I are doing, and our second episode has to do with the Great Depression and the New Deal. And you know, what does Malice know about any of that? Well, we all know the answer to that. So that's why we've got Bob Murphy coming in here, pinch hit and talk to us about it. </w:t>
      </w:r>
    </w:p>
    <w:p w14:paraId="49457C41" w14:textId="5A991898"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 xml:space="preserve">So you are one of a select few, maybe just you and Brion McClanahan, who wrote two titles in the </w:t>
      </w:r>
      <w:r w:rsidRPr="00A51D39">
        <w:rPr>
          <w:rFonts w:ascii="Trebuchet MS" w:eastAsia="Times New Roman" w:hAnsi="Trebuchet MS" w:cs="Times New Roman"/>
          <w:i/>
          <w:iCs/>
          <w:sz w:val="22"/>
          <w:szCs w:val="22"/>
        </w:rPr>
        <w:t>Politically Incorrect Guide</w:t>
      </w:r>
      <w:r w:rsidRPr="00A51D39">
        <w:rPr>
          <w:rFonts w:ascii="Trebuchet MS" w:eastAsia="Times New Roman" w:hAnsi="Trebuchet MS" w:cs="Times New Roman"/>
          <w:sz w:val="22"/>
          <w:szCs w:val="22"/>
        </w:rPr>
        <w:t xml:space="preserve"> series. You did </w:t>
      </w:r>
      <w:r>
        <w:rPr>
          <w:rFonts w:ascii="Trebuchet MS" w:eastAsia="Times New Roman" w:hAnsi="Trebuchet MS" w:cs="Times New Roman"/>
          <w:sz w:val="22"/>
          <w:szCs w:val="22"/>
        </w:rPr>
        <w:t>—</w:t>
      </w:r>
    </w:p>
    <w:p w14:paraId="09BCA7E0" w14:textId="1F2B0914"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Oh, I didn't know Brion had written two. I'm walking around thinking I'm the record holder. </w:t>
      </w:r>
    </w:p>
    <w:p w14:paraId="2581032F" w14:textId="4FD9FD34"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Oh, no, he did one, the </w:t>
      </w:r>
      <w:r w:rsidRPr="00A51D39">
        <w:rPr>
          <w:rFonts w:ascii="Trebuchet MS" w:eastAsia="Times New Roman" w:hAnsi="Trebuchet MS" w:cs="Times New Roman"/>
          <w:i/>
          <w:iCs/>
          <w:sz w:val="22"/>
          <w:szCs w:val="22"/>
        </w:rPr>
        <w:t>Politically Incorrect Guide to the Founding Fathers</w:t>
      </w:r>
      <w:r w:rsidRPr="00A51D39">
        <w:rPr>
          <w:rFonts w:ascii="Trebuchet MS" w:eastAsia="Times New Roman" w:hAnsi="Trebuchet MS" w:cs="Times New Roman"/>
          <w:sz w:val="22"/>
          <w:szCs w:val="22"/>
        </w:rPr>
        <w:t xml:space="preserve"> and then one on real American heroes. So yeah, it's a tie. </w:t>
      </w:r>
    </w:p>
    <w:p w14:paraId="6163EE80" w14:textId="3C9224D9"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Okay, so I have to go write another one and then make sure an accident happens to Brion. </w:t>
      </w:r>
    </w:p>
    <w:p w14:paraId="51C188D4" w14:textId="7F7D5970"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Yeah, exactly. You've got to walk back that victory lap you took when you thought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well, anyway, it doesn't matter. I've </w:t>
      </w:r>
      <w:r w:rsidRPr="00A51D39">
        <w:rPr>
          <w:rFonts w:ascii="Trebuchet MS" w:eastAsia="Times New Roman" w:hAnsi="Trebuchet MS" w:cs="Times New Roman"/>
          <w:sz w:val="22"/>
          <w:szCs w:val="22"/>
        </w:rPr>
        <w:t>got to</w:t>
      </w:r>
      <w:r w:rsidRPr="00A51D39">
        <w:rPr>
          <w:rFonts w:ascii="Trebuchet MS" w:eastAsia="Times New Roman" w:hAnsi="Trebuchet MS" w:cs="Times New Roman"/>
          <w:sz w:val="22"/>
          <w:szCs w:val="22"/>
        </w:rPr>
        <w:t xml:space="preserve"> get Brion back on the show someday, but anyway, the point is, let's talk about the Great Depression and the New Deal. And later on we'll see is there any contemporary relevance to this? I mean, to me, one of the key things that's relevant about it is it's not so much that we're facing exactly the situation that they faced in 1929 or anything like that, but rather that this is the case of a particular version of events becoming the conventional wisdom, and no matter how many problems there are with it or how compelling the alternative version, it's very, very hard to crack through. I mean, most people read in their textbook that capitalism run amok caused the Great Depression, and thankfully, wise government intervention directed us out of it. Now, we have </w:t>
      </w:r>
      <w:r>
        <w:rPr>
          <w:rFonts w:ascii="Trebuchet MS" w:eastAsia="Times New Roman" w:hAnsi="Trebuchet MS" w:cs="Times New Roman"/>
          <w:sz w:val="22"/>
          <w:szCs w:val="22"/>
        </w:rPr>
        <w:t>—</w:t>
      </w:r>
    </w:p>
    <w:p w14:paraId="08AB0F2D" w14:textId="4FACC69D"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Can I just mention something, Tom? I remember when I was, I don't know if I was junior high or high school, when I was getting into free market economics, that was a major stumbling block for me, is that I "knew," because I had been taught, that yeah, we had capitalism in the '20s and look what happened. And then finally when I read Milton Friedman talking about the Fed, and I'm sure we might get into that, how the Austrians differ from </w:t>
      </w:r>
      <w:r w:rsidRPr="00A51D39">
        <w:rPr>
          <w:rFonts w:ascii="Trebuchet MS" w:eastAsia="Times New Roman" w:hAnsi="Trebuchet MS" w:cs="Times New Roman"/>
          <w:sz w:val="22"/>
          <w:szCs w:val="22"/>
        </w:rPr>
        <w:lastRenderedPageBreak/>
        <w:t>Friedman on that, but I was in a sense, like, oh, okay, yeah, so it wasn't the free market's fault. Okay, so now my worldview is coherent. </w:t>
      </w:r>
    </w:p>
    <w:p w14:paraId="2571E2E1" w14:textId="3050F046"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Right. Right, exactly, exactly. Now, the thing is that because since then people like you and me have responded to this so many times, we might have this sense </w:t>
      </w:r>
      <w:r w:rsidRPr="00A51D39">
        <w:rPr>
          <w:rFonts w:ascii="Trebuchet MS" w:eastAsia="Times New Roman" w:hAnsi="Trebuchet MS" w:cs="Times New Roman"/>
          <w:sz w:val="22"/>
          <w:szCs w:val="22"/>
        </w:rPr>
        <w:t>that</w:t>
      </w:r>
      <w:r w:rsidRPr="00A51D39">
        <w:rPr>
          <w:rFonts w:ascii="Trebuchet MS" w:eastAsia="Times New Roman" w:hAnsi="Trebuchet MS" w:cs="Times New Roman"/>
          <w:sz w:val="22"/>
          <w:szCs w:val="22"/>
        </w:rPr>
        <w:t xml:space="preserve">, well, a lot of Americans already understand this. It's almost none, and I think I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I can't remember when it was. I think I told the story, but I can't remember when, but back when I was on with Sean Hannity promoting the </w:t>
      </w:r>
      <w:r w:rsidRPr="00A51D39">
        <w:rPr>
          <w:rFonts w:ascii="Trebuchet MS" w:eastAsia="Times New Roman" w:hAnsi="Trebuchet MS" w:cs="Times New Roman"/>
          <w:i/>
          <w:iCs/>
          <w:sz w:val="22"/>
          <w:szCs w:val="22"/>
        </w:rPr>
        <w:t>Politically Incorrect Guide to American History</w:t>
      </w:r>
      <w:r w:rsidRPr="00A51D39">
        <w:rPr>
          <w:rFonts w:ascii="Trebuchet MS" w:eastAsia="Times New Roman" w:hAnsi="Trebuchet MS" w:cs="Times New Roman"/>
          <w:sz w:val="22"/>
          <w:szCs w:val="22"/>
        </w:rPr>
        <w:t>, and he said he had never heard the argument that Franklin Roosevelt's New Deal programs may have delayed the economic recovery from the Depression. He'd never heard it, even though it's an absolute staple of the political tradition he's supposed to be a part of, at least, the intellectual tradition. This stuff goes back to the 1930s. You know, you read some of the commentators then, not just John T. Flynn, but a bunch of others. He'd never heard of this before. So we have a lot of work to do. </w:t>
      </w:r>
    </w:p>
    <w:p w14:paraId="1D1987B0"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So let's talk about it. Let's start with this. I know it's a hard one to start with, but why is it wrong to say capitalism caused the Great Depression?</w:t>
      </w:r>
    </w:p>
    <w:p w14:paraId="77773C62" w14:textId="328F2F2A"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Okay, so I think a two-pronged answer. So obviously, what I'm saying here flows from me being an Austrian economist, and so I'm going to assume for the moment that their analysis of the business cycle is correct. So why is it that we had the stock market crash in '29, and why was it their "had to be" a very bad downturn in the late '20s, early '30s? It wasn't because of wildcat free marketeering. It wasn't because, you know, normally you hear, oh, back then in the '20s, they didn't have any curbs. The SEC didn't exist, and people were just buying stocks on margin, and don't you see how that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And incidentally, just a lot of the conventional stuff is to explain, well, of course we're going to have a great depression, because look at how unregulated stuff was in the '20s. Well, the economy was that unregulated for all of American history, so that doesn't really explain why was there a bad crash in '29, to just say, well, because the SEC didn't exist, because it's not that the SEC had existed and then Calvin Coolidge got rid of it. That's not what happened. </w:t>
      </w:r>
    </w:p>
    <w:p w14:paraId="34546673"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So I would say that the reason we want to explain why was there such a big boom-bust cycle that crashed in 1929, famously, I would say it's because of the Federal Reserve. And you can go through and look at the history of that, and you can see what happened there. There was a big run-up in prices in money and credit in during World War I right after the Fed was founded, and then there was the Depression of 1920 and '21, which you and I have talked about, Tom. And so that same pattern repeated itself. There was a big inflation during the '20s and then a crash. Again, this is a standard Austrian business cycle theory. </w:t>
      </w:r>
    </w:p>
    <w:p w14:paraId="24EB2484"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But why was it, then, that we didn't just have a two-year depression the way the 1920-21 episode occurred? And most people might not even know there was a depression at that point. It's because what was unique was that Herbert Hoover, in office when this crash happened, did not sit back and "do nothing." I would say the single biggest mistake he made was pressuring businesses, in conjunction with labor unions, to not let wage rates fall. </w:t>
      </w:r>
    </w:p>
    <w:p w14:paraId="6BE4B484" w14:textId="2DB7091E"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 xml:space="preserve">And so he famously had a big conference right after the stock market crash and called in people, because Herbert Hoover had this theory that what happens in a depression, with a small D or a panic as they would sometimes call them, is that it was a downward spiral, that, oh, businesses get panicked, they start laying off workers, but now workers don't have wages, so they can't buy things, so prices fall, so then businesses layoff more people. So he just </w:t>
      </w:r>
      <w:r w:rsidRPr="00A51D39">
        <w:rPr>
          <w:rFonts w:ascii="Trebuchet MS" w:eastAsia="Times New Roman" w:hAnsi="Trebuchet MS" w:cs="Times New Roman"/>
          <w:sz w:val="22"/>
          <w:szCs w:val="22"/>
        </w:rPr>
        <w:lastRenderedPageBreak/>
        <w:t xml:space="preserve">thought it was this vicious downward spiral, and if you could just nip it in the bud and just tell businesses, hey, at the onset of a downturn, just keep wage rates where they are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don't lay off workers, don't slash wage rates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then everything will be fine. Like you won't have this downward spiral, because the workers will still have enough money to buy stuff, right? </w:t>
      </w:r>
    </w:p>
    <w:p w14:paraId="3FEE209E"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And so that was a mistake, that prices crashed, as they often did just habitually in terms of the cycles at that point. But then wage rates couldn't go down. And so if you just think about it, you've got revenues falling to businesses, while workers still stay as expensive as they were before, so they're artificially getting more and more relatively expensive. And so of course, that's why you're going to have massive unemployment. </w:t>
      </w:r>
    </w:p>
    <w:p w14:paraId="2D662032"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So to me, it was a two-pronged thing. So it wasn't the free market, because number one, the boom-bust cycle was because of the Fed. And number two, if it were just the Fed, then yeah, you would have had a bad crash in '29, but it would have been relatively quick, just like it had been throughout a lot of US history. But again, the difference was Herbert Hoover came in and did all sorts of things that we can elaborate on, if you want. But to me, that's the issue. </w:t>
      </w:r>
    </w:p>
    <w:p w14:paraId="41EDECFD" w14:textId="409C3070"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 xml:space="preserve">And again, my takeaway for people who think, oh, come on, you guys are just grasping around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whatever you want to say about how laissez faire the Hoover administration was, all earlier US administrations in peacetime had been more laissez faire. So it's really not a good explanation to say the reason the Great Depression happened was because Herbert Hoover was unwilling to do things. </w:t>
      </w:r>
    </w:p>
    <w:p w14:paraId="5FA9830B" w14:textId="5F5DAA7A"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Right. And you're right that we can indeed go through and make a list of some of the things Hoover did. I would recommend on this, of course, a book by a certain person, namely Bob Murphy. Your book </w:t>
      </w:r>
      <w:r w:rsidRPr="00A51D39">
        <w:rPr>
          <w:rFonts w:ascii="Trebuchet MS" w:eastAsia="Times New Roman" w:hAnsi="Trebuchet MS" w:cs="Times New Roman"/>
          <w:i/>
          <w:iCs/>
          <w:sz w:val="22"/>
          <w:szCs w:val="22"/>
        </w:rPr>
        <w:t>Politically Incorrect Guide to the Great Depression and the New Deal </w:t>
      </w:r>
      <w:r w:rsidRPr="00A51D39">
        <w:rPr>
          <w:rFonts w:ascii="Trebuchet MS" w:eastAsia="Times New Roman" w:hAnsi="Trebuchet MS" w:cs="Times New Roman"/>
          <w:sz w:val="22"/>
          <w:szCs w:val="22"/>
        </w:rPr>
        <w:t>does go through in some detail what Hoover did. And you're right, okay, maybe it's not as much as Obama would have done, but it's way more than anybody else ever did. And as you say, previous downturns did correct themselves, so what was the problem in this particular case? And the difference is that you have activist Hoover, and then even more activist FDR. And the thing is, people will say correlation doesn't prove causation. All right, well, look, if it were reversed and this was the one depression where, indeed the government really did do nothing, and then it was the worst one, do you think these same people would have all these subtle distinctions about correlation not proving causation? No, of course not. They would say, look, we didn't do anything, and the result was the depression lingered for years and years. So it's like there's a double standard going on here.</w:t>
      </w:r>
    </w:p>
    <w:p w14:paraId="051534BC" w14:textId="3DF0334D"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[laughing] There often is. Yeah, and Herbert Hoover in his memoirs said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let me just give one quick example, because people might be like, No, what are you talking about, Murphy?  I've read things like his treasury secretary said that we need to have a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what was it? Do you know the quote I'm talking about, Tom? </w:t>
      </w:r>
    </w:p>
    <w:p w14:paraId="1994CDD1" w14:textId="74B6A551"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Oh, was it the thing about liquidate labor? </w:t>
      </w:r>
    </w:p>
    <w:p w14:paraId="7CA88345" w14:textId="4B9D0FFE"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Yeah, right. Yes, liquidate stocks, liquidate labor, and everything. We used to have big blow-outs. And so people will quote that and say, oh, this was from Herbert Hoover's own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like Brad DeLong did this, and as you may know, Tom, I'm not a fan of that man, but this was the episode where I was just like I cannot believe he did this as a scholar. So he would quote from Herbert Hoover's own memoirs to say the advice he received behind closed doors when the stock market crash happened, his treasury secretary Mellon saying: just liquidate </w:t>
      </w:r>
      <w:r w:rsidRPr="00A51D39">
        <w:rPr>
          <w:rFonts w:ascii="Trebuchet MS" w:eastAsia="Times New Roman" w:hAnsi="Trebuchet MS" w:cs="Times New Roman"/>
          <w:sz w:val="22"/>
          <w:szCs w:val="22"/>
        </w:rPr>
        <w:lastRenderedPageBreak/>
        <w:t xml:space="preserve">labor, liquidate stocks, that's how you deal with something like this. And then DeLong moves on, leading you to believe that's what Hoover did, when in the book, in the memoirs, Hoover on the very next page says, But I told him, no, we're not </w:t>
      </w:r>
      <w:r w:rsidRPr="00A51D39">
        <w:rPr>
          <w:rFonts w:ascii="Trebuchet MS" w:eastAsia="Times New Roman" w:hAnsi="Trebuchet MS" w:cs="Times New Roman"/>
          <w:sz w:val="22"/>
          <w:szCs w:val="22"/>
        </w:rPr>
        <w:t>going to</w:t>
      </w:r>
      <w:r w:rsidRPr="00A51D39">
        <w:rPr>
          <w:rFonts w:ascii="Trebuchet MS" w:eastAsia="Times New Roman" w:hAnsi="Trebuchet MS" w:cs="Times New Roman"/>
          <w:sz w:val="22"/>
          <w:szCs w:val="22"/>
        </w:rPr>
        <w:t xml:space="preserve"> do that, and instead, we had the greatest counter attack of economic relief in US history. That's not an exact quote, but that's something like what Hoover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so just I'm warning people, if you ever hear that particular factoid that, look, Hoover admitted that his policy was liquidation: no, he brought that up to tell the reader I did not do that. </w:t>
      </w:r>
    </w:p>
    <w:p w14:paraId="67C0DEAE" w14:textId="42B6116E"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 xml:space="preserve">And it wasn't just him covering his butt. You can go through, and I document in the book and I think you and Michael mentioned some statistics in your episode, showing that any metric you want, in terms of increasing government spending, increased deficits, deficits as a share of the economy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I mean, these things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so they did more during World War I and probably in the Civil War, but in terms of peacetime US government activism, clearly the Hoover administration was the most activist in history up to that point.</w:t>
      </w:r>
    </w:p>
    <w:p w14:paraId="6D2BB9B6" w14:textId="243727BD"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And I can't remember if we put it in the episode, but I know you put it some of your writing: </w:t>
      </w:r>
      <w:r w:rsidRPr="00A51D39">
        <w:rPr>
          <w:rFonts w:ascii="Trebuchet MS" w:eastAsia="Times New Roman" w:hAnsi="Trebuchet MS" w:cs="Times New Roman"/>
          <w:sz w:val="22"/>
          <w:szCs w:val="22"/>
        </w:rPr>
        <w:t>if</w:t>
      </w:r>
      <w:r w:rsidRPr="00A51D39">
        <w:rPr>
          <w:rFonts w:ascii="Trebuchet MS" w:eastAsia="Times New Roman" w:hAnsi="Trebuchet MS" w:cs="Times New Roman"/>
          <w:sz w:val="22"/>
          <w:szCs w:val="22"/>
        </w:rPr>
        <w:t xml:space="preserve"> you compare things like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I guess it was maybe the deficit as a percentage of GDP or something like that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if you compare it to somebody like George W. Bush, who everybody knows was a spendthrift, I think Bush comes out looking relatively okay, at least. If Hoover is supposed to be stingy, the numbers don't add up. It turns out that they're quite comparable.</w:t>
      </w:r>
    </w:p>
    <w:p w14:paraId="418068AA" w14:textId="331143EE"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Right. And what I was doing in that article is I was going after Paul Krugman, another one of my favorite economists, who was writing columns, saying things like "A ale of the 50 Herbert Hoovers," and he was complaining how state governors, a lot of them had balanced budget amendments and things. So this was in the wake of the 2008 financial crisis. And so Krugman was complaining that the state and local couldn't run big deficits, so they were like Herbert Hoover, who famously in 1932, raised taxes to try to reduce the deficit. And the reason Hoover did that was because he had tried for years running big deficits and they weren't working. And then finally, yeah, he wasn't a socialist, and so he said, Okay, yeah, we can't just keep running up red ink. We've got to close the shortfall. </w:t>
      </w:r>
    </w:p>
    <w:p w14:paraId="763C0ACF"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And so yeah, what I was doing was showing Krugman, who also had earlier during the George W. Bush years, been lamenting these profligate Republicans who are starting to war in the Middle East while doing tax cuts. That was a popular refrain from Krugman and other leftist liberals in the George W. Bush years. And so I was showing, like you say, Tom, that the deficit as a share of the economy was, I don't remember the exact numbers, but it was certainly comparable in the Hoover term and George W. Bush, right when liberals were complaining about how reckless this was. And yet Hoover is this tight-fisted, balanced budget man, and George W. Bush, is this reckless,</w:t>
      </w:r>
      <w:r w:rsidRPr="00A51D39">
        <w:rPr>
          <w:rFonts w:ascii="Trebuchet MS" w:eastAsia="Times New Roman" w:hAnsi="Trebuchet MS" w:cs="Times New Roman"/>
          <w:i/>
          <w:iCs/>
          <w:sz w:val="22"/>
          <w:szCs w:val="22"/>
        </w:rPr>
        <w:t xml:space="preserve"> Oh, my gosh, you're cutting taxes when you start a war? What are you out of your mind?</w:t>
      </w:r>
    </w:p>
    <w:p w14:paraId="7877AB38" w14:textId="14B9F9E9"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Now, you said initially that you were going to give a two-pronged answer. Now, my gut tells me that one prong is the stuff we've been talking about now, about Hoover and FDR, but the other prong would be, I presume, what happened in the 1920s that culminated in this collapse. Am I right? </w:t>
      </w:r>
    </w:p>
    <w:p w14:paraId="21F085A5" w14:textId="040442C2"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Well, I don't want to embarrass your gut, but what I meant was that the two prongs were, one, the boom-bust wasn't from capitalism. That was because of the Fed </w:t>
      </w:r>
      <w:r>
        <w:rPr>
          <w:rFonts w:ascii="Trebuchet MS" w:eastAsia="Times New Roman" w:hAnsi="Trebuchet MS" w:cs="Times New Roman"/>
          <w:sz w:val="22"/>
          <w:szCs w:val="22"/>
        </w:rPr>
        <w:t>—</w:t>
      </w:r>
    </w:p>
    <w:p w14:paraId="2343DFFD" w14:textId="6823ECFD"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Oh, okay, yeah. Okay, right </w:t>
      </w:r>
      <w:r>
        <w:rPr>
          <w:rFonts w:ascii="Trebuchet MS" w:eastAsia="Times New Roman" w:hAnsi="Trebuchet MS" w:cs="Times New Roman"/>
          <w:sz w:val="22"/>
          <w:szCs w:val="22"/>
        </w:rPr>
        <w:t>—</w:t>
      </w:r>
    </w:p>
    <w:p w14:paraId="7DF4A69A" w14:textId="65BA26AE"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lastRenderedPageBreak/>
        <w:t>MURPHY:</w:t>
      </w:r>
      <w:r w:rsidRPr="00A51D39">
        <w:rPr>
          <w:rFonts w:ascii="Trebuchet MS" w:eastAsia="Times New Roman" w:hAnsi="Trebuchet MS" w:cs="Times New Roman"/>
          <w:sz w:val="22"/>
          <w:szCs w:val="22"/>
        </w:rPr>
        <w:t xml:space="preserve"> But even that's not enough. Given that there was </w:t>
      </w:r>
      <w:r w:rsidRPr="00A51D39">
        <w:rPr>
          <w:rFonts w:ascii="Trebuchet MS" w:eastAsia="Times New Roman" w:hAnsi="Trebuchet MS" w:cs="Times New Roman"/>
          <w:sz w:val="22"/>
          <w:szCs w:val="22"/>
        </w:rPr>
        <w:t>going to</w:t>
      </w:r>
      <w:r w:rsidRPr="00A51D39">
        <w:rPr>
          <w:rFonts w:ascii="Trebuchet MS" w:eastAsia="Times New Roman" w:hAnsi="Trebuchet MS" w:cs="Times New Roman"/>
          <w:sz w:val="22"/>
          <w:szCs w:val="22"/>
        </w:rPr>
        <w:t xml:space="preserve"> be a boom-bust then </w:t>
      </w:r>
      <w:r>
        <w:rPr>
          <w:rFonts w:ascii="Trebuchet MS" w:eastAsia="Times New Roman" w:hAnsi="Trebuchet MS" w:cs="Times New Roman"/>
          <w:sz w:val="22"/>
          <w:szCs w:val="22"/>
        </w:rPr>
        <w:t>—</w:t>
      </w:r>
    </w:p>
    <w:p w14:paraId="2DA85CE7" w14:textId="65E764B1"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Yeah, so I want to go back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right, right. Right, so I want to go back to that first prong, because the first prong is the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I mean, I think people are probably equally unaware of either prong. But this one they really are, because there are some people, let's say, who aren't in the tradition of Austrian economics, who might well agree with us about the interventions of Hoover, the interventions of FDR, that these were problems ,and so on and so forth. Like it I'm not sure that Jim Powell, for example, is an Austrian, necessarily, but he's very critical of FDR for some of the same reasons that you and I are. But now let's give it the full-throttle explanation by talking about the 1920s. </w:t>
      </w:r>
    </w:p>
    <w:p w14:paraId="2F00E69B"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The 1920s, the impression people have is that it was a very laissez-faire time in American history, so if you're going to say that even that wasn't pure enough capitalism, if we're going to come along and say, well, you can't blame capitalism for 1929 because there was intervention in the 1920s, people are going to say, well, then we're never going to have the kind of capitalism we need to avoid these downturns, so you're just being unreasonable. What was going on in the 1920s that could have set this up?</w:t>
      </w:r>
    </w:p>
    <w:p w14:paraId="509B963C" w14:textId="7E345270"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Okay. So on the one hand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it is important we do talk about this ,because this is a huge difference between like the standard Chicago school or monetarist economists and the Austrians. So in terms of assessing the interventions of Hoover and then certainly FDR, Chicago school and </w:t>
      </w:r>
      <w:r w:rsidRPr="00A51D39">
        <w:rPr>
          <w:rFonts w:ascii="Trebuchet MS" w:eastAsia="Times New Roman" w:hAnsi="Trebuchet MS" w:cs="Times New Roman"/>
          <w:sz w:val="22"/>
          <w:szCs w:val="22"/>
        </w:rPr>
        <w:t>Austrians</w:t>
      </w:r>
      <w:r w:rsidRPr="00A51D39">
        <w:rPr>
          <w:rFonts w:ascii="Trebuchet MS" w:eastAsia="Times New Roman" w:hAnsi="Trebuchet MS" w:cs="Times New Roman"/>
          <w:sz w:val="22"/>
          <w:szCs w:val="22"/>
        </w:rPr>
        <w:t xml:space="preserve"> are pretty similar, but in terms of diagnosing what went wrong, why was there the '29 stock market crash, that sort of thing, they're diametrically opposed. </w:t>
      </w:r>
    </w:p>
    <w:p w14:paraId="7BDF5209"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So in a nutshell, someone like Milton Friedman argued that the reason we're even in this mess in the '30s in the first place was because the Fed fell asleep at the wheel, that Benjamin Strong, who had been the leader, he died, and then there was a power vacuum and they didn't know what they were doing. And so Friedman's explanation is during the '20s, anytime there was any sort of downturn in the stock market or tightening or whatever kind of indicator of economic weakness, the Fed would loosen up and get through it and that was fine. But then disastrously, the Fed tightened or at least passively tightened in '28-29, and that's what ultimately led to the crash. So in Friedman's view, the only reason we had that crash was the Fed inexplicably tightened. And again, he attributed it to the personalities involved and stuff like that, and partly the inexperience, they didn't really know what they were doing, and that kind of thing, because the central bank was a new institution at the time for Americans, relatively new. </w:t>
      </w:r>
    </w:p>
    <w:p w14:paraId="415B2618" w14:textId="0245053F"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 xml:space="preserve">Whereas the Austrians say almost the exact opposite. Murray Rothbard argued in his book </w:t>
      </w:r>
      <w:r w:rsidRPr="00A51D39">
        <w:rPr>
          <w:rFonts w:ascii="Trebuchet MS" w:eastAsia="Times New Roman" w:hAnsi="Trebuchet MS" w:cs="Times New Roman"/>
          <w:i/>
          <w:iCs/>
          <w:sz w:val="22"/>
          <w:szCs w:val="22"/>
        </w:rPr>
        <w:t>America's Great Depression</w:t>
      </w:r>
      <w:r w:rsidRPr="00A51D39">
        <w:rPr>
          <w:rFonts w:ascii="Trebuchet MS" w:eastAsia="Times New Roman" w:hAnsi="Trebuchet MS" w:cs="Times New Roman"/>
          <w:sz w:val="22"/>
          <w:szCs w:val="22"/>
        </w:rPr>
        <w:t xml:space="preserve">, and he spends a lot of time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Rothbard doesn't even get to FDR in that book. He just talks about the '20s and what happened and then the Hoover administration. So Rothbard says the opposite. He says no, the Fed inflated too much. And so in other words, the Fed blew up a giant asset bubble in the '20s with loose money, and then of course it was going to pop. Now, in terms of the timing, once the Fed blows up a giant asset bubble, when does it pop? Well, when the Fed tightens. But it's not like you could just keep blowing it up forever. In the long run, ultimately, the dollar would collapse if that's what you were doing. </w:t>
      </w:r>
    </w:p>
    <w:p w14:paraId="60D14640"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 xml:space="preserve">So, again, just the two different views: that Milton Friedman types say the Fed tightened for no good reason and that's what caused the downturn, caused the '29 stock market crash and </w:t>
      </w:r>
      <w:r w:rsidRPr="00A51D39">
        <w:rPr>
          <w:rFonts w:ascii="Trebuchet MS" w:eastAsia="Times New Roman" w:hAnsi="Trebuchet MS" w:cs="Times New Roman"/>
          <w:sz w:val="22"/>
          <w:szCs w:val="22"/>
        </w:rPr>
        <w:lastRenderedPageBreak/>
        <w:t>everything, and the Austrians say, no, given that the Fed inflated this bubble with loose money in the '20s. </w:t>
      </w:r>
    </w:p>
    <w:p w14:paraId="5780F5CB"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So as far is like the background of that, I'll try to set a real quick version of it. Remember, so in World War I, most of the belligerents went off the gold standard, the classical gold standard. The US nominally stayed on. They restricted exports and stuff like that of gold and things, but the US kind of stayed on it, whereas all the other major belligerents totally severed their currencies' ties to gold. And then so Britain printed up a bunch of pounds, and the pound fell against the dollar, in terms of the pre-war parity, and they wanted to go back to that in the '20s, and so there was an explicit agreement. </w:t>
      </w:r>
    </w:p>
    <w:p w14:paraId="09623FD8"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This isn't a conspiracy theory; this is, on paper, everyone agrees with this, that the people running the Bank of England and the Federal Reserve had an understanding that the US would have an easy money policy in the mid '20s so that Britain didn't have to go through as much of a painful deflation in order to get the pound and dollar back in the pre-war parity. So that was part of what was going on. And so yeah, you can see that when they when the Federal Reserve in the '20s engaged in loose money, that it fueled an asset bubble. And so it wasn't just, oh, yeah, unregulated stock market speculation. It was the entity that was in charge of creating dollars started creating more than usual, and that fueled an asset bubble. </w:t>
      </w:r>
    </w:p>
    <w:p w14:paraId="193805CE"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The last thing I'll mention, too, is this isn't merely, after the fact, Austrians fumbling around with a story, like well, we've got to blame something, so let's blame the Fed. That Hayek and Mises have things in writing during the '20s where they know a great crash is coming. Okay, so some people like to say they predicted the Great Depression, and when you go look at the quotes, it's maybe not as airtight as you'd like. But certainly, Mises and Hayek have stuff in writing, knowing that the mere fact that like CPI inflation was pretty stable during the '20s did not mean the Federal Reserve was conducting good monetary policy. </w:t>
      </w:r>
    </w:p>
    <w:p w14:paraId="15437C7E" w14:textId="7C964771"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 xml:space="preserve">So that's, again, another huge difference between like Irving Fisher and the Austrians, is Hayek and Mises knew that the Fed had loose money in the '20s, whereas Irving Fisher was looking at CPI and saying no, it's pretty modest, so the Fed's doing a good job here. They're just keeping prices stable. And Mises and Hayek were saying no, consumer prices really should be falling, because it was the roaring '20s. Real output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Calvin Coolidge had great fiscal policy. He was having budget surpluses I think every year he was in office. So there was a lot good in terms of supply-side Austrian theory, in terms of the US policies during the '20s, but the one asterisk to that was that they did have loose money from the Federal Reserve. And Coolidge himself, I think that was a blind spot. Like I just remember reading his analysis and whatever that he didn't realize that was a thing, and that I think was his downfall, because otherwise, yeah, he really did have a pretty good laissez-faire administration, paying down the debt from World War I and whatnot. But yeah, the Fed was really loose, that blew up an asset bubble, that then popped in '29.</w:t>
      </w:r>
    </w:p>
    <w:p w14:paraId="590B9A48" w14:textId="626FA972"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Interestingly, Warren Harding, who is not very highly rated by historians, let's say, for obvious reasons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w:t>
      </w:r>
    </w:p>
    <w:p w14:paraId="2D2A91F3" w14:textId="655E2208"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I mean, how many people did he bomb? How good of a president could he be?</w:t>
      </w:r>
    </w:p>
    <w:p w14:paraId="552DF04B" w14:textId="3A36CCE0"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He was just a regular guy who wanted to smoke and drink, and he didn't really want to remake the world, so we have to hate him. But yet, as I found when I started writing about this years ago, if you read his acceptance speech that he gave when he got the Republican </w:t>
      </w:r>
      <w:r w:rsidRPr="00A51D39">
        <w:rPr>
          <w:rFonts w:ascii="Trebuchet MS" w:eastAsia="Times New Roman" w:hAnsi="Trebuchet MS" w:cs="Times New Roman"/>
          <w:sz w:val="22"/>
          <w:szCs w:val="22"/>
        </w:rPr>
        <w:lastRenderedPageBreak/>
        <w:t xml:space="preserve">nomination and then I guess his only inaugural address, you get the idea that he has a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he wrote his own speeches, as far as I know. I think he's one of the last to do that. </w:t>
      </w:r>
    </w:p>
    <w:p w14:paraId="5E683EFE" w14:textId="722D9EFE"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 xml:space="preserve">But if you read these speeches, you get the sense that he's not an economist, but he has a basic understanding that, look, there's been a lot of crazy credit creation, and let's say the prices of some things have been pushed up to levels where they can't be sustained, and some businesses are not going to be able to survive in the new context. And the correct way to do this is not to keep trying to artificially pump up the current system; it's to let it adjust to the present conditions. And so we're </w:t>
      </w:r>
      <w:r w:rsidRPr="00A51D39">
        <w:rPr>
          <w:rFonts w:ascii="Trebuchet MS" w:eastAsia="Times New Roman" w:hAnsi="Trebuchet MS" w:cs="Times New Roman"/>
          <w:sz w:val="22"/>
          <w:szCs w:val="22"/>
        </w:rPr>
        <w:t>going to</w:t>
      </w:r>
      <w:r w:rsidRPr="00A51D39">
        <w:rPr>
          <w:rFonts w:ascii="Trebuchet MS" w:eastAsia="Times New Roman" w:hAnsi="Trebuchet MS" w:cs="Times New Roman"/>
          <w:sz w:val="22"/>
          <w:szCs w:val="22"/>
        </w:rPr>
        <w:t xml:space="preserve"> have a deflation, and this is going to be okay. This is just an adjustment of the system, clearing out bad investments and stuff. I mean, he has a pretty good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I mean, that's better than anything I've ever heard any other presidents say about stuff like this. That's not bad. I noticed there's kind of a parallel here </w:t>
      </w:r>
      <w:r>
        <w:rPr>
          <w:rFonts w:ascii="Trebuchet MS" w:eastAsia="Times New Roman" w:hAnsi="Trebuchet MS" w:cs="Times New Roman"/>
          <w:sz w:val="22"/>
          <w:szCs w:val="22"/>
        </w:rPr>
        <w:t>—</w:t>
      </w:r>
    </w:p>
    <w:p w14:paraId="604576A1" w14:textId="7978DA45"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Hey, Tom, are you talking like in the context of the '20-21 depression he was saying this?</w:t>
      </w:r>
    </w:p>
    <w:p w14:paraId="63E4EEF4" w14:textId="3CF494F6"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Yes.</w:t>
      </w:r>
    </w:p>
    <w:p w14:paraId="60AFF921" w14:textId="28650CFC"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Okay. </w:t>
      </w:r>
    </w:p>
    <w:p w14:paraId="59F555CE" w14:textId="381BA099"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Yeah, yeah, he was very good on understanding that. But the parallel that I have in mind is with 2008. So in 2008, people like Peter Schiff, who's a very free market economist, was predicting that something like the housing bust was going to happen. He predicted that. So it's interesting to note that, as you say, Hayek and Mises were saying, well, a crash is coming. If it really was true that we had radical deregulation leading up to the housing crash, and if it was really true that the 1920s was just wild, laissez-faire, why were the proponents of laissez-faire the ones pointing out that a problem was coming? Obviously, they perceived something other than laissez-faire going on.</w:t>
      </w:r>
    </w:p>
    <w:p w14:paraId="33E9B27A" w14:textId="42B1D726"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Yeah, yeah, that is a good point. </w:t>
      </w:r>
    </w:p>
    <w:p w14:paraId="2770C8B7" w14:textId="172106CF"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So you know, hello. So that's what I would say.</w:t>
      </w:r>
    </w:p>
    <w:p w14:paraId="2CD0D884" w14:textId="43EF38F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Also, too, my thing too with that is, if you had asked a left-wing economist or just a pundit in 2005 and say, hey, why is it that we have the FDIC? Why do we have the SEC? Why do we have Fannie and Freddie and the privileges they get? They'd say, well, you certainly couldn't have just complete deregulated financial markets. Do you know how crazy that would be? That's why we have all these wise government systems in place, so that we don't have crazy, unregulated capitalism. You know what I mean? In other words, before it blew up, they would have been quite sure that these programs were all good, and they would have said we don't have laissez-faire capitalism, because that would be a disaster. And then yet, when stuff did blow up, it was, oh, yeah, we basically had anarchy. </w:t>
      </w:r>
    </w:p>
    <w:p w14:paraId="630F1718" w14:textId="0EED34AF"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Yeah, exactly. Apparently, for years and years and years, nobody did anything about that. You had Democrats in power throughout the 1990s, and apparently, nobody noticed that it was the most radical capitalism of all time. All right, now, I guess we do want to just say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I mean, we've kind of been dancing a little bit around it, because every single time you bring this up, you do have to I think say something about the Austrian theory of the business cycle. </w:t>
      </w:r>
      <w:r w:rsidRPr="00A51D39">
        <w:rPr>
          <w:rFonts w:ascii="Trebuchet MS" w:eastAsia="Times New Roman" w:hAnsi="Trebuchet MS" w:cs="Times New Roman"/>
          <w:sz w:val="22"/>
          <w:szCs w:val="22"/>
        </w:rPr>
        <w:lastRenderedPageBreak/>
        <w:t>Now, we've kind of hinted at what that amounts to, but can you, for the 1,827th time, just run us through a thumbnail sketch of it? </w:t>
      </w:r>
    </w:p>
    <w:p w14:paraId="54F5D713" w14:textId="20D0F5D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Yeah, sure. So, again, I should clarify, even before I may have given the impression that the Austrian theory says that the central bank comes in and causes business cycles, that's actually not what it says. And it's a good thing, because then that would mean so if a business cycle happened before the Federal Reserve in US history, there goes your theory, right? So that's not what I'm saying. Strictly speaking, what the Austrian theory, which was developed a little by Ludwig von Mises, was elaborated by Friedrich Hayek, says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this is the way I would put it to someone who's hearing it for the first time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look, interest rates are prices, and they serve a function. Just like oil, whether oil is $20 a barrel or $100 a barrel, certainly that information means something and you couldn't just have some central board of petroleum planners saying, let's stimulate the economy by making oil $10 a barrel for now. That would screw things up if that's not the right price. </w:t>
      </w:r>
    </w:p>
    <w:p w14:paraId="7648C832"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And so likewise, it's not as obvious to see, well, interest rates, what do you mean they're prices? What do they do, whereas you understand what the price of oil does. But they do something. They have a job to do in a market economy. And so if the banking system floods the economy with, let's say, artificial credit or credit that's not tied to genuine saving and that pushes interest rates artificially low, then that causes problems. That screws things up. It causes distortions. And specifically, Mises argued that when interest rates are pushed to artificially low levels, if they're lower than they should be, then entrepreneurs start longer-term projects than they ought to. When you're assessing the profitability of a project, especially a long-term one that involves a lot of resources going in, perhaps for years, and then the finished product comes out at the end of the pipeline maybe a decade down the road, the interest rate is a very important consideration in assessing whether that's a good project to undertake or not. And so if interest rates are artificially low, more entrepreneurs are starting long-term projects like that. </w:t>
      </w:r>
    </w:p>
    <w:p w14:paraId="61350D44"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But if the reason the interest rate dropped isn't because households saved more, but just because the central bank, for example, creates money sort of electronically through bookkeeping operations, there's nothing real backing up those long-term investments. And so there's misallocation. There's what Mises called malinvestment. And it can give a short-term period of prosperity, because you've got all these entrepreneurs starting long-term projects. They're hiring workers, bidding them away from their existing jobs. How do you get workers to leave their current job and go to something new? You have to raise wage rates. And so that's why the boom period feels good, it feels prosperous. It seems like everything's humming, and every business is expanding. </w:t>
      </w:r>
    </w:p>
    <w:p w14:paraId="4B4AC125" w14:textId="29265A61"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But it's built on quicksand. It's an illusion. It's a false prosperity. And so at some point, those real misallocations manifest themselves. The chickens come home to roost. It typically happens when the banking system sees inflationary pressures and panics and tightens up, and that's the immediate trigger. But Mises is saying it's not tightening per se, that that's the trigger, that's the timing of the downturn, but the real problem is actually the boom. It's the boom, where mistakes are made, that eventually have to be washed out during the bust phase. And so that's kind of the operation.</w:t>
      </w:r>
    </w:p>
    <w:p w14:paraId="0DE0814F"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 xml:space="preserve">And so the central bank just serves to mute the normal market checks on that kind of activity. So normally in a market without a central bank, the banking system can't inflate too much and can't push interest rates too much below where they ought to be, whereas the </w:t>
      </w:r>
      <w:r w:rsidRPr="00A51D39">
        <w:rPr>
          <w:rFonts w:ascii="Trebuchet MS" w:eastAsia="Times New Roman" w:hAnsi="Trebuchet MS" w:cs="Times New Roman"/>
          <w:sz w:val="22"/>
          <w:szCs w:val="22"/>
        </w:rPr>
        <w:lastRenderedPageBreak/>
        <w:t>central bank comes in and cartelizes the banks, acts as a "lender of last resort." If you think about all the things that would normally prevent an individual commercial bank from overextending itself, the very official function of a central bank is to reduce those limits. The central bank is going to be a lender of last resort. No, go ahead, make loans, and if you get caught with your pants down, we'll bail you out, because we're a lender of last resort. So that's actually, during the good times, making banks less responsible, making them more willing to take a risk on something. And so after the fact when you're trying to understand, man, why were we so crazy during this boom period? How come everything went to our heads and we lost all sense of reality? The central bank actually is one of the engines driving that. </w:t>
      </w:r>
    </w:p>
    <w:p w14:paraId="78CD7782" w14:textId="74F32785"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So this goes to show why it is that you can't have an informed conversation about an economic downturn without talking about the Federal Reserve. You cannot have that conversation. And yet, that's exactly what so many people tried to do after 2008. Thankfully, Ron Paul was around, because normally the Federal Reserve would never have been mentioned in a political campaign. That's the experts running the economy, people. We don't need to criticize that. That's not a political issue. </w:t>
      </w:r>
    </w:p>
    <w:p w14:paraId="7D6E9ED3" w14:textId="7A47B64A"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And it's so boring, that topic, right? </w:t>
      </w:r>
    </w:p>
    <w:p w14:paraId="17CFF460" w14:textId="4A53674D"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Right.</w:t>
      </w:r>
    </w:p>
    <w:p w14:paraId="1FDEB3C2" w14:textId="7DDDDCBF"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I think, for me, for sure, and I think you too, Tom, like I thought </w:t>
      </w:r>
      <w:r w:rsidRPr="00A51D39">
        <w:rPr>
          <w:rFonts w:ascii="Trebuchet MS" w:eastAsia="Times New Roman" w:hAnsi="Trebuchet MS" w:cs="Times New Roman"/>
          <w:sz w:val="22"/>
          <w:szCs w:val="22"/>
        </w:rPr>
        <w:t>Ron</w:t>
      </w:r>
      <w:r w:rsidRPr="00A51D39">
        <w:rPr>
          <w:rFonts w:ascii="Trebuchet MS" w:eastAsia="Times New Roman" w:hAnsi="Trebuchet MS" w:cs="Times New Roman"/>
          <w:sz w:val="22"/>
          <w:szCs w:val="22"/>
        </w:rPr>
        <w:t xml:space="preserve"> </w:t>
      </w:r>
      <w:r w:rsidRPr="00A51D39">
        <w:rPr>
          <w:rFonts w:ascii="Trebuchet MS" w:eastAsia="Times New Roman" w:hAnsi="Trebuchet MS" w:cs="Times New Roman"/>
          <w:sz w:val="22"/>
          <w:szCs w:val="22"/>
        </w:rPr>
        <w:t>Paul</w:t>
      </w:r>
      <w:r w:rsidRPr="00A51D39">
        <w:rPr>
          <w:rFonts w:ascii="Trebuchet MS" w:eastAsia="Times New Roman" w:hAnsi="Trebuchet MS" w:cs="Times New Roman"/>
          <w:sz w:val="22"/>
          <w:szCs w:val="22"/>
        </w:rPr>
        <w:t xml:space="preserve"> was making a strategic mistake </w:t>
      </w:r>
      <w:r>
        <w:rPr>
          <w:rFonts w:ascii="Trebuchet MS" w:eastAsia="Times New Roman" w:hAnsi="Trebuchet MS" w:cs="Times New Roman"/>
          <w:sz w:val="22"/>
          <w:szCs w:val="22"/>
        </w:rPr>
        <w:t>—</w:t>
      </w:r>
    </w:p>
    <w:p w14:paraId="3DA2EBC0" w14:textId="586EFCAD"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So did I.</w:t>
      </w:r>
    </w:p>
    <w:p w14:paraId="2E3AE929" w14:textId="43CB7D6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when he started emphasizing the Fed. I thought he should talk about bringing the troops home and legalized pot. And nope, "End the Fed" was the thing that caught on and got the kids fired up.</w:t>
      </w:r>
    </w:p>
    <w:p w14:paraId="250F9D84" w14:textId="44E2D814"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It's incredible. Yeah, honest to goodness, I've never been happier to be wrong in my life than finding that that turned out to be a winning issue for a lot of people. You can't have this conversation without talking about the Fed. And then meanwhile, you've got the left and they're all outraged about in justices in the economy, and they're silent about the Fed. I mean, I cannot imagine that this institution and what it does wouldn't at least make you curious. I mean, these are people who are supposed to question authority, and instead they're </w:t>
      </w:r>
      <w:r w:rsidRPr="00A51D39">
        <w:rPr>
          <w:rFonts w:ascii="Trebuchet MS" w:eastAsia="Times New Roman" w:hAnsi="Trebuchet MS" w:cs="Times New Roman"/>
          <w:sz w:val="22"/>
          <w:szCs w:val="22"/>
        </w:rPr>
        <w:t>going to</w:t>
      </w:r>
      <w:r w:rsidRPr="00A51D39">
        <w:rPr>
          <w:rFonts w:ascii="Trebuchet MS" w:eastAsia="Times New Roman" w:hAnsi="Trebuchet MS" w:cs="Times New Roman"/>
          <w:sz w:val="22"/>
          <w:szCs w:val="22"/>
        </w:rPr>
        <w:t xml:space="preserve"> say, well, this is a giant institution that is the head of a system that basically cartelizes the banking system and props it up and provides this and that special privilege to it, but I'm sure there's nothing to see there [laughing].</w:t>
      </w:r>
    </w:p>
    <w:p w14:paraId="631A9FB3" w14:textId="5DA95D85"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And you can also look at its balance sheet, and you can tell when wars are by looking at the Fed's balance sheet. So it's not just that we're like grasping at straws. Clearly, the Fed is the thing that pays for wars in the short term, in a sense. So especially if you're a leftist, peacenik kind of person, like yeah, the Fed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And then if they do talk about it, Tom, what's the thing they focus on?</w:t>
      </w:r>
      <w:r w:rsidRPr="00A51D39">
        <w:rPr>
          <w:rFonts w:ascii="Trebuchet MS" w:eastAsia="Times New Roman" w:hAnsi="Trebuchet MS" w:cs="Times New Roman"/>
          <w:i/>
          <w:iCs/>
          <w:sz w:val="22"/>
          <w:szCs w:val="22"/>
        </w:rPr>
        <w:t xml:space="preserve"> Do you know that it's privately owned? Do you know how horrifying that is, that the Fed has private owners? </w:t>
      </w:r>
    </w:p>
    <w:p w14:paraId="0F6D9290" w14:textId="6A956799"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Yeah, no. Like, that's not the problem with the Fed. </w:t>
      </w:r>
      <w:r w:rsidRPr="00A51D39">
        <w:rPr>
          <w:rFonts w:ascii="Trebuchet MS" w:eastAsia="Times New Roman" w:hAnsi="Trebuchet MS" w:cs="Times New Roman"/>
          <w:i/>
          <w:iCs/>
          <w:sz w:val="22"/>
          <w:szCs w:val="22"/>
        </w:rPr>
        <w:t>The Fed is not socialistic enough.</w:t>
      </w:r>
      <w:r w:rsidRPr="00A51D39">
        <w:rPr>
          <w:rFonts w:ascii="Trebuchet MS" w:eastAsia="Times New Roman" w:hAnsi="Trebuchet MS" w:cs="Times New Roman"/>
          <w:sz w:val="22"/>
          <w:szCs w:val="22"/>
        </w:rPr>
        <w:t xml:space="preserve"> No. What? No, that is not the problem. And plus, I mean, that we get into the thing </w:t>
      </w:r>
      <w:r w:rsidRPr="00A51D39">
        <w:rPr>
          <w:rFonts w:ascii="Trebuchet MS" w:eastAsia="Times New Roman" w:hAnsi="Trebuchet MS" w:cs="Times New Roman"/>
          <w:sz w:val="22"/>
          <w:szCs w:val="22"/>
        </w:rPr>
        <w:lastRenderedPageBreak/>
        <w:t>about the ownership of the Fed. I mean, I know you've done stuff on that. It's a weird hybrid, we'll say, but even that is not the problem. Congress created the thing. Congress could close it tomorrow. But unfortunately, they probably won't.</w:t>
      </w:r>
    </w:p>
    <w:p w14:paraId="799C4D70" w14:textId="4EEEC7EC"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It's not like the president appoints the head of General Motors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well, actually, when they took it over. it's pick a different private company that was never bailed out [laughing]. Whereas with the Federal Reserve, yeah, that's a political process that picks the leadership. So again, yes, it is true that the banks do own the Fed. </w:t>
      </w:r>
    </w:p>
    <w:p w14:paraId="7C53CB8D" w14:textId="77777777"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Let me say one real quick thing. I do understand what people point out, that it would be weird if pharmaceutical companies literally owned the FDA. That would be weird, so I get when people hear that, that private banks literally own the Fed and get dividend payments, that's kind of shocking. But like you say, Tom, among the things that it does wrong, the fact that they just focus on that, as if this is how we know something's fishy here, it's kind of ironic. </w:t>
      </w:r>
    </w:p>
    <w:p w14:paraId="35B4E8D1" w14:textId="1F0747FE"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Right, right, right. And I understand the Audit the Fed movement and stuff like that, but honestly, what the Fed does out in the open is the thing that is the most important anyway. The activities that it engages in and all the economists who weave all these convoluted justifications for what the Fed is doing out in the open, that really is what's significant. </w:t>
      </w:r>
    </w:p>
    <w:p w14:paraId="785478DB" w14:textId="64B7B243"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sz w:val="22"/>
          <w:szCs w:val="22"/>
        </w:rPr>
        <w:t xml:space="preserve">Now, the issue of the Depression and what ended it, you can read that in Bob's book. And first of all, in the little cartoon that Michael Malice and I have, you should check that out at PIGSeries.com, PIG for Politically Incorrect Guide, PIGSeries.com. We do have a little segment at the end about why some conservatives will say maybe the New Deal didn't get us out of the Depression, but World War II did, and we have a little segment where we explain, no, that's not true either. And as soon as you start arguing that, you're justifying every stimulus program from now until the cows come home </w:t>
      </w:r>
      <w:r>
        <w:rPr>
          <w:rFonts w:ascii="Trebuchet MS" w:eastAsia="Times New Roman" w:hAnsi="Trebuchet MS" w:cs="Times New Roman"/>
          <w:sz w:val="22"/>
          <w:szCs w:val="22"/>
        </w:rPr>
        <w:t>—</w:t>
      </w:r>
      <w:r w:rsidRPr="00A51D39">
        <w:rPr>
          <w:rFonts w:ascii="Trebuchet MS" w:eastAsia="Times New Roman" w:hAnsi="Trebuchet MS" w:cs="Times New Roman"/>
          <w:sz w:val="22"/>
          <w:szCs w:val="22"/>
        </w:rPr>
        <w:t xml:space="preserve"> I just love that expression, so I snuck it in there. So we don't want to go down that road. So on the show notes page, I will include a link to an episode I did on this exact subject, about why World War II cannot be said to have brought the country out of the Great Depression. </w:t>
      </w:r>
    </w:p>
    <w:p w14:paraId="5BAD6F14" w14:textId="5DA964EB"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Can I say, Tom, that yeah, that surprised me when you said the anecdote about Hannity, because yeah, that to me was the standard conservative response. Like no, it wasn't the New Deal that ended the Depression; it was World War II. And at first, like you say, that sounds like it fits in with conservatism because conservatives are big war hawks, and yeah, we'll show Hitler who's boss and whatever. And so it makes sense that that righteous flexing of the US might would also solve the Depression as an offshoot. But like you said, if you do concede that, then you've just justified Keynesianism, which you could say, well, maybe that's right, but I'm pointing out it's sort of a contradiction to say no, big government spending programs in the '30s didn't do it, but really big government spending in the '40s is what did it.</w:t>
      </w:r>
    </w:p>
    <w:p w14:paraId="278B467B" w14:textId="3A9739F5"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Right, exactly.</w:t>
      </w:r>
    </w:p>
    <w:p w14:paraId="251BABF6" w14:textId="5790647D"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You're saying Paul Krugman's right.</w:t>
      </w:r>
    </w:p>
    <w:p w14:paraId="31A0B696" w14:textId="05B271E2"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WOODS:</w:t>
      </w:r>
      <w:r w:rsidRPr="00A51D39">
        <w:rPr>
          <w:rFonts w:ascii="Trebuchet MS" w:eastAsia="Times New Roman" w:hAnsi="Trebuchet MS" w:cs="Times New Roman"/>
          <w:sz w:val="22"/>
          <w:szCs w:val="22"/>
        </w:rPr>
        <w:t xml:space="preserve"> Yeah, you're digging your own grave. Don't do that, okay, because, as you say, it's possible that you might be right. But you're not right, and so you're digging your own grave for </w:t>
      </w:r>
      <w:r w:rsidRPr="00A51D39">
        <w:rPr>
          <w:rFonts w:ascii="Trebuchet MS" w:eastAsia="Times New Roman" w:hAnsi="Trebuchet MS" w:cs="Times New Roman"/>
          <w:sz w:val="22"/>
          <w:szCs w:val="22"/>
        </w:rPr>
        <w:lastRenderedPageBreak/>
        <w:t>no good reason. So we do cover that. So the show notes page is TomWoods.com/1847, and on that page, we'll have the cartoon, the episode we did on the Great Depression and the New Deal, Michael Malice and I, and I'll also link to Bob's book, </w:t>
      </w:r>
      <w:r w:rsidRPr="00A51D39">
        <w:rPr>
          <w:rFonts w:ascii="Trebuchet MS" w:eastAsia="Times New Roman" w:hAnsi="Trebuchet MS" w:cs="Times New Roman"/>
          <w:i/>
          <w:iCs/>
          <w:sz w:val="22"/>
          <w:szCs w:val="22"/>
        </w:rPr>
        <w:t>Politically Incorrect Guide to the Great Depression and the New Deal</w:t>
      </w:r>
      <w:r w:rsidRPr="00A51D39">
        <w:rPr>
          <w:rFonts w:ascii="Trebuchet MS" w:eastAsia="Times New Roman" w:hAnsi="Trebuchet MS" w:cs="Times New Roman"/>
          <w:sz w:val="22"/>
          <w:szCs w:val="22"/>
        </w:rPr>
        <w:t xml:space="preserve">. I'll have the stuff on World War II, more stuff on business cycles. This is maybe </w:t>
      </w:r>
      <w:r w:rsidRPr="00A51D39">
        <w:rPr>
          <w:rFonts w:ascii="Trebuchet MS" w:eastAsia="Times New Roman" w:hAnsi="Trebuchet MS" w:cs="Times New Roman"/>
          <w:i/>
          <w:iCs/>
          <w:sz w:val="22"/>
          <w:szCs w:val="22"/>
        </w:rPr>
        <w:t>the</w:t>
      </w:r>
      <w:r w:rsidRPr="00A51D39">
        <w:rPr>
          <w:rFonts w:ascii="Trebuchet MS" w:eastAsia="Times New Roman" w:hAnsi="Trebuchet MS" w:cs="Times New Roman"/>
          <w:sz w:val="22"/>
          <w:szCs w:val="22"/>
        </w:rPr>
        <w:t xml:space="preserve"> show notes page of 2021 so far, TomWoods.com/1847. Bob, thank you for joining me a very last minute. I really appreciate it. </w:t>
      </w:r>
    </w:p>
    <w:p w14:paraId="7D89777F" w14:textId="1D9ABA02" w:rsidR="00A51D39" w:rsidRPr="00A51D39" w:rsidRDefault="00A51D39" w:rsidP="00A51D39">
      <w:pPr>
        <w:spacing w:before="100" w:beforeAutospacing="1" w:after="100" w:afterAutospacing="1"/>
        <w:rPr>
          <w:rFonts w:ascii="Trebuchet MS" w:eastAsia="Times New Roman" w:hAnsi="Trebuchet MS" w:cs="Times New Roman"/>
          <w:sz w:val="22"/>
          <w:szCs w:val="22"/>
        </w:rPr>
      </w:pPr>
      <w:r w:rsidRPr="00A51D39">
        <w:rPr>
          <w:rFonts w:ascii="Trebuchet MS" w:eastAsia="Times New Roman" w:hAnsi="Trebuchet MS" w:cs="Times New Roman"/>
          <w:b/>
          <w:sz w:val="22"/>
          <w:szCs w:val="22"/>
        </w:rPr>
        <w:t>MURPHY:</w:t>
      </w:r>
      <w:r w:rsidRPr="00A51D39">
        <w:rPr>
          <w:rFonts w:ascii="Trebuchet MS" w:eastAsia="Times New Roman" w:hAnsi="Trebuchet MS" w:cs="Times New Roman"/>
          <w:sz w:val="22"/>
          <w:szCs w:val="22"/>
        </w:rPr>
        <w:t xml:space="preserve"> Sure, thanks for having me, and I've got to go work on my third </w:t>
      </w:r>
      <w:r w:rsidRPr="00A51D39">
        <w:rPr>
          <w:rFonts w:ascii="Trebuchet MS" w:eastAsia="Times New Roman" w:hAnsi="Trebuchet MS" w:cs="Times New Roman"/>
          <w:i/>
          <w:iCs/>
          <w:sz w:val="22"/>
          <w:szCs w:val="22"/>
        </w:rPr>
        <w:t>PIG</w:t>
      </w:r>
      <w:r w:rsidRPr="00A51D39">
        <w:rPr>
          <w:rFonts w:ascii="Trebuchet MS" w:eastAsia="Times New Roman" w:hAnsi="Trebuchet MS" w:cs="Times New Roman"/>
          <w:sz w:val="22"/>
          <w:szCs w:val="22"/>
        </w:rPr>
        <w:t xml:space="preserve"> book now. </w:t>
      </w:r>
    </w:p>
    <w:p w14:paraId="1DBA4FA1" w14:textId="77777777" w:rsidR="00A51D39" w:rsidRPr="00A51D39" w:rsidRDefault="00A51D39" w:rsidP="00A51D39">
      <w:pPr>
        <w:rPr>
          <w:rFonts w:ascii="Trebuchet MS" w:eastAsia="Times New Roman" w:hAnsi="Trebuchet MS" w:cs="Times New Roman"/>
          <w:sz w:val="22"/>
          <w:szCs w:val="22"/>
        </w:rPr>
      </w:pPr>
    </w:p>
    <w:p w14:paraId="7359AE7E" w14:textId="77777777" w:rsidR="00A51D39" w:rsidRPr="00A51D39" w:rsidRDefault="00A51D39" w:rsidP="00185782">
      <w:pPr>
        <w:jc w:val="center"/>
        <w:rPr>
          <w:rFonts w:ascii="Trebuchet MS" w:hAnsi="Trebuchet MS"/>
          <w:b/>
          <w:sz w:val="22"/>
          <w:szCs w:val="22"/>
        </w:rPr>
      </w:pPr>
    </w:p>
    <w:p w14:paraId="5215F86C" w14:textId="77777777" w:rsidR="00185782" w:rsidRPr="00A51D39" w:rsidRDefault="00185782" w:rsidP="00185782">
      <w:pPr>
        <w:jc w:val="center"/>
        <w:rPr>
          <w:rFonts w:ascii="Trebuchet MS" w:hAnsi="Trebuchet MS"/>
          <w:b/>
          <w:sz w:val="22"/>
          <w:szCs w:val="22"/>
        </w:rPr>
      </w:pPr>
    </w:p>
    <w:p w14:paraId="2FE82CFD" w14:textId="77777777" w:rsidR="00185782" w:rsidRPr="00A51D39" w:rsidRDefault="00185782" w:rsidP="00185782">
      <w:pPr>
        <w:rPr>
          <w:rFonts w:ascii="Trebuchet MS" w:hAnsi="Trebuchet MS"/>
          <w:b/>
          <w:sz w:val="22"/>
          <w:szCs w:val="22"/>
        </w:rPr>
      </w:pPr>
    </w:p>
    <w:p w14:paraId="7912B302" w14:textId="77777777" w:rsidR="00185782" w:rsidRPr="00A51D39" w:rsidRDefault="00185782" w:rsidP="00185782">
      <w:pPr>
        <w:jc w:val="center"/>
        <w:rPr>
          <w:rFonts w:ascii="Trebuchet MS" w:hAnsi="Trebuchet MS"/>
          <w:sz w:val="22"/>
          <w:szCs w:val="22"/>
        </w:rPr>
      </w:pPr>
    </w:p>
    <w:sectPr w:rsidR="00185782" w:rsidRPr="00A51D39"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39"/>
    <w:rsid w:val="000E6AAA"/>
    <w:rsid w:val="000F5787"/>
    <w:rsid w:val="00185782"/>
    <w:rsid w:val="00A5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A15B7"/>
  <w14:defaultImageDpi w14:val="32767"/>
  <w15:chartTrackingRefBased/>
  <w15:docId w15:val="{C703A80C-287C-174C-8EE2-DEB8EF82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595763">
      <w:bodyDiv w:val="1"/>
      <w:marLeft w:val="0"/>
      <w:marRight w:val="0"/>
      <w:marTop w:val="0"/>
      <w:marBottom w:val="0"/>
      <w:divBdr>
        <w:top w:val="none" w:sz="0" w:space="0" w:color="auto"/>
        <w:left w:val="none" w:sz="0" w:space="0" w:color="auto"/>
        <w:bottom w:val="none" w:sz="0" w:space="0" w:color="auto"/>
        <w:right w:val="none" w:sz="0" w:space="0" w:color="auto"/>
      </w:divBdr>
    </w:div>
    <w:div w:id="1501580132">
      <w:bodyDiv w:val="1"/>
      <w:marLeft w:val="0"/>
      <w:marRight w:val="0"/>
      <w:marTop w:val="0"/>
      <w:marBottom w:val="0"/>
      <w:divBdr>
        <w:top w:val="none" w:sz="0" w:space="0" w:color="auto"/>
        <w:left w:val="none" w:sz="0" w:space="0" w:color="auto"/>
        <w:bottom w:val="none" w:sz="0" w:space="0" w:color="auto"/>
        <w:right w:val="none" w:sz="0" w:space="0" w:color="auto"/>
      </w:divBdr>
      <w:divsChild>
        <w:div w:id="2107261011">
          <w:marLeft w:val="0"/>
          <w:marRight w:val="0"/>
          <w:marTop w:val="0"/>
          <w:marBottom w:val="0"/>
          <w:divBdr>
            <w:top w:val="none" w:sz="0" w:space="0" w:color="auto"/>
            <w:left w:val="none" w:sz="0" w:space="0" w:color="auto"/>
            <w:bottom w:val="none" w:sz="0" w:space="0" w:color="auto"/>
            <w:right w:val="none" w:sz="0" w:space="0" w:color="auto"/>
          </w:divBdr>
          <w:divsChild>
            <w:div w:id="18742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TotalTime>
  <Pages>11</Pages>
  <Words>5300</Words>
  <Characters>30215</Characters>
  <Application>Microsoft Office Word</Application>
  <DocSecurity>0</DocSecurity>
  <Lines>251</Lines>
  <Paragraphs>70</Paragraphs>
  <ScaleCrop>false</ScaleCrop>
  <Company/>
  <LinksUpToDate>false</LinksUpToDate>
  <CharactersWithSpaces>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2021-04-05T17:40:00Z</dcterms:created>
  <dcterms:modified xsi:type="dcterms:W3CDTF">2021-04-05T17:42:00Z</dcterms:modified>
</cp:coreProperties>
</file>