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C33B5" w14:textId="77777777" w:rsidR="00185782" w:rsidRPr="00F906D3" w:rsidRDefault="00185782" w:rsidP="00185782">
      <w:pPr>
        <w:pStyle w:val="NormalWeb"/>
        <w:spacing w:before="0" w:beforeAutospacing="0" w:line="273" w:lineRule="atLeast"/>
        <w:rPr>
          <w:rFonts w:ascii="Trebuchet MS" w:hAnsi="Trebuchet MS"/>
          <w:b/>
          <w:color w:val="000000"/>
          <w:sz w:val="22"/>
          <w:szCs w:val="22"/>
        </w:rPr>
      </w:pPr>
      <w:r w:rsidRPr="00F906D3">
        <w:rPr>
          <w:rFonts w:ascii="Trebuchet MS" w:hAnsi="Trebuchet MS" w:cs="Helvetica"/>
          <w:noProof/>
          <w:sz w:val="22"/>
          <w:szCs w:val="22"/>
        </w:rPr>
        <w:drawing>
          <wp:anchor distT="0" distB="0" distL="114300" distR="114300" simplePos="0" relativeHeight="251659264" behindDoc="0" locked="0" layoutInCell="1" allowOverlap="1" wp14:anchorId="5A6E0875" wp14:editId="4A474982">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851D6" w14:textId="77777777" w:rsidR="00185782" w:rsidRPr="00F906D3" w:rsidRDefault="00185782" w:rsidP="00185782">
      <w:pPr>
        <w:pStyle w:val="NormalWeb"/>
        <w:spacing w:before="0" w:beforeAutospacing="0" w:line="273" w:lineRule="atLeast"/>
        <w:rPr>
          <w:rFonts w:ascii="Trebuchet MS" w:hAnsi="Trebuchet MS"/>
          <w:color w:val="000000"/>
          <w:sz w:val="22"/>
          <w:szCs w:val="22"/>
        </w:rPr>
      </w:pPr>
    </w:p>
    <w:p w14:paraId="02786998" w14:textId="77777777" w:rsidR="00185782" w:rsidRPr="00F906D3" w:rsidRDefault="00185782" w:rsidP="00185782">
      <w:pPr>
        <w:pStyle w:val="NormalWeb"/>
        <w:spacing w:before="0" w:beforeAutospacing="0" w:line="273" w:lineRule="atLeast"/>
        <w:rPr>
          <w:rFonts w:ascii="Trebuchet MS" w:hAnsi="Trebuchet MS"/>
          <w:b/>
          <w:color w:val="000000"/>
          <w:sz w:val="22"/>
          <w:szCs w:val="22"/>
        </w:rPr>
      </w:pPr>
    </w:p>
    <w:p w14:paraId="6077A071" w14:textId="77777777" w:rsidR="00185782" w:rsidRPr="00F906D3" w:rsidRDefault="00185782" w:rsidP="00185782">
      <w:pPr>
        <w:pStyle w:val="NormalWeb"/>
        <w:spacing w:before="0" w:beforeAutospacing="0" w:line="273" w:lineRule="atLeast"/>
        <w:jc w:val="center"/>
        <w:rPr>
          <w:rFonts w:ascii="Trebuchet MS" w:hAnsi="Trebuchet MS"/>
          <w:b/>
          <w:color w:val="000000"/>
          <w:sz w:val="22"/>
          <w:szCs w:val="22"/>
        </w:rPr>
      </w:pPr>
    </w:p>
    <w:p w14:paraId="07A2AA33" w14:textId="77777777" w:rsidR="00F906D3" w:rsidRPr="00F906D3" w:rsidRDefault="00185782" w:rsidP="00F906D3">
      <w:pPr>
        <w:pStyle w:val="NormalWeb"/>
        <w:spacing w:line="273" w:lineRule="atLeast"/>
        <w:jc w:val="center"/>
        <w:outlineLvl w:val="0"/>
        <w:rPr>
          <w:rFonts w:ascii="Trebuchet MS" w:hAnsi="Trebuchet MS"/>
          <w:b/>
          <w:color w:val="000000"/>
          <w:sz w:val="22"/>
          <w:szCs w:val="22"/>
        </w:rPr>
      </w:pPr>
      <w:r w:rsidRPr="00F906D3">
        <w:rPr>
          <w:rFonts w:ascii="Trebuchet MS" w:hAnsi="Trebuchet MS"/>
          <w:b/>
          <w:color w:val="000000"/>
          <w:sz w:val="22"/>
          <w:szCs w:val="22"/>
        </w:rPr>
        <w:t>Episode 1,</w:t>
      </w:r>
      <w:r w:rsidR="00F906D3">
        <w:rPr>
          <w:rFonts w:ascii="Trebuchet MS" w:hAnsi="Trebuchet MS"/>
          <w:b/>
          <w:color w:val="000000"/>
          <w:sz w:val="22"/>
          <w:szCs w:val="22"/>
        </w:rPr>
        <w:t>852</w:t>
      </w:r>
      <w:r w:rsidRPr="00F906D3">
        <w:rPr>
          <w:rFonts w:ascii="Trebuchet MS" w:hAnsi="Trebuchet MS"/>
          <w:b/>
          <w:color w:val="000000"/>
          <w:sz w:val="22"/>
          <w:szCs w:val="22"/>
        </w:rPr>
        <w:t xml:space="preserve">: </w:t>
      </w:r>
      <w:r w:rsidR="00F906D3" w:rsidRPr="00F906D3">
        <w:rPr>
          <w:rFonts w:ascii="Trebuchet MS" w:hAnsi="Trebuchet MS"/>
          <w:b/>
          <w:color w:val="000000"/>
          <w:sz w:val="22"/>
          <w:szCs w:val="22"/>
        </w:rPr>
        <w:t>COVID SCHMOVID: How to Succeed Even When the Politicos Are Kneecapping You</w:t>
      </w:r>
    </w:p>
    <w:p w14:paraId="5335938A" w14:textId="553618A2" w:rsidR="00950F02" w:rsidRPr="00F906D3" w:rsidRDefault="00185782" w:rsidP="00185782">
      <w:pPr>
        <w:jc w:val="center"/>
        <w:rPr>
          <w:rFonts w:ascii="Trebuchet MS" w:hAnsi="Trebuchet MS"/>
          <w:b/>
          <w:sz w:val="22"/>
          <w:szCs w:val="22"/>
        </w:rPr>
      </w:pPr>
      <w:r w:rsidRPr="00F906D3">
        <w:rPr>
          <w:rFonts w:ascii="Trebuchet MS" w:hAnsi="Trebuchet MS"/>
          <w:b/>
          <w:sz w:val="22"/>
          <w:szCs w:val="22"/>
        </w:rPr>
        <w:t xml:space="preserve">Guest: </w:t>
      </w:r>
      <w:r w:rsidR="00F906D3" w:rsidRPr="00F906D3">
        <w:rPr>
          <w:rFonts w:ascii="Trebuchet MS" w:hAnsi="Trebuchet MS"/>
          <w:b/>
          <w:sz w:val="22"/>
          <w:szCs w:val="22"/>
        </w:rPr>
        <w:t>Pedro Adao</w:t>
      </w:r>
    </w:p>
    <w:p w14:paraId="1A04F939" w14:textId="1B5F20A3"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WOODS:</w:t>
      </w:r>
      <w:r w:rsidRPr="00F906D3">
        <w:rPr>
          <w:rFonts w:ascii="Trebuchet MS" w:eastAsia="Times New Roman" w:hAnsi="Trebuchet MS" w:cs="Times New Roman"/>
          <w:sz w:val="22"/>
          <w:szCs w:val="22"/>
        </w:rPr>
        <w:t> I'm sorry to say that it's taken me this long to find out about you, but now I'm consuming everything I can and I'm fascinated by your story. We have a whole bunch of mutual friends. And it's really interesting to me that you managed to have a really successful 2020, which was obviously not a very successful year for a lot of people who saw their savings depleted and things they had worked their whole lives for taken away and just the world turned completely upside down for them. So it's nice, in the midst of that, to see somebody who just had fantastic success. </w:t>
      </w:r>
    </w:p>
    <w:p w14:paraId="4BD9C5B1"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But before we get into 2020, I want to go back a couple of years, because back, I don't know, maybe seven-ish years ago, I don't remember exactly how long it was when you were doing like I guess financial advising or something and living in Northern California doing that, you abandoned that and did something else. And you basically emerged onto the scene, starting legitimately from scratch, the exact position that a lot of the people in my audience will be. You didn't have an email list. You didn't have name recognition. Nobody knew you. And now you just had an unbelievably successful couple of years. What's that story, first of all?</w:t>
      </w:r>
    </w:p>
    <w:p w14:paraId="7C81E3CD" w14:textId="7927689B"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ADAO:</w:t>
      </w:r>
      <w:r w:rsidRPr="00F906D3">
        <w:rPr>
          <w:rFonts w:ascii="Trebuchet MS" w:eastAsia="Times New Roman" w:hAnsi="Trebuchet MS" w:cs="Times New Roman"/>
          <w:sz w:val="22"/>
          <w:szCs w:val="22"/>
        </w:rPr>
        <w:t xml:space="preserve"> Yeah, so great question, Tom. Literally, I think one of the things I see holds people up so much is in starting something new or believing that they can actually have success is they look at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I call it their heroes. And we all have heroes. Like I have heroes,  my business heroes, and I've got heroes in different parts of my life. And you look at these heroes, and you're like, Oh, my God, these people are so incredible. If I could only be as amazing as them, if I could only have a business like them, but it's never </w:t>
      </w:r>
      <w:r w:rsidRPr="00F906D3">
        <w:rPr>
          <w:rFonts w:ascii="Trebuchet MS" w:eastAsia="Times New Roman" w:hAnsi="Trebuchet MS" w:cs="Times New Roman"/>
          <w:sz w:val="22"/>
          <w:szCs w:val="22"/>
        </w:rPr>
        <w:t>going to</w:t>
      </w:r>
      <w:r w:rsidRPr="00F906D3">
        <w:rPr>
          <w:rFonts w:ascii="Trebuchet MS" w:eastAsia="Times New Roman" w:hAnsi="Trebuchet MS" w:cs="Times New Roman"/>
          <w:sz w:val="22"/>
          <w:szCs w:val="22"/>
        </w:rPr>
        <w:t xml:space="preserve"> be possible, because they're so big and amazing. And I'm so small, look at me. </w:t>
      </w:r>
    </w:p>
    <w:p w14:paraId="1E0D1AC6"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And so literally two and a half years ago, almost three years ago now, Tom, I was a financial planner, doing retirement workshops in Northern California, living a life of relative obscurity. Like the only people that knew me were people that were in a 20-mile radius of my office, who I was inviting to my dinner retirement workshops. I had no email list. I was not an influencer. I loved what I was doing at the time, and I knew I was adding massive value, helping people protect their retirement savings from stock market risk and fees, and we were doing great. And then I just kind of stumbled into getting online and teaching about entrepreneurship and my journey, and I overcame a massive business failure eight years ago, like epic, colossal business failure, and we were multiple million dollars in debt. I was deeply depressed didn't want to live anymore. And so I've just learned a lot kind of building back to seven figures and beyond from being seven figures in the hole. And I just felt led to start teaching and sharing on that around May of 2018, Tom, and doing these online challenges and </w:t>
      </w:r>
      <w:r w:rsidRPr="00F906D3">
        <w:rPr>
          <w:rFonts w:ascii="Trebuchet MS" w:eastAsia="Times New Roman" w:hAnsi="Trebuchet MS" w:cs="Times New Roman"/>
          <w:sz w:val="22"/>
          <w:szCs w:val="22"/>
        </w:rPr>
        <w:lastRenderedPageBreak/>
        <w:t>online masterclasses, where you teach people massive amounts of information for free, and then you invite them to join you on a deeper journey.</w:t>
      </w:r>
    </w:p>
    <w:p w14:paraId="77C8D599"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And literally since May of '18, Tom, we have now done 47 profitable online challenges in a row. I have grown not just one business, but two businesses to multiple seven figures. We did over eight figures in our second full year in business, which was last year. Literally when corona hit, the thing that I just happened to be very grateful to be one of the best people in the world at is helping people make money online, helping people take their business and either launch it, grow, and scale online. </w:t>
      </w:r>
    </w:p>
    <w:p w14:paraId="6EB74D35" w14:textId="501C9DB1"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And then corona hits, and we're like what's corona? What does this mean? I remember the lockdowns beginning to happen. I'm in California, so you can imagine. And I remember early to </w:t>
      </w:r>
      <w:r w:rsidRPr="00F906D3">
        <w:rPr>
          <w:rFonts w:ascii="Trebuchet MS" w:eastAsia="Times New Roman" w:hAnsi="Trebuchet MS" w:cs="Times New Roman"/>
          <w:sz w:val="22"/>
          <w:szCs w:val="22"/>
        </w:rPr>
        <w:t>mid-March</w:t>
      </w:r>
      <w:r w:rsidRPr="00F906D3">
        <w:rPr>
          <w:rFonts w:ascii="Trebuchet MS" w:eastAsia="Times New Roman" w:hAnsi="Trebuchet MS" w:cs="Times New Roman"/>
          <w:sz w:val="22"/>
          <w:szCs w:val="22"/>
        </w:rPr>
        <w:t>, having a flashback moment.</w:t>
      </w:r>
      <w:r>
        <w:rPr>
          <w:rFonts w:ascii="Trebuchet MS" w:eastAsia="Times New Roman" w:hAnsi="Trebuchet MS" w:cs="Times New Roman"/>
          <w:sz w:val="22"/>
          <w:szCs w:val="22"/>
        </w:rPr>
        <w:t xml:space="preserve"> Corona</w:t>
      </w:r>
      <w:r w:rsidRPr="00F906D3">
        <w:rPr>
          <w:rFonts w:ascii="Trebuchet MS" w:eastAsia="Times New Roman" w:hAnsi="Trebuchet MS" w:cs="Times New Roman"/>
          <w:sz w:val="22"/>
          <w:szCs w:val="22"/>
        </w:rPr>
        <w:t xml:space="preserve"> was not the first crisis in my life. I already went through a crisis seven, eight years ago. And when crisis came knocking on my door, Tom, seven, eight years ago, I look back and I'm not proud of how I responded. I crumbled under the pressure of that crisis. We lost everything. It took me years to emerge back. And so now that life was good again, Tom, and we were doing well, I'm like, oh, no, no, this crisis is not going to take me backwards. This crisis, whatever this corona and pandemic thing is, I don't even know what this thing really is, but here's what I do know: it's going to happen for me, not to me. </w:t>
      </w:r>
    </w:p>
    <w:p w14:paraId="0919E990" w14:textId="4509ED38"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And the thing I'm uniquely gifted and skilled at, which is helping people make money online, has never in the world been more necessary than now. Because before corona, being online and having an online presence was maybe optional. After </w:t>
      </w:r>
      <w:r>
        <w:rPr>
          <w:rFonts w:ascii="Trebuchet MS" w:eastAsia="Times New Roman" w:hAnsi="Trebuchet MS" w:cs="Times New Roman"/>
          <w:sz w:val="22"/>
          <w:szCs w:val="22"/>
        </w:rPr>
        <w:t>corona</w:t>
      </w:r>
      <w:r w:rsidRPr="00F906D3">
        <w:rPr>
          <w:rFonts w:ascii="Trebuchet MS" w:eastAsia="Times New Roman" w:hAnsi="Trebuchet MS" w:cs="Times New Roman"/>
          <w:sz w:val="22"/>
          <w:szCs w:val="22"/>
        </w:rPr>
        <w:t xml:space="preserve">, it was essential. If you were not online, you're out of business. And so I happened to be in a place when </w:t>
      </w:r>
      <w:r>
        <w:rPr>
          <w:rFonts w:ascii="Trebuchet MS" w:eastAsia="Times New Roman" w:hAnsi="Trebuchet MS" w:cs="Times New Roman"/>
          <w:sz w:val="22"/>
          <w:szCs w:val="22"/>
        </w:rPr>
        <w:t>corona</w:t>
      </w:r>
      <w:r w:rsidRPr="00F906D3">
        <w:rPr>
          <w:rFonts w:ascii="Trebuchet MS" w:eastAsia="Times New Roman" w:hAnsi="Trebuchet MS" w:cs="Times New Roman"/>
          <w:sz w:val="22"/>
          <w:szCs w:val="22"/>
        </w:rPr>
        <w:t xml:space="preserve"> hit, we had our biggest year in 2020, I just showed up and I served more people in the last 12 months, just because I knew that people desperately needed what we had to offer. </w:t>
      </w:r>
    </w:p>
    <w:p w14:paraId="4221DDCE" w14:textId="541D82FE"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And so I want to encourage your listeners, anyone who's ever felt like, they were called to do more, that there was something bigger inside of them, and maybe you have like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you know, maybe, Tom, they look up to you and see what you're doing with your podcast, and they may have other people they look up to that they see having a major impact, influence, and income, I can tell you now, that is possible for you, and it can happen in literally a matter of what normally would have taken decades to accomplish traditionally, Tom, with the internet, with online, with all of what we have at our fingertips today, and with the right framework, you can do what I have done, which is accomplish in a matter of year or two, what would have normally taken decades.</w:t>
      </w:r>
    </w:p>
    <w:p w14:paraId="2846ECEC" w14:textId="13CBC943"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WOODS:</w:t>
      </w:r>
      <w:r w:rsidRPr="00F906D3">
        <w:rPr>
          <w:rFonts w:ascii="Trebuchet MS" w:eastAsia="Times New Roman" w:hAnsi="Trebuchet MS" w:cs="Times New Roman"/>
          <w:sz w:val="22"/>
          <w:szCs w:val="22"/>
        </w:rPr>
        <w:t> Let me ask you about the thing that got my attention about you, was in particular, your use of what are called challenges and people who have taken this idea and your formula for it and applied it successfully in their own niches and their own businesses. So what do you mean by a challenge? What would be an example of one?</w:t>
      </w:r>
    </w:p>
    <w:p w14:paraId="43FBDF58" w14:textId="1679EC86"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ADAO:</w:t>
      </w:r>
      <w:r w:rsidRPr="00F906D3">
        <w:rPr>
          <w:rFonts w:ascii="Trebuchet MS" w:eastAsia="Times New Roman" w:hAnsi="Trebuchet MS" w:cs="Times New Roman"/>
          <w:sz w:val="22"/>
          <w:szCs w:val="22"/>
        </w:rPr>
        <w:t xml:space="preserve"> Yeah, great question. So what we call a challenge is simply an online training event that happens over a series of days. So think of it as our common framework, Tom, is a five-day challenge. And the challenge could be anything that you want to accomplish. It could be anything that you want to help your customers achieve. So if I was in the fitness space, maybe I would do a weight loss challenge. Maybe I could do like a seven pounds in seven days weight loss challenge. Lose seven pounds in seven days or less without having to give up carbs, or an idea like that. Or if I was a publisher, helping people write books, maybe I would </w:t>
      </w:r>
      <w:r w:rsidRPr="00F906D3">
        <w:rPr>
          <w:rFonts w:ascii="Trebuchet MS" w:eastAsia="Times New Roman" w:hAnsi="Trebuchet MS" w:cs="Times New Roman"/>
          <w:sz w:val="22"/>
          <w:szCs w:val="22"/>
        </w:rPr>
        <w:lastRenderedPageBreak/>
        <w:t>do a five day book outline challenge, where I help people actually get out of their head and get their book outline on paper. And then I would then be able to offer them my book publishing services. </w:t>
      </w:r>
    </w:p>
    <w:p w14:paraId="30B402FE" w14:textId="40F2EFB0"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So you all you do is you look at what you actually do, like, what do you do? What do you sell? What do you want to sell? And then go hmm, how could I get more people to want to buy this product or service from me? And what we found is this online challenge framework, where it's time-based, it's either five days, seven days, as much as 30 days, you promise people we're going to get together for about an hour a day, this number of days, you show up live, Tom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I love to do these live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you give them value, you teach them things they need to know, and you're also not just teaching them, but you're coaching and you're giving them daily assignments, Tom. You're giving them daily homework, if you will, where they're not just passive listening, they're listening, taking notes, and then you give them a homework assignment. And we run these challenges inside of private Facebook groups, which by the way, are totally free. </w:t>
      </w:r>
    </w:p>
    <w:p w14:paraId="04E3A3D1" w14:textId="320A7096"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So you create your challenge idea, you come up with an idea with the right concept, which that's what we teach our students how to do, then all you need is a free Facebook group, and then people start to request to join your group, because we're going to help you advertise that challenge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maybe you have an email list or current customers. People will join your challenge, they get in your Facebook group, and they are going live in there for five days, seven days, adding value, teaching, training every day you assign them homework. And then at the end of each training, you're like, all right, today that was day one's training, and then go ahead and take some time now do your assignment, and then come back in this Facebook group and go live. Go live in this Facebook group. What was your biggest takeaway from today? Or share your homework or share what you learned.</w:t>
      </w:r>
    </w:p>
    <w:p w14:paraId="2C103EBA" w14:textId="003571F2"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So what our challenges do is not only does it allow you to do two very important things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Tom, I'll never forget when I heard this thing. It was that people don't care how much you know until they know how much you care. And then also I think there's a Stephen Covey Jr. book on the speed of trust, is that trust is built with both competency and character. Well, our challenge framework, when you shop live and serve people, giving them free content, amazing content and training for five or seven days, you prove how much you care, because obviously you care or you will not be showing up live every day for five or seven days and sharing so much valuable information. And then you can prove how much you know, because the quality of your content and the transformation that they're having. </w:t>
      </w:r>
    </w:p>
    <w:p w14:paraId="06432916" w14:textId="0B37F9E3"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So that's our challenge framework in a nutshell. And then what happens, as the challenge comes to an end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so in a five-day challenge, when it's day four and your life like, "Hey, guys has this been an amazing challenge so far? Are you getting massive results in your fitness, in your health, with your book outline, with your whatever it is you're teaching and training? Hey, if you want to go deeper, if you want to actually write that book that we just outlined and if you want to stay in momentum and actually get this project finished, then I'd love to invite you into my 90-day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or my join my book writing membership program or join my whatever it is, for 995, 2,000, could be 500 all the way up to whatever it is you want to sell. </w:t>
      </w:r>
    </w:p>
    <w:p w14:paraId="598BD75B"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And this framework, Tom, has completely taken over the internet. Like it has now become the number one marketing framework being used by everything from early stage entrepreneurs to make the first dollar online, all the people like Tony Robbins, who is using my challenge framework to a tee. And I'm actually going to be at his home in a few weeks at </w:t>
      </w:r>
      <w:r w:rsidRPr="00F906D3">
        <w:rPr>
          <w:rFonts w:ascii="Trebuchet MS" w:eastAsia="Times New Roman" w:hAnsi="Trebuchet MS" w:cs="Times New Roman"/>
          <w:sz w:val="22"/>
          <w:szCs w:val="22"/>
        </w:rPr>
        <w:lastRenderedPageBreak/>
        <w:t>a mastermind retreat. Like literally, this framework, what's unique about it is it's equally powerful for someone brand new, making their first dollar, as it is for someone who's going to six figures who wants to go to seven figures, as it is for some of the biggest names in the business. So in a nutshell, that's our challenge framework, and it has absolutely become the number-one most effective marketing strategy to date to launch, grow, or scale any business online.</w:t>
      </w:r>
    </w:p>
    <w:p w14:paraId="64D197E5" w14:textId="49836AD8"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WOODS:</w:t>
      </w:r>
      <w:r w:rsidRPr="00F906D3">
        <w:rPr>
          <w:rFonts w:ascii="Trebuchet MS" w:eastAsia="Times New Roman" w:hAnsi="Trebuchet MS" w:cs="Times New Roman"/>
          <w:sz w:val="22"/>
          <w:szCs w:val="22"/>
        </w:rPr>
        <w:t xml:space="preserve"> All right, well, I absolutely love it, and it again goes to show the importance of technology, because I don't know how you would have delivered something like this live before the internet with people signing up. And maybe it could have been done by people who owned a television network or something, something like that, but the average person would have had absolutely no way to do something like this. Now, I would be tempted to try something like this. My concern would be that if I say we're going to meet once a day for five days for an hour, that a lot of people will be really gung-ho about that, and they'll sign up, and maybe some of them will be there on the first day, but I would be afraid that it would just drop off so much in the attendance because people have so many things going on. How does that factor into it?</w:t>
      </w:r>
    </w:p>
    <w:p w14:paraId="57BD243A" w14:textId="10068B31"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ADAO:</w:t>
      </w:r>
      <w:r w:rsidRPr="00F906D3">
        <w:rPr>
          <w:rFonts w:ascii="Trebuchet MS" w:eastAsia="Times New Roman" w:hAnsi="Trebuchet MS" w:cs="Times New Roman"/>
          <w:sz w:val="22"/>
          <w:szCs w:val="22"/>
        </w:rPr>
        <w:t xml:space="preserve"> That's a great question. So for example, that does happen. It does happen. People sign up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I mean, but that's just lifetime, right? How many people do you know who sign up for the gym, maybe go for three or four days, and have never been back in months? I mean, how many people will start school and drop out? How many people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you know, like, so in life, not everyone who starts finishes.</w:t>
      </w:r>
    </w:p>
    <w:p w14:paraId="0E239E77" w14:textId="06A4BF16"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WOODS:</w:t>
      </w:r>
      <w:r w:rsidRPr="00F906D3">
        <w:rPr>
          <w:rFonts w:ascii="Trebuchet MS" w:eastAsia="Times New Roman" w:hAnsi="Trebuchet MS" w:cs="Times New Roman"/>
          <w:sz w:val="22"/>
          <w:szCs w:val="22"/>
        </w:rPr>
        <w:t> Well, how many people buy my books and never finish them? It breaks my heart even to contemplate it. Right, I know.</w:t>
      </w:r>
    </w:p>
    <w:p w14:paraId="0782E319" w14:textId="088D2570"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ADAO:</w:t>
      </w:r>
      <w:r w:rsidRPr="00F906D3">
        <w:rPr>
          <w:rFonts w:ascii="Trebuchet MS" w:eastAsia="Times New Roman" w:hAnsi="Trebuchet MS" w:cs="Times New Roman"/>
          <w:sz w:val="22"/>
          <w:szCs w:val="22"/>
        </w:rPr>
        <w:t xml:space="preserve"> I know. And that's exactly why this challenge framework as an author, for example, literally you can do a challenge based on every single book, and then actually, people would consume the content way more in the challenge. And I bet you would actually drive them to want to read one of the books. So here's the thing. The point is that, sure, on day one of a challenge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here's what I've seen time and time again. On day one of a challenge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for example, the last challenge I did in January had 65,000 people sign up for it. Okay, insane. We had I think 3,200 people live, watching me live in that one-hour segment. Okay, then we had like tens of thousands watch the replay later that day. From day one to day two, we only had 2,800 people on live the second day. And by the end of the 30-day challenge, maybe we were down to around 1,400. </w:t>
      </w:r>
    </w:p>
    <w:p w14:paraId="434EDB79"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But Tom, here's the big point. Don't worry about the people that are not showing up. Think about the 1,400 people that are still here live every day 30 days into it. Those are raving-fan, committed people. They are serious. And the game of business is so often sorting through all the people who are not serious, are pretenders, tire kickers wasting your time, and how do you focus on the people that are really serious? Well, the challenge weeds out the people. If they're gone by day two, they're not your people. They're not into you. They're on into your product. And that's okay. Not everybody has to love you and buy from you to have an amazing life. </w:t>
      </w:r>
    </w:p>
    <w:p w14:paraId="43467CEF"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And so I always say that I love my challenges, because they actually attract people that want more of you and what you do, and they quickly kind of get rid of those that don't. And what a great thing to know, early on. And so yeah, I never think about the people that are not </w:t>
      </w:r>
      <w:r w:rsidRPr="00F906D3">
        <w:rPr>
          <w:rFonts w:ascii="Trebuchet MS" w:eastAsia="Times New Roman" w:hAnsi="Trebuchet MS" w:cs="Times New Roman"/>
          <w:sz w:val="22"/>
          <w:szCs w:val="22"/>
        </w:rPr>
        <w:lastRenderedPageBreak/>
        <w:t>showing up. I'm like, man, that's too bad for them. It's their loss. But you know what? Maybe they got sick. Maybe they had a parent that got sick. Maybe their kid's having a hard time in school. Like maybe something came up. It might not be personal. And that's why I do challenges every single month, because maybe the next month or two months from now, they don't have that personal situation, and now they do have more time to plug into you, and they always buy later. </w:t>
      </w:r>
    </w:p>
    <w:p w14:paraId="0233BDB6" w14:textId="728A515A"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There's so many things that we've learned, but one thing I've learned is I just show up, I do the work, I serve, and the numbers always take care of themselves. And because by the time you make the offer, and make the invitation, Tom, on day four or day five, the people that are still with you, they're with you. And many of those people are eager and very excited about moving forward into something paid from you, whether it's buying a book, whether it's coming to a workshop, whether it's buying a course from you, whatever it is you're selling or monetizing. Or even a done-for-you service. I think this is a huge opportunity for local businesses to get people, whether you're a financial planner, CPA, bookkeeper, chiropractor, real estate agents, like all of these traditional, brick-and-mortar service businesses, and some of them got hammered by </w:t>
      </w:r>
      <w:r>
        <w:rPr>
          <w:rFonts w:ascii="Trebuchet MS" w:eastAsia="Times New Roman" w:hAnsi="Trebuchet MS" w:cs="Times New Roman"/>
          <w:sz w:val="22"/>
          <w:szCs w:val="22"/>
        </w:rPr>
        <w:t>corona</w:t>
      </w:r>
      <w:r w:rsidRPr="00F906D3">
        <w:rPr>
          <w:rFonts w:ascii="Trebuchet MS" w:eastAsia="Times New Roman" w:hAnsi="Trebuchet MS" w:cs="Times New Roman"/>
          <w:sz w:val="22"/>
          <w:szCs w:val="22"/>
        </w:rPr>
        <w:t>, this will work for you. This will absolutely work to get very qualified prospects on the phone, into your office or on Zoom, so you can do what you do best. And that's sell more people into what you do. And so great question, Tom, but that's how that works.</w:t>
      </w:r>
    </w:p>
    <w:p w14:paraId="16019D47" w14:textId="2AFFB1EE"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WOODS:</w:t>
      </w:r>
      <w:r w:rsidRPr="00F906D3">
        <w:rPr>
          <w:rFonts w:ascii="Trebuchet MS" w:eastAsia="Times New Roman" w:hAnsi="Trebuchet MS" w:cs="Times New Roman"/>
          <w:sz w:val="22"/>
          <w:szCs w:val="22"/>
        </w:rPr>
        <w:t> Yeah. And that is kind of the way I think. I think that way also about people who unsubscribe from my email list. It's exactly the same principle. If they're not into what I'm writing or what I'm about, then it's better that we part ways, and I'll just focus on the people who really are 100% into it. </w:t>
      </w:r>
    </w:p>
    <w:p w14:paraId="56FB5C13"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Now, I can imagine people who have existing businesses listening to this and having the same reaction I have, which is it's a brilliant idea. And by the way, if it doesn't work, then, okay, so you wasted five hours of your time. That's a lot less than a lot of other things that don't wind up working what would cost you. But chances are, it is going to work and it is a way for you to get a bigger audience. </w:t>
      </w:r>
    </w:p>
    <w:p w14:paraId="040826FD"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But I tend to want to focus, when I talk to folks on this program, on people who are absolute beginners. They don't have an existing business. Or they feel like, how could I crack in because there are people better known, more established than I am doing the same thing I want to do? But this is one of the ways you can distinguish yourself. They're not doing a five-day live event. And in that five-day live event, people get to know who you are. And also on top of that, I think it humanizes you, because they see you like in your house. And I do a live thing with some of my top supporters once a month, and every once in a while I'm up here in my home office, my seven-year-old daughter will walk in and disrupt things a little bit. Nobody cares. They love that, because it reminds them yeah, this is just a guy just like you, right? And that is the kind of person you want to have a relationship with, business or otherwise.</w:t>
      </w:r>
    </w:p>
    <w:p w14:paraId="47CC6278" w14:textId="58F89116"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ADAO:</w:t>
      </w:r>
      <w:r w:rsidRPr="00F906D3">
        <w:rPr>
          <w:rFonts w:ascii="Trebuchet MS" w:eastAsia="Times New Roman" w:hAnsi="Trebuchet MS" w:cs="Times New Roman"/>
          <w:sz w:val="22"/>
          <w:szCs w:val="22"/>
        </w:rPr>
        <w:t> Tom, you just intrinsically get this. Like people want to work with people that they know, like, and trust, and that is never going to go away, folks. That is to be human. And when you're showing up live five days in a row, serving people, they're going to get to know you, like you, and trust you. And if they don't like you, then they'll just stop showing up. And that's totally fine. And I can tell you right now, because as I cracked in to two industries, I was an industry outsider. I had no email list. I literally was starting from zero. </w:t>
      </w:r>
    </w:p>
    <w:p w14:paraId="06EA7608"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lastRenderedPageBreak/>
        <w:t>But you're right. Most people who are entrenched at the top of the industry are not willing to kind of, if you will, come out of the ivory tower to actually meet and work with people face to face live for five days. They're in their ivory tower. They're doing pre-recorded videos. It all goes to their team, and they're very disconnected from the actual end consumer. That is a big liability, especially now, when people want to know, like Tom said, like you said, Tom, who am I actually? Who is this person? Who am I really listening to? And then when your daughter shows up, and it's like, oh, this is a real person. I'm not talking to some caricature. This is not some personality persona. This is a real person that I'm really getting the chance to learn from and hang out with.</w:t>
      </w:r>
    </w:p>
    <w:p w14:paraId="6BBEBB9D"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I'm also a big, big, big believer, Tom, in creating a niche for yourself. Creating a niche for yourself, not just picking a niche, but actually creating a niche. I'm a big believer that so many people struggle to launch because they're trying to basically have a me-too business. They're like, oh, I do Facebook ads too, or, oh, I do this too. And you never want to be an</w:t>
      </w:r>
      <w:r w:rsidRPr="00F906D3">
        <w:rPr>
          <w:rFonts w:ascii="Trebuchet MS" w:eastAsia="Times New Roman" w:hAnsi="Trebuchet MS" w:cs="Times New Roman"/>
          <w:i/>
          <w:iCs/>
          <w:sz w:val="22"/>
          <w:szCs w:val="22"/>
        </w:rPr>
        <w:t xml:space="preserve"> I do it too</w:t>
      </w:r>
      <w:r w:rsidRPr="00F906D3">
        <w:rPr>
          <w:rFonts w:ascii="Trebuchet MS" w:eastAsia="Times New Roman" w:hAnsi="Trebuchet MS" w:cs="Times New Roman"/>
          <w:sz w:val="22"/>
          <w:szCs w:val="22"/>
        </w:rPr>
        <w:t>, because if you're saying I do it too, there's probably someone already bigger and better than you at that. I always want to be the only person.</w:t>
      </w:r>
    </w:p>
    <w:p w14:paraId="0F306468" w14:textId="5FD6F276"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Like, Tom, I am the only person online today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think about the fact that there's a billion-dollar industry selling education and training and marketing and sales information online. It's a billion-dollar industry. I am the only one in the industry who has gone all in. I've innovated this challenge model. I've become the challenge guy. People don't even know my name, Pedro. Most folks don't know Pedro, but they've heard of the challenge guy. They've heard of the challenge model. So I went all in and carved that niche for myself, where I wasn't trying to be all things to all people. I'm like, this is the one thing. I have an amazing skill set here. I have the most amount of success doing these. No one's done more challenges than me in the last two and a half years. And so instead of trying to like reach everyone, I'm like, no, I'm the challenge guy. I'm the best in the world at this. Come learn this from me. And I carved that niche. And now guess what: all of my other friends in the marketing business, who conceivably are competition to me, they promote me, because I'm not trying to teach what they teach. I stay in my lane, which is challenges. And I'm not going to leave my lane. Like, that's what I do. </w:t>
      </w:r>
    </w:p>
    <w:p w14:paraId="4E88B2B0"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And so if you're brand new, struggling to crack into business, either online or also maybe just in brick and mortar, it's how are you differentiated? Like don't just be another option. Become the only option. And that means focusing in on a specific specialized skill or service or bringing a particular skill or service to a niche audience. Maybe like homeschool moms, stressed out corporate executives. I work with chiropractors in their first year of business, for example. I'm just giving different niche ideas, right? You can work with entrepreneurs who are at seven figures who want to go to eight figures. You can work with people that are trying to make them go from zero to 100. </w:t>
      </w:r>
    </w:p>
    <w:p w14:paraId="6D3BD9A9"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Like, there's so many ways to niche down, Tom, and I think most entrepreneurs never think strategically about this. And they're just kind of throwing stuff against the wall and see what sticks. And of course you're going to struggle. Zig Ziglar put it best. Don't be a wandering generality; be a meaningful specific. And so with the training that we do, couple that with our challenge training, we've helped people literally go, just like I did ,from zero, no name, no one knew who they were, to launching successful businesses that have now made them five figures, some six figures. We've even had several people launch seven figure businesses in 12 months or less, exclusively on the back of our challenge model.</w:t>
      </w:r>
    </w:p>
    <w:p w14:paraId="2C1A0C6D" w14:textId="42867945"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lastRenderedPageBreak/>
        <w:t>WOODS:</w:t>
      </w:r>
      <w:r w:rsidRPr="00F906D3">
        <w:rPr>
          <w:rFonts w:ascii="Trebuchet MS" w:eastAsia="Times New Roman" w:hAnsi="Trebuchet MS" w:cs="Times New Roman"/>
          <w:sz w:val="22"/>
          <w:szCs w:val="22"/>
        </w:rPr>
        <w:t> Yeah, I love this idea. Again, because I tend to talk mostly to beginners, I think it's a very sensible way to start off making a big splash, to do something that, as you say, if you are in a niche with a lot of people, that your competitors are not doing. And it's a way to build up instant goodwill. You just gave away five hours of your time for nothing. If that doesn't generate goodwill, then you know nothing will.</w:t>
      </w:r>
    </w:p>
    <w:p w14:paraId="7E5B77F4"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Now, you of course would not be the challenge guy if you didn't show up here and have a challenge of your own, so you're putting your money where your mouth is. So talk about your current challenge that you're encouraging people to sign up for.</w:t>
      </w:r>
    </w:p>
    <w:p w14:paraId="1615BAFD" w14:textId="59589F72"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ADAO:</w:t>
      </w:r>
      <w:r w:rsidRPr="00F906D3">
        <w:rPr>
          <w:rFonts w:ascii="Trebuchet MS" w:eastAsia="Times New Roman" w:hAnsi="Trebuchet MS" w:cs="Times New Roman"/>
          <w:sz w:val="22"/>
          <w:szCs w:val="22"/>
        </w:rPr>
        <w:t xml:space="preserve"> Yes, we have a challenge coming up. It's called the Five-Day Movement Maker Challenge, and it starts March 22nd, but you can get on the waitlist right now. And in this challenge, I'm going to, for free, absolutely free for five days do I just told you. I'm going to show up and I'm going to teach and train how we've been able to go from zero, no email list, zero influence, no customers, to how we became an eight-figure with over $10 million of revenue in our second full year during </w:t>
      </w:r>
      <w:r>
        <w:rPr>
          <w:rFonts w:ascii="Trebuchet MS" w:eastAsia="Times New Roman" w:hAnsi="Trebuchet MS" w:cs="Times New Roman"/>
          <w:sz w:val="22"/>
          <w:szCs w:val="22"/>
        </w:rPr>
        <w:t>corona</w:t>
      </w:r>
      <w:r w:rsidRPr="00F906D3">
        <w:rPr>
          <w:rFonts w:ascii="Trebuchet MS" w:eastAsia="Times New Roman" w:hAnsi="Trebuchet MS" w:cs="Times New Roman"/>
          <w:sz w:val="22"/>
          <w:szCs w:val="22"/>
        </w:rPr>
        <w:t>, how we've become the number-one go-to expert in not just one industry, but two industries.</w:t>
      </w:r>
    </w:p>
    <w:p w14:paraId="5AB32C63"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And then we're also going to show you how to identify and carve that niche, how to create very specific movement-based messaging, because right now, Tom, as you know, people want to be part of something bigger than them. Look at the power that we've seen movements explode this last couple of years. And as we all know, they all weren't positive. But that's how desperate people are, especially now, to connect something bigger than themselves. And I want that to be positive things. I want that to be people of integrity, people that are leading people into truth and into things that help society and benefit society, not take us down. </w:t>
      </w:r>
    </w:p>
    <w:p w14:paraId="26BABFD0" w14:textId="7F839164"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And so I'm going to teach how to create movement-based messaging around your business, around what you do, and then how to use the power of challenges to put a megaphone on who you are, what you do, who you serve, to then be able to crack in and launch and earn your first dollar online, or if you're already doing 100K and you want to go to a million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wherever you are in the journey, all the way from the beginner to the top, this challenge model and this Movement Maker Challenge will be an amazing place to start. And it all kicks off on March 22nd. This is going to be a huge event. I think we'll have over 100,000 hungry entrepreneurs in this challenge. And I think all of your listeners, Tom, should be one of them, should be in there.</w:t>
      </w:r>
    </w:p>
    <w:p w14:paraId="655D4CFA" w14:textId="2FD3ADDD"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WOODS:</w:t>
      </w:r>
      <w:r w:rsidRPr="00F906D3">
        <w:rPr>
          <w:rFonts w:ascii="Trebuchet MS" w:eastAsia="Times New Roman" w:hAnsi="Trebuchet MS" w:cs="Times New Roman"/>
          <w:sz w:val="22"/>
          <w:szCs w:val="22"/>
        </w:rPr>
        <w:t xml:space="preserve"> Yeah, yeah, because they're getting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so you're going to be on this live every one of those days.</w:t>
      </w:r>
    </w:p>
    <w:p w14:paraId="475EF86C" w14:textId="06587A8A"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ADAO:</w:t>
      </w:r>
      <w:r w:rsidRPr="00F906D3">
        <w:rPr>
          <w:rFonts w:ascii="Trebuchet MS" w:eastAsia="Times New Roman" w:hAnsi="Trebuchet MS" w:cs="Times New Roman"/>
          <w:sz w:val="22"/>
          <w:szCs w:val="22"/>
        </w:rPr>
        <w:t> I am there live every day, every day live. We have an hour live, plus we're offering a special kind of backstage VIP pass where they can even get more time with me. And I have some incredible friends, industry leading experts that I'm going to be interviewing, talk about how they've broken through the noise to kind of create industry leading positions. And it's just going to be an incredible time.</w:t>
      </w:r>
    </w:p>
    <w:p w14:paraId="216D2CC4" w14:textId="6A44C3E4"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Again, it's free. However, I'm going to ask you to invest an hour a day. And again, I can tell you this. Just show up on day one. If you show up on day one, you will know all you need to know if this is going to be worth the rest of your time. So Tom, like they won't have to spend five hours to know if it was good or not. You show up on day one, and when I break down for your audience exactly how a challenge can work and, more importantly, how they can begin </w:t>
      </w:r>
      <w:r w:rsidRPr="00F906D3">
        <w:rPr>
          <w:rFonts w:ascii="Trebuchet MS" w:eastAsia="Times New Roman" w:hAnsi="Trebuchet MS" w:cs="Times New Roman"/>
          <w:sz w:val="22"/>
          <w:szCs w:val="22"/>
        </w:rPr>
        <w:lastRenderedPageBreak/>
        <w:t xml:space="preserve">to build a movement around their business, they're going to be captivated. They're not going to want to miss a single second in this training. And if after day one you're like, ah, not for me, guess what: it cost you an hour of your time, and I guarantee you're </w:t>
      </w:r>
      <w:r w:rsidRPr="00F906D3">
        <w:rPr>
          <w:rFonts w:ascii="Trebuchet MS" w:eastAsia="Times New Roman" w:hAnsi="Trebuchet MS" w:cs="Times New Roman"/>
          <w:sz w:val="22"/>
          <w:szCs w:val="22"/>
        </w:rPr>
        <w:t>going to</w:t>
      </w:r>
      <w:r w:rsidRPr="00F906D3">
        <w:rPr>
          <w:rFonts w:ascii="Trebuchet MS" w:eastAsia="Times New Roman" w:hAnsi="Trebuchet MS" w:cs="Times New Roman"/>
          <w:sz w:val="22"/>
          <w:szCs w:val="22"/>
        </w:rPr>
        <w:t xml:space="preserve"> learn something that can serve you anyways. So you've got nothing to lose, plenty to gain. </w:t>
      </w:r>
    </w:p>
    <w:p w14:paraId="745B1365"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And I'm so excited about sharing it with your audience, Tom. I know the values that you have and the people that follow you are the kind of people I want to help do more in this world. The folks that follow you are the people that I want to be growing businesses, having more influence right now. When a lot of our core values are being attacked, I want to help people succeed and prosper that represent I think what's made this country incredible. And I think entrepreneurship is at the heart of that. </w:t>
      </w:r>
    </w:p>
    <w:p w14:paraId="650412BC" w14:textId="77777777"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So that's part of my driver, is I really believe that entrepreneurship is one of these core values that makes this country incredible. And to now be in a place in my life where I've happened to stumble across the most effective marketing strategy in entrepreneurship today, it's just so humbling for me to be able to share this gift with the world and with your audience. So I can't wait. We're just a few weeks away, and it's great, Tom, to have your involvement with this. I believe your audience will absolutely love the time we spend together.</w:t>
      </w:r>
    </w:p>
    <w:p w14:paraId="684F98AD" w14:textId="261921C6"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WOODS:</w:t>
      </w:r>
      <w:r w:rsidRPr="00F906D3">
        <w:rPr>
          <w:rFonts w:ascii="Trebuchet MS" w:eastAsia="Times New Roman" w:hAnsi="Trebuchet MS" w:cs="Times New Roman"/>
          <w:sz w:val="22"/>
          <w:szCs w:val="22"/>
        </w:rPr>
        <w:t xml:space="preserve"> Well, thanks, Pedro. When I found out that you were doing the challenge this month, that's why I'm sorry, I'm sure </w:t>
      </w:r>
      <w:r w:rsidRPr="00F906D3">
        <w:rPr>
          <w:rFonts w:ascii="Trebuchet MS" w:eastAsia="Times New Roman" w:hAnsi="Trebuchet MS" w:cs="Times New Roman"/>
          <w:sz w:val="22"/>
          <w:szCs w:val="22"/>
        </w:rPr>
        <w:t>I</w:t>
      </w:r>
      <w:r w:rsidRPr="00F906D3">
        <w:rPr>
          <w:rFonts w:ascii="Trebuchet MS" w:eastAsia="Times New Roman" w:hAnsi="Trebuchet MS" w:cs="Times New Roman"/>
          <w:sz w:val="22"/>
          <w:szCs w:val="22"/>
        </w:rPr>
        <w:t xml:space="preserve"> irritated your team getting on their case, but I kept saying I want to have him on before the challenge is over, because I want all my people to sign up for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I mean, if you've been thinking about anything like this, because you know I'm right. Everybody listening to me, you know I'm right that you should at least look into stuff like this. Well, this isn't going to cost anything. It's like a five-hour crash course with this guy, super successful Pedro Adao.</w:t>
      </w:r>
    </w:p>
    <w:p w14:paraId="50A111A5" w14:textId="76F9B7F1"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sz w:val="22"/>
          <w:szCs w:val="22"/>
        </w:rPr>
        <w:t xml:space="preserve">And I came up with the link to make it easy, TomWoods.com/challenge. Okay, it's always TomWoods.com/ something. Well, TomWoods.com/challenge. Challenge yourself just to carve out the hour a day to make a commitment and say this is important, and I'm going to learn this and see if this is something that would help me either expand my own business using this kind of technique or be the way I make my initial splash in the world. Either way, head over to TomWoods.com/challenge right this second </w:t>
      </w:r>
      <w:r>
        <w:rPr>
          <w:rFonts w:ascii="Trebuchet MS" w:eastAsia="Times New Roman" w:hAnsi="Trebuchet MS" w:cs="Times New Roman"/>
          <w:sz w:val="22"/>
          <w:szCs w:val="22"/>
        </w:rPr>
        <w:t>—</w:t>
      </w:r>
      <w:r w:rsidRPr="00F906D3">
        <w:rPr>
          <w:rFonts w:ascii="Trebuchet MS" w:eastAsia="Times New Roman" w:hAnsi="Trebuchet MS" w:cs="Times New Roman"/>
          <w:sz w:val="22"/>
          <w:szCs w:val="22"/>
        </w:rPr>
        <w:t xml:space="preserve"> not while you're driving. Pull over to the side of the road. But before you drive much further, pull over to the side of the road and go to TomWoods.com/challenge and sign up. Well, Pedro, thanks for fitting me in at the last minute like this. I really appreciate it.</w:t>
      </w:r>
    </w:p>
    <w:p w14:paraId="4E2EB6E4" w14:textId="3DCCBE00" w:rsidR="00F906D3" w:rsidRPr="00F906D3" w:rsidRDefault="00F906D3" w:rsidP="00F906D3">
      <w:pPr>
        <w:spacing w:before="100" w:beforeAutospacing="1" w:after="100" w:afterAutospacing="1"/>
        <w:rPr>
          <w:rFonts w:ascii="Trebuchet MS" w:eastAsia="Times New Roman" w:hAnsi="Trebuchet MS" w:cs="Times New Roman"/>
          <w:sz w:val="22"/>
          <w:szCs w:val="22"/>
        </w:rPr>
      </w:pPr>
      <w:r w:rsidRPr="00F906D3">
        <w:rPr>
          <w:rFonts w:ascii="Trebuchet MS" w:eastAsia="Times New Roman" w:hAnsi="Trebuchet MS" w:cs="Times New Roman"/>
          <w:b/>
          <w:sz w:val="22"/>
          <w:szCs w:val="22"/>
        </w:rPr>
        <w:t>ADAO:</w:t>
      </w:r>
      <w:r w:rsidRPr="00F906D3">
        <w:rPr>
          <w:rFonts w:ascii="Trebuchet MS" w:eastAsia="Times New Roman" w:hAnsi="Trebuchet MS" w:cs="Times New Roman"/>
          <w:sz w:val="22"/>
          <w:szCs w:val="22"/>
        </w:rPr>
        <w:t xml:space="preserve"> This is great fun, Tom, and looking forward to serving all of your people in our challenge, and it was great connecting.</w:t>
      </w:r>
    </w:p>
    <w:p w14:paraId="712B1B65" w14:textId="77777777" w:rsidR="00F906D3" w:rsidRPr="00F906D3" w:rsidRDefault="00F906D3" w:rsidP="00F906D3">
      <w:pPr>
        <w:rPr>
          <w:rFonts w:ascii="Trebuchet MS" w:eastAsia="Times New Roman" w:hAnsi="Trebuchet MS" w:cs="Times New Roman"/>
          <w:sz w:val="22"/>
          <w:szCs w:val="22"/>
        </w:rPr>
      </w:pPr>
    </w:p>
    <w:p w14:paraId="175BDEB0" w14:textId="77777777" w:rsidR="00F906D3" w:rsidRPr="00F906D3" w:rsidRDefault="00F906D3" w:rsidP="00185782">
      <w:pPr>
        <w:jc w:val="center"/>
        <w:rPr>
          <w:rFonts w:ascii="Trebuchet MS" w:hAnsi="Trebuchet MS"/>
          <w:b/>
          <w:sz w:val="22"/>
          <w:szCs w:val="22"/>
        </w:rPr>
      </w:pPr>
    </w:p>
    <w:p w14:paraId="496A0467" w14:textId="77777777" w:rsidR="00185782" w:rsidRPr="00F906D3" w:rsidRDefault="00185782" w:rsidP="00185782">
      <w:pPr>
        <w:jc w:val="center"/>
        <w:rPr>
          <w:rFonts w:ascii="Trebuchet MS" w:hAnsi="Trebuchet MS"/>
          <w:b/>
          <w:sz w:val="22"/>
          <w:szCs w:val="22"/>
        </w:rPr>
      </w:pPr>
    </w:p>
    <w:p w14:paraId="0337B325" w14:textId="77777777" w:rsidR="00185782" w:rsidRPr="00F906D3" w:rsidRDefault="00185782" w:rsidP="00185782">
      <w:pPr>
        <w:rPr>
          <w:rFonts w:ascii="Trebuchet MS" w:hAnsi="Trebuchet MS"/>
          <w:b/>
          <w:sz w:val="22"/>
          <w:szCs w:val="22"/>
        </w:rPr>
      </w:pPr>
    </w:p>
    <w:p w14:paraId="0AE0501C" w14:textId="77777777" w:rsidR="00185782" w:rsidRPr="00F906D3" w:rsidRDefault="00185782" w:rsidP="00185782">
      <w:pPr>
        <w:jc w:val="center"/>
        <w:rPr>
          <w:rFonts w:ascii="Trebuchet MS" w:hAnsi="Trebuchet MS"/>
          <w:sz w:val="22"/>
          <w:szCs w:val="22"/>
        </w:rPr>
      </w:pPr>
    </w:p>
    <w:sectPr w:rsidR="00185782" w:rsidRPr="00F906D3"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D3"/>
    <w:rsid w:val="000E6AAA"/>
    <w:rsid w:val="000F5787"/>
    <w:rsid w:val="00185782"/>
    <w:rsid w:val="00F9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875FC"/>
  <w14:defaultImageDpi w14:val="32767"/>
  <w15:chartTrackingRefBased/>
  <w15:docId w15:val="{C96B0CFF-364C-384A-A9F7-9048CB6B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0013">
      <w:bodyDiv w:val="1"/>
      <w:marLeft w:val="0"/>
      <w:marRight w:val="0"/>
      <w:marTop w:val="0"/>
      <w:marBottom w:val="0"/>
      <w:divBdr>
        <w:top w:val="none" w:sz="0" w:space="0" w:color="auto"/>
        <w:left w:val="none" w:sz="0" w:space="0" w:color="auto"/>
        <w:bottom w:val="none" w:sz="0" w:space="0" w:color="auto"/>
        <w:right w:val="none" w:sz="0" w:space="0" w:color="auto"/>
      </w:divBdr>
    </w:div>
    <w:div w:id="822280833">
      <w:bodyDiv w:val="1"/>
      <w:marLeft w:val="0"/>
      <w:marRight w:val="0"/>
      <w:marTop w:val="0"/>
      <w:marBottom w:val="0"/>
      <w:divBdr>
        <w:top w:val="none" w:sz="0" w:space="0" w:color="auto"/>
        <w:left w:val="none" w:sz="0" w:space="0" w:color="auto"/>
        <w:bottom w:val="none" w:sz="0" w:space="0" w:color="auto"/>
        <w:right w:val="none" w:sz="0" w:space="0" w:color="auto"/>
      </w:divBdr>
      <w:divsChild>
        <w:div w:id="1237789263">
          <w:marLeft w:val="0"/>
          <w:marRight w:val="0"/>
          <w:marTop w:val="0"/>
          <w:marBottom w:val="0"/>
          <w:divBdr>
            <w:top w:val="none" w:sz="0" w:space="0" w:color="auto"/>
            <w:left w:val="none" w:sz="0" w:space="0" w:color="auto"/>
            <w:bottom w:val="none" w:sz="0" w:space="0" w:color="auto"/>
            <w:right w:val="none" w:sz="0" w:space="0" w:color="auto"/>
          </w:divBdr>
          <w:divsChild>
            <w:div w:id="20466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8</Pages>
  <Words>4264</Words>
  <Characters>24309</Characters>
  <Application>Microsoft Office Word</Application>
  <DocSecurity>0</DocSecurity>
  <Lines>202</Lines>
  <Paragraphs>57</Paragraphs>
  <ScaleCrop>false</ScaleCrop>
  <Company/>
  <LinksUpToDate>false</LinksUpToDate>
  <CharactersWithSpaces>28516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2021-03-18T18:49:00Z</dcterms:created>
  <dcterms:modified xsi:type="dcterms:W3CDTF">2021-03-18T18:51:00Z</dcterms:modified>
</cp:coreProperties>
</file>