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5E16E" w14:textId="77777777" w:rsidR="00185782" w:rsidRPr="00CE192C" w:rsidRDefault="00185782" w:rsidP="00CE192C">
      <w:pPr>
        <w:pStyle w:val="NormalWeb"/>
        <w:spacing w:before="0" w:beforeAutospacing="0" w:after="240" w:afterAutospacing="0"/>
        <w:rPr>
          <w:rFonts w:ascii="Trebuchet MS" w:hAnsi="Trebuchet MS"/>
          <w:b/>
          <w:color w:val="000000"/>
          <w:sz w:val="22"/>
          <w:szCs w:val="22"/>
        </w:rPr>
      </w:pPr>
      <w:r w:rsidRPr="00CE192C">
        <w:rPr>
          <w:rFonts w:ascii="Trebuchet MS" w:hAnsi="Trebuchet MS" w:cs="Helvetica"/>
          <w:noProof/>
          <w:sz w:val="22"/>
          <w:szCs w:val="22"/>
        </w:rPr>
        <w:drawing>
          <wp:anchor distT="0" distB="0" distL="114300" distR="114300" simplePos="0" relativeHeight="251659264" behindDoc="0" locked="0" layoutInCell="1" allowOverlap="1" wp14:anchorId="1351004D" wp14:editId="258532A9">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4614AD" w14:textId="77777777" w:rsidR="00185782" w:rsidRPr="00CE192C" w:rsidRDefault="00185782" w:rsidP="00CE192C">
      <w:pPr>
        <w:pStyle w:val="NormalWeb"/>
        <w:spacing w:before="0" w:beforeAutospacing="0" w:after="240" w:afterAutospacing="0"/>
        <w:rPr>
          <w:rFonts w:ascii="Trebuchet MS" w:hAnsi="Trebuchet MS"/>
          <w:color w:val="000000"/>
          <w:sz w:val="22"/>
          <w:szCs w:val="22"/>
        </w:rPr>
      </w:pPr>
    </w:p>
    <w:p w14:paraId="4793F0E9" w14:textId="77777777" w:rsidR="00185782" w:rsidRPr="00CE192C" w:rsidRDefault="00185782" w:rsidP="00CE192C">
      <w:pPr>
        <w:pStyle w:val="NormalWeb"/>
        <w:spacing w:before="0" w:beforeAutospacing="0" w:after="240" w:afterAutospacing="0"/>
        <w:rPr>
          <w:rFonts w:ascii="Trebuchet MS" w:hAnsi="Trebuchet MS"/>
          <w:b/>
          <w:color w:val="000000"/>
          <w:sz w:val="22"/>
          <w:szCs w:val="22"/>
        </w:rPr>
      </w:pPr>
    </w:p>
    <w:p w14:paraId="118E001A" w14:textId="77777777" w:rsidR="00185782" w:rsidRPr="00CE192C" w:rsidRDefault="00185782" w:rsidP="00CE192C">
      <w:pPr>
        <w:pStyle w:val="NormalWeb"/>
        <w:spacing w:before="0" w:beforeAutospacing="0" w:after="240" w:afterAutospacing="0"/>
        <w:jc w:val="center"/>
        <w:rPr>
          <w:rFonts w:ascii="Trebuchet MS" w:hAnsi="Trebuchet MS"/>
          <w:b/>
          <w:color w:val="000000"/>
          <w:sz w:val="22"/>
          <w:szCs w:val="22"/>
        </w:rPr>
      </w:pPr>
    </w:p>
    <w:p w14:paraId="0FE04FCD" w14:textId="77777777" w:rsidR="00CE192C" w:rsidRDefault="00CE192C" w:rsidP="00CE192C">
      <w:pPr>
        <w:pStyle w:val="NormalWeb"/>
        <w:spacing w:before="0" w:beforeAutospacing="0" w:after="240" w:afterAutospacing="0"/>
        <w:jc w:val="center"/>
        <w:outlineLvl w:val="0"/>
        <w:rPr>
          <w:rFonts w:ascii="Trebuchet MS" w:hAnsi="Trebuchet MS"/>
          <w:b/>
          <w:color w:val="000000"/>
          <w:sz w:val="22"/>
          <w:szCs w:val="22"/>
        </w:rPr>
      </w:pPr>
    </w:p>
    <w:p w14:paraId="0FA696AD" w14:textId="0E669149" w:rsidR="00185782" w:rsidRPr="00CE192C" w:rsidRDefault="00185782" w:rsidP="00CE192C">
      <w:pPr>
        <w:pStyle w:val="NormalWeb"/>
        <w:spacing w:before="0" w:beforeAutospacing="0" w:after="240" w:afterAutospacing="0"/>
        <w:jc w:val="center"/>
        <w:outlineLvl w:val="0"/>
        <w:rPr>
          <w:rFonts w:ascii="Trebuchet MS" w:hAnsi="Trebuchet MS"/>
          <w:b/>
          <w:sz w:val="22"/>
          <w:szCs w:val="22"/>
        </w:rPr>
      </w:pPr>
      <w:r w:rsidRPr="00CE192C">
        <w:rPr>
          <w:rFonts w:ascii="Trebuchet MS" w:hAnsi="Trebuchet MS"/>
          <w:b/>
          <w:color w:val="000000"/>
          <w:sz w:val="22"/>
          <w:szCs w:val="22"/>
        </w:rPr>
        <w:t>Episode 1,</w:t>
      </w:r>
      <w:r w:rsidR="00CE192C" w:rsidRPr="00CE192C">
        <w:rPr>
          <w:rFonts w:ascii="Trebuchet MS" w:hAnsi="Trebuchet MS"/>
          <w:b/>
          <w:color w:val="000000"/>
          <w:sz w:val="22"/>
          <w:szCs w:val="22"/>
        </w:rPr>
        <w:t>872</w:t>
      </w:r>
      <w:r w:rsidRPr="00CE192C">
        <w:rPr>
          <w:rFonts w:ascii="Trebuchet MS" w:hAnsi="Trebuchet MS"/>
          <w:b/>
          <w:color w:val="000000"/>
          <w:sz w:val="22"/>
          <w:szCs w:val="22"/>
        </w:rPr>
        <w:t xml:space="preserve">: </w:t>
      </w:r>
      <w:r w:rsidR="00CE192C" w:rsidRPr="00CE192C">
        <w:rPr>
          <w:rFonts w:ascii="Trebuchet MS" w:hAnsi="Trebuchet MS"/>
          <w:b/>
          <w:color w:val="000000"/>
          <w:sz w:val="22"/>
          <w:szCs w:val="22"/>
        </w:rPr>
        <w:t>Time to Build Our Own</w:t>
      </w:r>
    </w:p>
    <w:p w14:paraId="04EF2B4A" w14:textId="25845175" w:rsidR="00950F02" w:rsidRPr="00CE192C" w:rsidRDefault="00185782" w:rsidP="00CE192C">
      <w:pPr>
        <w:spacing w:after="240"/>
        <w:jc w:val="center"/>
        <w:rPr>
          <w:rFonts w:ascii="Trebuchet MS" w:hAnsi="Trebuchet MS"/>
          <w:b/>
          <w:sz w:val="22"/>
          <w:szCs w:val="22"/>
        </w:rPr>
      </w:pPr>
      <w:r w:rsidRPr="00CE192C">
        <w:rPr>
          <w:rFonts w:ascii="Trebuchet MS" w:hAnsi="Trebuchet MS"/>
          <w:b/>
          <w:sz w:val="22"/>
          <w:szCs w:val="22"/>
        </w:rPr>
        <w:t xml:space="preserve">Guest: </w:t>
      </w:r>
      <w:r w:rsidR="00CE192C" w:rsidRPr="00CE192C">
        <w:rPr>
          <w:rFonts w:ascii="Trebuchet MS" w:hAnsi="Trebuchet MS"/>
          <w:b/>
          <w:sz w:val="22"/>
          <w:szCs w:val="22"/>
        </w:rPr>
        <w:t>Stu McLaren</w:t>
      </w:r>
    </w:p>
    <w:p w14:paraId="7E4D12FE" w14:textId="11700694" w:rsidR="00CE192C" w:rsidRPr="00CE192C" w:rsidRDefault="00CE192C" w:rsidP="00CE192C">
      <w:pPr>
        <w:spacing w:after="240"/>
        <w:rPr>
          <w:rFonts w:ascii="Trebuchet MS" w:hAnsi="Trebuchet MS"/>
          <w:sz w:val="22"/>
          <w:szCs w:val="22"/>
        </w:rPr>
      </w:pPr>
      <w:r w:rsidRPr="00CE192C">
        <w:rPr>
          <w:rFonts w:ascii="Trebuchet MS" w:eastAsia="Arial" w:hAnsi="Trebuchet MS" w:cs="Arial"/>
          <w:b/>
          <w:bCs/>
          <w:sz w:val="22"/>
          <w:szCs w:val="22"/>
        </w:rPr>
        <w:t>WOODS:</w:t>
      </w:r>
      <w:r w:rsidRPr="00CE192C">
        <w:rPr>
          <w:rFonts w:ascii="Trebuchet MS" w:eastAsia="Arial" w:hAnsi="Trebuchet MS" w:cs="Arial"/>
          <w:b/>
          <w:bCs/>
          <w:sz w:val="22"/>
          <w:szCs w:val="22"/>
        </w:rPr>
        <w:t xml:space="preserve"> </w:t>
      </w:r>
      <w:r w:rsidRPr="00CE192C">
        <w:rPr>
          <w:rFonts w:ascii="Trebuchet MS" w:eastAsia="Arial" w:hAnsi="Trebuchet MS" w:cs="Arial"/>
          <w:sz w:val="22"/>
          <w:szCs w:val="22"/>
        </w:rPr>
        <w:t xml:space="preserve">Stu, it's funny, sometimes when you first learn about somebody or something you say, oh, I've never heard of that person, but then once you do, then you see that person everywhere, all of a sudden. I first got to know about you actually, I'm sorry to say, only in this year 2021, but then John Lee Dumas came out with a book and there's a chapter dealing with you. Then every time I turn around, you're somewhere there you're on a leaderboard or I'm reading about you here and there. This is like the year of Stu for </w:t>
      </w:r>
      <w:r>
        <w:rPr>
          <w:rFonts w:ascii="Trebuchet MS" w:eastAsia="Arial" w:hAnsi="Trebuchet MS" w:cs="Arial"/>
          <w:sz w:val="22"/>
          <w:szCs w:val="22"/>
        </w:rPr>
        <w:t xml:space="preserve">old Woods </w:t>
      </w:r>
      <w:r w:rsidRPr="00CE192C">
        <w:rPr>
          <w:rFonts w:ascii="Trebuchet MS" w:eastAsia="Arial" w:hAnsi="Trebuchet MS" w:cs="Arial"/>
          <w:sz w:val="22"/>
          <w:szCs w:val="22"/>
        </w:rPr>
        <w:t>here.</w:t>
      </w:r>
    </w:p>
    <w:p w14:paraId="6DDE9108"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In particular, I want you to know I've gone through so much of your material because I'm going to be launching another membership probably over the Summer. Even though I've had a membership site very successful for nine years now, in fact, today is the official nine year anniversary of that site, I still feel like I have more to learn. I want to launch it just the right way, the most effective way, reach the most people, do the most good in the world because I really do think I'm going to be helping a lot of people with it. I haven't quite disclosed the nature of it yet, but I think it's going to do an awful lot of good.</w:t>
      </w:r>
    </w:p>
    <w:p w14:paraId="0E6EDC5E" w14:textId="19370AEC"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 xml:space="preserve">For that reason, I want to reach as many people as possible. I watch you on your lessons and you're so full of enthusiasm. It puts me to shame. I think I'm enthusiastic on the show and I can't hold a candle to Stu McLaren. Let's start with a little bit of your own background so people can get to know you. Right now, I think of you as the guru when it comes to how to build a membership site or really ultimately a community. That's what I want people to start thinking about. How did you stumble into them and did you have a </w:t>
      </w:r>
      <w:r>
        <w:rPr>
          <w:rFonts w:ascii="Trebuchet MS" w:eastAsia="Arial" w:hAnsi="Trebuchet MS" w:cs="Arial"/>
          <w:sz w:val="22"/>
          <w:szCs w:val="22"/>
        </w:rPr>
        <w:t>9-to-5</w:t>
      </w:r>
      <w:r w:rsidRPr="00CE192C">
        <w:rPr>
          <w:rFonts w:ascii="Trebuchet MS" w:eastAsia="Arial" w:hAnsi="Trebuchet MS" w:cs="Arial"/>
          <w:sz w:val="22"/>
          <w:szCs w:val="22"/>
        </w:rPr>
        <w:t xml:space="preserve"> job? What's the background here?</w:t>
      </w:r>
    </w:p>
    <w:p w14:paraId="4E08AA62" w14:textId="65680EA6" w:rsidR="00CE192C" w:rsidRPr="00CE192C" w:rsidRDefault="00CE192C" w:rsidP="00CE192C">
      <w:pPr>
        <w:spacing w:after="240"/>
        <w:rPr>
          <w:rFonts w:ascii="Trebuchet MS" w:hAnsi="Trebuchet MS"/>
          <w:sz w:val="22"/>
          <w:szCs w:val="22"/>
        </w:rPr>
      </w:pPr>
      <w:r w:rsidRPr="00CE192C">
        <w:rPr>
          <w:rFonts w:ascii="Trebuchet MS" w:eastAsia="Arial" w:hAnsi="Trebuchet MS" w:cs="Arial"/>
          <w:b/>
          <w:bCs/>
          <w:sz w:val="22"/>
          <w:szCs w:val="22"/>
        </w:rPr>
        <w:t>MCLAREN:</w:t>
      </w:r>
      <w:r w:rsidRPr="00CE192C">
        <w:rPr>
          <w:rFonts w:ascii="Trebuchet MS" w:eastAsia="Arial" w:hAnsi="Trebuchet MS" w:cs="Arial"/>
          <w:b/>
          <w:bCs/>
          <w:sz w:val="22"/>
          <w:szCs w:val="22"/>
        </w:rPr>
        <w:t xml:space="preserve"> </w:t>
      </w:r>
      <w:r w:rsidRPr="00CE192C">
        <w:rPr>
          <w:rFonts w:ascii="Trebuchet MS" w:eastAsia="Arial" w:hAnsi="Trebuchet MS" w:cs="Arial"/>
          <w:sz w:val="22"/>
          <w:szCs w:val="22"/>
        </w:rPr>
        <w:t>I came out of university with my honors business degree. They trained all of us to go forth into the corporate world. I don't know if anybody listening has ever experienced that feeling inside where you're just like, something just doesn't feel right about the direction that I'm supposed to go. That's how I felt. I didn't know what I wanted to do, but I knew what I didn't want to do. Ultimately, long story short is that I tried a bunch of different things. I went out on my own and tried to start my own business and in a variety of different ways.</w:t>
      </w:r>
    </w:p>
    <w:p w14:paraId="3D7D6032" w14:textId="083FC6D0"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 xml:space="preserve">I was stumbling along and eventually, I ended up creating a successful consulting business. It was going great. The problem with it, however, was that I had just gotten married. This was in 2007 and I was working a lot. I remember a conversation that my wife and I had and she said, </w:t>
      </w:r>
      <w:r>
        <w:rPr>
          <w:rFonts w:ascii="Trebuchet MS" w:eastAsia="Arial" w:hAnsi="Trebuchet MS" w:cs="Arial"/>
          <w:sz w:val="22"/>
          <w:szCs w:val="22"/>
        </w:rPr>
        <w:t>i</w:t>
      </w:r>
      <w:r w:rsidRPr="00CE192C">
        <w:rPr>
          <w:rFonts w:ascii="Trebuchet MS" w:eastAsia="Arial" w:hAnsi="Trebuchet MS" w:cs="Arial"/>
          <w:sz w:val="22"/>
          <w:szCs w:val="22"/>
        </w:rPr>
        <w:t xml:space="preserve">s this how life is going to be? In that moment, I'm just like, </w:t>
      </w:r>
      <w:r>
        <w:rPr>
          <w:rFonts w:ascii="Trebuchet MS" w:eastAsia="Arial" w:hAnsi="Trebuchet MS" w:cs="Arial"/>
          <w:sz w:val="22"/>
          <w:szCs w:val="22"/>
        </w:rPr>
        <w:t>w</w:t>
      </w:r>
      <w:r w:rsidRPr="00CE192C">
        <w:rPr>
          <w:rFonts w:ascii="Trebuchet MS" w:eastAsia="Arial" w:hAnsi="Trebuchet MS" w:cs="Arial"/>
          <w:sz w:val="22"/>
          <w:szCs w:val="22"/>
        </w:rPr>
        <w:t>ell, this is just what I got to do to keep the business going. We started to have the conversation about kids.</w:t>
      </w:r>
    </w:p>
    <w:p w14:paraId="0DE03BE7"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lastRenderedPageBreak/>
        <w:t>The moment we had that conversation, I realized the writing was on the wall. I couldn't be the father or the husband that I wanted to be if I'm burning the candle at both ends and working nonstop. Then, the other side of that was the only way to grow the business, because I was working one-on-one was to give more time. I didn't have any more time to give. I had to change. I had to look at things a completely different way. Fortunately, I had a friend and a mentor of mine, who suggested that I start a membership and this was in 2008.</w:t>
      </w:r>
    </w:p>
    <w:p w14:paraId="6E66C94F"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I had no idea what a membership was, but in the way he explained it to me is he said, "Stu, look, the work that you're doing, one-on-one with clients, you could do in a one-to-many scenario so that you are doing the work once, but you have so many more people that you can reach and serve." I really liked the idea of that, of not having limits as to how many people I could reach and serve.</w:t>
      </w:r>
    </w:p>
    <w:p w14:paraId="7845C4F8"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I started going down that path. Back then, the technology was not what it is today. You know. Tom. because you've had a membership site for nine years. The technology has improved so much, but back then I was dealing with things like server settings and HD access files and it was way over my head. I was talking to a friend of mine, Tracy, and I just said, "Man, I'm so frustrated by this. I just want to teach. I just want to help." He said, "If you could wave a magic wand and you could create the ultimate membership solution, what would it look like?"</w:t>
      </w:r>
    </w:p>
    <w:p w14:paraId="27A2663E"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I said, I would do this, I would do that and I'll do this and I'd do that. He said, so why don't you just go and do it? I said, dude, do you not hear what I'm sharing? I'm not technical enough to even use solutions that are available, let alone create my own. He said, why don't we create it together? Ultimately, he had been working with a couple of developers and we came together, we created a solution that went on to become the world's number one membership solution for WordPress.</w:t>
      </w:r>
    </w:p>
    <w:p w14:paraId="1C390DA6" w14:textId="5DC304AE" w:rsidR="00CE192C" w:rsidRPr="00CE192C" w:rsidRDefault="00CE192C" w:rsidP="00CE192C">
      <w:pPr>
        <w:spacing w:after="240"/>
        <w:rPr>
          <w:rFonts w:ascii="Trebuchet MS" w:hAnsi="Trebuchet MS"/>
          <w:sz w:val="22"/>
          <w:szCs w:val="22"/>
        </w:rPr>
      </w:pPr>
      <w:r w:rsidRPr="00CE192C">
        <w:rPr>
          <w:rFonts w:ascii="Trebuchet MS" w:eastAsia="Arial" w:hAnsi="Trebuchet MS" w:cs="Arial"/>
          <w:b/>
          <w:bCs/>
          <w:sz w:val="22"/>
          <w:szCs w:val="22"/>
        </w:rPr>
        <w:t>WOODS:</w:t>
      </w:r>
      <w:r w:rsidRPr="00CE192C">
        <w:rPr>
          <w:rFonts w:ascii="Trebuchet MS" w:eastAsia="Arial" w:hAnsi="Trebuchet MS" w:cs="Arial"/>
          <w:b/>
          <w:bCs/>
          <w:sz w:val="22"/>
          <w:szCs w:val="22"/>
        </w:rPr>
        <w:t xml:space="preserve"> </w:t>
      </w:r>
      <w:r w:rsidRPr="00CE192C">
        <w:rPr>
          <w:rFonts w:ascii="Trebuchet MS" w:eastAsia="Arial" w:hAnsi="Trebuchet MS" w:cs="Arial"/>
          <w:sz w:val="22"/>
          <w:szCs w:val="22"/>
        </w:rPr>
        <w:t xml:space="preserve">Is this </w:t>
      </w:r>
      <w:proofErr w:type="spellStart"/>
      <w:r w:rsidRPr="00CE192C">
        <w:rPr>
          <w:rFonts w:ascii="Trebuchet MS" w:eastAsia="Arial" w:hAnsi="Trebuchet MS" w:cs="Arial"/>
          <w:sz w:val="22"/>
          <w:szCs w:val="22"/>
        </w:rPr>
        <w:t>WishList</w:t>
      </w:r>
      <w:proofErr w:type="spellEnd"/>
      <w:r w:rsidRPr="00CE192C">
        <w:rPr>
          <w:rFonts w:ascii="Trebuchet MS" w:eastAsia="Arial" w:hAnsi="Trebuchet MS" w:cs="Arial"/>
          <w:sz w:val="22"/>
          <w:szCs w:val="22"/>
        </w:rPr>
        <w:t xml:space="preserve"> Member?</w:t>
      </w:r>
    </w:p>
    <w:p w14:paraId="53CD6AD3" w14:textId="7A178BCD" w:rsidR="00CE192C" w:rsidRPr="00CE192C" w:rsidRDefault="00CE192C" w:rsidP="00CE192C">
      <w:pPr>
        <w:spacing w:after="240"/>
        <w:rPr>
          <w:rFonts w:ascii="Trebuchet MS" w:hAnsi="Trebuchet MS"/>
          <w:sz w:val="22"/>
          <w:szCs w:val="22"/>
        </w:rPr>
      </w:pPr>
      <w:r w:rsidRPr="00CE192C">
        <w:rPr>
          <w:rFonts w:ascii="Trebuchet MS" w:eastAsia="Arial" w:hAnsi="Trebuchet MS" w:cs="Arial"/>
          <w:b/>
          <w:bCs/>
          <w:sz w:val="22"/>
          <w:szCs w:val="22"/>
        </w:rPr>
        <w:t>MCLAREN:</w:t>
      </w:r>
      <w:r w:rsidRPr="00CE192C">
        <w:rPr>
          <w:rFonts w:ascii="Trebuchet MS" w:eastAsia="Arial" w:hAnsi="Trebuchet MS" w:cs="Arial"/>
          <w:b/>
          <w:bCs/>
          <w:sz w:val="22"/>
          <w:szCs w:val="22"/>
        </w:rPr>
        <w:t xml:space="preserve"> </w:t>
      </w:r>
      <w:r w:rsidRPr="00CE192C">
        <w:rPr>
          <w:rFonts w:ascii="Trebuchet MS" w:eastAsia="Arial" w:hAnsi="Trebuchet MS" w:cs="Arial"/>
          <w:sz w:val="22"/>
          <w:szCs w:val="22"/>
        </w:rPr>
        <w:t xml:space="preserve">It is </w:t>
      </w:r>
      <w:proofErr w:type="spellStart"/>
      <w:r w:rsidRPr="00CE192C">
        <w:rPr>
          <w:rFonts w:ascii="Trebuchet MS" w:eastAsia="Arial" w:hAnsi="Trebuchet MS" w:cs="Arial"/>
          <w:sz w:val="22"/>
          <w:szCs w:val="22"/>
        </w:rPr>
        <w:t>WishList</w:t>
      </w:r>
      <w:proofErr w:type="spellEnd"/>
      <w:r w:rsidRPr="00CE192C">
        <w:rPr>
          <w:rFonts w:ascii="Trebuchet MS" w:eastAsia="Arial" w:hAnsi="Trebuchet MS" w:cs="Arial"/>
          <w:sz w:val="22"/>
          <w:szCs w:val="22"/>
        </w:rPr>
        <w:t xml:space="preserve"> Member. You got it. We went on to power over 70,000 online communities and memberships. When you're behind the scenes helping 70,000 membership site owners, you start to see trends. You start to see what's working and what's not working. I just started paying real close attention to what is happening for those sites that are growing year over year over year? What are they doing differently?</w:t>
      </w:r>
    </w:p>
    <w:p w14:paraId="0A881279"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That's where I began to really see the difference between those sites that were growing and those that weren't, I started sharing it and teaching it and that brings us to today where now, we've helped tens of thousands of business owners launch successful memberships in all kinds of markets.</w:t>
      </w:r>
    </w:p>
    <w:p w14:paraId="21395C10" w14:textId="5772535A" w:rsidR="00CE192C" w:rsidRPr="00CE192C" w:rsidRDefault="00CE192C" w:rsidP="00CE192C">
      <w:pPr>
        <w:spacing w:after="240"/>
        <w:rPr>
          <w:rFonts w:ascii="Trebuchet MS" w:hAnsi="Trebuchet MS"/>
          <w:sz w:val="22"/>
          <w:szCs w:val="22"/>
        </w:rPr>
      </w:pPr>
      <w:r w:rsidRPr="00CE192C">
        <w:rPr>
          <w:rFonts w:ascii="Trebuchet MS" w:eastAsia="Arial" w:hAnsi="Trebuchet MS" w:cs="Arial"/>
          <w:b/>
          <w:bCs/>
          <w:sz w:val="22"/>
          <w:szCs w:val="22"/>
        </w:rPr>
        <w:t>WOODS:</w:t>
      </w:r>
      <w:r w:rsidRPr="00CE192C">
        <w:rPr>
          <w:rFonts w:ascii="Trebuchet MS" w:eastAsia="Arial" w:hAnsi="Trebuchet MS" w:cs="Arial"/>
          <w:b/>
          <w:bCs/>
          <w:sz w:val="22"/>
          <w:szCs w:val="22"/>
        </w:rPr>
        <w:t xml:space="preserve"> </w:t>
      </w:r>
      <w:r w:rsidRPr="00CE192C">
        <w:rPr>
          <w:rFonts w:ascii="Trebuchet MS" w:eastAsia="Arial" w:hAnsi="Trebuchet MS" w:cs="Arial"/>
          <w:sz w:val="22"/>
          <w:szCs w:val="22"/>
        </w:rPr>
        <w:t>Of course, one of the benefits of it from the point of view of the site owner is that in some ways, the effort involved in selling people something is no different in either case, whether I'm selling you one thing on a one-time basis or selling you a subscription. The effort of selling is okay, maybe it's a little bit more to get you to buy a subscription, but once you buy it, you're in it for as long as you'd like to be and that means that the site owner, after engaging in the selling process once, is generating revenue month after month, year after year.</w:t>
      </w:r>
    </w:p>
    <w:p w14:paraId="308D9CD1"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 xml:space="preserve">There's something very, very appealing about that model just from a money standpoint, forget about helping people and building a community, which you also want to do. If you're </w:t>
      </w:r>
      <w:r w:rsidRPr="00CE192C">
        <w:rPr>
          <w:rFonts w:ascii="Trebuchet MS" w:eastAsia="Arial" w:hAnsi="Trebuchet MS" w:cs="Arial"/>
          <w:sz w:val="22"/>
          <w:szCs w:val="22"/>
        </w:rPr>
        <w:lastRenderedPageBreak/>
        <w:t>generating good content, it could be very stable for you. It's not like I have to sell another eBook every three weeks.</w:t>
      </w:r>
    </w:p>
    <w:p w14:paraId="43C5D0F2" w14:textId="68F56ADE" w:rsidR="00CE192C" w:rsidRPr="00CE192C" w:rsidRDefault="00CE192C" w:rsidP="00CE192C">
      <w:pPr>
        <w:spacing w:after="240"/>
        <w:rPr>
          <w:rFonts w:ascii="Trebuchet MS" w:hAnsi="Trebuchet MS"/>
          <w:sz w:val="22"/>
          <w:szCs w:val="22"/>
        </w:rPr>
      </w:pPr>
      <w:r w:rsidRPr="00CE192C">
        <w:rPr>
          <w:rFonts w:ascii="Trebuchet MS" w:eastAsia="Arial" w:hAnsi="Trebuchet MS" w:cs="Arial"/>
          <w:b/>
          <w:bCs/>
          <w:sz w:val="22"/>
          <w:szCs w:val="22"/>
        </w:rPr>
        <w:t>MCLAREN:</w:t>
      </w:r>
      <w:r w:rsidRPr="00CE192C">
        <w:rPr>
          <w:rFonts w:ascii="Trebuchet MS" w:eastAsia="Arial" w:hAnsi="Trebuchet MS" w:cs="Arial"/>
          <w:b/>
          <w:bCs/>
          <w:sz w:val="22"/>
          <w:szCs w:val="22"/>
        </w:rPr>
        <w:t xml:space="preserve"> </w:t>
      </w:r>
      <w:r w:rsidRPr="00CE192C">
        <w:rPr>
          <w:rFonts w:ascii="Trebuchet MS" w:eastAsia="Arial" w:hAnsi="Trebuchet MS" w:cs="Arial"/>
          <w:sz w:val="22"/>
          <w:szCs w:val="22"/>
        </w:rPr>
        <w:t>100%. Here's the challenge that 99% of businesses who do not have recurring revenue experience. They make a sale and then they're in a position of hope. They're hoping that the customer is going to come back from them and buy again and again and again. That position of hope is not a position that we as a business owner want to be in. I'll give you a real simple example of this.</w:t>
      </w:r>
    </w:p>
    <w:p w14:paraId="16EDB7A5"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A few years ago, where our office is located, a new carwash was being built and once it was open, it had been open for about a month, one of the guys came in the office and said, "Stu, you got to go like check out the carwash." I'm like, "Why? What's the big deal? It's the carwash." They're like, "No, no, no. They have a subscription. They have a membership." I'm like, "Oh, interesting." Being the membership guy, I go over and I check it out. As I said, they'd been open for about a month. I went in and I looked at the pricing and I want you to just hear the pricing of this.</w:t>
      </w:r>
    </w:p>
    <w:p w14:paraId="38AB05B7" w14:textId="11BACACC"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 xml:space="preserve">You could go through the carwash one time for $9 or you could go through an unlimited number of times for $10 a month. They really incentivized </w:t>
      </w:r>
      <w:proofErr w:type="spellStart"/>
      <w:r w:rsidRPr="00CE192C">
        <w:rPr>
          <w:rFonts w:ascii="Trebuchet MS" w:eastAsia="Arial" w:hAnsi="Trebuchet MS" w:cs="Arial"/>
          <w:sz w:val="22"/>
          <w:szCs w:val="22"/>
        </w:rPr>
        <w:t>your</w:t>
      </w:r>
      <w:proofErr w:type="spellEnd"/>
      <w:r w:rsidRPr="00CE192C">
        <w:rPr>
          <w:rFonts w:ascii="Trebuchet MS" w:eastAsia="Arial" w:hAnsi="Trebuchet MS" w:cs="Arial"/>
          <w:sz w:val="22"/>
          <w:szCs w:val="22"/>
        </w:rPr>
        <w:t xml:space="preserve"> getting the monthly membership. I love this. I was intrigued. I go in and I'm talking to the girl and I'm getting my own membership. I just said to her, I said, "You've just been open a month and it seems like you're crazy busy." She said, "Oh my goodness, it's been nuts." I said, "How many members have you welcomed?" She said, "We have over 3</w:t>
      </w:r>
      <w:r>
        <w:rPr>
          <w:rFonts w:ascii="Trebuchet MS" w:eastAsia="Arial" w:hAnsi="Trebuchet MS" w:cs="Arial"/>
          <w:sz w:val="22"/>
          <w:szCs w:val="22"/>
        </w:rPr>
        <w:t>,</w:t>
      </w:r>
      <w:r w:rsidRPr="00CE192C">
        <w:rPr>
          <w:rFonts w:ascii="Trebuchet MS" w:eastAsia="Arial" w:hAnsi="Trebuchet MS" w:cs="Arial"/>
          <w:sz w:val="22"/>
          <w:szCs w:val="22"/>
        </w:rPr>
        <w:t>000 monthly members."</w:t>
      </w:r>
    </w:p>
    <w:p w14:paraId="14070FFB" w14:textId="5DCAD10A" w:rsidR="00CE192C" w:rsidRPr="00CE192C" w:rsidRDefault="00CE192C" w:rsidP="00CE192C">
      <w:pPr>
        <w:spacing w:after="240"/>
        <w:rPr>
          <w:rFonts w:ascii="Trebuchet MS" w:hAnsi="Trebuchet MS"/>
          <w:sz w:val="22"/>
          <w:szCs w:val="22"/>
        </w:rPr>
      </w:pPr>
      <w:r w:rsidRPr="00CE192C">
        <w:rPr>
          <w:rFonts w:ascii="Trebuchet MS" w:eastAsia="Arial" w:hAnsi="Trebuchet MS" w:cs="Arial"/>
          <w:b/>
          <w:bCs/>
          <w:sz w:val="22"/>
          <w:szCs w:val="22"/>
        </w:rPr>
        <w:t>WOODS:</w:t>
      </w:r>
      <w:r w:rsidRPr="00CE192C">
        <w:rPr>
          <w:rFonts w:ascii="Trebuchet MS" w:eastAsia="Arial" w:hAnsi="Trebuchet MS" w:cs="Arial"/>
          <w:b/>
          <w:bCs/>
          <w:sz w:val="22"/>
          <w:szCs w:val="22"/>
        </w:rPr>
        <w:t xml:space="preserve"> </w:t>
      </w:r>
      <w:r w:rsidRPr="00CE192C">
        <w:rPr>
          <w:rFonts w:ascii="Trebuchet MS" w:eastAsia="Arial" w:hAnsi="Trebuchet MS" w:cs="Arial"/>
          <w:sz w:val="22"/>
          <w:szCs w:val="22"/>
        </w:rPr>
        <w:t>Wow.</w:t>
      </w:r>
    </w:p>
    <w:p w14:paraId="6DFCC322" w14:textId="04F582AB" w:rsidR="00CE192C" w:rsidRPr="00CE192C" w:rsidRDefault="00CE192C" w:rsidP="00CE192C">
      <w:pPr>
        <w:spacing w:after="240"/>
        <w:rPr>
          <w:rFonts w:ascii="Trebuchet MS" w:hAnsi="Trebuchet MS"/>
          <w:sz w:val="22"/>
          <w:szCs w:val="22"/>
        </w:rPr>
      </w:pPr>
      <w:r w:rsidRPr="00CE192C">
        <w:rPr>
          <w:rFonts w:ascii="Trebuchet MS" w:eastAsia="Arial" w:hAnsi="Trebuchet MS" w:cs="Arial"/>
          <w:b/>
          <w:bCs/>
          <w:sz w:val="22"/>
          <w:szCs w:val="22"/>
        </w:rPr>
        <w:t>MCLAREN:</w:t>
      </w:r>
      <w:r w:rsidRPr="00CE192C">
        <w:rPr>
          <w:rFonts w:ascii="Trebuchet MS" w:eastAsia="Arial" w:hAnsi="Trebuchet MS" w:cs="Arial"/>
          <w:b/>
          <w:bCs/>
          <w:sz w:val="22"/>
          <w:szCs w:val="22"/>
        </w:rPr>
        <w:t xml:space="preserve"> </w:t>
      </w:r>
      <w:r w:rsidRPr="00CE192C">
        <w:rPr>
          <w:rFonts w:ascii="Trebuchet MS" w:eastAsia="Arial" w:hAnsi="Trebuchet MS" w:cs="Arial"/>
          <w:sz w:val="22"/>
          <w:szCs w:val="22"/>
        </w:rPr>
        <w:t>Now timeout for a second. Think about the difference between that carwash versus every other carwash in the city that is hoping people are going to come back to them. This carwash, they know with certainty that 3000 people are going to be paying them next month and that changes everything. That predictability and that stability gives that business the ability to be able to create stable cash flow, to be able to plan, to be able to hire knowing that that income is going to come in.</w:t>
      </w:r>
    </w:p>
    <w:p w14:paraId="14D6DCFA"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This is why I'm so passionate about this. Especially after the last year, we just never know what's going to happen. I can tell you story after story after story of business owners who had the recurring revenue and they weren't worried about whether they were going to survive this year. In fact, they have thrived through this year. That's what recurring revenue does.</w:t>
      </w:r>
    </w:p>
    <w:p w14:paraId="11E80C69"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This is why you're seeing big companies like the Amazons, the Netflix, the Spotify, the Peloton, the Disney's who are all moving towards a recurring revenue, heck even Walmart and Burger King and IKEA have all made the move. I'm sharing this because this is why people and businesses are doing it because it creates that stability and then most importantly, as business owners, it gives us the peace of mind knowing that we're not going to have the stress of worrying where the customer's going to come from. We know exactly where they're coming from.</w:t>
      </w:r>
    </w:p>
    <w:p w14:paraId="0E30C45B" w14:textId="5FD164BB" w:rsidR="00CE192C" w:rsidRPr="00CE192C" w:rsidRDefault="00CE192C" w:rsidP="00CE192C">
      <w:pPr>
        <w:spacing w:after="240"/>
        <w:rPr>
          <w:rFonts w:ascii="Trebuchet MS" w:hAnsi="Trebuchet MS"/>
          <w:sz w:val="22"/>
          <w:szCs w:val="22"/>
        </w:rPr>
      </w:pPr>
      <w:r w:rsidRPr="00CE192C">
        <w:rPr>
          <w:rFonts w:ascii="Trebuchet MS" w:eastAsia="Arial" w:hAnsi="Trebuchet MS" w:cs="Arial"/>
          <w:b/>
          <w:bCs/>
          <w:sz w:val="22"/>
          <w:szCs w:val="22"/>
        </w:rPr>
        <w:t>WOODS:</w:t>
      </w:r>
      <w:r w:rsidRPr="00CE192C">
        <w:rPr>
          <w:rFonts w:ascii="Trebuchet MS" w:eastAsia="Arial" w:hAnsi="Trebuchet MS" w:cs="Arial"/>
          <w:b/>
          <w:bCs/>
          <w:sz w:val="22"/>
          <w:szCs w:val="22"/>
        </w:rPr>
        <w:t xml:space="preserve"> </w:t>
      </w:r>
      <w:r w:rsidRPr="00CE192C">
        <w:rPr>
          <w:rFonts w:ascii="Trebuchet MS" w:eastAsia="Arial" w:hAnsi="Trebuchet MS" w:cs="Arial"/>
          <w:sz w:val="22"/>
          <w:szCs w:val="22"/>
        </w:rPr>
        <w:t>Let me take a couple of minutes to run through a few of the memberships that I belong to and then I'd like you to give us just a whole bunch of examples to show all the different kinds of areas</w:t>
      </w:r>
      <w:r>
        <w:rPr>
          <w:rFonts w:ascii="Trebuchet MS" w:eastAsia="Arial" w:hAnsi="Trebuchet MS" w:cs="Arial"/>
          <w:sz w:val="22"/>
          <w:szCs w:val="22"/>
        </w:rPr>
        <w:t xml:space="preserve"> —</w:t>
      </w:r>
      <w:r w:rsidRPr="00CE192C">
        <w:rPr>
          <w:rFonts w:ascii="Trebuchet MS" w:eastAsia="Arial" w:hAnsi="Trebuchet MS" w:cs="Arial"/>
          <w:sz w:val="22"/>
          <w:szCs w:val="22"/>
        </w:rPr>
        <w:t xml:space="preserve"> I want people listening to start thinking, could I do this? I think some people think, maybe this is only for people in this or that niche or this and that. It is </w:t>
      </w:r>
      <w:r w:rsidRPr="00CE192C">
        <w:rPr>
          <w:rFonts w:ascii="Trebuchet MS" w:eastAsia="Arial" w:hAnsi="Trebuchet MS" w:cs="Arial"/>
          <w:sz w:val="22"/>
          <w:szCs w:val="22"/>
        </w:rPr>
        <w:lastRenderedPageBreak/>
        <w:t>such a wide variety of things. Let me start with a few</w:t>
      </w:r>
      <w:r>
        <w:rPr>
          <w:rFonts w:ascii="Trebuchet MS" w:eastAsia="Arial" w:hAnsi="Trebuchet MS" w:cs="Arial"/>
          <w:sz w:val="22"/>
          <w:szCs w:val="22"/>
        </w:rPr>
        <w:t xml:space="preserve"> —</w:t>
      </w:r>
      <w:r w:rsidRPr="00CE192C">
        <w:rPr>
          <w:rFonts w:ascii="Trebuchet MS" w:eastAsia="Arial" w:hAnsi="Trebuchet MS" w:cs="Arial"/>
          <w:sz w:val="22"/>
          <w:szCs w:val="22"/>
        </w:rPr>
        <w:t xml:space="preserve"> just to get people thinking about how this works, a few offline things I do that are memberships.</w:t>
      </w:r>
    </w:p>
    <w:p w14:paraId="7FE990F9" w14:textId="6D3D0E33"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 xml:space="preserve">There's a cheese shop in New York </w:t>
      </w:r>
      <w:r>
        <w:rPr>
          <w:rFonts w:ascii="Trebuchet MS" w:eastAsia="Arial" w:hAnsi="Trebuchet MS" w:cs="Arial"/>
          <w:sz w:val="22"/>
          <w:szCs w:val="22"/>
        </w:rPr>
        <w:t>C</w:t>
      </w:r>
      <w:r w:rsidRPr="00CE192C">
        <w:rPr>
          <w:rFonts w:ascii="Trebuchet MS" w:eastAsia="Arial" w:hAnsi="Trebuchet MS" w:cs="Arial"/>
          <w:sz w:val="22"/>
          <w:szCs w:val="22"/>
        </w:rPr>
        <w:t>ity that I love called Murray's Cheese and at Christmas time I was trying to think of gifts. If all they had had was just samples of Murray's Cheese, I would have bought that, but they have a subscription it's, Murray's perfect pair of the month. It's a cheese, a spread and a meat that all go together and they ship it to you every single month.</w:t>
      </w:r>
    </w:p>
    <w:p w14:paraId="3E6BB052"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I bought that because I thought that's even better than just one at a time. If they hadn't offered me that, they would have made a sale worth 112th of the sale they wound up making. Two of my daughters who are artistic subscribe to something called Art Snacks. Every month, they get a little box with a few artistic implements or some paint or whatever, and they love it and they look forward to it and they never want to stop. I could buy them a little arts set, but I love this idea of them getting something in the mail every single month.</w:t>
      </w:r>
    </w:p>
    <w:p w14:paraId="44580A0A"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On and on, in our household, we have a cat box for cat lovers, we have a Japan box full of stuff from Japan and then in particular, during 2020, I have a friend whose wife really did fall into the category of potentially quite vulnerable people. It looked like they weren't going to be doing a lot of going out for a while.</w:t>
      </w:r>
    </w:p>
    <w:p w14:paraId="0085E9B8"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As a gift, I bought them something called a date box. Every month they get a box with some activities and some ways to connect with each other and sometimes some things to eat or drink inside so that they have their own date in their own home, shipped to them every single month. All of these are great memberships and they're all great models because once you do one of those dates, you say, I can't wait till we do the next one.</w:t>
      </w:r>
    </w:p>
    <w:p w14:paraId="2C63E148"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Again, they only sold to me once, but they're in effect making a sale every single month from me. It's definitely something we're thinking about. I want my folks who maybe have never thought of themselves as people who create things like this, and you don't have to create physical, we're actually talking primarily about online memberships. You don't have to create anything physical. Let's help them to see just the variety of ways you can skin this particular cat and the different areas where people are creating memberships and communities.</w:t>
      </w:r>
    </w:p>
    <w:p w14:paraId="0EC64BCC" w14:textId="4AB4C88C" w:rsidR="00CE192C" w:rsidRPr="00CE192C" w:rsidRDefault="00CE192C" w:rsidP="00CE192C">
      <w:pPr>
        <w:spacing w:after="240"/>
        <w:rPr>
          <w:rFonts w:ascii="Trebuchet MS" w:hAnsi="Trebuchet MS"/>
          <w:sz w:val="22"/>
          <w:szCs w:val="22"/>
        </w:rPr>
      </w:pPr>
      <w:r w:rsidRPr="00CE192C">
        <w:rPr>
          <w:rFonts w:ascii="Trebuchet MS" w:eastAsia="Arial" w:hAnsi="Trebuchet MS" w:cs="Arial"/>
          <w:b/>
          <w:bCs/>
          <w:sz w:val="22"/>
          <w:szCs w:val="22"/>
        </w:rPr>
        <w:t>MCLAREN:</w:t>
      </w:r>
      <w:r w:rsidRPr="00CE192C">
        <w:rPr>
          <w:rFonts w:ascii="Trebuchet MS" w:eastAsia="Arial" w:hAnsi="Trebuchet MS" w:cs="Arial"/>
          <w:b/>
          <w:bCs/>
          <w:sz w:val="22"/>
          <w:szCs w:val="22"/>
        </w:rPr>
        <w:t xml:space="preserve"> </w:t>
      </w:r>
      <w:r w:rsidRPr="00CE192C">
        <w:rPr>
          <w:rFonts w:ascii="Trebuchet MS" w:eastAsia="Arial" w:hAnsi="Trebuchet MS" w:cs="Arial"/>
          <w:sz w:val="22"/>
          <w:szCs w:val="22"/>
        </w:rPr>
        <w:t>Great. By the way, Tom, I love hearing those examples. I'm smiling as you're saying it because I can relate to the one for the kids because I got two young kids, a nine-year-old and a seven-year-old and in the same way, it's Christmas time when that box arrives. We subscribed to one that is called oh gosh, little passports. That's what it's called. Similarly, they get a little thing in the mail and there's stamps and stickers and they love it.</w:t>
      </w:r>
    </w:p>
    <w:p w14:paraId="68567868"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It's such a great experience, but this is where I think once your mind gets in tuned with memberships, you start to realize that they're virtually everywhere. They're physical products like product-based memberships.</w:t>
      </w:r>
    </w:p>
    <w:p w14:paraId="5856252E"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The most famous one is just the Dollar Shave Club where they took a physical raiser and they turned it into a subscription. In four and a bit years, they went from a fledging little startup to selling for more than a billion dollars because it is a subscription model that is much more stable than any other type of business. You can do it with physical products, you can do it with services. You might see Massage Addict as a great example of this. Instead of somebody coming in for a one-time massage, they sell massage memberships. You pay a monthly fee and you get so many memberships and you see all kinds of services like this.</w:t>
      </w:r>
    </w:p>
    <w:p w14:paraId="7BDD2D60"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lastRenderedPageBreak/>
        <w:t>We get organic fruits and veggies delivered to our door and we pay for it on a regular basis. Sure, I could go to the grocery store, I could go to the farmer's market, but it's way more convenient to have it automatically shipped to me.</w:t>
      </w:r>
    </w:p>
    <w:p w14:paraId="6F22A9A4"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There's product based-memberships, there's, service-based memberships, there's information or knowledge-based memberships. This is predominantly what we help people with, where you take what you already know, love and do in your experience and you provide it inside of a digital membership. I can give you tons of examples. I think of like Brittany, she taught grade four, five math for 10 plus years.</w:t>
      </w:r>
    </w:p>
    <w:p w14:paraId="1FD2FCD4" w14:textId="52AC6BF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 xml:space="preserve">When she had kids, she went on a maternity leave and she just wanted to stay productive. She wanted to do something. She was sharing her math lessons online and realized like, </w:t>
      </w:r>
      <w:r>
        <w:rPr>
          <w:rFonts w:ascii="Trebuchet MS" w:eastAsia="Arial" w:hAnsi="Trebuchet MS" w:cs="Arial"/>
          <w:sz w:val="22"/>
          <w:szCs w:val="22"/>
        </w:rPr>
        <w:t>o</w:t>
      </w:r>
      <w:r w:rsidRPr="00CE192C">
        <w:rPr>
          <w:rFonts w:ascii="Trebuchet MS" w:eastAsia="Arial" w:hAnsi="Trebuchet MS" w:cs="Arial"/>
          <w:sz w:val="22"/>
          <w:szCs w:val="22"/>
        </w:rPr>
        <w:t>h my goodness, this would make a great membership</w:t>
      </w:r>
      <w:r>
        <w:rPr>
          <w:rFonts w:ascii="Trebuchet MS" w:eastAsia="Arial" w:hAnsi="Trebuchet MS" w:cs="Arial"/>
          <w:sz w:val="22"/>
          <w:szCs w:val="22"/>
        </w:rPr>
        <w:t>.</w:t>
      </w:r>
      <w:r w:rsidRPr="00CE192C">
        <w:rPr>
          <w:rFonts w:ascii="Trebuchet MS" w:eastAsia="Arial" w:hAnsi="Trebuchet MS" w:cs="Arial"/>
          <w:sz w:val="22"/>
          <w:szCs w:val="22"/>
        </w:rPr>
        <w:t xml:space="preserve"> She launched her membership and welcomed hundreds of members into her membership. She's not gone back to teaching because she's serving and helping so many more teachers who are effectively helping thousands and thousands of kids inside their classrooms with what she's teaching.</w:t>
      </w:r>
    </w:p>
    <w:p w14:paraId="7C3A1B6B" w14:textId="67B97448"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There's Tamara Bennet. This one, I didn't even know if this was a thing, Tom, but Tamara Bennet just opened my eyes to the fact that there are a whole lot of people who love painting door hangers. I remember when Tamara told me about this, I'm like," Okay, are we talking like the door hangers, you're at a hotel and you put do not disturb?" She laughed. She's like, "No, we like decorative door hangers. They're wreaths, but you put them on your front door</w:t>
      </w:r>
      <w:r>
        <w:rPr>
          <w:rFonts w:ascii="Trebuchet MS" w:eastAsia="Arial" w:hAnsi="Trebuchet MS" w:cs="Arial"/>
          <w:sz w:val="22"/>
          <w:szCs w:val="22"/>
        </w:rPr>
        <w:t>.”</w:t>
      </w:r>
      <w:r w:rsidRPr="00CE192C">
        <w:rPr>
          <w:rFonts w:ascii="Trebuchet MS" w:eastAsia="Arial" w:hAnsi="Trebuchet MS" w:cs="Arial"/>
          <w:sz w:val="22"/>
          <w:szCs w:val="22"/>
        </w:rPr>
        <w:t xml:space="preserve"> I was like, "Oh, okay."</w:t>
      </w:r>
    </w:p>
    <w:p w14:paraId="5C3ABFDF" w14:textId="7CFB7F8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 xml:space="preserve">Well, she launched her membership, this was three years ago, welcomed 400 plus members into her membership right out of the gate. It's now grown to more than 2000 members, Tom, for decorative door hangers. Then you've got markets like Maxi who's in quilting or </w:t>
      </w:r>
      <w:proofErr w:type="spellStart"/>
      <w:r w:rsidRPr="00CE192C">
        <w:rPr>
          <w:rFonts w:ascii="Trebuchet MS" w:eastAsia="Arial" w:hAnsi="Trebuchet MS" w:cs="Arial"/>
          <w:sz w:val="22"/>
          <w:szCs w:val="22"/>
        </w:rPr>
        <w:t>Trooptiq</w:t>
      </w:r>
      <w:proofErr w:type="spellEnd"/>
      <w:r w:rsidRPr="00CE192C">
        <w:rPr>
          <w:rFonts w:ascii="Trebuchet MS" w:eastAsia="Arial" w:hAnsi="Trebuchet MS" w:cs="Arial"/>
          <w:sz w:val="22"/>
          <w:szCs w:val="22"/>
        </w:rPr>
        <w:t>, over in India. She's teaching art</w:t>
      </w:r>
      <w:r>
        <w:rPr>
          <w:rFonts w:ascii="Trebuchet MS" w:eastAsia="Arial" w:hAnsi="Trebuchet MS" w:cs="Arial"/>
          <w:sz w:val="22"/>
          <w:szCs w:val="22"/>
        </w:rPr>
        <w:t>. O</w:t>
      </w:r>
      <w:r w:rsidRPr="00CE192C">
        <w:rPr>
          <w:rFonts w:ascii="Trebuchet MS" w:eastAsia="Arial" w:hAnsi="Trebuchet MS" w:cs="Arial"/>
          <w:sz w:val="22"/>
          <w:szCs w:val="22"/>
        </w:rPr>
        <w:t>r Sapphire Grey, who's over in the UK and is helping women invest in real estate.</w:t>
      </w:r>
    </w:p>
    <w:p w14:paraId="54DFAC58" w14:textId="5758692F"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You've got people like Scott Paley and Joan Garry who formed a partnership. Joan is the expert in the non-profit space. She helps non-profits thrive and grow. Scott, he's really the behind the scenes of person. They came together and they've created a membership for non-profit leaders. You wouldn't think that non-profits are a market that have money to spend on memberships, but they have more than 3</w:t>
      </w:r>
      <w:r>
        <w:rPr>
          <w:rFonts w:ascii="Trebuchet MS" w:eastAsia="Arial" w:hAnsi="Trebuchet MS" w:cs="Arial"/>
          <w:sz w:val="22"/>
          <w:szCs w:val="22"/>
        </w:rPr>
        <w:t>,</w:t>
      </w:r>
      <w:r w:rsidRPr="00CE192C">
        <w:rPr>
          <w:rFonts w:ascii="Trebuchet MS" w:eastAsia="Arial" w:hAnsi="Trebuchet MS" w:cs="Arial"/>
          <w:sz w:val="22"/>
          <w:szCs w:val="22"/>
        </w:rPr>
        <w:t>000 monthly paying members, where again, they started with just a few hundred and have grown it over the years.</w:t>
      </w:r>
    </w:p>
    <w:p w14:paraId="23E3A01C"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I think of Dana Abraham, who's in the parenting niche and helping parents with children who are challenging or Susan Garrett, who is a dog trainer and has a membership for those who want to learn how to train their dog. The markets are endless from photography and calligraphy to fitness and finance and music, art, health, dog training and so many more. It doesn't matter what market you're in, I'm almost guaranteeing you, there is a way to take what you're doing and turn it into a monthly subscription.</w:t>
      </w:r>
    </w:p>
    <w:p w14:paraId="6E821A7A" w14:textId="7B9A9F18" w:rsidR="00CE192C" w:rsidRPr="00CE192C" w:rsidRDefault="00CE192C" w:rsidP="00CE192C">
      <w:pPr>
        <w:spacing w:after="240"/>
        <w:rPr>
          <w:rFonts w:ascii="Trebuchet MS" w:hAnsi="Trebuchet MS"/>
          <w:sz w:val="22"/>
          <w:szCs w:val="22"/>
        </w:rPr>
      </w:pPr>
      <w:r w:rsidRPr="00CE192C">
        <w:rPr>
          <w:rFonts w:ascii="Trebuchet MS" w:eastAsia="Arial" w:hAnsi="Trebuchet MS" w:cs="Arial"/>
          <w:b/>
          <w:bCs/>
          <w:sz w:val="22"/>
          <w:szCs w:val="22"/>
        </w:rPr>
        <w:t>WOODS:</w:t>
      </w:r>
      <w:r w:rsidRPr="00CE192C">
        <w:rPr>
          <w:rFonts w:ascii="Trebuchet MS" w:eastAsia="Arial" w:hAnsi="Trebuchet MS" w:cs="Arial"/>
          <w:b/>
          <w:bCs/>
          <w:sz w:val="22"/>
          <w:szCs w:val="22"/>
        </w:rPr>
        <w:t xml:space="preserve"> </w:t>
      </w:r>
      <w:r w:rsidRPr="00CE192C">
        <w:rPr>
          <w:rFonts w:ascii="Trebuchet MS" w:eastAsia="Arial" w:hAnsi="Trebuchet MS" w:cs="Arial"/>
          <w:sz w:val="22"/>
          <w:szCs w:val="22"/>
        </w:rPr>
        <w:t>I don't know if I found out about this from you, but I know those date nights out or sometimes it's just for women where you go and you have wine and you paint something and there's an artist upfront who's guiding you through it and some kind of a wine. I forget what the name it is.</w:t>
      </w:r>
    </w:p>
    <w:p w14:paraId="103E9F07" w14:textId="56850E0A" w:rsidR="00CE192C" w:rsidRPr="00CE192C" w:rsidRDefault="00CE192C" w:rsidP="00CE192C">
      <w:pPr>
        <w:spacing w:after="240"/>
        <w:rPr>
          <w:rFonts w:ascii="Trebuchet MS" w:hAnsi="Trebuchet MS"/>
          <w:sz w:val="22"/>
          <w:szCs w:val="22"/>
        </w:rPr>
      </w:pPr>
      <w:r w:rsidRPr="00CE192C">
        <w:rPr>
          <w:rFonts w:ascii="Trebuchet MS" w:eastAsia="Arial" w:hAnsi="Trebuchet MS" w:cs="Arial"/>
          <w:b/>
          <w:bCs/>
          <w:sz w:val="22"/>
          <w:szCs w:val="22"/>
        </w:rPr>
        <w:t>MCLAREN:</w:t>
      </w:r>
      <w:r w:rsidRPr="00CE192C">
        <w:rPr>
          <w:rFonts w:ascii="Trebuchet MS" w:eastAsia="Arial" w:hAnsi="Trebuchet MS" w:cs="Arial"/>
          <w:b/>
          <w:bCs/>
          <w:sz w:val="22"/>
          <w:szCs w:val="22"/>
        </w:rPr>
        <w:t xml:space="preserve"> </w:t>
      </w:r>
      <w:r w:rsidRPr="00CE192C">
        <w:rPr>
          <w:rFonts w:ascii="Trebuchet MS" w:eastAsia="Arial" w:hAnsi="Trebuchet MS" w:cs="Arial"/>
          <w:sz w:val="22"/>
          <w:szCs w:val="22"/>
        </w:rPr>
        <w:t>Paint parties.</w:t>
      </w:r>
    </w:p>
    <w:p w14:paraId="4D6787D0" w14:textId="3A9FC958" w:rsidR="00CE192C" w:rsidRPr="00CE192C" w:rsidRDefault="00CE192C" w:rsidP="00CE192C">
      <w:pPr>
        <w:spacing w:after="240"/>
        <w:rPr>
          <w:rFonts w:ascii="Trebuchet MS" w:hAnsi="Trebuchet MS"/>
          <w:sz w:val="22"/>
          <w:szCs w:val="22"/>
        </w:rPr>
      </w:pPr>
      <w:r w:rsidRPr="00CE192C">
        <w:rPr>
          <w:rFonts w:ascii="Trebuchet MS" w:eastAsia="Arial" w:hAnsi="Trebuchet MS" w:cs="Arial"/>
          <w:b/>
          <w:bCs/>
          <w:sz w:val="22"/>
          <w:szCs w:val="22"/>
        </w:rPr>
        <w:lastRenderedPageBreak/>
        <w:t>WOODS:</w:t>
      </w:r>
      <w:r w:rsidRPr="00CE192C">
        <w:rPr>
          <w:rFonts w:ascii="Trebuchet MS" w:eastAsia="Arial" w:hAnsi="Trebuchet MS" w:cs="Arial"/>
          <w:b/>
          <w:bCs/>
          <w:sz w:val="22"/>
          <w:szCs w:val="22"/>
        </w:rPr>
        <w:t xml:space="preserve"> </w:t>
      </w:r>
      <w:r w:rsidRPr="00CE192C">
        <w:rPr>
          <w:rFonts w:ascii="Trebuchet MS" w:eastAsia="Arial" w:hAnsi="Trebuchet MS" w:cs="Arial"/>
          <w:sz w:val="22"/>
          <w:szCs w:val="22"/>
        </w:rPr>
        <w:t xml:space="preserve">Yes, paint parties and usually there's wine involved, which for me to start painting, I'd need a little bit of wine. I'll put it that way. There is a, I'm pretty sure a membership site, not for people who want to do the painting, but for people who want to start a paint night business themselves. I thought that would be a way too specific niche. There might be a lot of people want to paint. How many people want to run these kinds of </w:t>
      </w:r>
      <w:proofErr w:type="gramStart"/>
      <w:r w:rsidRPr="00CE192C">
        <w:rPr>
          <w:rFonts w:ascii="Trebuchet MS" w:eastAsia="Arial" w:hAnsi="Trebuchet MS" w:cs="Arial"/>
          <w:sz w:val="22"/>
          <w:szCs w:val="22"/>
        </w:rPr>
        <w:t>businesses.</w:t>
      </w:r>
      <w:proofErr w:type="gramEnd"/>
      <w:r w:rsidRPr="00CE192C">
        <w:rPr>
          <w:rFonts w:ascii="Trebuchet MS" w:eastAsia="Arial" w:hAnsi="Trebuchet MS" w:cs="Arial"/>
          <w:sz w:val="22"/>
          <w:szCs w:val="22"/>
        </w:rPr>
        <w:t xml:space="preserve"> There's even a membership for that. It's almost anything you can think of.</w:t>
      </w:r>
    </w:p>
    <w:p w14:paraId="17D22037" w14:textId="75C815C0" w:rsidR="00CE192C" w:rsidRPr="00CE192C" w:rsidRDefault="00CE192C" w:rsidP="00CE192C">
      <w:pPr>
        <w:spacing w:after="240"/>
        <w:rPr>
          <w:rFonts w:ascii="Trebuchet MS" w:hAnsi="Trebuchet MS"/>
          <w:sz w:val="22"/>
          <w:szCs w:val="22"/>
        </w:rPr>
      </w:pPr>
      <w:r w:rsidRPr="00CE192C">
        <w:rPr>
          <w:rFonts w:ascii="Trebuchet MS" w:eastAsia="Arial" w:hAnsi="Trebuchet MS" w:cs="Arial"/>
          <w:b/>
          <w:bCs/>
          <w:sz w:val="22"/>
          <w:szCs w:val="22"/>
        </w:rPr>
        <w:t>MCLAREN:</w:t>
      </w:r>
      <w:r w:rsidRPr="00CE192C">
        <w:rPr>
          <w:rFonts w:ascii="Trebuchet MS" w:eastAsia="Arial" w:hAnsi="Trebuchet MS" w:cs="Arial"/>
          <w:b/>
          <w:bCs/>
          <w:sz w:val="22"/>
          <w:szCs w:val="22"/>
        </w:rPr>
        <w:t xml:space="preserve"> </w:t>
      </w:r>
      <w:r w:rsidRPr="00CE192C">
        <w:rPr>
          <w:rFonts w:ascii="Trebuchet MS" w:eastAsia="Arial" w:hAnsi="Trebuchet MS" w:cs="Arial"/>
          <w:sz w:val="22"/>
          <w:szCs w:val="22"/>
        </w:rPr>
        <w:t>Who you're speaking of is Heidi Easley, and that's it.</w:t>
      </w:r>
    </w:p>
    <w:p w14:paraId="732A95CD" w14:textId="47F05FF0" w:rsidR="00CE192C" w:rsidRPr="00CE192C" w:rsidRDefault="00CE192C" w:rsidP="00CE192C">
      <w:pPr>
        <w:spacing w:after="240"/>
        <w:rPr>
          <w:rFonts w:ascii="Trebuchet MS" w:hAnsi="Trebuchet MS"/>
          <w:sz w:val="22"/>
          <w:szCs w:val="22"/>
        </w:rPr>
      </w:pPr>
      <w:r w:rsidRPr="00CE192C">
        <w:rPr>
          <w:rFonts w:ascii="Trebuchet MS" w:eastAsia="Arial" w:hAnsi="Trebuchet MS" w:cs="Arial"/>
          <w:b/>
          <w:bCs/>
          <w:sz w:val="22"/>
          <w:szCs w:val="22"/>
        </w:rPr>
        <w:t>WOODS:</w:t>
      </w:r>
      <w:r w:rsidRPr="00CE192C">
        <w:rPr>
          <w:rFonts w:ascii="Trebuchet MS" w:eastAsia="Arial" w:hAnsi="Trebuchet MS" w:cs="Arial"/>
          <w:b/>
          <w:bCs/>
          <w:sz w:val="22"/>
          <w:szCs w:val="22"/>
        </w:rPr>
        <w:t xml:space="preserve"> </w:t>
      </w:r>
      <w:r w:rsidRPr="00CE192C">
        <w:rPr>
          <w:rFonts w:ascii="Trebuchet MS" w:eastAsia="Arial" w:hAnsi="Trebuchet MS" w:cs="Arial"/>
          <w:sz w:val="22"/>
          <w:szCs w:val="22"/>
        </w:rPr>
        <w:t>Okay.</w:t>
      </w:r>
    </w:p>
    <w:p w14:paraId="43C1BFAD" w14:textId="50AEEC72" w:rsidR="00CE192C" w:rsidRPr="00CE192C" w:rsidRDefault="00CE192C" w:rsidP="00CE192C">
      <w:pPr>
        <w:spacing w:after="240"/>
        <w:rPr>
          <w:rFonts w:ascii="Trebuchet MS" w:hAnsi="Trebuchet MS"/>
          <w:sz w:val="22"/>
          <w:szCs w:val="22"/>
        </w:rPr>
      </w:pPr>
      <w:r w:rsidRPr="00CE192C">
        <w:rPr>
          <w:rFonts w:ascii="Trebuchet MS" w:eastAsia="Arial" w:hAnsi="Trebuchet MS" w:cs="Arial"/>
          <w:b/>
          <w:bCs/>
          <w:sz w:val="22"/>
          <w:szCs w:val="22"/>
        </w:rPr>
        <w:t>MCLAREN:</w:t>
      </w:r>
      <w:r w:rsidRPr="00CE192C">
        <w:rPr>
          <w:rFonts w:ascii="Trebuchet MS" w:eastAsia="Arial" w:hAnsi="Trebuchet MS" w:cs="Arial"/>
          <w:b/>
          <w:bCs/>
          <w:sz w:val="22"/>
          <w:szCs w:val="22"/>
        </w:rPr>
        <w:t xml:space="preserve"> </w:t>
      </w:r>
      <w:r w:rsidRPr="00CE192C">
        <w:rPr>
          <w:rFonts w:ascii="Trebuchet MS" w:eastAsia="Arial" w:hAnsi="Trebuchet MS" w:cs="Arial"/>
          <w:sz w:val="22"/>
          <w:szCs w:val="22"/>
        </w:rPr>
        <w:t>That's exactly it. She helps people who are starting a paint party business. The crazy part about this is three years ago, she started and she welcomed 68 founding members. Then for her, this was about creating more predictable revenue in her business where she wasn't stuck to, "Oh gosh, I got to do the next promotion to get the next revenue this month</w:t>
      </w:r>
      <w:r>
        <w:rPr>
          <w:rFonts w:ascii="Trebuchet MS" w:eastAsia="Arial" w:hAnsi="Trebuchet MS" w:cs="Arial"/>
          <w:sz w:val="22"/>
          <w:szCs w:val="22"/>
        </w:rPr>
        <w:t>.”</w:t>
      </w:r>
      <w:r w:rsidRPr="00CE192C">
        <w:rPr>
          <w:rFonts w:ascii="Trebuchet MS" w:eastAsia="Arial" w:hAnsi="Trebuchet MS" w:cs="Arial"/>
          <w:sz w:val="22"/>
          <w:szCs w:val="22"/>
        </w:rPr>
        <w:t xml:space="preserve"> She just wanted more stability, more ease of life.</w:t>
      </w:r>
    </w:p>
    <w:p w14:paraId="7AE32064"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She started and welcomed 68 founding members, a year later, she had just over 300. Now she's coming up on her three year anniversary. It's actually a month from now, three years since she started this membership, she has over 2,130 members, Tom. That's how this compounds and grows over time. Just like an investment where you put the time in, it compounds over time versus a traditional business where it's like that one-time transaction and then it's over, and you're just hoping that people are going to come back and buy from you again and membership we know they are with certainty.</w:t>
      </w:r>
    </w:p>
    <w:p w14:paraId="765EA6A5" w14:textId="0F1791EC" w:rsidR="00CE192C" w:rsidRPr="00CE192C" w:rsidRDefault="00CE192C" w:rsidP="00CE192C">
      <w:pPr>
        <w:spacing w:after="240"/>
        <w:rPr>
          <w:rFonts w:ascii="Trebuchet MS" w:hAnsi="Trebuchet MS"/>
          <w:sz w:val="22"/>
          <w:szCs w:val="22"/>
        </w:rPr>
      </w:pPr>
      <w:r w:rsidRPr="00CE192C">
        <w:rPr>
          <w:rFonts w:ascii="Trebuchet MS" w:eastAsia="Arial" w:hAnsi="Trebuchet MS" w:cs="Arial"/>
          <w:b/>
          <w:bCs/>
          <w:sz w:val="22"/>
          <w:szCs w:val="22"/>
        </w:rPr>
        <w:t>WOODS:</w:t>
      </w:r>
      <w:r w:rsidRPr="00CE192C">
        <w:rPr>
          <w:rFonts w:ascii="Trebuchet MS" w:eastAsia="Arial" w:hAnsi="Trebuchet MS" w:cs="Arial"/>
          <w:b/>
          <w:bCs/>
          <w:sz w:val="22"/>
          <w:szCs w:val="22"/>
        </w:rPr>
        <w:t xml:space="preserve"> </w:t>
      </w:r>
      <w:r w:rsidRPr="00CE192C">
        <w:rPr>
          <w:rFonts w:ascii="Trebuchet MS" w:eastAsia="Arial" w:hAnsi="Trebuchet MS" w:cs="Arial"/>
          <w:sz w:val="22"/>
          <w:szCs w:val="22"/>
        </w:rPr>
        <w:t>You mentioned founding members, and that is a big part of your training and what you recommend that people do. I don't want to go into it in too much detail, but I'll just say the idea is you launch your site and for the first batch of people who join, they're called founding members, they get certain special advantages, typically a lower rate. You can grandfather, the man, you give them real reason to join. Not only does that give you a nice infusion of cash, but it gives you people who can provide testimonials for the future. Testimonials are very important.</w:t>
      </w:r>
    </w:p>
    <w:p w14:paraId="282BEDC5"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Well, that is exactly, I actually managed to get, if you can believe it, a private meeting with Jay Abraham a couple of months ago. It wasn't free, but he said that he doesn't call it founding members, he calls them beta testers. He says, now bear in mind, my first few months, there could be some glitches. You're going to get 50% off, but you got to be prepared and patient with me that I'm just getting my feet wet and a few things might go wrong, but the benefit is, you get a discount. You're one of my tribe now, you're one of the very, very first.</w:t>
      </w:r>
    </w:p>
    <w:p w14:paraId="384D72B6"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I think that really is. In fact, when I launch my new site this Summer, people are going to see oh, doggone it, he listens to that Stu McLaren, because that's exactly how I'm going to do it. I'm going to call them both beta testers and founding members, because I can't decide which I like more, but it's the same principle. That is a great way to generate traction right away,</w:t>
      </w:r>
    </w:p>
    <w:p w14:paraId="0E368949" w14:textId="29B4AC7C" w:rsidR="00CE192C" w:rsidRPr="00CE192C" w:rsidRDefault="00CE192C" w:rsidP="00CE192C">
      <w:pPr>
        <w:spacing w:after="240"/>
        <w:rPr>
          <w:rFonts w:ascii="Trebuchet MS" w:hAnsi="Trebuchet MS"/>
          <w:sz w:val="22"/>
          <w:szCs w:val="22"/>
        </w:rPr>
      </w:pPr>
      <w:r w:rsidRPr="00CE192C">
        <w:rPr>
          <w:rFonts w:ascii="Trebuchet MS" w:eastAsia="Arial" w:hAnsi="Trebuchet MS" w:cs="Arial"/>
          <w:b/>
          <w:bCs/>
          <w:sz w:val="22"/>
          <w:szCs w:val="22"/>
        </w:rPr>
        <w:t>MCLAREN:</w:t>
      </w:r>
      <w:r w:rsidRPr="00CE192C">
        <w:rPr>
          <w:rFonts w:ascii="Trebuchet MS" w:eastAsia="Arial" w:hAnsi="Trebuchet MS" w:cs="Arial"/>
          <w:b/>
          <w:bCs/>
          <w:sz w:val="22"/>
          <w:szCs w:val="22"/>
        </w:rPr>
        <w:t xml:space="preserve"> </w:t>
      </w:r>
      <w:r w:rsidRPr="00CE192C">
        <w:rPr>
          <w:rFonts w:ascii="Trebuchet MS" w:eastAsia="Arial" w:hAnsi="Trebuchet MS" w:cs="Arial"/>
          <w:sz w:val="22"/>
          <w:szCs w:val="22"/>
        </w:rPr>
        <w:t>100%. The reason I love calling them founding members is because I want to create a sense of pride. I want to create a sense of pride that they were the smart ones that got in early. The reason is because over time what's going to happen is not only are they feeling good about the fact that they got in and they could help shape and influence the direction that you're taking the membership.</w:t>
      </w:r>
    </w:p>
    <w:p w14:paraId="5D3D6ED7"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lastRenderedPageBreak/>
        <w:t>More importantly, like financially, they've got a smoking hot deal, and it serves as an incredible retention strategy because when we've got a good deal, when you're paying, let's say $20 a month and you know, now that the price is $30 a month, you don't ever want to cancel from that because you are a genius for getting in when you did, you're getting rewarded for that. At the bottom line is, I want to create a sense of pride.</w:t>
      </w:r>
    </w:p>
    <w:p w14:paraId="18D20639"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I want people saying, I was one of those founding members. When the membership grows and you've got hundreds and you've got thousands of members, they can say, "I was one of those founding members when it was just 30 of us." That creates a sense of pride and similarly, I highly recommend you honor those people. For example, one of our students, she did something that was just brilliant this year. She created a yearbook, so to speak, for her members. She's making the practice of doing this every year, and in that she had a whole spread that had all the pictures of her founding member.</w:t>
      </w:r>
    </w:p>
    <w:p w14:paraId="4C45838F" w14:textId="7E267909"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 xml:space="preserve">Again, just honoring them because they got started when you were in the very early days. You may not have been crystal clear and I get it. Some people are like, "Well, wait a minute, you're telling me that I should launch a membership before I know what it's going to look like and what the experience is going to be?" The answer is, </w:t>
      </w:r>
      <w:r>
        <w:rPr>
          <w:rFonts w:ascii="Trebuchet MS" w:eastAsia="Arial" w:hAnsi="Trebuchet MS" w:cs="Arial"/>
          <w:sz w:val="22"/>
          <w:szCs w:val="22"/>
        </w:rPr>
        <w:t>y</w:t>
      </w:r>
      <w:r w:rsidRPr="00CE192C">
        <w:rPr>
          <w:rFonts w:ascii="Trebuchet MS" w:eastAsia="Arial" w:hAnsi="Trebuchet MS" w:cs="Arial"/>
          <w:sz w:val="22"/>
          <w:szCs w:val="22"/>
        </w:rPr>
        <w:t>es, I'm telling you that.</w:t>
      </w:r>
    </w:p>
    <w:p w14:paraId="21D4F066"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Here's the thing, in more than a decade plus, helping literally tens of thousands of business owners create memberships, what I can tell you with 100% certainty is that the membership site that you launch with is going to change. It is going to change because once you start working with real people, you're going to see ways in which you can refine the experience and make it better and improve what it is that you're doing and how you're helping people.</w:t>
      </w:r>
    </w:p>
    <w:p w14:paraId="01173EAB"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Because unlike a book or unlike a course maybe as an example, those things are much harder to change. For example, my wife's got a book coming out in August and once that book is on the shelves, if we find a mistake afterwards, we can't go and take all those books away and make a change. In a membership site, you can, it's very fluid. Therefore, it makes it so much better for us to get started earlier because then you can get into the process of refining it and really dialing it in. More importantly, as you said, you have these incredible stories of people that you've helped, which will become your greatest marketing asset from that point moving forward.</w:t>
      </w:r>
    </w:p>
    <w:p w14:paraId="73CBCFC7" w14:textId="0F39D14A" w:rsidR="00CE192C" w:rsidRPr="00CE192C" w:rsidRDefault="00CE192C" w:rsidP="00CE192C">
      <w:pPr>
        <w:spacing w:after="240"/>
        <w:rPr>
          <w:rFonts w:ascii="Trebuchet MS" w:hAnsi="Trebuchet MS"/>
          <w:sz w:val="22"/>
          <w:szCs w:val="22"/>
        </w:rPr>
      </w:pPr>
      <w:r w:rsidRPr="00CE192C">
        <w:rPr>
          <w:rFonts w:ascii="Trebuchet MS" w:eastAsia="Arial" w:hAnsi="Trebuchet MS" w:cs="Arial"/>
          <w:b/>
          <w:bCs/>
          <w:sz w:val="22"/>
          <w:szCs w:val="22"/>
        </w:rPr>
        <w:t>WOODS:</w:t>
      </w:r>
      <w:r w:rsidRPr="00CE192C">
        <w:rPr>
          <w:rFonts w:ascii="Trebuchet MS" w:eastAsia="Arial" w:hAnsi="Trebuchet MS" w:cs="Arial"/>
          <w:b/>
          <w:bCs/>
          <w:sz w:val="22"/>
          <w:szCs w:val="22"/>
        </w:rPr>
        <w:t xml:space="preserve"> </w:t>
      </w:r>
      <w:r w:rsidRPr="00CE192C">
        <w:rPr>
          <w:rFonts w:ascii="Trebuchet MS" w:eastAsia="Arial" w:hAnsi="Trebuchet MS" w:cs="Arial"/>
          <w:sz w:val="22"/>
          <w:szCs w:val="22"/>
        </w:rPr>
        <w:t>Let me ask you maybe the issue that's on people's minds. Maybe in a way I don't want to oversell things. It's true that if I sell an e-book versus a membership, it's just one sale in each case. Once I've sold the e-book, I don't have to produce anything for these people ever again. If I have a membership, they're going to expect something from me on a regular basis, whether it's every month or whatever, they're going to expect something from me. So maybe people are concerned that this sounds like it's going to be a lot of work though. How do I generate content that's fresh and new time after time?</w:t>
      </w:r>
    </w:p>
    <w:p w14:paraId="6CEF0532" w14:textId="10F68F7E" w:rsidR="00CE192C" w:rsidRPr="00CE192C" w:rsidRDefault="00CE192C" w:rsidP="00CE192C">
      <w:pPr>
        <w:spacing w:after="240"/>
        <w:rPr>
          <w:rFonts w:ascii="Trebuchet MS" w:hAnsi="Trebuchet MS"/>
          <w:sz w:val="22"/>
          <w:szCs w:val="22"/>
        </w:rPr>
      </w:pPr>
      <w:r w:rsidRPr="00CE192C">
        <w:rPr>
          <w:rFonts w:ascii="Trebuchet MS" w:eastAsia="Arial" w:hAnsi="Trebuchet MS" w:cs="Arial"/>
          <w:b/>
          <w:bCs/>
          <w:sz w:val="22"/>
          <w:szCs w:val="22"/>
        </w:rPr>
        <w:t>MCLAREN:</w:t>
      </w:r>
      <w:r w:rsidRPr="00CE192C">
        <w:rPr>
          <w:rFonts w:ascii="Trebuchet MS" w:eastAsia="Arial" w:hAnsi="Trebuchet MS" w:cs="Arial"/>
          <w:b/>
          <w:bCs/>
          <w:sz w:val="22"/>
          <w:szCs w:val="22"/>
        </w:rPr>
        <w:t xml:space="preserve"> </w:t>
      </w:r>
      <w:r w:rsidRPr="00CE192C">
        <w:rPr>
          <w:rFonts w:ascii="Trebuchet MS" w:eastAsia="Arial" w:hAnsi="Trebuchet MS" w:cs="Arial"/>
          <w:sz w:val="22"/>
          <w:szCs w:val="22"/>
        </w:rPr>
        <w:t xml:space="preserve">This is a great question. The reality of it is there are a variety of strategies to one, streamline the experience for you because none of us want to create a membership because we want to create another job. That has zero interest. Let me give you an example. Years ago I partnered with a </w:t>
      </w:r>
      <w:r w:rsidRPr="00CE192C">
        <w:rPr>
          <w:rFonts w:ascii="Trebuchet MS" w:eastAsia="Arial" w:hAnsi="Trebuchet MS" w:cs="Arial"/>
          <w:i/>
          <w:iCs/>
          <w:sz w:val="22"/>
          <w:szCs w:val="22"/>
        </w:rPr>
        <w:t>New York Times</w:t>
      </w:r>
      <w:r w:rsidRPr="00CE192C">
        <w:rPr>
          <w:rFonts w:ascii="Trebuchet MS" w:eastAsia="Arial" w:hAnsi="Trebuchet MS" w:cs="Arial"/>
          <w:sz w:val="22"/>
          <w:szCs w:val="22"/>
        </w:rPr>
        <w:t xml:space="preserve"> bestselling author, Michael Hyatt, and the time that we partnered together, he had just released his </w:t>
      </w:r>
      <w:r w:rsidRPr="00CE192C">
        <w:rPr>
          <w:rFonts w:ascii="Trebuchet MS" w:eastAsia="Arial" w:hAnsi="Trebuchet MS" w:cs="Arial"/>
          <w:i/>
          <w:iCs/>
          <w:sz w:val="22"/>
          <w:szCs w:val="22"/>
        </w:rPr>
        <w:t>New York Times</w:t>
      </w:r>
      <w:r w:rsidRPr="00CE192C">
        <w:rPr>
          <w:rFonts w:ascii="Trebuchet MS" w:eastAsia="Arial" w:hAnsi="Trebuchet MS" w:cs="Arial"/>
          <w:sz w:val="22"/>
          <w:szCs w:val="22"/>
        </w:rPr>
        <w:t xml:space="preserve"> bestselling book called </w:t>
      </w:r>
      <w:r w:rsidRPr="00CE192C">
        <w:rPr>
          <w:rFonts w:ascii="Trebuchet MS" w:eastAsia="Arial" w:hAnsi="Trebuchet MS" w:cs="Arial"/>
          <w:i/>
          <w:iCs/>
          <w:sz w:val="22"/>
          <w:szCs w:val="22"/>
        </w:rPr>
        <w:t>Platform Get Noticed In A Noisy World</w:t>
      </w:r>
      <w:r w:rsidRPr="00CE192C">
        <w:rPr>
          <w:rFonts w:ascii="Trebuchet MS" w:eastAsia="Arial" w:hAnsi="Trebuchet MS" w:cs="Arial"/>
          <w:sz w:val="22"/>
          <w:szCs w:val="22"/>
        </w:rPr>
        <w:t>'. He was in high demand as a speaker. He was traveling all across the country, delivering presentations to different corporations and seminars and conferences, et cetera.</w:t>
      </w:r>
    </w:p>
    <w:p w14:paraId="28A736F1" w14:textId="1AE644A6"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lastRenderedPageBreak/>
        <w:t>Now, he would deliver anywhere between 30 to 40 presentations a year, meaning he was on the road for more than a hundred days a year, because you had a day on the front for travel a day on the back for travel and he was gone over a hundred days a year. In addition to that, he also had a blog that he was blogging every single day of the week. He also had a podcast that he was publishing every week. The man was busy. When we got together and I asked him, I said, "What's the number one challenge you've got in your business?" He said, "Stu, I love what I get to do. I love who I get to serve, but gosh, darn it. I just want to be home with my wife, Gail and my daughters and my grandkids. I'm just, I'm tired</w:t>
      </w:r>
      <w:r>
        <w:rPr>
          <w:rFonts w:ascii="Trebuchet MS" w:eastAsia="Arial" w:hAnsi="Trebuchet MS" w:cs="Arial"/>
          <w:sz w:val="22"/>
          <w:szCs w:val="22"/>
        </w:rPr>
        <w:t>.”</w:t>
      </w:r>
      <w:r w:rsidRPr="00CE192C">
        <w:rPr>
          <w:rFonts w:ascii="Trebuchet MS" w:eastAsia="Arial" w:hAnsi="Trebuchet MS" w:cs="Arial"/>
          <w:sz w:val="22"/>
          <w:szCs w:val="22"/>
        </w:rPr>
        <w:t xml:space="preserve"> I said, "Okay, well I think we can help."</w:t>
      </w:r>
    </w:p>
    <w:p w14:paraId="31F3850E"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We came together and we created a membership site, but I didn't have a lot of Michael's time because he was still doing all of these things. The short version of the story is we were able to produce more than a year's worth of content over the course of six days. In six days, we produced a year's worth of content.</w:t>
      </w:r>
    </w:p>
    <w:p w14:paraId="66444B31"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Here's how we did it. We would schedule three, two day video shoots. During those two day video shoots, I mean, they were jam packed. We'd be like, bam, bam, bam, bam, recording all of this content. We would batch produce it. That's the key here, is batch producing the content. Once we had created it, we would schedule it and we didn't have to worry about being on any kind of content treadmill thereafter.</w:t>
      </w:r>
    </w:p>
    <w:p w14:paraId="65058039"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In fact, when Michael and I went our separate ways and we parted ways from the partnership, the membership still kept going. By the way, we parted on all good terms. In fact, we partnered so that I could spend more time doing what I'm doing right now, which is helping so many people around the world with memberships, but we had more than a year's worth of content that was scheduled in advance at the time that we left.</w:t>
      </w:r>
    </w:p>
    <w:p w14:paraId="1F14FA5A"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This is coming back to number one, knowing what your content strategy is. That's a super important piece because not only do you want to get clear on the content strategy for you, but you want to get clear on it for your members because you don't want to load them up. You don't want to give them a whole bunch of content. The number one mistake and the number one reason that people cancel from a membership is overwhelm.</w:t>
      </w:r>
    </w:p>
    <w:p w14:paraId="02D51AE7"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It's not that they're not getting value from the membership, it's just that they're overwhelmed by the sheer volume of content. That is not why people sign up. They do not sign up to get a whole bunch of stuff. They sign up because they want to make progress in some area of their lives. What they're looking for is somebody to sift and sort through all of the noise and just break it down into the few steps that they need to follow.</w:t>
      </w:r>
    </w:p>
    <w:p w14:paraId="4475B8FB"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I'll give you one final example of this with me personally. I'm in the midst right now of looking to redesign my home office. I'm wanting to create a video studio that would enable me to be able to flick a couple switches and be able to go and not worry about the cameras, the lights, et cetera. I'm online and I'm searching YouTube for ultimate home video studio. I'm watching all these videos and all this stuff, and it's all been great and I'm taking notes and getting ideas, but there was a point in time when I'm just like, okay, I just want somebody to tell me what to do.</w:t>
      </w:r>
    </w:p>
    <w:p w14:paraId="73463D57"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 xml:space="preserve">I went on Facebook and I asked that question. Listen, I've watched a whole bunch of videos. I got a whole bunch of ideas, but I don't know where to get started. Somebody said, "You just need to go to live streamingpros.com, it's a membership site and they walk you through the whole process." I'm like, "Thank you." That's exactly what I did. What did it do? It took all of </w:t>
      </w:r>
      <w:r w:rsidRPr="00CE192C">
        <w:rPr>
          <w:rFonts w:ascii="Trebuchet MS" w:eastAsia="Arial" w:hAnsi="Trebuchet MS" w:cs="Arial"/>
          <w:sz w:val="22"/>
          <w:szCs w:val="22"/>
        </w:rPr>
        <w:lastRenderedPageBreak/>
        <w:t>this random information that I was trying to sift and sort through and figure out for myself and it just boiled it down to the nuts and bolts steps that made it easy for me to begin making progress.</w:t>
      </w:r>
    </w:p>
    <w:p w14:paraId="68AC2060"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Don't load people up, keep it very tight and focused on what they most need to know right now. Remember you can batch produce the content to save yourself a ton of time.</w:t>
      </w:r>
    </w:p>
    <w:p w14:paraId="2E62E0C3" w14:textId="0DCED1B3" w:rsidR="00CE192C" w:rsidRPr="00CE192C" w:rsidRDefault="00CE192C" w:rsidP="00CE192C">
      <w:pPr>
        <w:spacing w:after="240"/>
        <w:rPr>
          <w:rFonts w:ascii="Trebuchet MS" w:hAnsi="Trebuchet MS"/>
          <w:sz w:val="22"/>
          <w:szCs w:val="22"/>
        </w:rPr>
      </w:pPr>
      <w:r w:rsidRPr="00CE192C">
        <w:rPr>
          <w:rFonts w:ascii="Trebuchet MS" w:eastAsia="Arial" w:hAnsi="Trebuchet MS" w:cs="Arial"/>
          <w:b/>
          <w:bCs/>
          <w:sz w:val="22"/>
          <w:szCs w:val="22"/>
        </w:rPr>
        <w:t>WOODS:</w:t>
      </w:r>
      <w:r w:rsidRPr="00CE192C">
        <w:rPr>
          <w:rFonts w:ascii="Trebuchet MS" w:eastAsia="Arial" w:hAnsi="Trebuchet MS" w:cs="Arial"/>
          <w:b/>
          <w:bCs/>
          <w:sz w:val="22"/>
          <w:szCs w:val="22"/>
        </w:rPr>
        <w:t xml:space="preserve"> </w:t>
      </w:r>
      <w:r w:rsidRPr="00CE192C">
        <w:rPr>
          <w:rFonts w:ascii="Trebuchet MS" w:eastAsia="Arial" w:hAnsi="Trebuchet MS" w:cs="Arial"/>
          <w:sz w:val="22"/>
          <w:szCs w:val="22"/>
        </w:rPr>
        <w:t>All right. I love all that. Boy, have I batch produced content in the past? It's great once you're all done, but boy, those batches, they take a lot out of you, but it's so worth doing. As we're wrapping up, I want you to tell people about Tribe.</w:t>
      </w:r>
    </w:p>
    <w:p w14:paraId="2255632C"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We'll talk about the webinar. Then I am going to make an offer to folks that it's like, I want people to give this a shot if this sounds like something they want to do and I'm going to help get them eyeballs on it. Because I've got a lot of listeners. I have a big email list. I have a 100K Twitter followers. I'll get the word out about your site if you want to be serious about this but talk to us about Tribe. That was just a such a generous guy. That was just like an afterthought. That little offer I just made.</w:t>
      </w:r>
    </w:p>
    <w:p w14:paraId="40CA49A7" w14:textId="2FA31340" w:rsidR="00CE192C" w:rsidRPr="00CE192C" w:rsidRDefault="00CE192C" w:rsidP="00CE192C">
      <w:pPr>
        <w:spacing w:after="240"/>
        <w:rPr>
          <w:rFonts w:ascii="Trebuchet MS" w:hAnsi="Trebuchet MS"/>
          <w:sz w:val="22"/>
          <w:szCs w:val="22"/>
        </w:rPr>
      </w:pPr>
      <w:r w:rsidRPr="00CE192C">
        <w:rPr>
          <w:rFonts w:ascii="Trebuchet MS" w:eastAsia="Arial" w:hAnsi="Trebuchet MS" w:cs="Arial"/>
          <w:b/>
          <w:bCs/>
          <w:sz w:val="22"/>
          <w:szCs w:val="22"/>
        </w:rPr>
        <w:t>MCLAREN:</w:t>
      </w:r>
      <w:r w:rsidRPr="00CE192C">
        <w:rPr>
          <w:rFonts w:ascii="Trebuchet MS" w:eastAsia="Arial" w:hAnsi="Trebuchet MS" w:cs="Arial"/>
          <w:b/>
          <w:bCs/>
          <w:sz w:val="22"/>
          <w:szCs w:val="22"/>
        </w:rPr>
        <w:t xml:space="preserve"> </w:t>
      </w:r>
      <w:r w:rsidRPr="00CE192C">
        <w:rPr>
          <w:rFonts w:ascii="Trebuchet MS" w:eastAsia="Arial" w:hAnsi="Trebuchet MS" w:cs="Arial"/>
          <w:sz w:val="22"/>
          <w:szCs w:val="22"/>
        </w:rPr>
        <w:t>Hey good</w:t>
      </w:r>
      <w:r>
        <w:rPr>
          <w:rFonts w:ascii="Trebuchet MS" w:eastAsia="Arial" w:hAnsi="Trebuchet MS" w:cs="Arial"/>
          <w:sz w:val="22"/>
          <w:szCs w:val="22"/>
        </w:rPr>
        <w:t>, t</w:t>
      </w:r>
      <w:r w:rsidRPr="00CE192C">
        <w:rPr>
          <w:rFonts w:ascii="Trebuchet MS" w:eastAsia="Arial" w:hAnsi="Trebuchet MS" w:cs="Arial"/>
          <w:sz w:val="22"/>
          <w:szCs w:val="22"/>
        </w:rPr>
        <w:t>hat's like amazing. Okay, here's the thing, one time a year, we host a free workshop. This is the workshop I really want to encourage everybody to come to. Tom will give you the info in terms of where to go find it but bottom line is I want you to come to this free workshop because if you've got questions like, okay, I like what I'm hearing and I'm trying to figure out like, would my market be a good fit for a membership? How or what type of membership should I create for my business? What should I provide inside the membership or how do I get people?</w:t>
      </w:r>
    </w:p>
    <w:p w14:paraId="2B786E20"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All those questions and more, we're going to answer during the free workshop that's happening on April 22nd. Mark the date on your calendar, it's free. Make sure you come and join us live because last year was the first year that we ever did this workshop live. Tom, it was amazing because we had so many people who put into practice what we were teaching right there and then and launched their memberships and got results.</w:t>
      </w:r>
    </w:p>
    <w:p w14:paraId="46258F07"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I'll share one example, Steph McFadden, she owns a microblading studio. Now, if you could see my eyebrows, Tom, you would clearly know that I had no idea what a microblading studio is because I got big bushy eyebrows but anyway, long story short, this was a physical brick and mortar business. A year ago, her business got completely shut down because of COVID. She had some real urgency to figure out what to do next because she still had rent to pay and employees to pay. She joined us for the free workshop and on that April 22nd, we'll show you a particular strategy that she used right away. She didn't have a big audience of tens of thousands or thousands.</w:t>
      </w:r>
    </w:p>
    <w:p w14:paraId="29ECCB5F"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She only had just over 200 local customers that she was serving, but she went out to those local customers with her idea for a membership. She didn't have it all fleshed out. This is what we walk you through with the founding member launch. She didn't have it all fleshed out, but she went out to them and followed exactly what we taught. Before she knew it, she had over 110 paying members for her membership generating just over $10,000 a month. She sent a message just saying like, oh, my gosh, you have no idea, the stress that is relieved.</w:t>
      </w:r>
    </w:p>
    <w:p w14:paraId="7C42CE74" w14:textId="77777777"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 xml:space="preserve">Because she now could move forward knowing that she could not only continue to pay her bills but when the doors do finally open, she was now had an entirely new revenue stream in addition to what she was generating at her store. I share that with you because the live </w:t>
      </w:r>
      <w:r w:rsidRPr="00CE192C">
        <w:rPr>
          <w:rFonts w:ascii="Trebuchet MS" w:eastAsia="Arial" w:hAnsi="Trebuchet MS" w:cs="Arial"/>
          <w:sz w:val="22"/>
          <w:szCs w:val="22"/>
        </w:rPr>
        <w:lastRenderedPageBreak/>
        <w:t>experience is amazing. You're going to hear so many different examples. You'll hear directly from people, you'll see them. Not only that, but of course, we're going to break it down and we're going to show you what to do. It all starts on April 22nd.</w:t>
      </w:r>
    </w:p>
    <w:p w14:paraId="29F73B44" w14:textId="4EFD574A" w:rsidR="00CE192C" w:rsidRPr="00CE192C" w:rsidRDefault="00CE192C" w:rsidP="00CE192C">
      <w:pPr>
        <w:spacing w:after="240"/>
        <w:rPr>
          <w:rFonts w:ascii="Trebuchet MS" w:hAnsi="Trebuchet MS"/>
          <w:sz w:val="22"/>
          <w:szCs w:val="22"/>
        </w:rPr>
      </w:pPr>
      <w:r w:rsidRPr="00CE192C">
        <w:rPr>
          <w:rFonts w:ascii="Trebuchet MS" w:eastAsia="Arial" w:hAnsi="Trebuchet MS" w:cs="Arial"/>
          <w:b/>
          <w:bCs/>
          <w:sz w:val="22"/>
          <w:szCs w:val="22"/>
        </w:rPr>
        <w:t>WOODS:</w:t>
      </w:r>
      <w:r w:rsidRPr="00CE192C">
        <w:rPr>
          <w:rFonts w:ascii="Trebuchet MS" w:eastAsia="Arial" w:hAnsi="Trebuchet MS" w:cs="Arial"/>
          <w:b/>
          <w:bCs/>
          <w:sz w:val="22"/>
          <w:szCs w:val="22"/>
        </w:rPr>
        <w:t xml:space="preserve"> </w:t>
      </w:r>
      <w:r w:rsidRPr="00CE192C">
        <w:rPr>
          <w:rFonts w:ascii="Trebuchet MS" w:eastAsia="Arial" w:hAnsi="Trebuchet MS" w:cs="Arial"/>
          <w:sz w:val="22"/>
          <w:szCs w:val="22"/>
        </w:rPr>
        <w:t xml:space="preserve">Well, I'm going to use </w:t>
      </w:r>
      <w:r>
        <w:rPr>
          <w:rFonts w:ascii="Trebuchet MS" w:eastAsia="Arial" w:hAnsi="Trebuchet MS" w:cs="Arial"/>
          <w:sz w:val="22"/>
          <w:szCs w:val="22"/>
        </w:rPr>
        <w:t>TomWoods.</w:t>
      </w:r>
      <w:r w:rsidRPr="00CE192C">
        <w:rPr>
          <w:rFonts w:ascii="Trebuchet MS" w:eastAsia="Arial" w:hAnsi="Trebuchet MS" w:cs="Arial"/>
          <w:sz w:val="22"/>
          <w:szCs w:val="22"/>
        </w:rPr>
        <w:t xml:space="preserve">com/tribe as the link to get people there. </w:t>
      </w:r>
      <w:r>
        <w:rPr>
          <w:rFonts w:ascii="Trebuchet MS" w:eastAsia="Arial" w:hAnsi="Trebuchet MS" w:cs="Arial"/>
          <w:sz w:val="22"/>
          <w:szCs w:val="22"/>
        </w:rPr>
        <w:t>TomWoods.</w:t>
      </w:r>
      <w:r w:rsidRPr="00CE192C">
        <w:rPr>
          <w:rFonts w:ascii="Trebuchet MS" w:eastAsia="Arial" w:hAnsi="Trebuchet MS" w:cs="Arial"/>
          <w:sz w:val="22"/>
          <w:szCs w:val="22"/>
        </w:rPr>
        <w:t>com/tribe is where you should go to register for that because you should attend that because you will learn a lot and as Stu says, you can take some of that info and just go ahead and use it. You can take some of the info from this conversation, go ahead and use it. In particular, if you go there and you decide, not only do I think this is what I want to do, but I want to work with Stu's community, then old Woods here is going to help you out.</w:t>
      </w:r>
    </w:p>
    <w:p w14:paraId="0CA974C0" w14:textId="1E265518" w:rsidR="00CE192C" w:rsidRPr="00CE192C" w:rsidRDefault="00CE192C" w:rsidP="00CE192C">
      <w:pPr>
        <w:spacing w:after="240"/>
        <w:rPr>
          <w:rFonts w:ascii="Trebuchet MS" w:hAnsi="Trebuchet MS"/>
          <w:sz w:val="22"/>
          <w:szCs w:val="22"/>
        </w:rPr>
      </w:pPr>
      <w:r w:rsidRPr="00CE192C">
        <w:rPr>
          <w:rFonts w:ascii="Trebuchet MS" w:eastAsia="Arial" w:hAnsi="Trebuchet MS" w:cs="Arial"/>
          <w:sz w:val="22"/>
          <w:szCs w:val="22"/>
        </w:rPr>
        <w:t>I want you to get eyeballs on your site. I want you to have a successful membership. I'll promote it in my notorious newsletter. I'll promote it right here on this show. I'll promote it to my over a 100K followers on Twitter. If that doesn't get you members, then that also helps you because you know, this is not meant to be okay. Okay? If that doesn't get you members, try a different theme or niche for your next site, but that is my best effort to try to</w:t>
      </w:r>
      <w:r>
        <w:rPr>
          <w:rFonts w:ascii="Trebuchet MS" w:eastAsia="Arial" w:hAnsi="Trebuchet MS" w:cs="Arial"/>
          <w:sz w:val="22"/>
          <w:szCs w:val="22"/>
        </w:rPr>
        <w:t xml:space="preserve"> —</w:t>
      </w:r>
      <w:r w:rsidRPr="00CE192C">
        <w:rPr>
          <w:rFonts w:ascii="Trebuchet MS" w:eastAsia="Arial" w:hAnsi="Trebuchet MS" w:cs="Arial"/>
          <w:sz w:val="22"/>
          <w:szCs w:val="22"/>
        </w:rPr>
        <w:t xml:space="preserve"> we have to all help each other in this crazy world. I want to help people who do me the honor of listening to this show every day. That's one of the things I'll do for you guys. How about that, Stu?</w:t>
      </w:r>
    </w:p>
    <w:p w14:paraId="5BF0A372" w14:textId="7A9027FE" w:rsidR="00CE192C" w:rsidRPr="00CE192C" w:rsidRDefault="00CE192C" w:rsidP="00CE192C">
      <w:pPr>
        <w:spacing w:after="240"/>
        <w:rPr>
          <w:rFonts w:ascii="Trebuchet MS" w:hAnsi="Trebuchet MS"/>
          <w:sz w:val="22"/>
          <w:szCs w:val="22"/>
        </w:rPr>
      </w:pPr>
      <w:r w:rsidRPr="00CE192C">
        <w:rPr>
          <w:rFonts w:ascii="Trebuchet MS" w:eastAsia="Arial" w:hAnsi="Trebuchet MS" w:cs="Arial"/>
          <w:b/>
          <w:bCs/>
          <w:sz w:val="22"/>
          <w:szCs w:val="22"/>
        </w:rPr>
        <w:t>MCLAREN:</w:t>
      </w:r>
      <w:r w:rsidRPr="00CE192C">
        <w:rPr>
          <w:rFonts w:ascii="Trebuchet MS" w:eastAsia="Arial" w:hAnsi="Trebuchet MS" w:cs="Arial"/>
          <w:b/>
          <w:bCs/>
          <w:sz w:val="22"/>
          <w:szCs w:val="22"/>
        </w:rPr>
        <w:t xml:space="preserve"> </w:t>
      </w:r>
      <w:r w:rsidRPr="00CE192C">
        <w:rPr>
          <w:rFonts w:ascii="Trebuchet MS" w:eastAsia="Arial" w:hAnsi="Trebuchet MS" w:cs="Arial"/>
          <w:sz w:val="22"/>
          <w:szCs w:val="22"/>
        </w:rPr>
        <w:t>I got to tell you, that's pretty remarkable because here you have this amazing platform and you're using it to help your audience, which I think is just incredible. What an opportunity, because here's the thing, you don't need a big audience of tens of thousands, a few hundred is all you need, and Tom's giving you the chance to get in front of hundreds of thousands. That is an incredible opportunity. I can't wait to see what comes from it as your audience not only join us for the free workshop, but put into practice what they're learning as they begin launching their memberships.</w:t>
      </w:r>
    </w:p>
    <w:p w14:paraId="39BB2102" w14:textId="0A37DA21" w:rsidR="00CE192C" w:rsidRPr="00CE192C" w:rsidRDefault="00CE192C" w:rsidP="00CE192C">
      <w:pPr>
        <w:spacing w:after="240"/>
        <w:rPr>
          <w:rFonts w:ascii="Trebuchet MS" w:hAnsi="Trebuchet MS"/>
          <w:sz w:val="22"/>
          <w:szCs w:val="22"/>
        </w:rPr>
      </w:pPr>
      <w:r w:rsidRPr="00CE192C">
        <w:rPr>
          <w:rFonts w:ascii="Trebuchet MS" w:eastAsia="Arial" w:hAnsi="Trebuchet MS" w:cs="Arial"/>
          <w:b/>
          <w:bCs/>
          <w:sz w:val="22"/>
          <w:szCs w:val="22"/>
        </w:rPr>
        <w:t>WOODS:</w:t>
      </w:r>
      <w:r w:rsidRPr="00CE192C">
        <w:rPr>
          <w:rFonts w:ascii="Trebuchet MS" w:eastAsia="Arial" w:hAnsi="Trebuchet MS" w:cs="Arial"/>
          <w:b/>
          <w:bCs/>
          <w:sz w:val="22"/>
          <w:szCs w:val="22"/>
        </w:rPr>
        <w:t xml:space="preserve"> </w:t>
      </w:r>
      <w:r w:rsidRPr="00CE192C">
        <w:rPr>
          <w:rFonts w:ascii="Trebuchet MS" w:eastAsia="Arial" w:hAnsi="Trebuchet MS" w:cs="Arial"/>
          <w:sz w:val="22"/>
          <w:szCs w:val="22"/>
        </w:rPr>
        <w:t>Well, as I say, we're going to be doing this together this year folks, because I'm launching my own. Even though I've done it before, I'm starting from scratch because this time I want to know what I'm doing when I launch it, as opposed to nine years ago, when I was completely on my own just fumbling around. This time, I want to do it absolutely right. I'm doing it according to the Stu McLaren model, which you will learn about when you register</w:t>
      </w:r>
      <w:r>
        <w:rPr>
          <w:rFonts w:ascii="Trebuchet MS" w:eastAsia="Arial" w:hAnsi="Trebuchet MS" w:cs="Arial"/>
          <w:sz w:val="22"/>
          <w:szCs w:val="22"/>
        </w:rPr>
        <w:t xml:space="preserve"> at TomWoods.</w:t>
      </w:r>
      <w:r w:rsidRPr="00CE192C">
        <w:rPr>
          <w:rFonts w:ascii="Trebuchet MS" w:eastAsia="Arial" w:hAnsi="Trebuchet MS" w:cs="Arial"/>
          <w:sz w:val="22"/>
          <w:szCs w:val="22"/>
        </w:rPr>
        <w:t>com/tribe and attend the event. Well, Stu I appreciate your time today. Thank you very much. I'm hoping to bring a giant army of people to come listen to you.</w:t>
      </w:r>
    </w:p>
    <w:p w14:paraId="5AEE2656" w14:textId="511F936A" w:rsidR="00CE192C" w:rsidRPr="00CE192C" w:rsidRDefault="00CE192C" w:rsidP="00CE192C">
      <w:pPr>
        <w:spacing w:after="240"/>
        <w:rPr>
          <w:rFonts w:ascii="Trebuchet MS" w:hAnsi="Trebuchet MS"/>
          <w:sz w:val="22"/>
          <w:szCs w:val="22"/>
        </w:rPr>
      </w:pPr>
      <w:r w:rsidRPr="00CE192C">
        <w:rPr>
          <w:rFonts w:ascii="Trebuchet MS" w:eastAsia="Arial" w:hAnsi="Trebuchet MS" w:cs="Arial"/>
          <w:b/>
          <w:bCs/>
          <w:sz w:val="22"/>
          <w:szCs w:val="22"/>
        </w:rPr>
        <w:t>MCLAREN:</w:t>
      </w:r>
      <w:r w:rsidRPr="00CE192C">
        <w:rPr>
          <w:rFonts w:ascii="Trebuchet MS" w:eastAsia="Arial" w:hAnsi="Trebuchet MS" w:cs="Arial"/>
          <w:b/>
          <w:bCs/>
          <w:sz w:val="22"/>
          <w:szCs w:val="22"/>
        </w:rPr>
        <w:t xml:space="preserve"> </w:t>
      </w:r>
      <w:r w:rsidRPr="00CE192C">
        <w:rPr>
          <w:rFonts w:ascii="Trebuchet MS" w:eastAsia="Arial" w:hAnsi="Trebuchet MS" w:cs="Arial"/>
          <w:sz w:val="22"/>
          <w:szCs w:val="22"/>
        </w:rPr>
        <w:t xml:space="preserve">Well, thank you, Tom. Listen, I want to congratulate you because you've had your membership now for nine years, which is a clear indicator that you continue to show up and continue to serve your people. I see that just not only in evidence of your membership being around for nine years, </w:t>
      </w:r>
      <w:proofErr w:type="gramStart"/>
      <w:r w:rsidRPr="00CE192C">
        <w:rPr>
          <w:rFonts w:ascii="Trebuchet MS" w:eastAsia="Arial" w:hAnsi="Trebuchet MS" w:cs="Arial"/>
          <w:sz w:val="22"/>
          <w:szCs w:val="22"/>
        </w:rPr>
        <w:t>I</w:t>
      </w:r>
      <w:proofErr w:type="gramEnd"/>
      <w:r w:rsidRPr="00CE192C">
        <w:rPr>
          <w:rFonts w:ascii="Trebuchet MS" w:eastAsia="Arial" w:hAnsi="Trebuchet MS" w:cs="Arial"/>
          <w:sz w:val="22"/>
          <w:szCs w:val="22"/>
        </w:rPr>
        <w:t xml:space="preserve"> see that though, in the way in which your audience continues to grow. I see it in the way that you continue to show up for your people as evidenced by your willingness to support them and help them by sharing what they're doing in front of your audience. Kudos to you, Tom. Thank you so much for having me and I can't wait to see everybody there on April 22nd.</w:t>
      </w:r>
    </w:p>
    <w:p w14:paraId="03793221" w14:textId="7BC6A2F5" w:rsidR="00185782" w:rsidRPr="00CE192C" w:rsidRDefault="00CE192C" w:rsidP="00CE192C">
      <w:pPr>
        <w:spacing w:after="240"/>
        <w:rPr>
          <w:rFonts w:ascii="Trebuchet MS" w:hAnsi="Trebuchet MS"/>
          <w:b/>
          <w:sz w:val="22"/>
          <w:szCs w:val="22"/>
        </w:rPr>
      </w:pPr>
      <w:r w:rsidRPr="00CE192C">
        <w:rPr>
          <w:rFonts w:ascii="Trebuchet MS" w:eastAsia="Arial" w:hAnsi="Trebuchet MS" w:cs="Arial"/>
          <w:b/>
          <w:bCs/>
          <w:sz w:val="22"/>
          <w:szCs w:val="22"/>
        </w:rPr>
        <w:t>WOODS:</w:t>
      </w:r>
      <w:r w:rsidRPr="00CE192C">
        <w:rPr>
          <w:rFonts w:ascii="Trebuchet MS" w:eastAsia="Arial" w:hAnsi="Trebuchet MS" w:cs="Arial"/>
          <w:b/>
          <w:bCs/>
          <w:sz w:val="22"/>
          <w:szCs w:val="22"/>
        </w:rPr>
        <w:t xml:space="preserve"> </w:t>
      </w:r>
      <w:r w:rsidRPr="00CE192C">
        <w:rPr>
          <w:rFonts w:ascii="Trebuchet MS" w:eastAsia="Arial" w:hAnsi="Trebuchet MS" w:cs="Arial"/>
          <w:sz w:val="22"/>
          <w:szCs w:val="22"/>
        </w:rPr>
        <w:t>Thanks a million, Stu.</w:t>
      </w:r>
    </w:p>
    <w:p w14:paraId="5B84DE4C" w14:textId="77777777" w:rsidR="00185782" w:rsidRPr="00CE192C" w:rsidRDefault="00185782" w:rsidP="00CE192C">
      <w:pPr>
        <w:spacing w:after="240"/>
        <w:jc w:val="center"/>
        <w:rPr>
          <w:rFonts w:ascii="Trebuchet MS" w:hAnsi="Trebuchet MS"/>
          <w:sz w:val="22"/>
          <w:szCs w:val="22"/>
        </w:rPr>
      </w:pPr>
    </w:p>
    <w:sectPr w:rsidR="00185782" w:rsidRPr="00CE192C"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4D"/>
    <w:family w:val="roman"/>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92C"/>
    <w:rsid w:val="000E6AAA"/>
    <w:rsid w:val="000F5787"/>
    <w:rsid w:val="00185782"/>
    <w:rsid w:val="003D745E"/>
    <w:rsid w:val="00CE1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0122E9"/>
  <w14:defaultImageDpi w14:val="32767"/>
  <w15:chartTrackingRefBased/>
  <w15:docId w15:val="{CD9F16B8-441F-8A4C-8F37-BA89A929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61310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6</TotalTime>
  <Pages>10</Pages>
  <Words>5183</Words>
  <Characters>29545</Characters>
  <Application>Microsoft Office Word</Application>
  <DocSecurity>0</DocSecurity>
  <Lines>246</Lines>
  <Paragraphs>69</Paragraphs>
  <ScaleCrop>false</ScaleCrop>
  <Company/>
  <LinksUpToDate>false</LinksUpToDate>
  <CharactersWithSpaces>34659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2</cp:revision>
  <dcterms:created xsi:type="dcterms:W3CDTF">2021-05-03T15:27:00Z</dcterms:created>
  <dcterms:modified xsi:type="dcterms:W3CDTF">2021-05-03T15:34:00Z</dcterms:modified>
</cp:coreProperties>
</file>