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82622" w14:textId="77777777" w:rsidR="00185782" w:rsidRPr="00270903" w:rsidRDefault="00185782" w:rsidP="00270903">
      <w:pPr>
        <w:pStyle w:val="NormalWeb"/>
        <w:spacing w:before="0" w:beforeAutospacing="0" w:after="240" w:afterAutospacing="0"/>
        <w:rPr>
          <w:rFonts w:ascii="Trebuchet MS" w:hAnsi="Trebuchet MS"/>
          <w:b/>
          <w:color w:val="000000"/>
          <w:sz w:val="22"/>
          <w:szCs w:val="22"/>
        </w:rPr>
      </w:pPr>
      <w:r w:rsidRPr="00270903">
        <w:rPr>
          <w:rFonts w:ascii="Trebuchet MS" w:hAnsi="Trebuchet MS" w:cs="Helvetica"/>
          <w:noProof/>
          <w:sz w:val="22"/>
          <w:szCs w:val="22"/>
        </w:rPr>
        <w:drawing>
          <wp:anchor distT="0" distB="0" distL="114300" distR="114300" simplePos="0" relativeHeight="251659264" behindDoc="0" locked="0" layoutInCell="1" allowOverlap="1" wp14:anchorId="0FA99BE2" wp14:editId="78CDF15C">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BC74E" w14:textId="77777777" w:rsidR="00185782" w:rsidRPr="00270903" w:rsidRDefault="00185782" w:rsidP="00270903">
      <w:pPr>
        <w:pStyle w:val="NormalWeb"/>
        <w:spacing w:before="0" w:beforeAutospacing="0" w:after="240" w:afterAutospacing="0"/>
        <w:rPr>
          <w:rFonts w:ascii="Trebuchet MS" w:hAnsi="Trebuchet MS"/>
          <w:color w:val="000000"/>
          <w:sz w:val="22"/>
          <w:szCs w:val="22"/>
        </w:rPr>
      </w:pPr>
    </w:p>
    <w:p w14:paraId="4C99FD56" w14:textId="77777777" w:rsidR="00185782" w:rsidRPr="00270903" w:rsidRDefault="00185782" w:rsidP="00270903">
      <w:pPr>
        <w:pStyle w:val="NormalWeb"/>
        <w:spacing w:before="0" w:beforeAutospacing="0" w:after="240" w:afterAutospacing="0"/>
        <w:rPr>
          <w:rFonts w:ascii="Trebuchet MS" w:hAnsi="Trebuchet MS"/>
          <w:b/>
          <w:color w:val="000000"/>
          <w:sz w:val="22"/>
          <w:szCs w:val="22"/>
        </w:rPr>
      </w:pPr>
    </w:p>
    <w:p w14:paraId="4A98ABB3" w14:textId="77777777" w:rsidR="00185782" w:rsidRPr="00270903" w:rsidRDefault="00185782" w:rsidP="00270903">
      <w:pPr>
        <w:pStyle w:val="NormalWeb"/>
        <w:spacing w:before="0" w:beforeAutospacing="0" w:after="240" w:afterAutospacing="0"/>
        <w:jc w:val="center"/>
        <w:rPr>
          <w:rFonts w:ascii="Trebuchet MS" w:hAnsi="Trebuchet MS"/>
          <w:b/>
          <w:color w:val="000000"/>
          <w:sz w:val="22"/>
          <w:szCs w:val="22"/>
        </w:rPr>
      </w:pPr>
    </w:p>
    <w:p w14:paraId="10D1E0CC" w14:textId="77777777" w:rsidR="00270903" w:rsidRDefault="00270903" w:rsidP="00270903">
      <w:pPr>
        <w:pStyle w:val="NormalWeb"/>
        <w:spacing w:after="240" w:afterAutospacing="0"/>
        <w:jc w:val="center"/>
        <w:outlineLvl w:val="0"/>
        <w:rPr>
          <w:rFonts w:ascii="Trebuchet MS" w:hAnsi="Trebuchet MS"/>
          <w:b/>
          <w:color w:val="000000"/>
          <w:sz w:val="22"/>
          <w:szCs w:val="22"/>
        </w:rPr>
      </w:pPr>
    </w:p>
    <w:p w14:paraId="76F2152B" w14:textId="26D33CD8" w:rsidR="00270903" w:rsidRPr="00270903" w:rsidRDefault="00185782" w:rsidP="00270903">
      <w:pPr>
        <w:pStyle w:val="NormalWeb"/>
        <w:spacing w:after="240" w:afterAutospacing="0"/>
        <w:jc w:val="center"/>
        <w:outlineLvl w:val="0"/>
        <w:rPr>
          <w:rFonts w:ascii="Trebuchet MS" w:hAnsi="Trebuchet MS"/>
          <w:b/>
          <w:color w:val="000000"/>
          <w:sz w:val="22"/>
          <w:szCs w:val="22"/>
        </w:rPr>
      </w:pPr>
      <w:r w:rsidRPr="00270903">
        <w:rPr>
          <w:rFonts w:ascii="Trebuchet MS" w:hAnsi="Trebuchet MS"/>
          <w:b/>
          <w:color w:val="000000"/>
          <w:sz w:val="22"/>
          <w:szCs w:val="22"/>
        </w:rPr>
        <w:t>Episode 1,</w:t>
      </w:r>
      <w:r w:rsidR="00270903" w:rsidRPr="00270903">
        <w:rPr>
          <w:rFonts w:ascii="Trebuchet MS" w:hAnsi="Trebuchet MS"/>
          <w:b/>
          <w:color w:val="000000"/>
          <w:sz w:val="22"/>
          <w:szCs w:val="22"/>
        </w:rPr>
        <w:t>874</w:t>
      </w:r>
      <w:r w:rsidRPr="00270903">
        <w:rPr>
          <w:rFonts w:ascii="Trebuchet MS" w:hAnsi="Trebuchet MS"/>
          <w:b/>
          <w:color w:val="000000"/>
          <w:sz w:val="22"/>
          <w:szCs w:val="22"/>
        </w:rPr>
        <w:t xml:space="preserve">: </w:t>
      </w:r>
      <w:r w:rsidR="00270903" w:rsidRPr="00270903">
        <w:rPr>
          <w:rFonts w:ascii="Trebuchet MS" w:hAnsi="Trebuchet MS"/>
          <w:b/>
          <w:color w:val="000000"/>
          <w:sz w:val="22"/>
          <w:szCs w:val="22"/>
        </w:rPr>
        <w:t>Eric July on Liberty, P.C. Comics, and the Fate of Live Music</w:t>
      </w:r>
    </w:p>
    <w:p w14:paraId="3B987A2A" w14:textId="214CD18A" w:rsidR="00950F02" w:rsidRPr="00270903" w:rsidRDefault="00185782" w:rsidP="00270903">
      <w:pPr>
        <w:spacing w:after="240"/>
        <w:jc w:val="center"/>
        <w:rPr>
          <w:rFonts w:ascii="Trebuchet MS" w:hAnsi="Trebuchet MS"/>
          <w:b/>
          <w:sz w:val="22"/>
          <w:szCs w:val="22"/>
        </w:rPr>
      </w:pPr>
      <w:r w:rsidRPr="00270903">
        <w:rPr>
          <w:rFonts w:ascii="Trebuchet MS" w:hAnsi="Trebuchet MS"/>
          <w:b/>
          <w:sz w:val="22"/>
          <w:szCs w:val="22"/>
        </w:rPr>
        <w:t xml:space="preserve">Guest: </w:t>
      </w:r>
      <w:r w:rsidR="00270903" w:rsidRPr="00270903">
        <w:rPr>
          <w:rFonts w:ascii="Trebuchet MS" w:hAnsi="Trebuchet MS"/>
          <w:b/>
          <w:sz w:val="22"/>
          <w:szCs w:val="22"/>
        </w:rPr>
        <w:t>Eric July</w:t>
      </w:r>
    </w:p>
    <w:p w14:paraId="3317E179" w14:textId="2900C673"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I want to, in a way, introduce you to a new segment of my audience because I don't remember the last time we talked. Since then the world turned upside down and I got a lot more listeners because people were tuning in to hear about what was going on with the virus and the so-called public health establishment. Hahaha. They stayed for the other stuff. Some of them may not know Eric July.</w:t>
      </w:r>
    </w:p>
    <w:p w14:paraId="3631BA4C" w14:textId="678CB201"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What I want to know is how you balance all these different things. You've had tremendous couple of years where you were already doing well, but now your star has risen even more. Yet somehow you're managed to balance what I can see four things. You've got your music, you've got libertarianism, and you've got comics and gaming. How does one person do all that, and yet do it well enough that people follow you for all four reasons?</w:t>
      </w:r>
    </w:p>
    <w:p w14:paraId="2CC4B932" w14:textId="17B67495"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 xml:space="preserve">Well, it's one of those things where like I'm a worker, I've always been one. What's obviously, seeing that early success with the music stuff earlier. Certainly, in my early and mid </w:t>
      </w:r>
      <w:r>
        <w:rPr>
          <w:rFonts w:ascii="Trebuchet MS" w:eastAsia="Arial" w:hAnsi="Trebuchet MS" w:cs="Arial"/>
          <w:sz w:val="22"/>
          <w:szCs w:val="22"/>
        </w:rPr>
        <w:t>20s</w:t>
      </w:r>
      <w:r w:rsidRPr="00270903">
        <w:rPr>
          <w:rFonts w:ascii="Trebuchet MS" w:eastAsia="Arial" w:hAnsi="Trebuchet MS" w:cs="Arial"/>
          <w:sz w:val="22"/>
          <w:szCs w:val="22"/>
        </w:rPr>
        <w:t>, what it did was allow me to basically have the time to do other things, right? Generally when you do music stuff it happens in like pockets. It's like throughout the years, you go on a tour, but that tour lasts for a month or something like that 30 days or you go do an album. Which you only go to record the album, two weeks or something like that.</w:t>
      </w:r>
    </w:p>
    <w:p w14:paraId="120186DD"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What I was able to do in finding that success was walk away from me other projects that weren't necessarily in terms of the time being allotted to do these different things that I always really had aspirations of doing. I just never had the time to do. People that know me certainly know this, I'm not one of those guys that generally does the whole, I'm going to kick it and do these kinds of things that I consider like more leisure things. Those don't really exist for me.</w:t>
      </w:r>
    </w:p>
    <w:p w14:paraId="5F9F7BA3"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 xml:space="preserve">What I like to do I have then turned it into a way that I can not only just showcase it, but build a community certainly, around it. Waking up early grinding really late is the way that I've been able to do it. Most importantly, the thing that makes it so easy for me to do is because I thoroughly enjoy what it is that I do. All of those things that you named off that things that are not only important to me, </w:t>
      </w:r>
      <w:proofErr w:type="gramStart"/>
      <w:r w:rsidRPr="00270903">
        <w:rPr>
          <w:rFonts w:ascii="Trebuchet MS" w:eastAsia="Arial" w:hAnsi="Trebuchet MS" w:cs="Arial"/>
          <w:sz w:val="22"/>
          <w:szCs w:val="22"/>
        </w:rPr>
        <w:t>they've been</w:t>
      </w:r>
      <w:proofErr w:type="gramEnd"/>
      <w:r w:rsidRPr="00270903">
        <w:rPr>
          <w:rFonts w:ascii="Trebuchet MS" w:eastAsia="Arial" w:hAnsi="Trebuchet MS" w:cs="Arial"/>
          <w:sz w:val="22"/>
          <w:szCs w:val="22"/>
        </w:rPr>
        <w:t xml:space="preserve"> a part of my life for a very long time. It doesn't feel like work.</w:t>
      </w:r>
    </w:p>
    <w:p w14:paraId="045714A1"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 xml:space="preserve">Obviously, that's the best work where you can just get up and just do it and not have to feel as if you know there is going to be tedious things to do here and there. For the most part, I never feel like I'm working per se, though I know I actually am. Just the sheer attitude of not believing that I always have to try to make free time for this leisure stuff, because </w:t>
      </w:r>
      <w:r w:rsidRPr="00270903">
        <w:rPr>
          <w:rFonts w:ascii="Trebuchet MS" w:eastAsia="Arial" w:hAnsi="Trebuchet MS" w:cs="Arial"/>
          <w:sz w:val="22"/>
          <w:szCs w:val="22"/>
        </w:rPr>
        <w:lastRenderedPageBreak/>
        <w:t>emotionally or mentally, I'm already in this space that I need to be when I'm doing the work. It is that I do.</w:t>
      </w:r>
    </w:p>
    <w:p w14:paraId="1BBF13FF" w14:textId="58C911E3"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Isn't that a great place to be honestly. Then you came to my house late last year for one of my supporters events. I just loved the fact that we were able to, because you live near a major airport and I live near a major airport. You were able to one morning, get on a plane over here, do this event with me. Then by the next morning, be right back home with your beloved, with a pile of cash in your pocket. What kind of a life is that? That's great.</w:t>
      </w:r>
    </w:p>
    <w:p w14:paraId="0C6ED743"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Now, the thing is though all four of these things that you're interested in, all four of them, you see SJW is creeping into, they just won't let you leave. They will leave you alone. They won't let you have one interest where you can just peacefully enjoy it. For instance, you just made a video about that. Look, I don't follow any of this. If I wouldn't have known about this, if it hadn't been for social media, but this whole Red Skull thing and it clearly being a Jordan Peterson spoof, you just made a video about that. Can you explain that for those of us who aren't in the know?</w:t>
      </w:r>
    </w:p>
    <w:p w14:paraId="1344CC9B" w14:textId="1255BB2B"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 xml:space="preserve">Yes. Ta-Nehisi Coates, he's a </w:t>
      </w:r>
      <w:r>
        <w:rPr>
          <w:rFonts w:ascii="Trebuchet MS" w:eastAsia="Arial" w:hAnsi="Trebuchet MS" w:cs="Arial"/>
          <w:sz w:val="22"/>
          <w:szCs w:val="22"/>
        </w:rPr>
        <w:t>writer, a</w:t>
      </w:r>
      <w:r w:rsidRPr="00270903">
        <w:rPr>
          <w:rFonts w:ascii="Trebuchet MS" w:eastAsia="Arial" w:hAnsi="Trebuchet MS" w:cs="Arial"/>
          <w:sz w:val="22"/>
          <w:szCs w:val="22"/>
        </w:rPr>
        <w:t xml:space="preserve"> very bad one too, but it just goes to show where we're at with Marvel comics right now. He somehow stumbled upon getting a gig where he gets to write the futures of both </w:t>
      </w:r>
      <w:r w:rsidRPr="00270903">
        <w:rPr>
          <w:rFonts w:ascii="Trebuchet MS" w:eastAsia="Arial" w:hAnsi="Trebuchet MS" w:cs="Arial"/>
          <w:i/>
          <w:iCs/>
          <w:sz w:val="22"/>
          <w:szCs w:val="22"/>
        </w:rPr>
        <w:t>Captain America</w:t>
      </w:r>
      <w:r w:rsidRPr="00270903">
        <w:rPr>
          <w:rFonts w:ascii="Trebuchet MS" w:eastAsia="Arial" w:hAnsi="Trebuchet MS" w:cs="Arial"/>
          <w:sz w:val="22"/>
          <w:szCs w:val="22"/>
        </w:rPr>
        <w:t xml:space="preserve"> and </w:t>
      </w:r>
      <w:r w:rsidRPr="00270903">
        <w:rPr>
          <w:rFonts w:ascii="Trebuchet MS" w:eastAsia="Arial" w:hAnsi="Trebuchet MS" w:cs="Arial"/>
          <w:i/>
          <w:iCs/>
          <w:sz w:val="22"/>
          <w:szCs w:val="22"/>
        </w:rPr>
        <w:t>Black Panther</w:t>
      </w:r>
      <w:r w:rsidRPr="00270903">
        <w:rPr>
          <w:rFonts w:ascii="Trebuchet MS" w:eastAsia="Arial" w:hAnsi="Trebuchet MS" w:cs="Arial"/>
          <w:sz w:val="22"/>
          <w:szCs w:val="22"/>
        </w:rPr>
        <w:t>, despite there being no evidence that he was ever a comic book guy prior to this, to getting this project or anything like that. He had just</w:t>
      </w:r>
      <w:r>
        <w:rPr>
          <w:rFonts w:ascii="Trebuchet MS" w:eastAsia="Arial" w:hAnsi="Trebuchet MS" w:cs="Arial"/>
          <w:sz w:val="22"/>
          <w:szCs w:val="22"/>
        </w:rPr>
        <w:t xml:space="preserve"> —</w:t>
      </w:r>
      <w:r w:rsidRPr="00270903">
        <w:rPr>
          <w:rFonts w:ascii="Trebuchet MS" w:eastAsia="Arial" w:hAnsi="Trebuchet MS" w:cs="Arial"/>
          <w:sz w:val="22"/>
          <w:szCs w:val="22"/>
        </w:rPr>
        <w:t xml:space="preserve"> </w:t>
      </w:r>
      <w:r>
        <w:rPr>
          <w:rFonts w:ascii="Trebuchet MS" w:eastAsia="Arial" w:hAnsi="Trebuchet MS" w:cs="Arial"/>
          <w:sz w:val="22"/>
          <w:szCs w:val="22"/>
        </w:rPr>
        <w:t>o</w:t>
      </w:r>
      <w:r w:rsidRPr="00270903">
        <w:rPr>
          <w:rFonts w:ascii="Trebuchet MS" w:eastAsia="Arial" w:hAnsi="Trebuchet MS" w:cs="Arial"/>
          <w:sz w:val="22"/>
          <w:szCs w:val="22"/>
        </w:rPr>
        <w:t>h, I loved him. He's a social commentator, political commentator, leftist, and now he gets to write these guys.</w:t>
      </w:r>
    </w:p>
    <w:p w14:paraId="516A10AD"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In his</w:t>
      </w:r>
      <w:r w:rsidRPr="00270903">
        <w:rPr>
          <w:rFonts w:ascii="Trebuchet MS" w:eastAsia="Arial" w:hAnsi="Trebuchet MS" w:cs="Arial"/>
          <w:i/>
          <w:iCs/>
          <w:sz w:val="22"/>
          <w:szCs w:val="22"/>
        </w:rPr>
        <w:t xml:space="preserve"> Captain America</w:t>
      </w:r>
      <w:r w:rsidRPr="00270903">
        <w:rPr>
          <w:rFonts w:ascii="Trebuchet MS" w:eastAsia="Arial" w:hAnsi="Trebuchet MS" w:cs="Arial"/>
          <w:sz w:val="22"/>
          <w:szCs w:val="22"/>
        </w:rPr>
        <w:t xml:space="preserve"> run, he wrote Red Skull. Red Skull was in it and you know him as the classic villain of </w:t>
      </w:r>
      <w:r w:rsidRPr="00270903">
        <w:rPr>
          <w:rFonts w:ascii="Trebuchet MS" w:eastAsia="Arial" w:hAnsi="Trebuchet MS" w:cs="Arial"/>
          <w:i/>
          <w:iCs/>
          <w:sz w:val="22"/>
          <w:szCs w:val="22"/>
        </w:rPr>
        <w:t>Captain America</w:t>
      </w:r>
      <w:r w:rsidRPr="00270903">
        <w:rPr>
          <w:rFonts w:ascii="Trebuchet MS" w:eastAsia="Arial" w:hAnsi="Trebuchet MS" w:cs="Arial"/>
          <w:sz w:val="22"/>
          <w:szCs w:val="22"/>
        </w:rPr>
        <w:t>, a leader of Hydra. Ta-Nehisi Coates thought it was a great idea to have him basically saying what Jordan Peterson has said, particularly with his 12 Rules and disorder managing chaos and what have you. He just is literally repeating that. It's not like you can't even say that it's analogies because it's pretty on. It's about as on the nose as you possibly can get in that regard.</w:t>
      </w:r>
    </w:p>
    <w:p w14:paraId="6D0EA9CA"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They turn this Hydra leader and generally being tied to the Nazis as a Jordan Peterson spoof. It just goes to show how they feel about guys like Jordan Peterson. Most importantly, it shows how crazy this industry certainly has gotten now to where, we know they have no issues just sitting here calling whoever they want Nazis. That's certainly, par for the course right now.</w:t>
      </w:r>
    </w:p>
    <w:p w14:paraId="6694AEA1"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 xml:space="preserve">Like you mentioned, they don't let anybody have anything. They will hijack these characters and then that's what they do with them. Have them acting in ways that they shouldn't even be acting. This is nothing like who they have historically been. You get to fail upward, that's the projects that you get ahold of. You get ahold of </w:t>
      </w:r>
      <w:r w:rsidRPr="00270903">
        <w:rPr>
          <w:rFonts w:ascii="Trebuchet MS" w:eastAsia="Arial" w:hAnsi="Trebuchet MS" w:cs="Arial"/>
          <w:i/>
          <w:iCs/>
          <w:sz w:val="22"/>
          <w:szCs w:val="22"/>
        </w:rPr>
        <w:t>Black Panther</w:t>
      </w:r>
      <w:r w:rsidRPr="00270903">
        <w:rPr>
          <w:rFonts w:ascii="Trebuchet MS" w:eastAsia="Arial" w:hAnsi="Trebuchet MS" w:cs="Arial"/>
          <w:sz w:val="22"/>
          <w:szCs w:val="22"/>
        </w:rPr>
        <w:t xml:space="preserve"> and C</w:t>
      </w:r>
      <w:r w:rsidRPr="00270903">
        <w:rPr>
          <w:rFonts w:ascii="Trebuchet MS" w:eastAsia="Arial" w:hAnsi="Trebuchet MS" w:cs="Arial"/>
          <w:i/>
          <w:iCs/>
          <w:sz w:val="22"/>
          <w:szCs w:val="22"/>
        </w:rPr>
        <w:t>aptain America</w:t>
      </w:r>
      <w:r w:rsidRPr="00270903">
        <w:rPr>
          <w:rFonts w:ascii="Trebuchet MS" w:eastAsia="Arial" w:hAnsi="Trebuchet MS" w:cs="Arial"/>
          <w:sz w:val="22"/>
          <w:szCs w:val="22"/>
        </w:rPr>
        <w:t>, then you get to make Jordan Peterson, a Red Skull spoof, which is insane in itself.</w:t>
      </w:r>
    </w:p>
    <w:p w14:paraId="70FC4741" w14:textId="4BE66D21"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 xml:space="preserve">Well, because of all the things Jordan Peterson has done, his </w:t>
      </w:r>
      <w:r w:rsidRPr="00270903">
        <w:rPr>
          <w:rFonts w:ascii="Trebuchet MS" w:eastAsia="Arial" w:hAnsi="Trebuchet MS" w:cs="Arial"/>
          <w:i/>
          <w:iCs/>
          <w:sz w:val="22"/>
          <w:szCs w:val="22"/>
        </w:rPr>
        <w:t>12 Rules For Life</w:t>
      </w:r>
      <w:r w:rsidRPr="00270903">
        <w:rPr>
          <w:rFonts w:ascii="Trebuchet MS" w:eastAsia="Arial" w:hAnsi="Trebuchet MS" w:cs="Arial"/>
          <w:sz w:val="22"/>
          <w:szCs w:val="22"/>
        </w:rPr>
        <w:t xml:space="preserve"> book is about as frankly inoffensive as you can ask for. I mean, anybody who could be outraged and a book basically encouraging people to bring order to their lives is a little bit on the sensitive side.</w:t>
      </w:r>
    </w:p>
    <w:p w14:paraId="1946709E" w14:textId="4924E27D"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No, most definitely that isn't that crazy though. That's, what makes this whole ordeal about as insane as it possibly can. This was the point that I was making when I was doing the videos, because of all like Jordan Peterson to me, what I mean? He's not a rough around the edges guy and I always thought it to be so bizarre that he'd just drive the left just crazy.</w:t>
      </w:r>
    </w:p>
    <w:p w14:paraId="3E5B155F" w14:textId="1D38758E"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lastRenderedPageBreak/>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I was thinking if you don't like Jordan Peterson, you are going to hate Eric July and Tom Woods.</w:t>
      </w:r>
    </w:p>
    <w:p w14:paraId="474FAB4A" w14:textId="6A6653F9"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Exactly. It's like, we're way more. We'll say anything to me. I wouldn't even say that we are, they make us controversial, but certainly, Jordan Peterson is like 12 notches down below us.</w:t>
      </w:r>
    </w:p>
    <w:p w14:paraId="566AFE30" w14:textId="6C6F82B5"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Plus he's super polite and everything. You and I try to be polite. Yes exactly.</w:t>
      </w:r>
    </w:p>
    <w:p w14:paraId="61A65C24" w14:textId="76BD6222"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That's what makes it crazy that of all people, they pick at him and make an enemy out of him, they try to paint him, certainly, in that light. I'm sitting on like, what in the world is going on. I will say this he's handled it about as well as you possibly could. He had shared this hilarious photo, basically of the Hydra symbol. It's the lobster thing that he's always talked about. He was like, "Hail Lobster," or something like that. He's certainly making fun of them and he's showed pictures of like Red Skull repeating some of the inoffensive things that he says and showing him saying that. It's hilarious. He's been handling that well.</w:t>
      </w:r>
    </w:p>
    <w:p w14:paraId="4629AFB6"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I think it says more about the guys, the Ta-Nehisi Coates of the world, and those real social justice writers and whatnot. Not only how they think about folks that they consider their adversary and just how quick to the trigger they certainly are, to pull it no matter who you are. As inoffensive as you may be, they just need to paint you as the absolute worst of the worst. God forbid, they actually, are the ones that are the baddies.</w:t>
      </w:r>
    </w:p>
    <w:p w14:paraId="4846C2C4" w14:textId="5E200934"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Now, DC and Marvel are the giant companies. What I want to know is since I'm completely outside of this world, are there independent comic makers out there, and if so, are there any you follow who you think are particularly good?</w:t>
      </w:r>
    </w:p>
    <w:p w14:paraId="5DAAB763" w14:textId="48A75679"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Yes. There has been certainly guys that other people know the Dark Horses of the world, the Images, and like Non</w:t>
      </w:r>
      <w:r>
        <w:rPr>
          <w:rFonts w:ascii="Trebuchet MS" w:eastAsia="Arial" w:hAnsi="Trebuchet MS" w:cs="Arial"/>
          <w:sz w:val="22"/>
          <w:szCs w:val="22"/>
        </w:rPr>
        <w:t xml:space="preserve"> —</w:t>
      </w:r>
      <w:r w:rsidRPr="00270903">
        <w:rPr>
          <w:rFonts w:ascii="Trebuchet MS" w:eastAsia="Arial" w:hAnsi="Trebuchet MS" w:cs="Arial"/>
          <w:sz w:val="22"/>
          <w:szCs w:val="22"/>
        </w:rPr>
        <w:t xml:space="preserve"> I would still consider them part of the big major deal of comic books, but the main, big two, of course, a Marvel and DC, and those are the companies that exist that aren't nearly as big. The industry is in a weird spot right now. I actually love it because it's creating opportunity.</w:t>
      </w:r>
    </w:p>
    <w:p w14:paraId="794A372A"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 xml:space="preserve">This is one of my big ventures, but you mentioned guys that exist right now. One thing that I could point to is, Ethan Van </w:t>
      </w:r>
      <w:proofErr w:type="spellStart"/>
      <w:r w:rsidRPr="00270903">
        <w:rPr>
          <w:rFonts w:ascii="Trebuchet MS" w:eastAsia="Arial" w:hAnsi="Trebuchet MS" w:cs="Arial"/>
          <w:sz w:val="22"/>
          <w:szCs w:val="22"/>
        </w:rPr>
        <w:t>Sciver</w:t>
      </w:r>
      <w:proofErr w:type="spellEnd"/>
      <w:r w:rsidRPr="00270903">
        <w:rPr>
          <w:rFonts w:ascii="Trebuchet MS" w:eastAsia="Arial" w:hAnsi="Trebuchet MS" w:cs="Arial"/>
          <w:sz w:val="22"/>
          <w:szCs w:val="22"/>
        </w:rPr>
        <w:t xml:space="preserve">. For those that aren't familiar with Ethan Van </w:t>
      </w:r>
      <w:proofErr w:type="spellStart"/>
      <w:r w:rsidRPr="00270903">
        <w:rPr>
          <w:rFonts w:ascii="Trebuchet MS" w:eastAsia="Arial" w:hAnsi="Trebuchet MS" w:cs="Arial"/>
          <w:sz w:val="22"/>
          <w:szCs w:val="22"/>
        </w:rPr>
        <w:t>Sciver</w:t>
      </w:r>
      <w:proofErr w:type="spellEnd"/>
      <w:r w:rsidRPr="00270903">
        <w:rPr>
          <w:rFonts w:ascii="Trebuchet MS" w:eastAsia="Arial" w:hAnsi="Trebuchet MS" w:cs="Arial"/>
          <w:sz w:val="22"/>
          <w:szCs w:val="22"/>
        </w:rPr>
        <w:t xml:space="preserve">, he's an artist, and an absolutely killer one. He's done a lot of the </w:t>
      </w:r>
      <w:r w:rsidRPr="00270903">
        <w:rPr>
          <w:rFonts w:ascii="Trebuchet MS" w:eastAsia="Arial" w:hAnsi="Trebuchet MS" w:cs="Arial"/>
          <w:i/>
          <w:iCs/>
          <w:sz w:val="22"/>
          <w:szCs w:val="22"/>
        </w:rPr>
        <w:t>Green Lantern</w:t>
      </w:r>
      <w:r w:rsidRPr="00270903">
        <w:rPr>
          <w:rFonts w:ascii="Trebuchet MS" w:eastAsia="Arial" w:hAnsi="Trebuchet MS" w:cs="Arial"/>
          <w:sz w:val="22"/>
          <w:szCs w:val="22"/>
        </w:rPr>
        <w:t xml:space="preserve"> stuff with DC and certainly the way he's known for, but he's also done </w:t>
      </w:r>
      <w:r w:rsidRPr="00270903">
        <w:rPr>
          <w:rFonts w:ascii="Trebuchet MS" w:eastAsia="Arial" w:hAnsi="Trebuchet MS" w:cs="Arial"/>
          <w:i/>
          <w:iCs/>
          <w:sz w:val="22"/>
          <w:szCs w:val="22"/>
        </w:rPr>
        <w:t>X-Men</w:t>
      </w:r>
      <w:r w:rsidRPr="00270903">
        <w:rPr>
          <w:rFonts w:ascii="Trebuchet MS" w:eastAsia="Arial" w:hAnsi="Trebuchet MS" w:cs="Arial"/>
          <w:sz w:val="22"/>
          <w:szCs w:val="22"/>
        </w:rPr>
        <w:t xml:space="preserve"> for Marvel in terms of artists.</w:t>
      </w:r>
    </w:p>
    <w:p w14:paraId="2F333D2C"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 xml:space="preserve">He was ostracized for the painting. He wasn't necessarily- It wasn't like, he's not like a libertarian, he's a Trump guy. He got ostracized from the industry suddenly recently. He wound up going fully independent. </w:t>
      </w:r>
      <w:proofErr w:type="spellStart"/>
      <w:r w:rsidRPr="00270903">
        <w:rPr>
          <w:rFonts w:ascii="Trebuchet MS" w:eastAsia="Arial" w:hAnsi="Trebuchet MS" w:cs="Arial"/>
          <w:i/>
          <w:iCs/>
          <w:sz w:val="22"/>
          <w:szCs w:val="22"/>
        </w:rPr>
        <w:t>Cyberfrog</w:t>
      </w:r>
      <w:proofErr w:type="spellEnd"/>
      <w:r w:rsidRPr="00270903">
        <w:rPr>
          <w:rFonts w:ascii="Trebuchet MS" w:eastAsia="Arial" w:hAnsi="Trebuchet MS" w:cs="Arial"/>
          <w:sz w:val="22"/>
          <w:szCs w:val="22"/>
        </w:rPr>
        <w:t xml:space="preserve">, he did </w:t>
      </w:r>
      <w:proofErr w:type="spellStart"/>
      <w:r w:rsidRPr="00270903">
        <w:rPr>
          <w:rFonts w:ascii="Trebuchet MS" w:eastAsia="Arial" w:hAnsi="Trebuchet MS" w:cs="Arial"/>
          <w:i/>
          <w:iCs/>
          <w:sz w:val="22"/>
          <w:szCs w:val="22"/>
        </w:rPr>
        <w:t>Cyberfrog</w:t>
      </w:r>
      <w:proofErr w:type="spellEnd"/>
      <w:r w:rsidRPr="00270903">
        <w:rPr>
          <w:rFonts w:ascii="Trebuchet MS" w:eastAsia="Arial" w:hAnsi="Trebuchet MS" w:cs="Arial"/>
          <w:sz w:val="22"/>
          <w:szCs w:val="22"/>
        </w:rPr>
        <w:t xml:space="preserve"> too. This was a comic book character that he started back in the '90s but he brings him back. </w:t>
      </w:r>
      <w:proofErr w:type="spellStart"/>
      <w:r w:rsidRPr="00270903">
        <w:rPr>
          <w:rFonts w:ascii="Trebuchet MS" w:eastAsia="Arial" w:hAnsi="Trebuchet MS" w:cs="Arial"/>
          <w:i/>
          <w:iCs/>
          <w:sz w:val="22"/>
          <w:szCs w:val="22"/>
        </w:rPr>
        <w:t>Cyberfrog</w:t>
      </w:r>
      <w:proofErr w:type="spellEnd"/>
      <w:r w:rsidRPr="00270903">
        <w:rPr>
          <w:rFonts w:ascii="Trebuchet MS" w:eastAsia="Arial" w:hAnsi="Trebuchet MS" w:cs="Arial"/>
          <w:i/>
          <w:iCs/>
          <w:sz w:val="22"/>
          <w:szCs w:val="22"/>
        </w:rPr>
        <w:t xml:space="preserve">: </w:t>
      </w:r>
      <w:proofErr w:type="spellStart"/>
      <w:r w:rsidRPr="00270903">
        <w:rPr>
          <w:rFonts w:ascii="Trebuchet MS" w:eastAsia="Arial" w:hAnsi="Trebuchet MS" w:cs="Arial"/>
          <w:i/>
          <w:iCs/>
          <w:sz w:val="22"/>
          <w:szCs w:val="22"/>
        </w:rPr>
        <w:t>Rekt</w:t>
      </w:r>
      <w:proofErr w:type="spellEnd"/>
      <w:r w:rsidRPr="00270903">
        <w:rPr>
          <w:rFonts w:ascii="Trebuchet MS" w:eastAsia="Arial" w:hAnsi="Trebuchet MS" w:cs="Arial"/>
          <w:i/>
          <w:iCs/>
          <w:sz w:val="22"/>
          <w:szCs w:val="22"/>
        </w:rPr>
        <w:t xml:space="preserve"> Planet</w:t>
      </w:r>
      <w:r w:rsidRPr="00270903">
        <w:rPr>
          <w:rFonts w:ascii="Trebuchet MS" w:eastAsia="Arial" w:hAnsi="Trebuchet MS" w:cs="Arial"/>
          <w:sz w:val="22"/>
          <w:szCs w:val="22"/>
        </w:rPr>
        <w:t xml:space="preserve"> to his </w:t>
      </w:r>
      <w:proofErr w:type="spellStart"/>
      <w:r w:rsidRPr="00270903">
        <w:rPr>
          <w:rFonts w:ascii="Trebuchet MS" w:eastAsia="Arial" w:hAnsi="Trebuchet MS" w:cs="Arial"/>
          <w:i/>
          <w:iCs/>
          <w:sz w:val="22"/>
          <w:szCs w:val="22"/>
        </w:rPr>
        <w:t>Cyberfrog</w:t>
      </w:r>
      <w:proofErr w:type="spellEnd"/>
      <w:r w:rsidRPr="00270903">
        <w:rPr>
          <w:rFonts w:ascii="Trebuchet MS" w:eastAsia="Arial" w:hAnsi="Trebuchet MS" w:cs="Arial"/>
          <w:sz w:val="22"/>
          <w:szCs w:val="22"/>
        </w:rPr>
        <w:t xml:space="preserve"> too. He makes a million dollars off it. Like the highest-grossing, certainly, crowdfunding campaign on Indiegogo for a comic book, in terms of what he had he had did at the time and what he's been able to do.</w:t>
      </w:r>
    </w:p>
    <w:p w14:paraId="5BBE7EA6" w14:textId="4074DABF"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You're seeing guys like him, who have been able to understand that there has been a</w:t>
      </w:r>
      <w:r>
        <w:rPr>
          <w:rFonts w:ascii="Trebuchet MS" w:eastAsia="Arial" w:hAnsi="Trebuchet MS" w:cs="Arial"/>
          <w:sz w:val="22"/>
          <w:szCs w:val="22"/>
        </w:rPr>
        <w:t xml:space="preserve"> —</w:t>
      </w:r>
      <w:r w:rsidRPr="00270903">
        <w:rPr>
          <w:rFonts w:ascii="Trebuchet MS" w:eastAsia="Arial" w:hAnsi="Trebuchet MS" w:cs="Arial"/>
          <w:sz w:val="22"/>
          <w:szCs w:val="22"/>
        </w:rPr>
        <w:t xml:space="preserve"> It's the same thing that the music industry is still going through and had to go through, where whether it would be with the internet and all these other avenues and channels and what you are able to basically be a creator in that space and not have to go through the traditional </w:t>
      </w:r>
      <w:r w:rsidRPr="00270903">
        <w:rPr>
          <w:rFonts w:ascii="Trebuchet MS" w:eastAsia="Arial" w:hAnsi="Trebuchet MS" w:cs="Arial"/>
          <w:sz w:val="22"/>
          <w:szCs w:val="22"/>
        </w:rPr>
        <w:lastRenderedPageBreak/>
        <w:t>mediums in order to get the work out there. That's what these sites have allowed people to do. This is what we have been able to do with music and I love it.</w:t>
      </w:r>
    </w:p>
    <w:p w14:paraId="360D92F4"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You're seeing guys like Ethan who I've been able to make more money than they had ever made as writers or artists for Marvel and DC. They're also independent from them, owning their own characters. You're going to see certainly this revolution in that regards. I think still though the industry has to figure out from the distribution element of that, because a lot of people are keeping that in-house like Ethan has his ALL CAPS Comics, but also the, the expense certainly of it, because it's not cheap obviously to make a comic book, but every Wednesday you can go pick up a book for 3.99, 4.99 or whatever.</w:t>
      </w:r>
    </w:p>
    <w:p w14:paraId="41CB5CA7"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It's just those relatively cheap in that regards to the industry is trying to find out certainly how to do that. That will be an advantage that the Marvels, the DCs, and the others of the world certainly have. They're figuring it out and there are independent creators that are doing their thing. This is my next big venture. I'm trying to step in that as well.</w:t>
      </w:r>
    </w:p>
    <w:p w14:paraId="31AE4D7B" w14:textId="48508B25"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Wow. Well, that's good to hear all around now. I want to switch gears to music because that other than libertarianism is the thing you do that I'm most interested in.</w:t>
      </w:r>
    </w:p>
    <w:p w14:paraId="06DF4739" w14:textId="4EF3B441"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Yes.</w:t>
      </w:r>
    </w:p>
    <w:p w14:paraId="3EBBF986" w14:textId="216C2FA1"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I want to talk specifically, because we've talked about your music before, and there's more to be said. I want to talk specifically right now about what happened in 2020. We all know obviously how devastating that was. We also know that most bands seem at least in public to have been perfectly okay with that. I know that there are a lot of small venues that have struggled.</w:t>
      </w:r>
    </w:p>
    <w:p w14:paraId="4C605CC6" w14:textId="2A37A5F0"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I'm sure some of them have closed. There's one, not too far from me that was on the verge of closing and they put up a GoFundMe and I sent them a big fat check to</w:t>
      </w:r>
      <w:r>
        <w:rPr>
          <w:rFonts w:ascii="Trebuchet MS" w:eastAsia="Arial" w:hAnsi="Trebuchet MS" w:cs="Arial"/>
          <w:sz w:val="22"/>
          <w:szCs w:val="22"/>
        </w:rPr>
        <w:t xml:space="preserve"> —</w:t>
      </w:r>
      <w:r w:rsidRPr="00270903">
        <w:rPr>
          <w:rFonts w:ascii="Trebuchet MS" w:eastAsia="Arial" w:hAnsi="Trebuchet MS" w:cs="Arial"/>
          <w:sz w:val="22"/>
          <w:szCs w:val="22"/>
        </w:rPr>
        <w:t xml:space="preserve"> This is a venue, Eric, by the way, I've never even been to, I hope to get to someday, but in principle, I just want these small venues to stay open and hang in there. Now, I am seeing some bands announcing that they're launching a tour. In fact, next week at the Verona, which is not too far from a couple of hours from where I am, a band called Deicide is performing there. Now, they cross a line for me. I would refuse to go to see them.</w:t>
      </w:r>
    </w:p>
    <w:p w14:paraId="27D402A1" w14:textId="0349B3AF"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Yes.</w:t>
      </w:r>
    </w:p>
    <w:p w14:paraId="0B75A725" w14:textId="1DE9F37F"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They're a major band. The fact that there's going to be a concert in a few days featuring them is a big deal. Do you think that it is turning around or is it too early to say?</w:t>
      </w:r>
    </w:p>
    <w:p w14:paraId="3B99E2F3" w14:textId="4CD24C76"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 xml:space="preserve">I think it's still too early to say, because definitely these artists feel like they have to have this one foot in one foot out because all of them want a tour </w:t>
      </w:r>
      <w:proofErr w:type="gramStart"/>
      <w:r w:rsidRPr="00270903">
        <w:rPr>
          <w:rFonts w:ascii="Trebuchet MS" w:eastAsia="Arial" w:hAnsi="Trebuchet MS" w:cs="Arial"/>
          <w:sz w:val="22"/>
          <w:szCs w:val="22"/>
        </w:rPr>
        <w:t>because,</w:t>
      </w:r>
      <w:proofErr w:type="gramEnd"/>
      <w:r w:rsidRPr="00270903">
        <w:rPr>
          <w:rFonts w:ascii="Trebuchet MS" w:eastAsia="Arial" w:hAnsi="Trebuchet MS" w:cs="Arial"/>
          <w:sz w:val="22"/>
          <w:szCs w:val="22"/>
        </w:rPr>
        <w:t xml:space="preserve"> let's be realistic, they're broke. That's how a lot of them make their money, period. Half these guys don't own their records or anything like that. They're making all their money off the tour and the merchandise. They know that that's what they need to get back into doing, yet they're trying to save</w:t>
      </w:r>
      <w:r>
        <w:rPr>
          <w:rFonts w:ascii="Trebuchet MS" w:eastAsia="Arial" w:hAnsi="Trebuchet MS" w:cs="Arial"/>
          <w:sz w:val="22"/>
          <w:szCs w:val="22"/>
        </w:rPr>
        <w:t xml:space="preserve"> —</w:t>
      </w:r>
    </w:p>
    <w:p w14:paraId="19A45A13"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 xml:space="preserve">Unfortunately, a lot of these musicians have appealed to this mob of weirdos. They're trying to keep this one foot in and one foot out, despite knowing the reality of the situation. I couldn't tell you the amounts of people that are out here in Dallas who are connected to and </w:t>
      </w:r>
      <w:r w:rsidRPr="00270903">
        <w:rPr>
          <w:rFonts w:ascii="Trebuchet MS" w:eastAsia="Arial" w:hAnsi="Trebuchet MS" w:cs="Arial"/>
          <w:sz w:val="22"/>
          <w:szCs w:val="22"/>
        </w:rPr>
        <w:lastRenderedPageBreak/>
        <w:t xml:space="preserve">are a particular genre who they sit here and put up a front for everybody else, like on </w:t>
      </w:r>
      <w:proofErr w:type="spellStart"/>
      <w:r w:rsidRPr="00270903">
        <w:rPr>
          <w:rFonts w:ascii="Trebuchet MS" w:eastAsia="Arial" w:hAnsi="Trebuchet MS" w:cs="Arial"/>
          <w:sz w:val="22"/>
          <w:szCs w:val="22"/>
        </w:rPr>
        <w:t>a</w:t>
      </w:r>
      <w:proofErr w:type="spellEnd"/>
      <w:r w:rsidRPr="00270903">
        <w:rPr>
          <w:rFonts w:ascii="Trebuchet MS" w:eastAsia="Arial" w:hAnsi="Trebuchet MS" w:cs="Arial"/>
          <w:sz w:val="22"/>
          <w:szCs w:val="22"/>
        </w:rPr>
        <w:t xml:space="preserve"> internet beat on Twitter or whatever you wear your mask and all types of stupid stuff.</w:t>
      </w:r>
    </w:p>
    <w:p w14:paraId="51203D8E"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 xml:space="preserve">They </w:t>
      </w:r>
      <w:proofErr w:type="gramStart"/>
      <w:r w:rsidRPr="00270903">
        <w:rPr>
          <w:rFonts w:ascii="Trebuchet MS" w:eastAsia="Arial" w:hAnsi="Trebuchet MS" w:cs="Arial"/>
          <w:sz w:val="22"/>
          <w:szCs w:val="22"/>
        </w:rPr>
        <w:t>either know</w:t>
      </w:r>
      <w:proofErr w:type="gramEnd"/>
      <w:r w:rsidRPr="00270903">
        <w:rPr>
          <w:rFonts w:ascii="Trebuchet MS" w:eastAsia="Arial" w:hAnsi="Trebuchet MS" w:cs="Arial"/>
          <w:sz w:val="22"/>
          <w:szCs w:val="22"/>
        </w:rPr>
        <w:t>. They understand and they're hurting, or definitely, in spots like Texas, where you're allowed to do that, they're still throwing venues under, throwing whatever to try to make ends meet, which I have absolutely no problem with it, but damn, get to doing it right. You've mentioned that this has been a tough year, not only for them artists, but especially the venues with them closing down in a way that they have been.</w:t>
      </w:r>
    </w:p>
    <w:p w14:paraId="5CE64255"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I can't tell you the different amounts of venues out here in the Dallas-Fort Worth Metroplex that have not shut down at all, that were going to reopen. No, they're done. They're done. They tried dipping into their savings and everything, and they just couldn't remain afloat. I'd like to be some optimist about it. We know 2020 was supposed to be the year our second album dropped. We just couldn't drop it. It would be suicide to drop a sophomore album and not be able to no tour. That was insane. We had to of course hold all of that off.</w:t>
      </w:r>
    </w:p>
    <w:p w14:paraId="088B973E"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I like to think that in some capacity, that's true. These guys got to get this one foot in, one foot out nonsense out of the way and get to actually getting out there and doing it. The world is not going to fall apart. The sky isn't going to fall in because you throw a show. Make people happy and they get to do their thing and be amongst other people like normal, rational human beings.</w:t>
      </w:r>
    </w:p>
    <w:p w14:paraId="6E35C943" w14:textId="31F93F5E"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 xml:space="preserve">I'll tell you something. I'm sure there are bands thinking, "If we announce a tour, we're going to get half our fans upset that we're not following the public health guidelines or any of that stuff." I'm sure that there is some concern about that, but I'll tell you this. When Deicide announced, they were coming to the Verona, that's sold out about five seconds. We all have to be five feet. It was six feet away from each other that was out the window. Nobody </w:t>
      </w:r>
      <w:proofErr w:type="gramStart"/>
      <w:r w:rsidRPr="00270903">
        <w:rPr>
          <w:rFonts w:ascii="Trebuchet MS" w:eastAsia="Arial" w:hAnsi="Trebuchet MS" w:cs="Arial"/>
          <w:sz w:val="22"/>
          <w:szCs w:val="22"/>
        </w:rPr>
        <w:t>cared,</w:t>
      </w:r>
      <w:proofErr w:type="gramEnd"/>
      <w:r w:rsidRPr="00270903">
        <w:rPr>
          <w:rFonts w:ascii="Trebuchet MS" w:eastAsia="Arial" w:hAnsi="Trebuchet MS" w:cs="Arial"/>
          <w:sz w:val="22"/>
          <w:szCs w:val="22"/>
        </w:rPr>
        <w:t xml:space="preserve"> that place is going to be packed.</w:t>
      </w:r>
    </w:p>
    <w:p w14:paraId="207701D5" w14:textId="46DF4BF3"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Of course, wall to wall.</w:t>
      </w:r>
    </w:p>
    <w:p w14:paraId="108E10D6" w14:textId="30E2512B"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 xml:space="preserve">They do have that. Now, the other thing I want to know is, typically a band like yours, or it really all that remains of the friendly bands that we know, but really any band at all in this genre, metal, tends not to tour alone. They tour with other bands. With some exceptions, like </w:t>
      </w:r>
      <w:proofErr w:type="spellStart"/>
      <w:r w:rsidRPr="00270903">
        <w:rPr>
          <w:rFonts w:ascii="Trebuchet MS" w:eastAsia="Arial" w:hAnsi="Trebuchet MS" w:cs="Arial"/>
          <w:sz w:val="22"/>
          <w:szCs w:val="22"/>
        </w:rPr>
        <w:t>Machinehead</w:t>
      </w:r>
      <w:proofErr w:type="spellEnd"/>
      <w:r w:rsidRPr="00270903">
        <w:rPr>
          <w:rFonts w:ascii="Trebuchet MS" w:eastAsia="Arial" w:hAnsi="Trebuchet MS" w:cs="Arial"/>
          <w:sz w:val="22"/>
          <w:szCs w:val="22"/>
        </w:rPr>
        <w:t xml:space="preserve"> did a tour by themselves. That was the second, the last concert I went to before everything closed down. Generally, you're going to tour with other bands.</w:t>
      </w:r>
    </w:p>
    <w:p w14:paraId="3528AE05"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Now, how much of a problem is that right now, if you were to try to put a tour together, it wouldn't just be, "Well, I've got to make sure I got venues to perform that," but would also be, "I got to find bands that are actually ready to go on the road."</w:t>
      </w:r>
    </w:p>
    <w:p w14:paraId="74A8CC35" w14:textId="3FC01315"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 xml:space="preserve">Yes. That would be the definitely ones that draw. I think you'd have a smaller bands that are in it that are willing to do it, but definitely, bands that are </w:t>
      </w:r>
      <w:proofErr w:type="spellStart"/>
      <w:r w:rsidRPr="00270903">
        <w:rPr>
          <w:rFonts w:ascii="Trebuchet MS" w:eastAsia="Arial" w:hAnsi="Trebuchet MS" w:cs="Arial"/>
          <w:sz w:val="22"/>
          <w:szCs w:val="22"/>
        </w:rPr>
        <w:t>gonna</w:t>
      </w:r>
      <w:proofErr w:type="spellEnd"/>
      <w:r w:rsidRPr="00270903">
        <w:rPr>
          <w:rFonts w:ascii="Trebuchet MS" w:eastAsia="Arial" w:hAnsi="Trebuchet MS" w:cs="Arial"/>
          <w:sz w:val="22"/>
          <w:szCs w:val="22"/>
        </w:rPr>
        <w:t xml:space="preserve"> draw it's going to be difficult because like you had mentioned earlier, a lot of them are trying to save face and they don't</w:t>
      </w:r>
      <w:r>
        <w:rPr>
          <w:rFonts w:ascii="Trebuchet MS" w:eastAsia="Arial" w:hAnsi="Trebuchet MS" w:cs="Arial"/>
          <w:sz w:val="22"/>
          <w:szCs w:val="22"/>
        </w:rPr>
        <w:t xml:space="preserve"> —</w:t>
      </w:r>
      <w:r w:rsidRPr="00270903">
        <w:rPr>
          <w:rFonts w:ascii="Trebuchet MS" w:eastAsia="Arial" w:hAnsi="Trebuchet MS" w:cs="Arial"/>
          <w:sz w:val="22"/>
          <w:szCs w:val="22"/>
        </w:rPr>
        <w:t xml:space="preserve"> "Oh, some of their fans are going to be, They're all about the COVID and everything." They're going to treat this as if you're, you're doing criminal things. Unfortunately, that's a corner that a lot of them paint themselves in.</w:t>
      </w:r>
    </w:p>
    <w:p w14:paraId="0AAEF7A8" w14:textId="28311918"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We could announce it and it wouldn't matter. The people that hate us</w:t>
      </w:r>
      <w:r>
        <w:rPr>
          <w:rFonts w:ascii="Trebuchet MS" w:eastAsia="Arial" w:hAnsi="Trebuchet MS" w:cs="Arial"/>
          <w:sz w:val="22"/>
          <w:szCs w:val="22"/>
        </w:rPr>
        <w:t xml:space="preserve">, </w:t>
      </w:r>
      <w:r w:rsidRPr="00270903">
        <w:rPr>
          <w:rFonts w:ascii="Trebuchet MS" w:eastAsia="Arial" w:hAnsi="Trebuchet MS" w:cs="Arial"/>
          <w:sz w:val="22"/>
          <w:szCs w:val="22"/>
        </w:rPr>
        <w:t>they already hate us. It's not like it would matter. It would have to be trying to find those instances. Like</w:t>
      </w:r>
      <w:r>
        <w:rPr>
          <w:rFonts w:ascii="Trebuchet MS" w:eastAsia="Arial" w:hAnsi="Trebuchet MS" w:cs="Arial"/>
          <w:sz w:val="22"/>
          <w:szCs w:val="22"/>
        </w:rPr>
        <w:t xml:space="preserve"> it </w:t>
      </w:r>
      <w:r w:rsidRPr="00270903">
        <w:rPr>
          <w:rFonts w:ascii="Trebuchet MS" w:eastAsia="Arial" w:hAnsi="Trebuchet MS" w:cs="Arial"/>
          <w:sz w:val="22"/>
          <w:szCs w:val="22"/>
        </w:rPr>
        <w:t xml:space="preserve">would have to be like </w:t>
      </w:r>
      <w:r>
        <w:rPr>
          <w:rFonts w:ascii="Trebuchet MS" w:eastAsia="Arial" w:hAnsi="Trebuchet MS" w:cs="Arial"/>
          <w:sz w:val="22"/>
          <w:szCs w:val="22"/>
        </w:rPr>
        <w:t xml:space="preserve">a </w:t>
      </w:r>
      <w:proofErr w:type="spellStart"/>
      <w:r>
        <w:rPr>
          <w:rFonts w:ascii="Trebuchet MS" w:eastAsia="Arial" w:hAnsi="Trebuchet MS" w:cs="Arial"/>
          <w:sz w:val="22"/>
          <w:szCs w:val="22"/>
        </w:rPr>
        <w:t>Backwordz</w:t>
      </w:r>
      <w:proofErr w:type="spellEnd"/>
      <w:r>
        <w:rPr>
          <w:rFonts w:ascii="Trebuchet MS" w:eastAsia="Arial" w:hAnsi="Trebuchet MS" w:cs="Arial"/>
          <w:sz w:val="22"/>
          <w:szCs w:val="22"/>
        </w:rPr>
        <w:t>, All That Remains, Fit for a King</w:t>
      </w:r>
      <w:r w:rsidRPr="00270903">
        <w:rPr>
          <w:rFonts w:ascii="Trebuchet MS" w:eastAsia="Arial" w:hAnsi="Trebuchet MS" w:cs="Arial"/>
          <w:sz w:val="22"/>
          <w:szCs w:val="22"/>
        </w:rPr>
        <w:t xml:space="preserve"> type of thing, where you have </w:t>
      </w:r>
      <w:r w:rsidRPr="00270903">
        <w:rPr>
          <w:rFonts w:ascii="Trebuchet MS" w:eastAsia="Arial" w:hAnsi="Trebuchet MS" w:cs="Arial"/>
          <w:sz w:val="22"/>
          <w:szCs w:val="22"/>
        </w:rPr>
        <w:lastRenderedPageBreak/>
        <w:t>guys that are within these deals that are proud enough and don't care really what it is that people have to say. That would be another problem, and that is going to be another problem as long as people are doing this.</w:t>
      </w:r>
    </w:p>
    <w:p w14:paraId="755F98CF" w14:textId="3D5759A2"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I think what maybe we'll see is what we need to see is maybe some prime examples of people getting on the road and doing their thing and the sky not falling. Then people just cause they're sheep is like, oh, well, I guess it's not that bad. I guess I can go, I don't know, have fun again before we can get to some</w:t>
      </w:r>
      <w:r>
        <w:rPr>
          <w:rFonts w:ascii="Trebuchet MS" w:eastAsia="Arial" w:hAnsi="Trebuchet MS" w:cs="Arial"/>
          <w:sz w:val="22"/>
          <w:szCs w:val="22"/>
        </w:rPr>
        <w:t xml:space="preserve"> —</w:t>
      </w:r>
      <w:r w:rsidRPr="00270903">
        <w:rPr>
          <w:rFonts w:ascii="Trebuchet MS" w:eastAsia="Arial" w:hAnsi="Trebuchet MS" w:cs="Arial"/>
          <w:sz w:val="22"/>
          <w:szCs w:val="22"/>
        </w:rPr>
        <w:t xml:space="preserve"> I don't want to say even normalcy, but back to what the industry was in terms of how we put together tours and whatnot.</w:t>
      </w:r>
    </w:p>
    <w:p w14:paraId="6F76208D"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A lot of these artists have painted themselves in the corner and they have tried to appease this mob of weirdos even if it hurts their pockets. Even if they want to get back on the road, they're sitting here consciously, or maybe even subconsciously thinking about the fact that they're going to make some people mad.</w:t>
      </w:r>
    </w:p>
    <w:p w14:paraId="37EC0605" w14:textId="56E55335"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 xml:space="preserve">How did it happen that you were able to get a band together? Judging from the themes on your album </w:t>
      </w:r>
      <w:r w:rsidRPr="00270903">
        <w:rPr>
          <w:rFonts w:ascii="Trebuchet MS" w:eastAsia="Arial" w:hAnsi="Trebuchet MS" w:cs="Arial"/>
          <w:i/>
          <w:iCs/>
          <w:sz w:val="22"/>
          <w:szCs w:val="22"/>
        </w:rPr>
        <w:t>Veracity</w:t>
      </w:r>
      <w:r w:rsidRPr="00270903">
        <w:rPr>
          <w:rFonts w:ascii="Trebuchet MS" w:eastAsia="Arial" w:hAnsi="Trebuchet MS" w:cs="Arial"/>
          <w:sz w:val="22"/>
          <w:szCs w:val="22"/>
        </w:rPr>
        <w:t xml:space="preserve"> that did very well, generally all look at the world the same way. It's a very unusual way, our way. How did that happen?</w:t>
      </w:r>
    </w:p>
    <w:p w14:paraId="74AFD151" w14:textId="0ACE78A2"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 xml:space="preserve">Me being Christian and me believing in God, I don't know what other way to put it. In terms of that, it was just we were all placed in the same place at the same time. The way that happened, I don't see how anybody other than God could have orchestrated </w:t>
      </w:r>
      <w:r>
        <w:rPr>
          <w:rFonts w:ascii="Trebuchet MS" w:eastAsia="Arial" w:hAnsi="Trebuchet MS" w:cs="Arial"/>
          <w:sz w:val="22"/>
          <w:szCs w:val="22"/>
        </w:rPr>
        <w:t xml:space="preserve">it, </w:t>
      </w:r>
      <w:r w:rsidRPr="00270903">
        <w:rPr>
          <w:rFonts w:ascii="Trebuchet MS" w:eastAsia="Arial" w:hAnsi="Trebuchet MS" w:cs="Arial"/>
          <w:sz w:val="22"/>
          <w:szCs w:val="22"/>
        </w:rPr>
        <w:t xml:space="preserve">because me and Alex, we're the two vocalists. Me being the </w:t>
      </w:r>
      <w:proofErr w:type="spellStart"/>
      <w:r w:rsidRPr="00270903">
        <w:rPr>
          <w:rFonts w:ascii="Trebuchet MS" w:eastAsia="Arial" w:hAnsi="Trebuchet MS" w:cs="Arial"/>
          <w:sz w:val="22"/>
          <w:szCs w:val="22"/>
        </w:rPr>
        <w:t>frontman</w:t>
      </w:r>
      <w:proofErr w:type="spellEnd"/>
      <w:r w:rsidRPr="00270903">
        <w:rPr>
          <w:rFonts w:ascii="Trebuchet MS" w:eastAsia="Arial" w:hAnsi="Trebuchet MS" w:cs="Arial"/>
          <w:sz w:val="22"/>
          <w:szCs w:val="22"/>
        </w:rPr>
        <w:t>, but him being the other vocalist of it</w:t>
      </w:r>
      <w:r>
        <w:rPr>
          <w:rFonts w:ascii="Trebuchet MS" w:eastAsia="Arial" w:hAnsi="Trebuchet MS" w:cs="Arial"/>
          <w:sz w:val="22"/>
          <w:szCs w:val="22"/>
        </w:rPr>
        <w:t>, so w</w:t>
      </w:r>
      <w:r w:rsidRPr="00270903">
        <w:rPr>
          <w:rFonts w:ascii="Trebuchet MS" w:eastAsia="Arial" w:hAnsi="Trebuchet MS" w:cs="Arial"/>
          <w:sz w:val="22"/>
          <w:szCs w:val="22"/>
        </w:rPr>
        <w:t xml:space="preserve">e're the two most prominent members of the band, and he's also then our </w:t>
      </w:r>
      <w:r w:rsidRPr="00270903">
        <w:rPr>
          <w:rFonts w:ascii="Trebuchet MS" w:eastAsia="Arial" w:hAnsi="Trebuchet MS" w:cs="Arial"/>
          <w:sz w:val="22"/>
          <w:szCs w:val="22"/>
        </w:rPr>
        <w:t>vocalist.</w:t>
      </w:r>
    </w:p>
    <w:p w14:paraId="17FE1906" w14:textId="48AC3345" w:rsidR="00270903" w:rsidRPr="00270903" w:rsidRDefault="00270903" w:rsidP="00270903">
      <w:pPr>
        <w:spacing w:after="240"/>
        <w:rPr>
          <w:rFonts w:ascii="Trebuchet MS" w:hAnsi="Trebuchet MS"/>
          <w:sz w:val="22"/>
          <w:szCs w:val="22"/>
        </w:rPr>
      </w:pPr>
      <w:r>
        <w:rPr>
          <w:rFonts w:ascii="Trebuchet MS" w:eastAsia="Arial" w:hAnsi="Trebuchet MS" w:cs="Arial"/>
          <w:sz w:val="22"/>
          <w:szCs w:val="22"/>
        </w:rPr>
        <w:t>I</w:t>
      </w:r>
      <w:r w:rsidRPr="00270903">
        <w:rPr>
          <w:rFonts w:ascii="Trebuchet MS" w:eastAsia="Arial" w:hAnsi="Trebuchet MS" w:cs="Arial"/>
          <w:sz w:val="22"/>
          <w:szCs w:val="22"/>
        </w:rPr>
        <w:t>t was</w:t>
      </w:r>
      <w:r>
        <w:rPr>
          <w:rFonts w:ascii="Trebuchet MS" w:eastAsia="Arial" w:hAnsi="Trebuchet MS" w:cs="Arial"/>
          <w:sz w:val="22"/>
          <w:szCs w:val="22"/>
        </w:rPr>
        <w:t>n’</w:t>
      </w:r>
      <w:r w:rsidRPr="00270903">
        <w:rPr>
          <w:rFonts w:ascii="Trebuchet MS" w:eastAsia="Arial" w:hAnsi="Trebuchet MS" w:cs="Arial"/>
          <w:sz w:val="22"/>
          <w:szCs w:val="22"/>
        </w:rPr>
        <w:t xml:space="preserve">t one of those things that, </w:t>
      </w:r>
      <w:r>
        <w:rPr>
          <w:rFonts w:ascii="Trebuchet MS" w:eastAsia="Arial" w:hAnsi="Trebuchet MS" w:cs="Arial"/>
          <w:sz w:val="22"/>
          <w:szCs w:val="22"/>
        </w:rPr>
        <w:t>ok</w:t>
      </w:r>
      <w:r w:rsidRPr="00270903">
        <w:rPr>
          <w:rFonts w:ascii="Trebuchet MS" w:eastAsia="Arial" w:hAnsi="Trebuchet MS" w:cs="Arial"/>
          <w:sz w:val="22"/>
          <w:szCs w:val="22"/>
        </w:rPr>
        <w:t xml:space="preserve">ay, I went and handpicked the guy because of that. No, it was, </w:t>
      </w:r>
      <w:r>
        <w:rPr>
          <w:rFonts w:ascii="Trebuchet MS" w:eastAsia="Arial" w:hAnsi="Trebuchet MS" w:cs="Arial"/>
          <w:sz w:val="22"/>
          <w:szCs w:val="22"/>
        </w:rPr>
        <w:t>hey</w:t>
      </w:r>
      <w:r w:rsidRPr="00270903">
        <w:rPr>
          <w:rFonts w:ascii="Trebuchet MS" w:eastAsia="Arial" w:hAnsi="Trebuchet MS" w:cs="Arial"/>
          <w:sz w:val="22"/>
          <w:szCs w:val="22"/>
        </w:rPr>
        <w:t xml:space="preserve">, we're just starting his band. I need a guy that can play bass, that can also hold a note One of our close friends, Ray, he was like, </w:t>
      </w:r>
      <w:r>
        <w:rPr>
          <w:rFonts w:ascii="Trebuchet MS" w:eastAsia="Arial" w:hAnsi="Trebuchet MS" w:cs="Arial"/>
          <w:sz w:val="22"/>
          <w:szCs w:val="22"/>
        </w:rPr>
        <w:t>he</w:t>
      </w:r>
      <w:r w:rsidRPr="00270903">
        <w:rPr>
          <w:rFonts w:ascii="Trebuchet MS" w:eastAsia="Arial" w:hAnsi="Trebuchet MS" w:cs="Arial"/>
          <w:sz w:val="22"/>
          <w:szCs w:val="22"/>
        </w:rPr>
        <w:t>y, I know this guy. I know this guy that he's</w:t>
      </w:r>
      <w:r>
        <w:rPr>
          <w:rFonts w:ascii="Trebuchet MS" w:eastAsia="Arial" w:hAnsi="Trebuchet MS" w:cs="Arial"/>
          <w:sz w:val="22"/>
          <w:szCs w:val="22"/>
        </w:rPr>
        <w:t xml:space="preserve"> —</w:t>
      </w:r>
      <w:r w:rsidRPr="00270903">
        <w:rPr>
          <w:rFonts w:ascii="Trebuchet MS" w:eastAsia="Arial" w:hAnsi="Trebuchet MS" w:cs="Arial"/>
          <w:sz w:val="22"/>
          <w:szCs w:val="22"/>
        </w:rPr>
        <w:t xml:space="preserve"> This </w:t>
      </w:r>
      <w:r>
        <w:rPr>
          <w:rFonts w:ascii="Trebuchet MS" w:eastAsia="Arial" w:hAnsi="Trebuchet MS" w:cs="Arial"/>
          <w:sz w:val="22"/>
          <w:szCs w:val="22"/>
        </w:rPr>
        <w:t>is when</w:t>
      </w:r>
      <w:r w:rsidRPr="00270903">
        <w:rPr>
          <w:rFonts w:ascii="Trebuchet MS" w:eastAsia="Arial" w:hAnsi="Trebuchet MS" w:cs="Arial"/>
          <w:sz w:val="22"/>
          <w:szCs w:val="22"/>
        </w:rPr>
        <w:t xml:space="preserve"> I was living in Corpus Christi still, so that's even more of a small market than any like these killer musicians at all. Well, I guess Selena, but aside from that, ain't like you're just killing musicians that are coming out of Corpus Christi.</w:t>
      </w:r>
    </w:p>
    <w:p w14:paraId="0A12B3C1" w14:textId="6AE5666F"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I linked up with Alex out of, of course, the most Corpus Christi, Texas thing. I first met Alex at a freaking Whataburger. We're sitting here chatting about everything. I'm pitching the ideas to him. Obviously, because we were already</w:t>
      </w:r>
      <w:r>
        <w:rPr>
          <w:rFonts w:ascii="Trebuchet MS" w:eastAsia="Arial" w:hAnsi="Trebuchet MS" w:cs="Arial"/>
          <w:sz w:val="22"/>
          <w:szCs w:val="22"/>
        </w:rPr>
        <w:t xml:space="preserve"> —</w:t>
      </w:r>
      <w:r w:rsidRPr="00270903">
        <w:rPr>
          <w:rFonts w:ascii="Trebuchet MS" w:eastAsia="Arial" w:hAnsi="Trebuchet MS" w:cs="Arial"/>
          <w:sz w:val="22"/>
          <w:szCs w:val="22"/>
        </w:rPr>
        <w:t xml:space="preserve"> He got it. He got it almost immediately. That in itself was just random, but it's what happened. I tell people that story and they're like, "Oh, you didn't just go handpick him because he was an anarcho?" No, it wasn't like I put out a notice on Craigslist or something at the time, and I was like, </w:t>
      </w:r>
      <w:r>
        <w:rPr>
          <w:rFonts w:ascii="Trebuchet MS" w:eastAsia="Arial" w:hAnsi="Trebuchet MS" w:cs="Arial"/>
          <w:sz w:val="22"/>
          <w:szCs w:val="22"/>
        </w:rPr>
        <w:t>“H</w:t>
      </w:r>
      <w:r w:rsidRPr="00270903">
        <w:rPr>
          <w:rFonts w:ascii="Trebuchet MS" w:eastAsia="Arial" w:hAnsi="Trebuchet MS" w:cs="Arial"/>
          <w:sz w:val="22"/>
          <w:szCs w:val="22"/>
        </w:rPr>
        <w:t>ey, we're starting an An-Cap band, if you're an anarcho-capitalist and musician, hit me up."</w:t>
      </w:r>
    </w:p>
    <w:p w14:paraId="0A86ABEA" w14:textId="3B96283E"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What happened? "If you're a libertarian and a musician, you go hit me up, man." It was not what happened. It was just, we'd all came together. We just happened to be like-minded. It just happened organically. The other guys, our producer, who is still our producer, and Cory, they knew him, and they had left their previous band. They were like, "We want to start this band. I just left Fire." They had pitched it to me. Cory had actually pitched</w:t>
      </w:r>
      <w:r>
        <w:rPr>
          <w:rFonts w:ascii="Trebuchet MS" w:eastAsia="Arial" w:hAnsi="Trebuchet MS" w:cs="Arial"/>
          <w:sz w:val="22"/>
          <w:szCs w:val="22"/>
        </w:rPr>
        <w:t xml:space="preserve"> —</w:t>
      </w:r>
      <w:r w:rsidRPr="00270903">
        <w:rPr>
          <w:rFonts w:ascii="Trebuchet MS" w:eastAsia="Arial" w:hAnsi="Trebuchet MS" w:cs="Arial"/>
          <w:sz w:val="22"/>
          <w:szCs w:val="22"/>
        </w:rPr>
        <w:t xml:space="preserve"> </w:t>
      </w:r>
      <w:r>
        <w:rPr>
          <w:rFonts w:ascii="Trebuchet MS" w:eastAsia="Arial" w:hAnsi="Trebuchet MS" w:cs="Arial"/>
          <w:sz w:val="22"/>
          <w:szCs w:val="22"/>
        </w:rPr>
        <w:t>h</w:t>
      </w:r>
      <w:r w:rsidRPr="00270903">
        <w:rPr>
          <w:rFonts w:ascii="Trebuchet MS" w:eastAsia="Arial" w:hAnsi="Trebuchet MS" w:cs="Arial"/>
          <w:sz w:val="22"/>
          <w:szCs w:val="22"/>
        </w:rPr>
        <w:t>e was like, "Hey, I know these group of guys."</w:t>
      </w:r>
    </w:p>
    <w:p w14:paraId="6B7DD758" w14:textId="62EC879C"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They want to make a band that's more so hand-in-glove fit for how you can do vocals because that was back when I was doing</w:t>
      </w:r>
      <w:r>
        <w:rPr>
          <w:rFonts w:ascii="Trebuchet MS" w:eastAsia="Arial" w:hAnsi="Trebuchet MS" w:cs="Arial"/>
          <w:sz w:val="22"/>
          <w:szCs w:val="22"/>
        </w:rPr>
        <w:t xml:space="preserve"> —</w:t>
      </w:r>
      <w:r w:rsidRPr="00270903">
        <w:rPr>
          <w:rFonts w:ascii="Trebuchet MS" w:eastAsia="Arial" w:hAnsi="Trebuchet MS" w:cs="Arial"/>
          <w:sz w:val="22"/>
          <w:szCs w:val="22"/>
        </w:rPr>
        <w:t xml:space="preserve"> I was one of the few guys and the middle core scene that was doing the middle and the singing and screaming but also mix a bunch of rap elements as well. They wanted to make a hand-in-glove fit. Again, it just so happened to have like Kevin, </w:t>
      </w:r>
      <w:r w:rsidRPr="00270903">
        <w:rPr>
          <w:rFonts w:ascii="Trebuchet MS" w:eastAsia="Arial" w:hAnsi="Trebuchet MS" w:cs="Arial"/>
          <w:sz w:val="22"/>
          <w:szCs w:val="22"/>
        </w:rPr>
        <w:lastRenderedPageBreak/>
        <w:t>who of course is still in the band and him just being just like-minded and wanting to create and have something be great. Again, it happened. It wasn't like it was a notice or something that I put out.</w:t>
      </w:r>
    </w:p>
    <w:p w14:paraId="55BB32AB" w14:textId="696BE1A0"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 xml:space="preserve">Your life's really amazing, man. You got this </w:t>
      </w:r>
      <w:proofErr w:type="spellStart"/>
      <w:r w:rsidRPr="00270903">
        <w:rPr>
          <w:rFonts w:ascii="Trebuchet MS" w:eastAsia="Arial" w:hAnsi="Trebuchet MS" w:cs="Arial"/>
          <w:sz w:val="22"/>
          <w:szCs w:val="22"/>
        </w:rPr>
        <w:t>BlazeTV</w:t>
      </w:r>
      <w:proofErr w:type="spellEnd"/>
      <w:r w:rsidRPr="00270903">
        <w:rPr>
          <w:rFonts w:ascii="Trebuchet MS" w:eastAsia="Arial" w:hAnsi="Trebuchet MS" w:cs="Arial"/>
          <w:sz w:val="22"/>
          <w:szCs w:val="22"/>
        </w:rPr>
        <w:t xml:space="preserve"> gig. They happen to be physically located in the Dallas Fort Worth area. That's where you already live if all possible places in the country. It just falls into your lap.</w:t>
      </w:r>
    </w:p>
    <w:p w14:paraId="0993B2F3" w14:textId="49DF6D4F"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Amen again.</w:t>
      </w:r>
    </w:p>
    <w:p w14:paraId="0244CC2E" w14:textId="695B50B3"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That's almost not fair. You want to give advice to people but yet in your own life, it's,</w:t>
      </w:r>
      <w:r>
        <w:rPr>
          <w:rFonts w:ascii="Trebuchet MS" w:eastAsia="Arial" w:hAnsi="Trebuchet MS" w:cs="Arial"/>
          <w:sz w:val="22"/>
          <w:szCs w:val="22"/>
        </w:rPr>
        <w:t xml:space="preserve"> w</w:t>
      </w:r>
      <w:r w:rsidRPr="00270903">
        <w:rPr>
          <w:rFonts w:ascii="Trebuchet MS" w:eastAsia="Arial" w:hAnsi="Trebuchet MS" w:cs="Arial"/>
          <w:sz w:val="22"/>
          <w:szCs w:val="22"/>
        </w:rPr>
        <w:t xml:space="preserve">ell, let's say </w:t>
      </w:r>
      <w:r>
        <w:rPr>
          <w:rFonts w:ascii="Trebuchet MS" w:eastAsia="Arial" w:hAnsi="Trebuchet MS" w:cs="Arial"/>
          <w:sz w:val="22"/>
          <w:szCs w:val="22"/>
        </w:rPr>
        <w:t>d</w:t>
      </w:r>
      <w:r w:rsidRPr="00270903">
        <w:rPr>
          <w:rFonts w:ascii="Trebuchet MS" w:eastAsia="Arial" w:hAnsi="Trebuchet MS" w:cs="Arial"/>
          <w:sz w:val="22"/>
          <w:szCs w:val="22"/>
        </w:rPr>
        <w:t xml:space="preserve">ivine </w:t>
      </w:r>
      <w:r>
        <w:rPr>
          <w:rFonts w:ascii="Trebuchet MS" w:eastAsia="Arial" w:hAnsi="Trebuchet MS" w:cs="Arial"/>
          <w:sz w:val="22"/>
          <w:szCs w:val="22"/>
        </w:rPr>
        <w:t>p</w:t>
      </w:r>
      <w:r w:rsidRPr="00270903">
        <w:rPr>
          <w:rFonts w:ascii="Trebuchet MS" w:eastAsia="Arial" w:hAnsi="Trebuchet MS" w:cs="Arial"/>
          <w:sz w:val="22"/>
          <w:szCs w:val="22"/>
        </w:rPr>
        <w:t>rovidence just dropped this in my lap, so there's my advice; go get yourself some divine providence.</w:t>
      </w:r>
    </w:p>
    <w:p w14:paraId="2459A128" w14:textId="62A9559D"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That's again in some aspects of my life there's no other being that I could credit that to other than like I say that's got to be proof to there is a man upstairs doing all kind of orchestrating things because a lot of stuff, you're right, has fallen directly in my lap. A lot of the hands from the band onto like you've mentioned, with a lot of the Blaze stuff. It's stuff that I just happen to be at the right place at the right time. In addition to, I had obviously the know to take advantage of those situations. Yes, a lot of that stuff is just me being put in a right places and me taking advantage of what it is that I've had.</w:t>
      </w:r>
    </w:p>
    <w:p w14:paraId="1D8847F6" w14:textId="1D78A8E8"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I don't mean to harp on this one issue, but I am so desperate for live music that I have to harp on it a little bit. Are you guys if not planning anything, are you at least in the starting to chit-chat with each other stage? Because I know obviously, you need to have other bands with you. You need bands that can draw. Look, I could put a band together, it wouldn't draw anybody, so you need bands that are actually going to draw people. Actually, it might draw people just because they would need to see it with their own eyes.</w:t>
      </w:r>
    </w:p>
    <w:p w14:paraId="103D7D57" w14:textId="48D4C0F0"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You might draw, actually.</w:t>
      </w:r>
    </w:p>
    <w:p w14:paraId="21FE2556" w14:textId="195FA9EC"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That doesn't quite work, but you get my point. I know you need that. You also need a whole bunch of venues. I don't know how many dates you need on a tour to make the books balance, but I do know that Florida's totally open. All these venues are desperate for bands. Probably when you pass through Florida, you might not normally go to every single possible venue. Right now, you could probably put together a Florida tour of-</w:t>
      </w:r>
    </w:p>
    <w:p w14:paraId="2DEB0698" w14:textId="391C67ED"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Absolutely.</w:t>
      </w:r>
    </w:p>
    <w:p w14:paraId="2C68D175" w14:textId="14E42A7A"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Pr>
          <w:rFonts w:ascii="Trebuchet MS" w:eastAsia="Arial" w:hAnsi="Trebuchet MS" w:cs="Arial"/>
          <w:sz w:val="22"/>
          <w:szCs w:val="22"/>
        </w:rPr>
        <w:t>E</w:t>
      </w:r>
      <w:r w:rsidRPr="00270903">
        <w:rPr>
          <w:rFonts w:ascii="Trebuchet MS" w:eastAsia="Arial" w:hAnsi="Trebuchet MS" w:cs="Arial"/>
          <w:sz w:val="22"/>
          <w:szCs w:val="22"/>
        </w:rPr>
        <w:t>very single venue and everybody would be desperate for it and clamoring to get in. Come on do it.</w:t>
      </w:r>
    </w:p>
    <w:p w14:paraId="4C383FFB" w14:textId="17B8A70B"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 xml:space="preserve">We've pondered on that idea. It's just a matter of making this make sense in terms with new music and everything popping off. I got the tape that I'll be recording here within the week. I'm excited for that because that'll get put out we got the kind of song that won't be on the second album. That we'll probably be putting out. Then we'll get people back used to getting </w:t>
      </w:r>
      <w:proofErr w:type="gramStart"/>
      <w:r w:rsidRPr="00270903">
        <w:rPr>
          <w:rFonts w:ascii="Trebuchet MS" w:eastAsia="Arial" w:hAnsi="Trebuchet MS" w:cs="Arial"/>
          <w:sz w:val="22"/>
          <w:szCs w:val="22"/>
        </w:rPr>
        <w:t>seeing</w:t>
      </w:r>
      <w:proofErr w:type="gramEnd"/>
      <w:r w:rsidRPr="00270903">
        <w:rPr>
          <w:rFonts w:ascii="Trebuchet MS" w:eastAsia="Arial" w:hAnsi="Trebuchet MS" w:cs="Arial"/>
          <w:sz w:val="22"/>
          <w:szCs w:val="22"/>
        </w:rPr>
        <w:t xml:space="preserve"> </w:t>
      </w:r>
      <w:proofErr w:type="spellStart"/>
      <w:r>
        <w:rPr>
          <w:rFonts w:ascii="Trebuchet MS" w:eastAsia="Arial" w:hAnsi="Trebuchet MS" w:cs="Arial"/>
          <w:sz w:val="22"/>
          <w:szCs w:val="22"/>
        </w:rPr>
        <w:t>Backwordz</w:t>
      </w:r>
      <w:proofErr w:type="spellEnd"/>
      <w:r w:rsidRPr="00270903">
        <w:rPr>
          <w:rFonts w:ascii="Trebuchet MS" w:eastAsia="Arial" w:hAnsi="Trebuchet MS" w:cs="Arial"/>
          <w:sz w:val="22"/>
          <w:szCs w:val="22"/>
        </w:rPr>
        <w:t xml:space="preserve"> and us doing our thing. That's one of the things that I had talked about. In the band I talked about doing a run in Texas and doing a run in Florida, where we just covered a whole state.</w:t>
      </w:r>
    </w:p>
    <w:p w14:paraId="24FB6F28" w14:textId="2112D69E"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lastRenderedPageBreak/>
        <w:t xml:space="preserve">We'd imagine we can make that be lucrative in some way. You get people from out of town that would want to come there to check us out as well because like you said they're desperate for music. That's something that we've already discussed. We've been discussing that for a little bit now. It's just making this not only make sense with the dollars, but also making it make sense for how we kind of put out the music to get people back to knowing that </w:t>
      </w:r>
      <w:proofErr w:type="spellStart"/>
      <w:r>
        <w:rPr>
          <w:rFonts w:ascii="Trebuchet MS" w:eastAsia="Arial" w:hAnsi="Trebuchet MS" w:cs="Arial"/>
          <w:sz w:val="22"/>
          <w:szCs w:val="22"/>
        </w:rPr>
        <w:t>Backwordz</w:t>
      </w:r>
      <w:proofErr w:type="spellEnd"/>
      <w:r w:rsidRPr="00270903">
        <w:rPr>
          <w:rFonts w:ascii="Trebuchet MS" w:eastAsia="Arial" w:hAnsi="Trebuchet MS" w:cs="Arial"/>
          <w:sz w:val="22"/>
          <w:szCs w:val="22"/>
        </w:rPr>
        <w:t xml:space="preserve"> is back and rocking. It's just making it make sense. A Florida tour realistically speaking is</w:t>
      </w:r>
      <w:r>
        <w:rPr>
          <w:rFonts w:ascii="Trebuchet MS" w:eastAsia="Arial" w:hAnsi="Trebuchet MS" w:cs="Arial"/>
          <w:sz w:val="22"/>
          <w:szCs w:val="22"/>
        </w:rPr>
        <w:t xml:space="preserve"> —</w:t>
      </w:r>
      <w:r w:rsidRPr="00270903">
        <w:rPr>
          <w:rFonts w:ascii="Trebuchet MS" w:eastAsia="Arial" w:hAnsi="Trebuchet MS" w:cs="Arial"/>
          <w:sz w:val="22"/>
          <w:szCs w:val="22"/>
        </w:rPr>
        <w:t xml:space="preserve"> It takes this tour realistically speaking those are things that can happen.</w:t>
      </w:r>
    </w:p>
    <w:p w14:paraId="5CE40561" w14:textId="27ABC477"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All right, well, see now I feel a lot better. Now I have a lot better. Tell us about what you do over at the Blaze and as you're doing that, how people can follow you there and see what you're putting out?</w:t>
      </w:r>
    </w:p>
    <w:p w14:paraId="32AF4EC1" w14:textId="2CE95742"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 xml:space="preserve">My the gig, if you will, with Blaze is that I'm contribute basically to everything it is that they do video-wise. You'll see me appear on just basically any show on any given day. It's just random. A lot of the shows in which the day that we rock this out, going to </w:t>
      </w:r>
      <w:r w:rsidRPr="00270903">
        <w:rPr>
          <w:rFonts w:ascii="Trebuchet MS" w:eastAsia="Arial" w:hAnsi="Trebuchet MS" w:cs="Arial"/>
          <w:i/>
          <w:iCs/>
          <w:sz w:val="22"/>
          <w:szCs w:val="22"/>
        </w:rPr>
        <w:t>News &amp; Why it Matters</w:t>
      </w:r>
      <w:r w:rsidRPr="00270903">
        <w:rPr>
          <w:rFonts w:ascii="Trebuchet MS" w:eastAsia="Arial" w:hAnsi="Trebuchet MS" w:cs="Arial"/>
          <w:sz w:val="22"/>
          <w:szCs w:val="22"/>
        </w:rPr>
        <w:t>. That's probably the show that people know me most. I'm a regular on that throughout the week.</w:t>
      </w:r>
    </w:p>
    <w:p w14:paraId="0A6D06E7" w14:textId="0FD1D0E1"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Also showing up when everybody else has been doin</w:t>
      </w:r>
      <w:r>
        <w:rPr>
          <w:rFonts w:ascii="Trebuchet MS" w:eastAsia="Arial" w:hAnsi="Trebuchet MS" w:cs="Arial"/>
          <w:sz w:val="22"/>
          <w:szCs w:val="22"/>
        </w:rPr>
        <w:t>g Matt Kibbe’s</w:t>
      </w:r>
      <w:r w:rsidRPr="00270903">
        <w:rPr>
          <w:rFonts w:ascii="Trebuchet MS" w:eastAsia="Arial" w:hAnsi="Trebuchet MS" w:cs="Arial"/>
          <w:sz w:val="22"/>
          <w:szCs w:val="22"/>
        </w:rPr>
        <w:t xml:space="preserve"> show, doing Stu's show, doing everybody else's show, radio there as well. Anything that has to do with video, throughout the week, you'll see me appearing there, coming in the studio and rocking those out, being a panelist or whatever it is that I'm doing. Of course, you can get a lot of that stuff, and everything over at </w:t>
      </w:r>
      <w:proofErr w:type="spellStart"/>
      <w:r w:rsidRPr="00270903">
        <w:rPr>
          <w:rFonts w:ascii="Trebuchet MS" w:eastAsia="Arial" w:hAnsi="Trebuchet MS" w:cs="Arial"/>
          <w:sz w:val="22"/>
          <w:szCs w:val="22"/>
        </w:rPr>
        <w:t>BlazeTV</w:t>
      </w:r>
      <w:proofErr w:type="spellEnd"/>
      <w:r w:rsidRPr="00270903">
        <w:rPr>
          <w:rFonts w:ascii="Trebuchet MS" w:eastAsia="Arial" w:hAnsi="Trebuchet MS" w:cs="Arial"/>
          <w:sz w:val="22"/>
          <w:szCs w:val="22"/>
        </w:rPr>
        <w:t xml:space="preserve"> and signing up.</w:t>
      </w:r>
    </w:p>
    <w:p w14:paraId="13AE75A8"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 xml:space="preserve">Also things like </w:t>
      </w:r>
      <w:r w:rsidRPr="00270903">
        <w:rPr>
          <w:rFonts w:ascii="Trebuchet MS" w:eastAsia="Arial" w:hAnsi="Trebuchet MS" w:cs="Arial"/>
          <w:i/>
          <w:iCs/>
          <w:sz w:val="22"/>
          <w:szCs w:val="22"/>
        </w:rPr>
        <w:t>The News &amp; Why it Matters</w:t>
      </w:r>
      <w:r w:rsidRPr="00270903">
        <w:rPr>
          <w:rFonts w:ascii="Trebuchet MS" w:eastAsia="Arial" w:hAnsi="Trebuchet MS" w:cs="Arial"/>
          <w:sz w:val="22"/>
          <w:szCs w:val="22"/>
        </w:rPr>
        <w:t xml:space="preserve">, that's one of the public shows, so that airs Facebook, YouTube and everything there. You'll be able to see me throughout the week on </w:t>
      </w:r>
      <w:r w:rsidRPr="00270903">
        <w:rPr>
          <w:rFonts w:ascii="Trebuchet MS" w:eastAsia="Arial" w:hAnsi="Trebuchet MS" w:cs="Arial"/>
          <w:i/>
          <w:iCs/>
          <w:sz w:val="22"/>
          <w:szCs w:val="22"/>
        </w:rPr>
        <w:t>The News &amp; Why it Matters</w:t>
      </w:r>
      <w:r w:rsidRPr="00270903">
        <w:rPr>
          <w:rFonts w:ascii="Trebuchet MS" w:eastAsia="Arial" w:hAnsi="Trebuchet MS" w:cs="Arial"/>
          <w:sz w:val="22"/>
          <w:szCs w:val="22"/>
        </w:rPr>
        <w:t xml:space="preserve"> if that's your thing. If you sign up on Blaze, you'll see me just on virtually every show. It just depends on it. There's no rhyme or reason to it. It's one of those things where we link up Saturday, Sunday, talk about the upcoming weekend and I just start appearing on random shows.</w:t>
      </w:r>
    </w:p>
    <w:p w14:paraId="26E4682D" w14:textId="6A9B97B6"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It's a sweet and awesome gig for me to be able to do that and exposing our audience to some of the things that obviously I believe in and being able to chime in on that. I love it because I've been doing it for a while now. Like I say all the time Blaze's never</w:t>
      </w:r>
      <w:r>
        <w:rPr>
          <w:rFonts w:ascii="Trebuchet MS" w:eastAsia="Arial" w:hAnsi="Trebuchet MS" w:cs="Arial"/>
          <w:sz w:val="22"/>
          <w:szCs w:val="22"/>
        </w:rPr>
        <w:t xml:space="preserve"> —</w:t>
      </w:r>
      <w:r w:rsidRPr="00270903">
        <w:rPr>
          <w:rFonts w:ascii="Trebuchet MS" w:eastAsia="Arial" w:hAnsi="Trebuchet MS" w:cs="Arial"/>
          <w:sz w:val="22"/>
          <w:szCs w:val="22"/>
        </w:rPr>
        <w:t xml:space="preserve"> It wouldn't work either way, but they've never expected me to tone things down or not say certain things that's never been on the table.</w:t>
      </w:r>
    </w:p>
    <w:p w14:paraId="237D5E64"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It's just they like the idea that I come in and I say what it is that I'm feeling even if it's challenging other panelists or what have you. It's an awesome gig because again, I get to introduce so many people. Much of my success has been attributed to that audience being hearing that. They're like, "Oh, I never heard it worded like that." Then they end up being fans of my work and it's a win-win situation for me.</w:t>
      </w:r>
    </w:p>
    <w:p w14:paraId="1B9AE637" w14:textId="690296CF"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No doubt. On the show</w:t>
      </w:r>
      <w:r>
        <w:rPr>
          <w:rFonts w:ascii="Trebuchet MS" w:eastAsia="Arial" w:hAnsi="Trebuchet MS" w:cs="Arial"/>
          <w:sz w:val="22"/>
          <w:szCs w:val="22"/>
        </w:rPr>
        <w:t xml:space="preserve"> n</w:t>
      </w:r>
      <w:r w:rsidRPr="00270903">
        <w:rPr>
          <w:rFonts w:ascii="Trebuchet MS" w:eastAsia="Arial" w:hAnsi="Trebuchet MS" w:cs="Arial"/>
          <w:sz w:val="22"/>
          <w:szCs w:val="22"/>
        </w:rPr>
        <w:t xml:space="preserve">otes page, I'm going to try to summarize all the things you're doing or at least link to </w:t>
      </w:r>
      <w:proofErr w:type="spellStart"/>
      <w:r w:rsidRPr="00270903">
        <w:rPr>
          <w:rFonts w:ascii="Trebuchet MS" w:eastAsia="Arial" w:hAnsi="Trebuchet MS" w:cs="Arial"/>
          <w:sz w:val="22"/>
          <w:szCs w:val="22"/>
        </w:rPr>
        <w:t>BlazeTV</w:t>
      </w:r>
      <w:proofErr w:type="spellEnd"/>
      <w:r w:rsidRPr="00270903">
        <w:rPr>
          <w:rFonts w:ascii="Trebuchet MS" w:eastAsia="Arial" w:hAnsi="Trebuchet MS" w:cs="Arial"/>
          <w:sz w:val="22"/>
          <w:szCs w:val="22"/>
        </w:rPr>
        <w:t xml:space="preserve">, to </w:t>
      </w:r>
      <w:proofErr w:type="spellStart"/>
      <w:r>
        <w:rPr>
          <w:rFonts w:ascii="Trebuchet MS" w:eastAsia="Arial" w:hAnsi="Trebuchet MS" w:cs="Arial"/>
          <w:sz w:val="22"/>
          <w:szCs w:val="22"/>
        </w:rPr>
        <w:t>Backwordz</w:t>
      </w:r>
      <w:proofErr w:type="spellEnd"/>
      <w:r w:rsidRPr="00270903">
        <w:rPr>
          <w:rFonts w:ascii="Trebuchet MS" w:eastAsia="Arial" w:hAnsi="Trebuchet MS" w:cs="Arial"/>
          <w:sz w:val="22"/>
          <w:szCs w:val="22"/>
        </w:rPr>
        <w:t xml:space="preserve">. All the stuff at </w:t>
      </w:r>
      <w:r>
        <w:rPr>
          <w:rFonts w:ascii="Trebuchet MS" w:eastAsia="Arial" w:hAnsi="Trebuchet MS" w:cs="Arial"/>
          <w:sz w:val="22"/>
          <w:szCs w:val="22"/>
        </w:rPr>
        <w:t>TomWoods.com</w:t>
      </w:r>
      <w:r w:rsidRPr="00270903">
        <w:rPr>
          <w:rFonts w:ascii="Trebuchet MS" w:eastAsia="Arial" w:hAnsi="Trebuchet MS" w:cs="Arial"/>
          <w:sz w:val="22"/>
          <w:szCs w:val="22"/>
        </w:rPr>
        <w:t>/1874. Let's conclude with maybe a more playful question that somebody submitted in my supporters group. Is there a type of character you most identify with?</w:t>
      </w:r>
    </w:p>
    <w:p w14:paraId="207E9530" w14:textId="4027470D"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Oh man, that is a tough one. Most identify with those I would consider that a separate question from who would be being my favorite.</w:t>
      </w:r>
    </w:p>
    <w:p w14:paraId="332E17AC" w14:textId="523C69D8"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lastRenderedPageBreak/>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You could do that. If you have to cop out of this question, you can say what</w:t>
      </w:r>
      <w:r>
        <w:rPr>
          <w:rFonts w:ascii="Trebuchet MS" w:eastAsia="Arial" w:hAnsi="Trebuchet MS" w:cs="Arial"/>
          <w:sz w:val="22"/>
          <w:szCs w:val="22"/>
        </w:rPr>
        <w:t xml:space="preserve"> —</w:t>
      </w:r>
    </w:p>
    <w:p w14:paraId="0A4EF508" w14:textId="7984FB8D"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The favorite will be</w:t>
      </w:r>
      <w:r>
        <w:rPr>
          <w:rFonts w:ascii="Trebuchet MS" w:eastAsia="Arial" w:hAnsi="Trebuchet MS" w:cs="Arial"/>
          <w:sz w:val="22"/>
          <w:szCs w:val="22"/>
        </w:rPr>
        <w:t xml:space="preserve"> —</w:t>
      </w:r>
      <w:r w:rsidRPr="00270903">
        <w:rPr>
          <w:rFonts w:ascii="Trebuchet MS" w:eastAsia="Arial" w:hAnsi="Trebuchet MS" w:cs="Arial"/>
          <w:sz w:val="22"/>
          <w:szCs w:val="22"/>
        </w:rPr>
        <w:t xml:space="preserve"> I want to just do some service to the person that asked the question. That's a fantastic question. I think it's a fantastic question because it separates favorite from both identify with, and I would have to say, man, ah, man, that is so tough.</w:t>
      </w:r>
    </w:p>
    <w:p w14:paraId="121AFBB1"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 xml:space="preserve">I would have to say probably that people will at least know of, that people will be familiar with. It would have to be, I guess the Luke Cages of the world. The reason being is because with Luke Cage, obviously despite him having these powers of being super powered and bulletproof skin and all that stuff, it's the street-level conflict that he's always </w:t>
      </w:r>
      <w:proofErr w:type="gramStart"/>
      <w:r w:rsidRPr="00270903">
        <w:rPr>
          <w:rFonts w:ascii="Trebuchet MS" w:eastAsia="Arial" w:hAnsi="Trebuchet MS" w:cs="Arial"/>
          <w:sz w:val="22"/>
          <w:szCs w:val="22"/>
        </w:rPr>
        <w:t>have</w:t>
      </w:r>
      <w:proofErr w:type="gramEnd"/>
      <w:r w:rsidRPr="00270903">
        <w:rPr>
          <w:rFonts w:ascii="Trebuchet MS" w:eastAsia="Arial" w:hAnsi="Trebuchet MS" w:cs="Arial"/>
          <w:sz w:val="22"/>
          <w:szCs w:val="22"/>
        </w:rPr>
        <w:t xml:space="preserve"> to deal with.</w:t>
      </w:r>
    </w:p>
    <w:p w14:paraId="3036693A"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It's like whether it be in Harlem, being in different areas and having to always deal with that conflict, despite wanting to be greater and doing greater things and wanting to do greater things. That's something that I can absolutely relate to the most because my upbringing and where I come from, there was a lot of conflict with that, coming from where I came from to get into where it is that I'm certainly at now. I've always appreciated that aspect with Luke Cage. He's not the only one, but certainly he comes from more of a familiar background. If I had to answer that question, it would have to be Luke.</w:t>
      </w:r>
    </w:p>
    <w:p w14:paraId="326FAB31" w14:textId="0477E431"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 xml:space="preserve">All right. Fair enough. Now, I guess I'll give as a link because there's a lot of links we could give for you. First of all, </w:t>
      </w:r>
      <w:r>
        <w:rPr>
          <w:rFonts w:ascii="Trebuchet MS" w:eastAsia="Arial" w:hAnsi="Trebuchet MS" w:cs="Arial"/>
          <w:sz w:val="22"/>
          <w:szCs w:val="22"/>
        </w:rPr>
        <w:t>TomWoods.com</w:t>
      </w:r>
      <w:r w:rsidRPr="00270903">
        <w:rPr>
          <w:rFonts w:ascii="Trebuchet MS" w:eastAsia="Arial" w:hAnsi="Trebuchet MS" w:cs="Arial"/>
          <w:sz w:val="22"/>
          <w:szCs w:val="22"/>
        </w:rPr>
        <w:t>/1874 is where to follow up with more Eric July material. I like following you on Twitter. I think you're fantastic on Twitter. You're just devastating. Crushing, burning things down is so great to watch you on Twitter. @Eric</w:t>
      </w:r>
      <w:r>
        <w:rPr>
          <w:rFonts w:ascii="Trebuchet MS" w:eastAsia="Arial" w:hAnsi="Trebuchet MS" w:cs="Arial"/>
          <w:sz w:val="22"/>
          <w:szCs w:val="22"/>
        </w:rPr>
        <w:t>D</w:t>
      </w:r>
      <w:r w:rsidRPr="00270903">
        <w:rPr>
          <w:rFonts w:ascii="Trebuchet MS" w:eastAsia="Arial" w:hAnsi="Trebuchet MS" w:cs="Arial"/>
          <w:sz w:val="22"/>
          <w:szCs w:val="22"/>
        </w:rPr>
        <w:t>July is where to follow Eric on Twitter. You got to get on there and do that.</w:t>
      </w:r>
    </w:p>
    <w:p w14:paraId="01073778" w14:textId="77777777"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 xml:space="preserve">Now, Eric is over 92,000 followers. Now we've got to get him up to six figures. Come on, people. Give Eric the </w:t>
      </w:r>
      <w:r w:rsidRPr="00270903">
        <w:rPr>
          <w:rFonts w:ascii="Trebuchet MS" w:eastAsia="Arial" w:hAnsi="Trebuchet MS" w:cs="Arial"/>
          <w:i/>
          <w:iCs/>
          <w:sz w:val="22"/>
          <w:szCs w:val="22"/>
        </w:rPr>
        <w:t>Tom Woods Show</w:t>
      </w:r>
      <w:r w:rsidRPr="00270903">
        <w:rPr>
          <w:rFonts w:ascii="Trebuchet MS" w:eastAsia="Arial" w:hAnsi="Trebuchet MS" w:cs="Arial"/>
          <w:sz w:val="22"/>
          <w:szCs w:val="22"/>
        </w:rPr>
        <w:t xml:space="preserve"> bump over on Twitter. I know some of you think, Oh, I don't like Twitter. Look, nobody likes Twitter. We all admit that. We don't like their puff. They've been better than Facebook and YouTube when it comes to the virus. That's for darn sure.</w:t>
      </w:r>
    </w:p>
    <w:p w14:paraId="0CE7A0B5" w14:textId="601EDA01"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I've got I haven't. I don't think I've gotten banned, at least at all from anything on the saying anything COVID though. I have gotten strikes on YouTube though. First, so .</w:t>
      </w:r>
    </w:p>
    <w:p w14:paraId="2D0CF661" w14:textId="3268EA62" w:rsidR="00270903" w:rsidRPr="00270903" w:rsidRDefault="00270903" w:rsidP="00270903">
      <w:pPr>
        <w:spacing w:after="240"/>
        <w:rPr>
          <w:rFonts w:ascii="Trebuchet MS" w:hAnsi="Trebuchet MS"/>
          <w:sz w:val="22"/>
          <w:szCs w:val="22"/>
        </w:rPr>
      </w:pPr>
      <w:r w:rsidRPr="00270903">
        <w:rPr>
          <w:rFonts w:ascii="Trebuchet MS" w:eastAsia="Arial" w:hAnsi="Trebuchet MS" w:cs="Arial"/>
          <w:b/>
          <w:bCs/>
          <w:sz w:val="22"/>
          <w:szCs w:val="22"/>
        </w:rPr>
        <w:t>WOODS:</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YouTube. Facebook. They won't let you say in it, even though I just showed that the most recent thing from the World Health Organization on masks is very timid. They say, as of now, there is only inconsistent and inconclusive scientific evidence about the benefits of masking healthy people. That's not me making that up or pulling it out of context. That's what they say.</w:t>
      </w:r>
    </w:p>
    <w:p w14:paraId="6554B62C" w14:textId="29261559" w:rsidR="00270903" w:rsidRPr="00270903" w:rsidRDefault="00270903" w:rsidP="00270903">
      <w:pPr>
        <w:spacing w:after="240"/>
        <w:rPr>
          <w:rFonts w:ascii="Trebuchet MS" w:hAnsi="Trebuchet MS"/>
          <w:sz w:val="22"/>
          <w:szCs w:val="22"/>
        </w:rPr>
      </w:pPr>
      <w:r w:rsidRPr="00270903">
        <w:rPr>
          <w:rFonts w:ascii="Trebuchet MS" w:eastAsia="Arial" w:hAnsi="Trebuchet MS" w:cs="Arial"/>
          <w:sz w:val="22"/>
          <w:szCs w:val="22"/>
        </w:rPr>
        <w:t xml:space="preserve">But if you were to say that on YouTube, you would almost certainly get your video taken down, but that's what their own source says. Whereas at Twitter, most of the time, now there have been some people who have been removed, absolutely unjustifiably, but of the terrible, horrible villains out there. Twitter is only Mussolini. Hitler and Stalin are Facebook and then YouTube, but only Mussolini, I would say on Twitter. Follow Eric over there at </w:t>
      </w:r>
      <w:r>
        <w:rPr>
          <w:rFonts w:ascii="Trebuchet MS" w:eastAsia="Arial" w:hAnsi="Trebuchet MS" w:cs="Arial"/>
          <w:sz w:val="22"/>
          <w:szCs w:val="22"/>
        </w:rPr>
        <w:t>@</w:t>
      </w:r>
      <w:r w:rsidRPr="00270903">
        <w:rPr>
          <w:rFonts w:ascii="Trebuchet MS" w:eastAsia="Arial" w:hAnsi="Trebuchet MS" w:cs="Arial"/>
          <w:sz w:val="22"/>
          <w:szCs w:val="22"/>
        </w:rPr>
        <w:t>Eric</w:t>
      </w:r>
      <w:r>
        <w:rPr>
          <w:rFonts w:ascii="Trebuchet MS" w:eastAsia="Arial" w:hAnsi="Trebuchet MS" w:cs="Arial"/>
          <w:sz w:val="22"/>
          <w:szCs w:val="22"/>
        </w:rPr>
        <w:t>DJ</w:t>
      </w:r>
      <w:r w:rsidRPr="00270903">
        <w:rPr>
          <w:rFonts w:ascii="Trebuchet MS" w:eastAsia="Arial" w:hAnsi="Trebuchet MS" w:cs="Arial"/>
          <w:sz w:val="22"/>
          <w:szCs w:val="22"/>
        </w:rPr>
        <w:t>uly and a continued success. Eric. Thanks a lot.</w:t>
      </w:r>
    </w:p>
    <w:p w14:paraId="28057185" w14:textId="46939142" w:rsidR="00185782" w:rsidRPr="00270903" w:rsidRDefault="00270903" w:rsidP="00270903">
      <w:pPr>
        <w:spacing w:after="240"/>
        <w:rPr>
          <w:rFonts w:ascii="Trebuchet MS" w:hAnsi="Trebuchet MS"/>
          <w:b/>
          <w:sz w:val="22"/>
          <w:szCs w:val="22"/>
        </w:rPr>
      </w:pPr>
      <w:r w:rsidRPr="00270903">
        <w:rPr>
          <w:rFonts w:ascii="Trebuchet MS" w:eastAsia="Arial" w:hAnsi="Trebuchet MS" w:cs="Arial"/>
          <w:b/>
          <w:bCs/>
          <w:sz w:val="22"/>
          <w:szCs w:val="22"/>
        </w:rPr>
        <w:t>JULY:</w:t>
      </w:r>
      <w:r w:rsidRPr="00270903">
        <w:rPr>
          <w:rFonts w:ascii="Trebuchet MS" w:eastAsia="Arial" w:hAnsi="Trebuchet MS" w:cs="Arial"/>
          <w:b/>
          <w:bCs/>
          <w:sz w:val="22"/>
          <w:szCs w:val="22"/>
        </w:rPr>
        <w:t xml:space="preserve"> </w:t>
      </w:r>
      <w:r w:rsidRPr="00270903">
        <w:rPr>
          <w:rFonts w:ascii="Trebuchet MS" w:eastAsia="Arial" w:hAnsi="Trebuchet MS" w:cs="Arial"/>
          <w:sz w:val="22"/>
          <w:szCs w:val="22"/>
        </w:rPr>
        <w:t>I appreciate you having me. We'll do it again soon enough.</w:t>
      </w:r>
    </w:p>
    <w:p w14:paraId="73E0BC6D" w14:textId="77777777" w:rsidR="00185782" w:rsidRPr="00270903" w:rsidRDefault="00185782" w:rsidP="00270903">
      <w:pPr>
        <w:spacing w:after="240"/>
        <w:jc w:val="center"/>
        <w:rPr>
          <w:rFonts w:ascii="Trebuchet MS" w:hAnsi="Trebuchet MS"/>
          <w:sz w:val="22"/>
          <w:szCs w:val="22"/>
        </w:rPr>
      </w:pPr>
    </w:p>
    <w:sectPr w:rsidR="00185782" w:rsidRPr="00270903"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4D"/>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03"/>
    <w:rsid w:val="000E6AAA"/>
    <w:rsid w:val="000F5787"/>
    <w:rsid w:val="00185782"/>
    <w:rsid w:val="0027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4FCCBD"/>
  <w14:defaultImageDpi w14:val="32767"/>
  <w15:chartTrackingRefBased/>
  <w15:docId w15:val="{2BFC79B3-E96D-D443-9112-4C5033BF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241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7</TotalTime>
  <Pages>9</Pages>
  <Words>4511</Words>
  <Characters>25716</Characters>
  <Application>Microsoft Office Word</Application>
  <DocSecurity>0</DocSecurity>
  <Lines>214</Lines>
  <Paragraphs>60</Paragraphs>
  <ScaleCrop>false</ScaleCrop>
  <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2021-05-03T15:16:00Z</dcterms:created>
  <dcterms:modified xsi:type="dcterms:W3CDTF">2021-05-03T15:26:00Z</dcterms:modified>
</cp:coreProperties>
</file>