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3D123" w14:textId="77777777" w:rsidR="00185782" w:rsidRPr="000D7D75" w:rsidRDefault="00185782" w:rsidP="000D7D75">
      <w:pPr>
        <w:pStyle w:val="NormalWeb"/>
        <w:spacing w:before="0" w:beforeAutospacing="0" w:after="240" w:afterAutospacing="0"/>
        <w:rPr>
          <w:rFonts w:ascii="Trebuchet MS" w:hAnsi="Trebuchet MS"/>
          <w:b/>
          <w:color w:val="000000"/>
          <w:sz w:val="22"/>
          <w:szCs w:val="22"/>
        </w:rPr>
      </w:pPr>
      <w:r w:rsidRPr="000D7D75">
        <w:rPr>
          <w:rFonts w:ascii="Trebuchet MS" w:hAnsi="Trebuchet MS" w:cs="Helvetica"/>
          <w:noProof/>
          <w:sz w:val="22"/>
          <w:szCs w:val="22"/>
        </w:rPr>
        <w:drawing>
          <wp:anchor distT="0" distB="0" distL="114300" distR="114300" simplePos="0" relativeHeight="251659264" behindDoc="0" locked="0" layoutInCell="1" allowOverlap="1" wp14:anchorId="7B93F233" wp14:editId="75BF868F">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AF212" w14:textId="77777777" w:rsidR="00185782" w:rsidRPr="000D7D75" w:rsidRDefault="00185782" w:rsidP="000D7D75">
      <w:pPr>
        <w:pStyle w:val="NormalWeb"/>
        <w:spacing w:before="0" w:beforeAutospacing="0" w:after="240" w:afterAutospacing="0"/>
        <w:rPr>
          <w:rFonts w:ascii="Trebuchet MS" w:hAnsi="Trebuchet MS"/>
          <w:color w:val="000000"/>
          <w:sz w:val="22"/>
          <w:szCs w:val="22"/>
        </w:rPr>
      </w:pPr>
    </w:p>
    <w:p w14:paraId="70758BE1" w14:textId="77777777" w:rsidR="00185782" w:rsidRPr="000D7D75" w:rsidRDefault="00185782" w:rsidP="000D7D75">
      <w:pPr>
        <w:pStyle w:val="NormalWeb"/>
        <w:spacing w:before="0" w:beforeAutospacing="0" w:after="240" w:afterAutospacing="0"/>
        <w:rPr>
          <w:rFonts w:ascii="Trebuchet MS" w:hAnsi="Trebuchet MS"/>
          <w:b/>
          <w:color w:val="000000"/>
          <w:sz w:val="22"/>
          <w:szCs w:val="22"/>
        </w:rPr>
      </w:pPr>
    </w:p>
    <w:p w14:paraId="688433CB" w14:textId="77777777" w:rsidR="00185782" w:rsidRPr="000D7D75" w:rsidRDefault="00185782" w:rsidP="000D7D75">
      <w:pPr>
        <w:pStyle w:val="NormalWeb"/>
        <w:spacing w:before="0" w:beforeAutospacing="0" w:after="240" w:afterAutospacing="0"/>
        <w:jc w:val="center"/>
        <w:rPr>
          <w:rFonts w:ascii="Trebuchet MS" w:hAnsi="Trebuchet MS"/>
          <w:b/>
          <w:color w:val="000000"/>
          <w:sz w:val="22"/>
          <w:szCs w:val="22"/>
        </w:rPr>
      </w:pPr>
    </w:p>
    <w:p w14:paraId="487AFFD5" w14:textId="77777777" w:rsidR="000D7D75" w:rsidRDefault="000D7D75" w:rsidP="000D7D75">
      <w:pPr>
        <w:pStyle w:val="NormalWeb"/>
        <w:spacing w:before="0" w:beforeAutospacing="0" w:after="240" w:afterAutospacing="0"/>
        <w:jc w:val="center"/>
        <w:outlineLvl w:val="0"/>
        <w:rPr>
          <w:rFonts w:ascii="Trebuchet MS" w:hAnsi="Trebuchet MS"/>
          <w:b/>
          <w:color w:val="000000"/>
          <w:sz w:val="22"/>
          <w:szCs w:val="22"/>
        </w:rPr>
      </w:pPr>
    </w:p>
    <w:p w14:paraId="32C3D2BB" w14:textId="5F011B23" w:rsidR="00185782" w:rsidRPr="000D7D75" w:rsidRDefault="00185782" w:rsidP="000D7D75">
      <w:pPr>
        <w:pStyle w:val="NormalWeb"/>
        <w:spacing w:before="0" w:beforeAutospacing="0" w:after="240" w:afterAutospacing="0"/>
        <w:jc w:val="center"/>
        <w:outlineLvl w:val="0"/>
        <w:rPr>
          <w:rFonts w:ascii="Trebuchet MS" w:hAnsi="Trebuchet MS"/>
          <w:b/>
          <w:sz w:val="22"/>
          <w:szCs w:val="22"/>
        </w:rPr>
      </w:pPr>
      <w:r w:rsidRPr="000D7D75">
        <w:rPr>
          <w:rFonts w:ascii="Trebuchet MS" w:hAnsi="Trebuchet MS"/>
          <w:b/>
          <w:color w:val="000000"/>
          <w:sz w:val="22"/>
          <w:szCs w:val="22"/>
        </w:rPr>
        <w:t>Episode 1,</w:t>
      </w:r>
      <w:r w:rsidR="000D7D75" w:rsidRPr="000D7D75">
        <w:rPr>
          <w:rFonts w:ascii="Trebuchet MS" w:hAnsi="Trebuchet MS"/>
          <w:b/>
          <w:color w:val="000000"/>
          <w:sz w:val="22"/>
          <w:szCs w:val="22"/>
        </w:rPr>
        <w:t>875</w:t>
      </w:r>
      <w:r w:rsidRPr="000D7D75">
        <w:rPr>
          <w:rFonts w:ascii="Trebuchet MS" w:hAnsi="Trebuchet MS"/>
          <w:b/>
          <w:color w:val="000000"/>
          <w:sz w:val="22"/>
          <w:szCs w:val="22"/>
        </w:rPr>
        <w:t xml:space="preserve">: </w:t>
      </w:r>
      <w:r w:rsidR="000D7D75" w:rsidRPr="000D7D75">
        <w:rPr>
          <w:rFonts w:ascii="Trebuchet MS" w:hAnsi="Trebuchet MS"/>
          <w:b/>
          <w:color w:val="000000"/>
          <w:sz w:val="22"/>
          <w:szCs w:val="22"/>
        </w:rPr>
        <w:t>Michael Malice on How to Make Radical Ideas Approachable</w:t>
      </w:r>
    </w:p>
    <w:p w14:paraId="1D781D90" w14:textId="18BE2432" w:rsidR="00950F02" w:rsidRPr="000D7D75" w:rsidRDefault="00185782" w:rsidP="000D7D75">
      <w:pPr>
        <w:spacing w:after="240"/>
        <w:jc w:val="center"/>
        <w:rPr>
          <w:rFonts w:ascii="Trebuchet MS" w:hAnsi="Trebuchet MS"/>
          <w:b/>
          <w:sz w:val="22"/>
          <w:szCs w:val="22"/>
        </w:rPr>
      </w:pPr>
      <w:r w:rsidRPr="000D7D75">
        <w:rPr>
          <w:rFonts w:ascii="Trebuchet MS" w:hAnsi="Trebuchet MS"/>
          <w:b/>
          <w:sz w:val="22"/>
          <w:szCs w:val="22"/>
        </w:rPr>
        <w:t xml:space="preserve">Guest: </w:t>
      </w:r>
      <w:r w:rsidR="000D7D75" w:rsidRPr="000D7D75">
        <w:rPr>
          <w:rFonts w:ascii="Trebuchet MS" w:hAnsi="Trebuchet MS"/>
          <w:b/>
          <w:sz w:val="22"/>
          <w:szCs w:val="22"/>
        </w:rPr>
        <w:t>Michael Malice</w:t>
      </w:r>
    </w:p>
    <w:p w14:paraId="1B1C7B52" w14:textId="49E0702D"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All right. We're going to hit on a couple of things that you and I talked about on the phone yesterday. Let's do them in reverse order from how we talked about them. The first one had to do with how do you talk about anarchism in the way we understand it to people in ways that make it not sound crazy? Let me preface that by saying that I bet a lot of the new people listening to the show because of COVID are a little bit surprised to hear the A-word used. A lot of us think about, I think maybe a tradition that we're not all that sympathetic with, or we think of it as chaos and disorder and just random murderers or whatever I think of people associated with it.</w:t>
      </w:r>
    </w:p>
    <w:p w14:paraId="2EB3B70E"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For me, it's just a matter of I don't think monopolies seem to generate good results for people in any aspect of life. That was the point Gustave de Molinari made in the 19th century that we have the market economy and we have competition, and it generates great results in every aspect of life, except we're told in the most urgently necessary goods. Well, I'm not so sure that we should be casually making that assumption. That's more or less what we're talking about today. You were recently in a conversation that has not yet been released with Jordan Peterson, and this topic came up. What are your thoughts on the matter? I have a few.</w:t>
      </w:r>
    </w:p>
    <w:p w14:paraId="3F826BC1" w14:textId="47BE7B5A"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I want to hear yours first.</w:t>
      </w:r>
    </w:p>
    <w:p w14:paraId="096C9286" w14:textId="1DE3A886"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First of all, for me, in part, it depends on the context of how I got to know the person I'm talking to. For example, I got to know an awful lot of people, or let's say a lot of people got to know me rather, because of this COVID thing. I have been writing a lot about it. I've been doing a lot of podcast episodes about it. I got a lot of new followers. Just people thirsting for knowledge of what's really going on. I think to myself how would I talk to people like this about issues other than COVID? It so happens, I wrote an issue in my newsletter, this very day on this exact topic, because I had somebody write to me the other day. I want to take a few minutes away.</w:t>
      </w:r>
    </w:p>
    <w:p w14:paraId="253DD621" w14:textId="148F8491"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Wait. I got to ask you, how much would it cost for me to read this newsletter?</w:t>
      </w:r>
    </w:p>
    <w:p w14:paraId="504C7359" w14:textId="3B466898"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It's free. As a matter of fact, how about that? I keep that a huge secret.</w:t>
      </w:r>
    </w:p>
    <w:p w14:paraId="1FF2027D" w14:textId="2BFF1652"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Wait. If it's free, how would I be in a position to read it? What do I have to do?</w:t>
      </w:r>
    </w:p>
    <w:p w14:paraId="22563121" w14:textId="5CCB4392"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All you have to do is sign up to get one of my free eBooks. You can just delete the eBook.</w:t>
      </w:r>
    </w:p>
    <w:p w14:paraId="5FA78FE9" w14:textId="7241E5BC"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lastRenderedPageBreak/>
        <w:t xml:space="preserve">MALICE: </w:t>
      </w:r>
      <w:r w:rsidRPr="000D7D75">
        <w:rPr>
          <w:rFonts w:ascii="Trebuchet MS" w:eastAsia="Arial" w:hAnsi="Trebuchet MS" w:cs="Arial"/>
          <w:sz w:val="22"/>
          <w:szCs w:val="22"/>
        </w:rPr>
        <w:t>Where can I go to sign up?</w:t>
      </w:r>
    </w:p>
    <w:p w14:paraId="3A48BE14" w14:textId="08626BCF"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Well, you could go to chartstheyforgot.com of my analysis of COVID charts. You'll just love it.</w:t>
      </w:r>
    </w:p>
    <w:p w14:paraId="13B0D657" w14:textId="48827641"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chartstheyforgot.com. Sounds like it deserves a look.</w:t>
      </w:r>
    </w:p>
    <w:p w14:paraId="021B8F9E" w14:textId="0BA60DA0"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Will you shut up and let me talk here?</w:t>
      </w:r>
    </w:p>
    <w:p w14:paraId="766142DD" w14:textId="13B7726E"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I'm trying to help you.</w:t>
      </w:r>
    </w:p>
    <w:p w14:paraId="0C4F0769" w14:textId="59B92CA2"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Where would I be without the help of Michael Malice? By the way, that's a legit question, honestly. In my life, that is actually a legit question. All right. Just today</w:t>
      </w:r>
      <w:r>
        <w:rPr>
          <w:rFonts w:ascii="Trebuchet MS" w:eastAsia="Arial" w:hAnsi="Trebuchet MS" w:cs="Arial"/>
          <w:sz w:val="22"/>
          <w:szCs w:val="22"/>
        </w:rPr>
        <w:t xml:space="preserve"> —</w:t>
      </w:r>
    </w:p>
    <w:p w14:paraId="4EDBF992" w14:textId="7757778E"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I have some legit answers.</w:t>
      </w:r>
    </w:p>
    <w:p w14:paraId="6802393E" w14:textId="2BCDBCEB"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Some is the word.</w:t>
      </w:r>
    </w:p>
    <w:p w14:paraId="385AEC3F" w14:textId="1AD3269A"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Some not so legit.</w:t>
      </w:r>
    </w:p>
    <w:p w14:paraId="1325F5DF" w14:textId="29A23B16"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I wrote about something somebody wrote to me. A woman wrote to me over the weekend, because I had sent out</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 One of my newsletters I happen to mention that I had talked to Saifedean Ammous about Bitcoin. It was almost an afterthought that particular remark. This woman writes to me. I'm not kidding you. This is the entirety of it. You may have seen me tweet about it. This woman wrote into me to say</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 She said, "Bitcoin is used by drug dealers. If you think it's a good idea, then I'm not interested in your opinions." That was the entirety of what she said.</w:t>
      </w:r>
    </w:p>
    <w:p w14:paraId="32561C57"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I wrote my newsletter today. I said, "Listen, I deeply appreciate all you good folks who've started to follow me because of the COVID thing." Even more, do I appreciate people who came for COVID but stayed for all the rest of the stuff and realized that the COVID craziness couldn't have occurred in a vacuum. It couldn't have occurred in a normal world. There must be deep and pervasive problems for this kind of thing to have taken root. The idea that we are the experts, we're in charge, shut up and obey, don't worry about any of the crazy arguments we're making, or the nonsense statistics or whatever, just keep your mouth shut. This is the way the state operates in all kinds of areas.</w:t>
      </w:r>
    </w:p>
    <w:p w14:paraId="2C8A1584"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It's just not so blatant and in your face all the time. I like the fact that some people are keeping open minds like on other questions, not just Bitcoin, but on money, in general. Is the monetary system we live under the optimal system? It's to say that, look, it's not just the public health establishment. Be willing to consider that it's the whole apparatus. That gets them thinking. Then secondly, I use this example. You might without giving it much thought be inclined to think that a centrally-planned economy would be better and more efficient, more expertly run than one where there's nobody "in charge".</w:t>
      </w:r>
    </w:p>
    <w:p w14:paraId="48682F9C"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You might think that because wouldn't that at least at first on the surface seem more plausible that you have somebody planning it out, instead of just being haphazardly planned by a bunch of individuals making seemingly uncoordinated decisions, and yet the result is the opposite. The more you try to plan it, the more anarchic so-called are the results. Yet, the less you try to plan it, the more orderly are the results. Maybe there's a general principle of some kind of work that we can start to unpack. I begin there.</w:t>
      </w:r>
    </w:p>
    <w:p w14:paraId="5FF75886" w14:textId="1382E1A7"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lastRenderedPageBreak/>
        <w:t xml:space="preserve">MALICE: </w:t>
      </w:r>
      <w:r w:rsidRPr="000D7D75">
        <w:rPr>
          <w:rFonts w:ascii="Trebuchet MS" w:eastAsia="Arial" w:hAnsi="Trebuchet MS" w:cs="Arial"/>
          <w:sz w:val="22"/>
          <w:szCs w:val="22"/>
        </w:rPr>
        <w:t>That's an interesting approach. It's also different for you and I because I think we have</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 I don't want to say different audiences, but we attract different types of personalities, right?</w:t>
      </w:r>
    </w:p>
    <w:p w14:paraId="2F0BF941" w14:textId="4C66EFDE"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Yes.</w:t>
      </w:r>
    </w:p>
    <w:p w14:paraId="7965EDA7" w14:textId="60F5271D"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You're much more of the studious, professorial dad type. I'm much more of the Arthur Fleck type maybe. People are going to be responding to aspects of our personality, or our work that are going to lead to different psychological parts of their brain being fired up, which means that they'd be more receptive to certain arguments from me than from you. Or I could get away with things that you can't and vice versa.</w:t>
      </w:r>
    </w:p>
    <w:p w14:paraId="565B24F7" w14:textId="7B502200"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One of the things that I tried to do</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 it's interesting, because what they don't appreciate, and it's not their fault, is that, like with any kind of ideology, whenever you have an ideology that is radical or outside the mainstream in any way, the visceral reactions to it are always going to be heavily the same. You can't really blame them. It's just like certain things are just not part of the index card of allowable opinion. As soon as they try to make their way across that card, preemptively, people have been trained two or three things to say.</w:t>
      </w:r>
    </w:p>
    <w:p w14:paraId="01A5F6F8"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Those two or three things aren't really to discredit the ideology. All they're there for is to say, "Well, we don't discuss this stuff for a reason." People are generally intellectually very uncurious, as a rule, but that leaves the ones who are intellectually curious. What's delightful to me, is when people hear me or you or others discuss anarchism for a certain personality type, and these are the ones I tend to gravitate toward. Their first reaction is, "Well, how would it work?" It's not, "Oh, this is ridiculous." They're actually to some extent receptive.</w:t>
      </w:r>
    </w:p>
    <w:p w14:paraId="57003666" w14:textId="2FE02FE4"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 xml:space="preserve">There's two ways this goes, and the differences are subtle, but they're very telling. The first ones are like, </w:t>
      </w:r>
      <w:r>
        <w:rPr>
          <w:rFonts w:ascii="Trebuchet MS" w:eastAsia="Arial" w:hAnsi="Trebuchet MS" w:cs="Arial"/>
          <w:sz w:val="22"/>
          <w:szCs w:val="22"/>
        </w:rPr>
        <w:t>w</w:t>
      </w:r>
      <w:r w:rsidRPr="000D7D75">
        <w:rPr>
          <w:rFonts w:ascii="Trebuchet MS" w:eastAsia="Arial" w:hAnsi="Trebuchet MS" w:cs="Arial"/>
          <w:sz w:val="22"/>
          <w:szCs w:val="22"/>
        </w:rPr>
        <w:t>ell, how would this work? How would you solve murderers?</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That's </w:t>
      </w:r>
      <w:r>
        <w:rPr>
          <w:rFonts w:ascii="Trebuchet MS" w:eastAsia="Arial" w:hAnsi="Trebuchet MS" w:cs="Arial"/>
          <w:sz w:val="22"/>
          <w:szCs w:val="22"/>
        </w:rPr>
        <w:t xml:space="preserve">an </w:t>
      </w:r>
      <w:r w:rsidRPr="000D7D75">
        <w:rPr>
          <w:rFonts w:ascii="Trebuchet MS" w:eastAsia="Arial" w:hAnsi="Trebuchet MS" w:cs="Arial"/>
          <w:sz w:val="22"/>
          <w:szCs w:val="22"/>
        </w:rPr>
        <w:t>extremely legitimate, germane, important question. If you're having any kind of system, and people are being murdered all the time, well, we have a problem. That's not a system conducive to human life and thriving, in my view. There's also the type that say, "Well, how would it work? How would you solve for murderers?" Then they give their own little speech.</w:t>
      </w:r>
    </w:p>
    <w:p w14:paraId="3E33CAA3"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This is the thing where you know they've never thought about this before. They want to perceive themselves as intellectually curious, just like everyone perceives themselves as having a good sense of humor, and everyone perceives themselves as being a good parent, which is not the case for either of those things. When they respond with a little speech about how what you want is on its face impossible and absurd, at that point, I tend to cut my losses and know this person is not in a mental place to be receptive to what I'm saying and is much more interested in putting their member on the table and winning a whatever that means a debate here. When you're dealing with the people who are intellectually curious, the fact that they're already receptive and the fact that they already understand that there are things that are really not adding up in what they've been told, that to me is like, all right, maybe there's somewhere to go here. Do you do that kind of evaluation when you come across someone else who's skeptical?</w:t>
      </w:r>
    </w:p>
    <w:p w14:paraId="63F19D83" w14:textId="1EE1225C"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Oh yes, because I've wasted so much of my time in my life on people who are not going to listen.</w:t>
      </w:r>
    </w:p>
    <w:p w14:paraId="4734A3AD" w14:textId="3367A64D"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Almost 2</w:t>
      </w:r>
      <w:r>
        <w:rPr>
          <w:rFonts w:ascii="Trebuchet MS" w:eastAsia="Arial" w:hAnsi="Trebuchet MS" w:cs="Arial"/>
          <w:sz w:val="22"/>
          <w:szCs w:val="22"/>
        </w:rPr>
        <w:t>,</w:t>
      </w:r>
      <w:r w:rsidRPr="000D7D75">
        <w:rPr>
          <w:rFonts w:ascii="Trebuchet MS" w:eastAsia="Arial" w:hAnsi="Trebuchet MS" w:cs="Arial"/>
          <w:sz w:val="22"/>
          <w:szCs w:val="22"/>
        </w:rPr>
        <w:t>000 episodes worth, yes.</w:t>
      </w:r>
    </w:p>
    <w:p w14:paraId="4977EBB4" w14:textId="3252F401"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lastRenderedPageBreak/>
        <w:t xml:space="preserve">WOODS: </w:t>
      </w:r>
      <w:r w:rsidRPr="000D7D75">
        <w:rPr>
          <w:rFonts w:ascii="Trebuchet MS" w:eastAsia="Arial" w:hAnsi="Trebuchet MS" w:cs="Arial"/>
          <w:sz w:val="22"/>
          <w:szCs w:val="22"/>
        </w:rPr>
        <w:t>[laugh</w:t>
      </w:r>
      <w:r>
        <w:rPr>
          <w:rFonts w:ascii="Trebuchet MS" w:eastAsia="Arial" w:hAnsi="Trebuchet MS" w:cs="Arial"/>
          <w:sz w:val="22"/>
          <w:szCs w:val="22"/>
        </w:rPr>
        <w:t>ing</w:t>
      </w:r>
      <w:r w:rsidRPr="000D7D75">
        <w:rPr>
          <w:rFonts w:ascii="Trebuchet MS" w:eastAsia="Arial" w:hAnsi="Trebuchet MS" w:cs="Arial"/>
          <w:sz w:val="22"/>
          <w:szCs w:val="22"/>
        </w:rPr>
        <w:t>] Oh, that was a good</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 that hurt, that right here. Honestly, it was something I did recently, I still have Facebook and Twitter on the computer and obviously, I can always get it on a browser but I took the apps off my phone just the other day, because people now because I'm their COVID guy, they're now dragging me and pulling me into arguments that are going to suck my time and distract me from my kids and stuff. I've already given people the information they need.</w:t>
      </w:r>
    </w:p>
    <w:p w14:paraId="189A39A6" w14:textId="018D25A2"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They don't need me personally and I understand why they want to do that but it's a little bit of a laziness on their part. They should be making these determinations. Is this person likely to listen or not? If they're giving me these types of arguments like, "You just want to kill grandma," then there's no point in having the conversation because it's not that no such person could ever</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 without saying that it's metaphysically impossible, the person could ever change your mind. It's just so unlikely that that time and effort could be better spent elsewhere.</w:t>
      </w:r>
    </w:p>
    <w:p w14:paraId="6FA2664D"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I could be writing something that reaches many, many people rather than uttering a soliloquy for this one person who's got his fingers in his ears.</w:t>
      </w:r>
    </w:p>
    <w:p w14:paraId="443B7F60" w14:textId="73641D1C"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Also, if you're the kind of person who goes on social media and your perception of a contribution is, "Well, you just want to kill grandma," I don't want to persuade you. I don't want those people on my side because the cost outweighs the benefit. You're not persuading to literally anyone and all you're doing is being off-putting and coming off as banal. I think people don't appreciate often that they assume that those of us who make our living running our mouths and talking nonsense, that if we want to affect any kind of change or see our ideology crystallized in reality.</w:t>
      </w:r>
    </w:p>
    <w:p w14:paraId="399252D4" w14:textId="0D6C6D3E"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They're so convinced that it's a numbers game because you've been brainwashed by government schools. You watch the media that everything's about getting the majority, which is something I completely think misses the point entirely that they assume, you just want to get as many people on your side as possible. That really is not my approach at all. Not only did I think these people are not persuadable, but if you did persuade them</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 I remember when I was in college and my friend was talking about her roommate</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 Are you typing?</w:t>
      </w:r>
    </w:p>
    <w:p w14:paraId="3D805766" w14:textId="051497B8"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I'm in a hotel and because of COVID, they don't have pen and paper anymore because the virus spreads through pen and paper so I'm typing something I want tell you later. I have no other way of doing it.</w:t>
      </w:r>
    </w:p>
    <w:p w14:paraId="7FA5A95C" w14:textId="21070370"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Take notes, Tom, you're going to learn something here today. I had a friend in college and her roommate was reading Ayn Rand and I was just cringing because I knew it would be horrible. The roommate’s conclusion after reading Ayn Rand is no one tells me what to do. I'm like, I did not need to know this, is this the kind of person you want fighting</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 I'm not an objective</w:t>
      </w:r>
      <w:r>
        <w:rPr>
          <w:rFonts w:ascii="Trebuchet MS" w:eastAsia="Arial" w:hAnsi="Trebuchet MS" w:cs="Arial"/>
          <w:sz w:val="22"/>
          <w:szCs w:val="22"/>
        </w:rPr>
        <w:t xml:space="preserve"> —</w:t>
      </w:r>
    </w:p>
    <w:p w14:paraId="115F2F4D" w14:textId="4D1A5495"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It's a legit question, yes.</w:t>
      </w:r>
    </w:p>
    <w:p w14:paraId="0BA660A3" w14:textId="31563C7D"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Is this the kind of person you want fighting for objectivism? Do you think this is going to be promoting of objectivism or is this going to be off-putting for Ayn Rand? There's many people who we would agree with pretty much on every issue, but they most certainly do more harm than good in promoting our views and of course, you and I both know we're speaking specifically of Dave Smith.</w:t>
      </w:r>
    </w:p>
    <w:p w14:paraId="08D60185" w14:textId="0519D77D"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lastRenderedPageBreak/>
        <w:t xml:space="preserve">WOODS: </w:t>
      </w:r>
      <w:r w:rsidRPr="000D7D75">
        <w:rPr>
          <w:rFonts w:ascii="Trebuchet MS" w:eastAsia="Arial" w:hAnsi="Trebuchet MS" w:cs="Arial"/>
          <w:sz w:val="22"/>
          <w:szCs w:val="22"/>
        </w:rPr>
        <w:t>[laugh</w:t>
      </w:r>
      <w:r>
        <w:rPr>
          <w:rFonts w:ascii="Trebuchet MS" w:eastAsia="Arial" w:hAnsi="Trebuchet MS" w:cs="Arial"/>
          <w:sz w:val="22"/>
          <w:szCs w:val="22"/>
        </w:rPr>
        <w:t>ing</w:t>
      </w:r>
      <w:r w:rsidRPr="000D7D75">
        <w:rPr>
          <w:rFonts w:ascii="Trebuchet MS" w:eastAsia="Arial" w:hAnsi="Trebuchet MS" w:cs="Arial"/>
          <w:sz w:val="22"/>
          <w:szCs w:val="22"/>
        </w:rPr>
        <w:t>] I was wondering who that was going to wind up being, who else other than Dave Smith? Let's say the equivalent of, do you want to kill grandma would be, if I say to somebody, I prefer a private property society and they come back with who would build the roads. It depends on what their tone is. If it's, this is the triumphant response to your argument then I am not interested in that person because that's like, I've been taught to say three things and I'm going to say them.</w:t>
      </w:r>
    </w:p>
    <w:p w14:paraId="1504F68E" w14:textId="53B11C56"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 xml:space="preserve">I'm going to assume that the person I'm talking to who appears intelligent, has never thought of the most obvious objection. I'm going to assume that despite all the ingenuity I see around me, laying down long stretches of tar is just an insuperable obstacle. That's a person who's just not creative whereas I can understand why somebody might have that. I've got some episodes on precisely how would you build roads. If somebody says, "Well gee, how would you do that?" out of genuine curiosity, then we continue. Again, I would </w:t>
      </w:r>
      <w:r w:rsidR="000C2F98">
        <w:rPr>
          <w:rFonts w:ascii="Trebuchet MS" w:eastAsia="Arial" w:hAnsi="Trebuchet MS" w:cs="Arial"/>
          <w:sz w:val="22"/>
          <w:szCs w:val="22"/>
        </w:rPr>
        <w:t>—</w:t>
      </w:r>
      <w:r>
        <w:rPr>
          <w:rFonts w:ascii="Trebuchet MS" w:eastAsia="Arial" w:hAnsi="Trebuchet MS" w:cs="Arial"/>
          <w:sz w:val="22"/>
          <w:szCs w:val="22"/>
        </w:rPr>
        <w:t xml:space="preserve"> </w:t>
      </w:r>
    </w:p>
    <w:p w14:paraId="350FF94A" w14:textId="517BC7C2"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Can I interrupt you? What's funny in that situation is the leap from government has to build roads to government has to raise your children. You know I mean? The issue isn't how would roads be built? Let's assume for the sake of argument, it's not possible in a private society that you have to have some overweening legal superstructure in order to enforce public eminent domain and otherwise the highways would be out of control. There'd be no forest left. Fine. Let's get me there. How are you getting from there to</w:t>
      </w:r>
      <w:r w:rsidRPr="000D7D75">
        <w:rPr>
          <w:rFonts w:ascii="Trebuchet MS" w:eastAsia="Arial" w:hAnsi="Trebuchet MS" w:cs="Arial"/>
          <w:i/>
          <w:iCs/>
          <w:sz w:val="22"/>
          <w:szCs w:val="22"/>
        </w:rPr>
        <w:t>, I'm going to take your children at gunpoint and teach them what I think is appropriate, and if you don't like it, I'm going to put you in jail</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That to me is a far bigger leap, but that's the leap they're comfortable making, </w:t>
      </w:r>
      <w:r>
        <w:rPr>
          <w:rFonts w:ascii="Trebuchet MS" w:eastAsia="Arial" w:hAnsi="Trebuchet MS" w:cs="Arial"/>
          <w:sz w:val="22"/>
          <w:szCs w:val="22"/>
        </w:rPr>
        <w:t>w</w:t>
      </w:r>
      <w:r w:rsidRPr="000D7D75">
        <w:rPr>
          <w:rFonts w:ascii="Trebuchet MS" w:eastAsia="Arial" w:hAnsi="Trebuchet MS" w:cs="Arial"/>
          <w:sz w:val="22"/>
          <w:szCs w:val="22"/>
        </w:rPr>
        <w:t>ell, if you've accepted roads, clearly I own your kids.</w:t>
      </w:r>
      <w:r>
        <w:rPr>
          <w:rFonts w:ascii="Trebuchet MS" w:eastAsia="Arial" w:hAnsi="Trebuchet MS" w:cs="Arial"/>
          <w:sz w:val="22"/>
          <w:szCs w:val="22"/>
        </w:rPr>
        <w:t xml:space="preserve"> </w:t>
      </w:r>
      <w:r w:rsidRPr="000D7D75">
        <w:rPr>
          <w:rFonts w:ascii="Trebuchet MS" w:eastAsia="Arial" w:hAnsi="Trebuchet MS" w:cs="Arial"/>
          <w:sz w:val="22"/>
          <w:szCs w:val="22"/>
        </w:rPr>
        <w:t>I don't see it.</w:t>
      </w:r>
    </w:p>
    <w:p w14:paraId="40DB5756" w14:textId="42D67F88"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 xml:space="preserve">In part what I often do is say, look, I'll grant you the roads. How about this just for the sake of argument? I'll grant you the roads. Let's talk about a bunch of other things and if I can persuade people on the other things, then they come back with different eyes when they look at the road question and they say, </w:t>
      </w:r>
      <w:r>
        <w:rPr>
          <w:rFonts w:ascii="Trebuchet MS" w:eastAsia="Arial" w:hAnsi="Trebuchet MS" w:cs="Arial"/>
          <w:sz w:val="22"/>
          <w:szCs w:val="22"/>
        </w:rPr>
        <w:t>o</w:t>
      </w:r>
      <w:r w:rsidRPr="000D7D75">
        <w:rPr>
          <w:rFonts w:ascii="Trebuchet MS" w:eastAsia="Arial" w:hAnsi="Trebuchet MS" w:cs="Arial"/>
          <w:sz w:val="22"/>
          <w:szCs w:val="22"/>
        </w:rPr>
        <w:t>h, you know what? Even though I don't know the answer, obviously we would figure this out. If there's a JCPenny over here and a whole bunch of houses over here, you really think everyone's going to stand there, scratching their heads like, I don't know. There would be an interest in figuring out a way to facilitate this.</w:t>
      </w:r>
    </w:p>
    <w:p w14:paraId="39B254B6" w14:textId="6A57C15A"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What else it's funny, me being a New Yorker, this is information I wasn't privy to but the big question, and I think this is also a very legitimate question. What happens if I'm some big corporation? I think Tom Woods is a jerk and I buy up all the lands surrounding his whatever or just, in any case, I want to build a road, but grandma's farm is in the way. They have things called ease ways. I think that's the term and basically, people rent or lease a little strip of land. You could get from the highway to the beach or whatever it is.</w:t>
      </w:r>
    </w:p>
    <w:p w14:paraId="09689520"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There's so many things the market does so well that have already been resolved that by the time you think of it as being an issue, they solved it years ago. The classic example of this that I use is if I'm on Sprint, and you're an iPhone, whatever, and I call you, which company's paying which? Is it the person who initiates the call? Is it 50/50? Is it based on what state you're in? I have no idea. I'm confident.</w:t>
      </w:r>
    </w:p>
    <w:p w14:paraId="0C2D9949"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You probably don't have any idea, but we also know you put the numbers in and it works because both of these companies realized, okay, we want all the Sprint people to be able to call all the iPhone people, let's figure out how this would work. We'd adjudicate because the cost of you not being able to call someone based on their provider is astronomical in terms of losing market share and customers whereas the benefits are very, very high we both have, so let's figure something out between us. That's something that I think is interesting.</w:t>
      </w:r>
    </w:p>
    <w:p w14:paraId="4C5E42E3" w14:textId="1C04C11C"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lastRenderedPageBreak/>
        <w:t xml:space="preserve">WOODS: </w:t>
      </w:r>
      <w:r w:rsidRPr="000D7D75">
        <w:rPr>
          <w:rFonts w:ascii="Trebuchet MS" w:eastAsia="Arial" w:hAnsi="Trebuchet MS" w:cs="Arial"/>
          <w:sz w:val="22"/>
          <w:szCs w:val="22"/>
        </w:rPr>
        <w:t>They have an interest in figuring this problem out. You and I don't have to and to this day, we don't even know how they figured it out, but they have a vested interest in figuring it out. Likewise, yes, you're, you're thinking about what if I have a house and somebody buys up everything around me so that now I'm trapped in the house. In the same way, that things that you might not have anticipated, problems you might not have anticipated like maybe you don't have legitimate title to your house, that's solved by title insurance.</w:t>
      </w:r>
    </w:p>
    <w:p w14:paraId="5738CF3D" w14:textId="219DB188"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Now you wouldn't have even thought that you need something like that but again, by the time that occurs to you, that's already been fixed. Likewise, it'd be just as easy when you're buying the property to have easement rights built into the agreement when you buy the property. This is already solved. Again, these are things that for some reason</w:t>
      </w:r>
      <w:r>
        <w:rPr>
          <w:rFonts w:ascii="Trebuchet MS" w:eastAsia="Arial" w:hAnsi="Trebuchet MS" w:cs="Arial"/>
          <w:sz w:val="22"/>
          <w:szCs w:val="22"/>
        </w:rPr>
        <w:t xml:space="preserve"> —</w:t>
      </w:r>
    </w:p>
    <w:p w14:paraId="397329A8" w14:textId="244A3B66"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Can I say one more thing? What else is hilarious around this mindset is the idea that if there's an issue, let's stick to my cell phone carrier situation, that the issue would be resolved by every Michael and Tom and Dave sitting around and figuring it out through some kind of group discussion at some meeting over podcasts, as opposed to people who have invested property interests, sitting down and doing it secretly and quietly without anyone else's input, because they don't have the technical expertise to add anything of value anyway.</w:t>
      </w:r>
    </w:p>
    <w:p w14:paraId="137E7CBB" w14:textId="52C1975A"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Yes, that's right. Let's switch over to the second thing we were going to talk about because in a way, there might</w:t>
      </w:r>
      <w:r>
        <w:rPr>
          <w:rFonts w:ascii="Trebuchet MS" w:eastAsia="Arial" w:hAnsi="Trebuchet MS" w:cs="Arial"/>
          <w:sz w:val="22"/>
          <w:szCs w:val="22"/>
        </w:rPr>
        <w:t xml:space="preserve"> —</w:t>
      </w:r>
    </w:p>
    <w:p w14:paraId="7683DD89" w14:textId="7122BD2E"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Wait. Something just clicked and this is something I want to tell the listeners that may be of use.</w:t>
      </w:r>
    </w:p>
    <w:p w14:paraId="3BD6B52D" w14:textId="632A1599"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Yes, sure.</w:t>
      </w:r>
    </w:p>
    <w:p w14:paraId="36F1421C" w14:textId="625EB856"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If the question is who would build the roads, ask them, have you ever been involved in any aspect of road building in your life? 99.9% of them will say no. In that case, you do not need to have a position on this issue, nor are you in a position to offer anything of value.</w:t>
      </w:r>
    </w:p>
    <w:p w14:paraId="6081FFF1" w14:textId="619BCD19"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That’s right.</w:t>
      </w:r>
    </w:p>
    <w:p w14:paraId="76449D3C" w14:textId="3A461A6D"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I don't know anything about how hams become canned. I do know that I can go to the supermarket and buy canned hams. I also know that my input in terms of canning science and in terms of ham production is nil, so I'm bringing nothing to the table and it is not appropriate for me to have input here.</w:t>
      </w:r>
    </w:p>
    <w:p w14:paraId="4150FB16" w14:textId="4F7BC437"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What's interesting is the two different ways people react when the question is, here's a problem, and here's how the government might solve it. Here's how the private sector might solve it. If I describe how the government might solve a problem, people will just be more or less,</w:t>
      </w:r>
      <w:r>
        <w:rPr>
          <w:rFonts w:ascii="Trebuchet MS" w:eastAsia="Arial" w:hAnsi="Trebuchet MS" w:cs="Arial"/>
          <w:sz w:val="22"/>
          <w:szCs w:val="22"/>
        </w:rPr>
        <w:t xml:space="preserve"> </w:t>
      </w:r>
      <w:r w:rsidRPr="000D7D75">
        <w:rPr>
          <w:rFonts w:ascii="Trebuchet MS" w:eastAsia="Arial" w:hAnsi="Trebuchet MS" w:cs="Arial"/>
          <w:i/>
          <w:iCs/>
          <w:sz w:val="22"/>
          <w:szCs w:val="22"/>
        </w:rPr>
        <w:t>Ye</w:t>
      </w:r>
      <w:r>
        <w:rPr>
          <w:rFonts w:ascii="Trebuchet MS" w:eastAsia="Arial" w:hAnsi="Trebuchet MS" w:cs="Arial"/>
          <w:i/>
          <w:iCs/>
          <w:sz w:val="22"/>
          <w:szCs w:val="22"/>
        </w:rPr>
        <w:t>s, o</w:t>
      </w:r>
      <w:r w:rsidRPr="000D7D75">
        <w:rPr>
          <w:rFonts w:ascii="Trebuchet MS" w:eastAsia="Arial" w:hAnsi="Trebuchet MS" w:cs="Arial"/>
          <w:i/>
          <w:iCs/>
          <w:sz w:val="22"/>
          <w:szCs w:val="22"/>
        </w:rPr>
        <w:t>kay. That's probably how it would work</w:t>
      </w:r>
      <w:r w:rsidRPr="000D7D75">
        <w:rPr>
          <w:rFonts w:ascii="Trebuchet MS" w:eastAsia="Arial" w:hAnsi="Trebuchet MS" w:cs="Arial"/>
          <w:sz w:val="22"/>
          <w:szCs w:val="22"/>
        </w:rPr>
        <w:t>,</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without pausing to think, </w:t>
      </w:r>
      <w:r>
        <w:rPr>
          <w:rFonts w:ascii="Trebuchet MS" w:eastAsia="Arial" w:hAnsi="Trebuchet MS" w:cs="Arial"/>
          <w:sz w:val="22"/>
          <w:szCs w:val="22"/>
        </w:rPr>
        <w:t>w</w:t>
      </w:r>
      <w:r w:rsidRPr="000D7D75">
        <w:rPr>
          <w:rFonts w:ascii="Trebuchet MS" w:eastAsia="Arial" w:hAnsi="Trebuchet MS" w:cs="Arial"/>
          <w:sz w:val="22"/>
          <w:szCs w:val="22"/>
        </w:rPr>
        <w:t>ait a minute, there are a lot of problems with political solutions and maybe this would instead happen and that would instead happen.</w:t>
      </w:r>
    </w:p>
    <w:p w14:paraId="5ABD513C"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They haven't anticipated any of those, but man, have they anticipated every possible downside of the private sector because that's where you have all the greedy people? Magically, none of the greedy people made it into the public sector.</w:t>
      </w:r>
    </w:p>
    <w:p w14:paraId="2BE24743" w14:textId="14B9381B"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lastRenderedPageBreak/>
        <w:t xml:space="preserve">MALICE: </w:t>
      </w:r>
      <w:r w:rsidRPr="000D7D75">
        <w:rPr>
          <w:rFonts w:ascii="Trebuchet MS" w:eastAsia="Arial" w:hAnsi="Trebuchet MS" w:cs="Arial"/>
          <w:sz w:val="22"/>
          <w:szCs w:val="22"/>
        </w:rPr>
        <w:t xml:space="preserve">I honestly think that their mentality, which they've been trained to believe, which is not completely crazy is, </w:t>
      </w:r>
      <w:r>
        <w:rPr>
          <w:rFonts w:ascii="Trebuchet MS" w:eastAsia="Arial" w:hAnsi="Trebuchet MS" w:cs="Arial"/>
          <w:sz w:val="22"/>
          <w:szCs w:val="22"/>
        </w:rPr>
        <w:t>l</w:t>
      </w:r>
      <w:r w:rsidRPr="000D7D75">
        <w:rPr>
          <w:rFonts w:ascii="Trebuchet MS" w:eastAsia="Arial" w:hAnsi="Trebuchet MS" w:cs="Arial"/>
          <w:sz w:val="22"/>
          <w:szCs w:val="22"/>
        </w:rPr>
        <w:t>ook, if we're all suffering the problem equally, it's not really a problem.</w:t>
      </w:r>
    </w:p>
    <w:p w14:paraId="22D48E5D" w14:textId="526521DF"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That's true.</w:t>
      </w:r>
    </w:p>
    <w:p w14:paraId="4F664207" w14:textId="3157C4D6"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No, I'm not kidding. It's like if there's a government monopoly and the post office is slow, "Well, sometimes life requires sacrifices and no one's being singled out, so you're just going to have to suck it up and have that delivery in a week." Otherwise, the alternative God forbid is, you're having a scenario where people don't have mail delivery at all and that's not tenable. The cliché is, the perfect is the enemy of the good, so, therefore, we all have to sacrifice a little bit, otherwise, that one person or that population are going to be totally SOL and that is just completely a non-starter.</w:t>
      </w:r>
    </w:p>
    <w:p w14:paraId="20FFE1E2" w14:textId="56C62C9A"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I could Imagine, let's say, we had a world where there were no battery-operated toys, but the technology for that was about to emerge. I could imagine people saying, "Well, this would be totally chaotic unless the government supervises it because everybody will have a toy that requires a different kind of battery. There'll be as many batteries as there are toys and blah, blah, blah." Stop and think nobody would want to live in that world, so therefore we won't, or every single lamp will require a proprietary kind of light bulb. Nobody would want that world, so I'm not worried that that's going to happen. Yet they do worry about things like this.</w:t>
      </w:r>
    </w:p>
    <w:p w14:paraId="13895EB1"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That every possible freedom-based solution, they've got every anticipated objection to the world, no matter how ludicrous they are.</w:t>
      </w:r>
    </w:p>
    <w:p w14:paraId="180259A3" w14:textId="67DFCC3C"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 xml:space="preserve">You and I are both old enough to remember that when we were kids, sometimes you would buy a toy or have one bought for you to be more precise, and you'd come home, you're all excited to play it. Then you saw small letters on the box, "Batteries not included," and you're staring at this hunk of metal and plastic and are extremely desponded because you don't have those batteries in your home. As a result, there was even a movie with a title called </w:t>
      </w:r>
      <w:r w:rsidRPr="000D7D75">
        <w:rPr>
          <w:rFonts w:ascii="Trebuchet MS" w:eastAsia="Arial" w:hAnsi="Trebuchet MS" w:cs="Arial"/>
          <w:i/>
          <w:iCs/>
          <w:sz w:val="22"/>
          <w:szCs w:val="22"/>
        </w:rPr>
        <w:t>Batteries Not Included</w:t>
      </w:r>
      <w:r w:rsidRPr="000D7D75">
        <w:rPr>
          <w:rFonts w:ascii="Trebuchet MS" w:eastAsia="Arial" w:hAnsi="Trebuchet MS" w:cs="Arial"/>
          <w:sz w:val="22"/>
          <w:szCs w:val="22"/>
        </w:rPr>
        <w:t>. What happened is, as a result, I'm sure batteries became cheaper than you had, digital batteries, whatever the term is, that you have on your phone and rechargeable batteries.</w:t>
      </w:r>
    </w:p>
    <w:p w14:paraId="2D357192" w14:textId="3D6C7ED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The problem solved itself through</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 Not solved itself, excuse me. That's using the exact wrong terms. The problem was solved by the market because, A, people who produce batteries want people buying batteries. B, people who produce toys want people buying their toys. After a time, the cost decreased and now it became a non-issue. When we were kids, this was a situation. You know what else is really despicable? I was just thinking about toys. I was just thinking about this the other day. One of the things I think that people who believe in liberty don't discuss enough is how all of these approaches tend to hurt the poorest, the worst, and often in counterintuitive ways.</w:t>
      </w:r>
    </w:p>
    <w:p w14:paraId="7652C015"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I was in the cereal aisle, and Tom, you and I remember when we were kids, cereal came with toys. This came with this figure or this came with this game, whatever, so on and so forth, the box. That was made illegal. I think it was made illegal because under the auspices that the kids would have too much sway over the parents so this is cheating. I don't even remember the situation. The consequence of this is, the very poorest families now don't have free toys for their children with their cereal. Those toys were often crappy, so if you're a kid and that's the toy that you have, you're not doing so hot.</w:t>
      </w:r>
    </w:p>
    <w:p w14:paraId="5F9FE1DC"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lastRenderedPageBreak/>
        <w:t>They went to those kids, took it out of their hands, it's like, "Oh yes, well, now you're getting nothing."</w:t>
      </w:r>
    </w:p>
    <w:p w14:paraId="13A8950F" w14:textId="5613EE35"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 xml:space="preserve">That happens over and over. In a way, that's an analogy to how we look at the poor and we say, </w:t>
      </w:r>
      <w:r>
        <w:rPr>
          <w:rFonts w:ascii="Trebuchet MS" w:eastAsia="Arial" w:hAnsi="Trebuchet MS" w:cs="Arial"/>
          <w:sz w:val="22"/>
          <w:szCs w:val="22"/>
        </w:rPr>
        <w:t>g</w:t>
      </w:r>
      <w:r w:rsidRPr="000D7D75">
        <w:rPr>
          <w:rFonts w:ascii="Trebuchet MS" w:eastAsia="Arial" w:hAnsi="Trebuchet MS" w:cs="Arial"/>
          <w:sz w:val="22"/>
          <w:szCs w:val="22"/>
        </w:rPr>
        <w:t>ee, it's a shame that they have to get their furniture from the rent-to-own store or</w:t>
      </w:r>
      <w:r>
        <w:rPr>
          <w:rFonts w:ascii="Trebuchet MS" w:eastAsia="Arial" w:hAnsi="Trebuchet MS" w:cs="Arial"/>
          <w:sz w:val="22"/>
          <w:szCs w:val="22"/>
        </w:rPr>
        <w:t xml:space="preserve"> i</w:t>
      </w:r>
      <w:r w:rsidRPr="000D7D75">
        <w:rPr>
          <w:rFonts w:ascii="Trebuchet MS" w:eastAsia="Arial" w:hAnsi="Trebuchet MS" w:cs="Arial"/>
          <w:sz w:val="22"/>
          <w:szCs w:val="22"/>
        </w:rPr>
        <w:t>t's a shame that they have to have this option or that option. Let's take that option away. [laugh</w:t>
      </w:r>
      <w:r>
        <w:rPr>
          <w:rFonts w:ascii="Trebuchet MS" w:eastAsia="Arial" w:hAnsi="Trebuchet MS" w:cs="Arial"/>
          <w:sz w:val="22"/>
          <w:szCs w:val="22"/>
        </w:rPr>
        <w:t>ing</w:t>
      </w:r>
      <w:r w:rsidRPr="000D7D75">
        <w:rPr>
          <w:rFonts w:ascii="Trebuchet MS" w:eastAsia="Arial" w:hAnsi="Trebuchet MS" w:cs="Arial"/>
          <w:sz w:val="22"/>
          <w:szCs w:val="22"/>
        </w:rPr>
        <w:t xml:space="preserve">] They have a list of crappy options. They picked the least crappy one, now you've taken that. How does that help them? Or this job is terrible, so let's price them out of it. If they had a better option, they would have taken it. The elitists just take away their opportunities and think, </w:t>
      </w:r>
      <w:r>
        <w:rPr>
          <w:rFonts w:ascii="Trebuchet MS" w:eastAsia="Arial" w:hAnsi="Trebuchet MS" w:cs="Arial"/>
          <w:sz w:val="22"/>
          <w:szCs w:val="22"/>
        </w:rPr>
        <w:t>w</w:t>
      </w:r>
      <w:r w:rsidRPr="000D7D75">
        <w:rPr>
          <w:rFonts w:ascii="Trebuchet MS" w:eastAsia="Arial" w:hAnsi="Trebuchet MS" w:cs="Arial"/>
          <w:sz w:val="22"/>
          <w:szCs w:val="22"/>
        </w:rPr>
        <w:t>ell, my work is done for the day. What else can I destroy?</w:t>
      </w:r>
    </w:p>
    <w:p w14:paraId="456B15A6" w14:textId="2EBE69F4"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There was an article over the weekend from Cato, haven't clicked on it, but I'm sure I know what it says, and I'm not being sarcastic, "Defending sweatshops in other countries." A lot of conservatives were flipping out about this and it's like, "Do you not understand that these countries that are destitute. This isn't the triangle fire here in New York City, this is really hand-to-mouth." They’re either in sweatshops, or they're in prostitution, or they're basically the prisoners of their often violent husbands. That's what's on the table.</w:t>
      </w:r>
    </w:p>
    <w:p w14:paraId="382A59CC"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I think we are so spoiled in this country and we're also taught this very leftist mindset that you never have to make a bad choice. It's like, "Do you want strawberry ice cream or chocolate ice cream?" That's the extent of your choices. Like you can't lose. In many countries and in many places on earth, you can't win. You only have horrible choices and you have to get through that before your society is at a point where it's thriving and so on and so forth. They do not approach the issue from that context whatsoever.</w:t>
      </w:r>
    </w:p>
    <w:p w14:paraId="4BC3AE71" w14:textId="7F6D7D13"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It's funny, this is what a conservative is supposed to understand. The conservative looks at the world-</w:t>
      </w:r>
    </w:p>
    <w:p w14:paraId="2D07FBE5" w14:textId="6E980194"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The constrained vision.</w:t>
      </w:r>
    </w:p>
    <w:p w14:paraId="265747AD" w14:textId="606E3E3D"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 xml:space="preserve">-as being a place where there is tragedy and where sometimes it's a matter of choosing between something bad and something much worse. They of all people should understand that it's not like, </w:t>
      </w:r>
      <w:r>
        <w:rPr>
          <w:rFonts w:ascii="Trebuchet MS" w:eastAsia="Arial" w:hAnsi="Trebuchet MS" w:cs="Arial"/>
          <w:sz w:val="22"/>
          <w:szCs w:val="22"/>
        </w:rPr>
        <w:t>w</w:t>
      </w:r>
      <w:r w:rsidRPr="000D7D75">
        <w:rPr>
          <w:rFonts w:ascii="Trebuchet MS" w:eastAsia="Arial" w:hAnsi="Trebuchet MS" w:cs="Arial"/>
          <w:sz w:val="22"/>
          <w:szCs w:val="22"/>
        </w:rPr>
        <w:t>ell, we could choose skipping through meadows or whistling a tune. Sorry, that's not the choice these families and children are faced with. Our friend</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 </w:t>
      </w:r>
      <w:r>
        <w:rPr>
          <w:rFonts w:ascii="Trebuchet MS" w:eastAsia="Arial" w:hAnsi="Trebuchet MS" w:cs="Arial"/>
          <w:sz w:val="22"/>
          <w:szCs w:val="22"/>
        </w:rPr>
        <w:t>a</w:t>
      </w:r>
      <w:r w:rsidRPr="000D7D75">
        <w:rPr>
          <w:rFonts w:ascii="Trebuchet MS" w:eastAsia="Arial" w:hAnsi="Trebuchet MS" w:cs="Arial"/>
          <w:sz w:val="22"/>
          <w:szCs w:val="22"/>
        </w:rPr>
        <w:t>ctually, I don't know if you know Ben Powell, but he's at Texas Tech University and he's written a book for Cambridge University Press on sweatshops. He actually went to Guatemala and talked to people in what we would consider to be sweatshops.</w:t>
      </w:r>
    </w:p>
    <w:p w14:paraId="7D657642" w14:textId="6659A96E"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 xml:space="preserve">He asked them things like, </w:t>
      </w:r>
      <w:r>
        <w:rPr>
          <w:rFonts w:ascii="Trebuchet MS" w:eastAsia="Arial" w:hAnsi="Trebuchet MS" w:cs="Arial"/>
          <w:sz w:val="22"/>
          <w:szCs w:val="22"/>
        </w:rPr>
        <w:t>w</w:t>
      </w:r>
      <w:r w:rsidRPr="000D7D75">
        <w:rPr>
          <w:rFonts w:ascii="Trebuchet MS" w:eastAsia="Arial" w:hAnsi="Trebuchet MS" w:cs="Arial"/>
          <w:sz w:val="22"/>
          <w:szCs w:val="22"/>
        </w:rPr>
        <w:t xml:space="preserve">ell, suppose in exchange for a little bit of your disposable income, you could have the following amenities. It could be whatever, better working conditions or time off or this or that. It was in almost every category, 90%-plus of the people said I'd rather have the money. By the way, the analogy here is to us as human beings in the United States, when we're younger and we earn very little at our initial job that, </w:t>
      </w:r>
      <w:r>
        <w:rPr>
          <w:rFonts w:ascii="Trebuchet MS" w:eastAsia="Arial" w:hAnsi="Trebuchet MS" w:cs="Arial"/>
          <w:sz w:val="22"/>
          <w:szCs w:val="22"/>
        </w:rPr>
        <w:t>y</w:t>
      </w:r>
      <w:r w:rsidRPr="000D7D75">
        <w:rPr>
          <w:rFonts w:ascii="Trebuchet MS" w:eastAsia="Arial" w:hAnsi="Trebuchet MS" w:cs="Arial"/>
          <w:sz w:val="22"/>
          <w:szCs w:val="22"/>
        </w:rPr>
        <w:t>es, I just want the money. I don't need massages all day. I just need the money.</w:t>
      </w:r>
    </w:p>
    <w:p w14:paraId="3876CDF2" w14:textId="28301A1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 xml:space="preserve">Then you get to a point where you have enough money or your salary has increased and then you say, </w:t>
      </w:r>
      <w:r>
        <w:rPr>
          <w:rFonts w:ascii="Trebuchet MS" w:eastAsia="Arial" w:hAnsi="Trebuchet MS" w:cs="Arial"/>
          <w:sz w:val="22"/>
          <w:szCs w:val="22"/>
        </w:rPr>
        <w:t>w</w:t>
      </w:r>
      <w:r w:rsidRPr="000D7D75">
        <w:rPr>
          <w:rFonts w:ascii="Trebuchet MS" w:eastAsia="Arial" w:hAnsi="Trebuchet MS" w:cs="Arial"/>
          <w:sz w:val="22"/>
          <w:szCs w:val="22"/>
        </w:rPr>
        <w:t>ell, you know what? I could actually use that particular amenity, because you can afford it. These people are in a position where they can't afford to indulge the fantasies of intellectuals who think that they should have this, this, and this. They'd rather just have the money. Why not just let them have it?</w:t>
      </w:r>
    </w:p>
    <w:p w14:paraId="40C77C14" w14:textId="39DFC132"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lastRenderedPageBreak/>
        <w:t xml:space="preserve">MALICE: </w:t>
      </w:r>
      <w:r w:rsidRPr="000D7D75">
        <w:rPr>
          <w:rFonts w:ascii="Trebuchet MS" w:eastAsia="Arial" w:hAnsi="Trebuchet MS" w:cs="Arial"/>
          <w:sz w:val="22"/>
          <w:szCs w:val="22"/>
        </w:rPr>
        <w:t>Tom, I’m sorry, but that sounds like something out of our cartoon or something out of Rand, I don't know where this would be. There's a sweatshop and there's no ventilation. People are shoulder to shoulder. If they make any sound, their knuckles get wrapped by a ruler. They have to listen to propaganda the whole time. People come in from the West and, like, this is unconscionable that they go,</w:t>
      </w:r>
      <w:r>
        <w:rPr>
          <w:rFonts w:ascii="Trebuchet MS" w:eastAsia="Arial" w:hAnsi="Trebuchet MS" w:cs="Arial"/>
          <w:sz w:val="22"/>
          <w:szCs w:val="22"/>
        </w:rPr>
        <w:t xml:space="preserve"> </w:t>
      </w:r>
      <w:r w:rsidRPr="000D7D75">
        <w:rPr>
          <w:rFonts w:ascii="Trebuchet MS" w:eastAsia="Arial" w:hAnsi="Trebuchet MS" w:cs="Arial"/>
          <w:i/>
          <w:iCs/>
          <w:sz w:val="22"/>
          <w:szCs w:val="22"/>
        </w:rPr>
        <w:t>I know how to solve this,</w:t>
      </w:r>
      <w:r>
        <w:rPr>
          <w:rFonts w:ascii="Trebuchet MS" w:eastAsia="Arial" w:hAnsi="Trebuchet MS" w:cs="Arial"/>
          <w:sz w:val="22"/>
          <w:szCs w:val="22"/>
        </w:rPr>
        <w:t xml:space="preserve"> a</w:t>
      </w:r>
      <w:r w:rsidRPr="000D7D75">
        <w:rPr>
          <w:rFonts w:ascii="Trebuchet MS" w:eastAsia="Arial" w:hAnsi="Trebuchet MS" w:cs="Arial"/>
          <w:sz w:val="22"/>
          <w:szCs w:val="22"/>
        </w:rPr>
        <w:t>nd they just give them massages.</w:t>
      </w:r>
    </w:p>
    <w:p w14:paraId="71EA2655" w14:textId="660AE48E"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Yes, exactly.</w:t>
      </w:r>
    </w:p>
    <w:p w14:paraId="3ECD6D2F" w14:textId="1425C836"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They’re still working 18 hours a day, but now their back muscles are a little more comfortable.</w:t>
      </w:r>
    </w:p>
    <w:p w14:paraId="69E289E6" w14:textId="4D2D3E0D"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By the way, I didn't choose that at random. I remember several years ago, that was a disputed point in United Auto workers’ contract dispute. They wanted massages.</w:t>
      </w:r>
    </w:p>
    <w:p w14:paraId="32D136FD" w14:textId="7723451A"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Oh, no.</w:t>
      </w:r>
    </w:p>
    <w:p w14:paraId="1F375A1C" w14:textId="65F8EEBF"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I didn't actually make that up.</w:t>
      </w:r>
    </w:p>
    <w:p w14:paraId="2988A19D" w14:textId="00A9FE56"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Oh my gosh. Wow.</w:t>
      </w:r>
    </w:p>
    <w:p w14:paraId="79ACDBC6" w14:textId="0D75DC87"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You can't instantly introduce massages into every workplace in the third world. It ain't going to go. Now, do you want to</w:t>
      </w:r>
      <w:r>
        <w:rPr>
          <w:rFonts w:ascii="Trebuchet MS" w:eastAsia="Arial" w:hAnsi="Trebuchet MS" w:cs="Arial"/>
          <w:sz w:val="22"/>
          <w:szCs w:val="22"/>
        </w:rPr>
        <w:t xml:space="preserve"> —</w:t>
      </w:r>
    </w:p>
    <w:p w14:paraId="77782FAA" w14:textId="4734F656"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Who will massage the workers?</w:t>
      </w:r>
    </w:p>
    <w:p w14:paraId="58C98CF5" w14:textId="17B518A6"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w:t>
      </w:r>
      <w:r>
        <w:rPr>
          <w:rFonts w:ascii="Trebuchet MS" w:eastAsia="Arial" w:hAnsi="Trebuchet MS" w:cs="Arial"/>
          <w:sz w:val="22"/>
          <w:szCs w:val="22"/>
        </w:rPr>
        <w:t>laughing</w:t>
      </w:r>
      <w:r w:rsidRPr="000D7D75">
        <w:rPr>
          <w:rFonts w:ascii="Trebuchet MS" w:eastAsia="Arial" w:hAnsi="Trebuchet MS" w:cs="Arial"/>
          <w:sz w:val="22"/>
          <w:szCs w:val="22"/>
        </w:rPr>
        <w:t>] That's right. That’s a good question.</w:t>
      </w:r>
    </w:p>
    <w:p w14:paraId="47318B1D" w14:textId="475F3D3A"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That's the big question that no anarchists can answer. In your crazy anarchist society, who's going to be giving massages to sweatshops? [</w:t>
      </w:r>
      <w:r>
        <w:rPr>
          <w:rFonts w:ascii="Trebuchet MS" w:eastAsia="Arial" w:hAnsi="Trebuchet MS" w:cs="Arial"/>
          <w:sz w:val="22"/>
          <w:szCs w:val="22"/>
        </w:rPr>
        <w:t>laughing</w:t>
      </w:r>
      <w:r w:rsidRPr="000D7D75">
        <w:rPr>
          <w:rFonts w:ascii="Trebuchet MS" w:eastAsia="Arial" w:hAnsi="Trebuchet MS" w:cs="Arial"/>
          <w:sz w:val="22"/>
          <w:szCs w:val="22"/>
        </w:rPr>
        <w:t>] The market?</w:t>
      </w:r>
    </w:p>
    <w:p w14:paraId="52B2B7E4" w14:textId="19CADC54"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Yes. Forget the roads. This is the issue. Do you want to take a few minutes to talk about the other question that came up in our conversation?</w:t>
      </w:r>
    </w:p>
    <w:p w14:paraId="2D45964C" w14:textId="55EA8ABD"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Well, ask it.</w:t>
      </w:r>
    </w:p>
    <w:p w14:paraId="61A3ADBC" w14:textId="605ABB5F"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About how you and I view ourselves at this particular moment. Do we think of ourselves as mentors, as something else to a lot of especially younger people who listen?</w:t>
      </w:r>
    </w:p>
    <w:p w14:paraId="5F4CF41D" w14:textId="28045D6A"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Oh, yes.</w:t>
      </w:r>
    </w:p>
    <w:p w14:paraId="263DEF2D" w14:textId="222D979C"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You raised that as a possibility and so maybe we should talk through that.</w:t>
      </w:r>
    </w:p>
    <w:p w14:paraId="310D67BE" w14:textId="3F8E38BF"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Yes. As people might know, last week I recorded an episode of Jordan Peterson's show. It was interesting because I announced that we would be talking in April and people took that to mean, understandably, that he'd be on my show, but I was actually on his for a couple of hours. He's been on your show I think twice you'd mentioned. It was a very exciting conversation. One of the things that I admire about him a lot is what a role he's filled in being a mentor to many young men and women, to some extent in terms of getting their life together and getting self-esteem and being productive citizens who created things of value.</w:t>
      </w:r>
    </w:p>
    <w:p w14:paraId="6A51A80E" w14:textId="19FD85CF"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lastRenderedPageBreak/>
        <w:t>In many ways, this is the Randian idea of like productive work being man's highest achievement. This is something that I've been going down a road a little bit, especially in his absence. I have my locals, malice.locals.com. There are lots of people there, but I also talked to lots of young people because I vividly remember being what it was like for them at their age and, being smart and yet feeling isolated. It's easy for me to give them actionable feedback because I just simply have data they don't. It's not even a function of particularly being intelligent. It's just like I was there. I tried A, B, and C, B works, C doesn't really work and A's</w:t>
      </w:r>
      <w:r>
        <w:rPr>
          <w:rFonts w:ascii="Trebuchet MS" w:eastAsia="Arial" w:hAnsi="Trebuchet MS" w:cs="Arial"/>
          <w:sz w:val="22"/>
          <w:szCs w:val="22"/>
        </w:rPr>
        <w:t xml:space="preserve"> a</w:t>
      </w:r>
      <w:r w:rsidRPr="000D7D75">
        <w:rPr>
          <w:rFonts w:ascii="Trebuchet MS" w:eastAsia="Arial" w:hAnsi="Trebuchet MS" w:cs="Arial"/>
          <w:sz w:val="22"/>
          <w:szCs w:val="22"/>
        </w:rPr>
        <w:t xml:space="preserve"> disaster.</w:t>
      </w:r>
    </w:p>
    <w:p w14:paraId="59A91E97"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Once they have the data, they can really thrive but I think you and I have very different relationships with our audiences. I think my audience probably tends to skew younger than yours. How do you approach this? Do you have these young men and women that you take under your wing and talk to, or are you much more of you're talking to the more of the business types?</w:t>
      </w:r>
    </w:p>
    <w:p w14:paraId="48076A36" w14:textId="21A57398"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 xml:space="preserve">Well, every once in a while, well, I get more e-mail than I can possibly deal with, unfortunately. There are some ways to reach me that are better than others, but my gosh, I can't really cope with it, but occasionally I see somebody and I say, </w:t>
      </w:r>
      <w:r>
        <w:rPr>
          <w:rFonts w:ascii="Trebuchet MS" w:eastAsia="Arial" w:hAnsi="Trebuchet MS" w:cs="Arial"/>
          <w:sz w:val="22"/>
          <w:szCs w:val="22"/>
        </w:rPr>
        <w:t>w</w:t>
      </w:r>
      <w:r w:rsidRPr="000D7D75">
        <w:rPr>
          <w:rFonts w:ascii="Trebuchet MS" w:eastAsia="Arial" w:hAnsi="Trebuchet MS" w:cs="Arial"/>
          <w:sz w:val="22"/>
          <w:szCs w:val="22"/>
        </w:rPr>
        <w:t>ell, I could do some good for this person. Particularly because I got a Ph.D. in history, I do get people who write to me who want to do the same thing. Now that things are very different now almost well, they say 25 years later, I'm not sure I would want to repeat this in the current environment, but I do get people asking me for advice on that.</w:t>
      </w:r>
    </w:p>
    <w:p w14:paraId="5F826DE9" w14:textId="6175DC0C"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 xml:space="preserve">They'll say, "Well, I want to write a libertarian dissertation, where would be the best place to go." I immediately tell them that's the wrong way to think. You make a genuine contribution to the field. Then when you're out in the world, you can write whatever libertarian bit of awesomeness you want, but it's not the right thing to do. Plus, there aren't that many libertarian historians out there. Let's see, I can probably count them on one hand. That's not going to work./ What you really need to do, given that there are so few jobs in academia for historians right now, so few. is instead of thinking, </w:t>
      </w:r>
      <w:r>
        <w:rPr>
          <w:rFonts w:ascii="Trebuchet MS" w:eastAsia="Arial" w:hAnsi="Trebuchet MS" w:cs="Arial"/>
          <w:sz w:val="22"/>
          <w:szCs w:val="22"/>
        </w:rPr>
        <w:t>w</w:t>
      </w:r>
      <w:r w:rsidRPr="000D7D75">
        <w:rPr>
          <w:rFonts w:ascii="Trebuchet MS" w:eastAsia="Arial" w:hAnsi="Trebuchet MS" w:cs="Arial"/>
          <w:sz w:val="22"/>
          <w:szCs w:val="22"/>
        </w:rPr>
        <w:t>here can I find a libertarian advisor?</w:t>
      </w:r>
    </w:p>
    <w:p w14:paraId="29BF6ABF" w14:textId="0720D4A6"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 xml:space="preserve">No, </w:t>
      </w:r>
      <w:r>
        <w:rPr>
          <w:rFonts w:ascii="Trebuchet MS" w:eastAsia="Arial" w:hAnsi="Trebuchet MS" w:cs="Arial"/>
          <w:sz w:val="22"/>
          <w:szCs w:val="22"/>
        </w:rPr>
        <w:t>w</w:t>
      </w:r>
      <w:r w:rsidRPr="000D7D75">
        <w:rPr>
          <w:rFonts w:ascii="Trebuchet MS" w:eastAsia="Arial" w:hAnsi="Trebuchet MS" w:cs="Arial"/>
          <w:sz w:val="22"/>
          <w:szCs w:val="22"/>
        </w:rPr>
        <w:t xml:space="preserve">hat's the best university I can get into? That's the thing, what's the best graduate program I can get into. Then I give them two other pieces of advice. I say these things will make you stand out. There are still some hiring committees that do care about standards. That's a fact there still are. The two things that they would never have thought of, but that I tell them are number one, go to the </w:t>
      </w:r>
      <w:r>
        <w:rPr>
          <w:rFonts w:ascii="Trebuchet MS" w:eastAsia="Arial" w:hAnsi="Trebuchet MS" w:cs="Arial"/>
          <w:sz w:val="22"/>
          <w:szCs w:val="22"/>
        </w:rPr>
        <w:t>c</w:t>
      </w:r>
      <w:r w:rsidRPr="000D7D75">
        <w:rPr>
          <w:rFonts w:ascii="Trebuchet MS" w:eastAsia="Arial" w:hAnsi="Trebuchet MS" w:cs="Arial"/>
          <w:sz w:val="22"/>
          <w:szCs w:val="22"/>
        </w:rPr>
        <w:t xml:space="preserve">hronicle of </w:t>
      </w:r>
      <w:r>
        <w:rPr>
          <w:rFonts w:ascii="Trebuchet MS" w:eastAsia="Arial" w:hAnsi="Trebuchet MS" w:cs="Arial"/>
          <w:sz w:val="22"/>
          <w:szCs w:val="22"/>
        </w:rPr>
        <w:t>h</w:t>
      </w:r>
      <w:r w:rsidRPr="000D7D75">
        <w:rPr>
          <w:rFonts w:ascii="Trebuchet MS" w:eastAsia="Arial" w:hAnsi="Trebuchet MS" w:cs="Arial"/>
          <w:sz w:val="22"/>
          <w:szCs w:val="22"/>
        </w:rPr>
        <w:t>igher education website right now, even before you're in your graduate program, and start looking at the kinds of jobs you'd be interested in.</w:t>
      </w:r>
    </w:p>
    <w:p w14:paraId="2F6EF8D4" w14:textId="7B52B0B3"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Let's say you're interested in modern European history, 80% of them are going to say outside field in East Asia preferred outside field in Latin American history preferred. Look and see what is the most frequently requested outside field. I guarantee you none of your peers have it because none of them looked in advance. They got their Ph.D. They went on the market and they said,</w:t>
      </w:r>
      <w:r>
        <w:rPr>
          <w:rFonts w:ascii="Trebuchet MS" w:eastAsia="Arial" w:hAnsi="Trebuchet MS" w:cs="Arial"/>
          <w:sz w:val="22"/>
          <w:szCs w:val="22"/>
        </w:rPr>
        <w:t xml:space="preserve"> </w:t>
      </w:r>
      <w:r w:rsidRPr="000D7D75">
        <w:rPr>
          <w:rFonts w:ascii="Trebuchet MS" w:eastAsia="Arial" w:hAnsi="Trebuchet MS" w:cs="Arial"/>
          <w:i/>
          <w:iCs/>
          <w:sz w:val="22"/>
          <w:szCs w:val="22"/>
        </w:rPr>
        <w:t>Oh damn, I don't have that outside field</w:t>
      </w:r>
      <w:r w:rsidRPr="000D7D75">
        <w:rPr>
          <w:rFonts w:ascii="Trebuchet MS" w:eastAsia="Arial" w:hAnsi="Trebuchet MS" w:cs="Arial"/>
          <w:sz w:val="22"/>
          <w:szCs w:val="22"/>
        </w:rPr>
        <w:t>,</w:t>
      </w:r>
      <w:r>
        <w:rPr>
          <w:rFonts w:ascii="Trebuchet MS" w:eastAsia="Arial" w:hAnsi="Trebuchet MS" w:cs="Arial"/>
          <w:sz w:val="22"/>
          <w:szCs w:val="22"/>
        </w:rPr>
        <w:t xml:space="preserve"> </w:t>
      </w:r>
      <w:r w:rsidRPr="000D7D75">
        <w:rPr>
          <w:rFonts w:ascii="Trebuchet MS" w:eastAsia="Arial" w:hAnsi="Trebuchet MS" w:cs="Arial"/>
          <w:sz w:val="22"/>
          <w:szCs w:val="22"/>
        </w:rPr>
        <w:t>but you will look in advance and you'll get a few courses under your belt. You're going to be almost the only one, if not the only one with that.</w:t>
      </w:r>
    </w:p>
    <w:p w14:paraId="4F4CB5E1"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 xml:space="preserve">Even if they suspect you might be 10% libertarian, they don't want to have to hire a second person to deal with those other classes. That will help you. Secondly, you could spend all your time on Facebook and Twitter and blogging or whatever, instead, pour all your spare time into getting an academic article, a scholarly article published in a peer-reviewed journal </w:t>
      </w:r>
      <w:r w:rsidRPr="000D7D75">
        <w:rPr>
          <w:rFonts w:ascii="Trebuchet MS" w:eastAsia="Arial" w:hAnsi="Trebuchet MS" w:cs="Arial"/>
          <w:sz w:val="22"/>
          <w:szCs w:val="22"/>
        </w:rPr>
        <w:lastRenderedPageBreak/>
        <w:t>because almost no graduate student will do that. If you do that and you have the outside field, you actually have a fighting chance of getting an academic position.</w:t>
      </w:r>
    </w:p>
    <w:p w14:paraId="4CEA62E9"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If you don't, it's very, hard. That's the advice they're not going to be able to get that from anybody else. No one's going to think to tell them. I might as well tell them.</w:t>
      </w:r>
    </w:p>
    <w:p w14:paraId="56E16D3E" w14:textId="4DD0FEBE"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I think that's excellent advice. Let's get a little meta. When giving advice, I always try to either say something original or say something unoriginal in an original way, because that forces thought to be provoked and that forces people to think through the issue on their own terms. It's amazing how lazy or incompetent most people are when it comes to giving useful advice. I've said this many times, don't when you're young, don't ask your dopey little friends for advice because they want to sound smart, but they don't have the information. The odds that they're going to tell you something of value or something you haven't heard before is pretty close to zero.</w:t>
      </w:r>
    </w:p>
    <w:p w14:paraId="2128D33E" w14:textId="24C9AFCA"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That's true. Now you, in particular, at some point, I want to somehow take advantage of your knowledge and presentation style in this. When you spoke at the Mises Institute a couple of years ago, you didn't come in and talk to them about economics or North Korea, which you know an awful lot about, you talk to them instead of about things like how to go into a room full of strangers confidently, or how to strike up a conversation. The kinds of things that they all really needed to know, but they don't know where to go to find that out.</w:t>
      </w:r>
    </w:p>
    <w:p w14:paraId="363CC4B2"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They don't know if there is a place they can go to find that out. They just think maybe I'm just not programmed the right way. I just can't do these kinds of things. You for a solid 45 minutes gave them actionable advice in that room and in ways that, okay, maybe you could dig that up somewhere. I don't know where. I think it was both original and the delivery was also original. Honestly, it was one of my favorite public speaking presentations I've ever seen.</w:t>
      </w:r>
    </w:p>
    <w:p w14:paraId="5452ABF7" w14:textId="048F4A37"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Before people ask, no it's not online and literally you had to be there. I'll give one thing from that talk, which I think will strike a nerve with a lot of people. One thing that drives me absolutely crazy, like really does trigger me is when people</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 and we all have flaws, we all have weaknesses. Maybe you're a procrastinator. Maybe you spend money too loosely. There are a million things that could be. When people have these flaws in their character and they just shrug. Now it's possible like Harvey Pekar, who was my mentor. He was really under the thumb of his weaknesses, but he was aware of it.</w:t>
      </w:r>
    </w:p>
    <w:p w14:paraId="029C11A1"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He wasn't pretending otherwise, but if you know that there are certain issues that you have, maybe it's dietary if you're diabetic. Or if you're a vegan or if you keep kosher, you create workarounds knowing, "If I am in a place for dinner and they're not going to be serving kosher, or if they're not going to have vegan options, what am I going to do?" You anticipate it and maybe it's not going to be ideal, but you certainly have your ducks in a row, so to speak. What drives me crazy is when people are like, "I'm just really bad with remembering people's names."</w:t>
      </w:r>
    </w:p>
    <w:p w14:paraId="385CFA5F" w14:textId="113422BC"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 xml:space="preserve">Well, no one's great at it, number one. Number two is just because you're bad, you're saying you can't be better. It's like, </w:t>
      </w:r>
      <w:r>
        <w:rPr>
          <w:rFonts w:ascii="Trebuchet MS" w:eastAsia="Arial" w:hAnsi="Trebuchet MS" w:cs="Arial"/>
          <w:sz w:val="22"/>
          <w:szCs w:val="22"/>
        </w:rPr>
        <w:t>w</w:t>
      </w:r>
      <w:r w:rsidRPr="000D7D75">
        <w:rPr>
          <w:rFonts w:ascii="Trebuchet MS" w:eastAsia="Arial" w:hAnsi="Trebuchet MS" w:cs="Arial"/>
          <w:sz w:val="22"/>
          <w:szCs w:val="22"/>
        </w:rPr>
        <w:t>ell, I have this issue. I know this is a problem in business. I've tried nothing. Here we are.</w:t>
      </w:r>
    </w:p>
    <w:p w14:paraId="61FDE0C9" w14:textId="35D95511"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I've tried nothing. It's true.</w:t>
      </w:r>
    </w:p>
    <w:p w14:paraId="63A55A6E" w14:textId="2340EE8E"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lastRenderedPageBreak/>
        <w:t xml:space="preserve">MALICE: </w:t>
      </w:r>
      <w:r w:rsidRPr="000D7D75">
        <w:rPr>
          <w:rFonts w:ascii="Trebuchet MS" w:eastAsia="Arial" w:hAnsi="Trebuchet MS" w:cs="Arial"/>
          <w:sz w:val="22"/>
          <w:szCs w:val="22"/>
        </w:rPr>
        <w:t>They literally just shrugged their shoulders. They've identified a problem that they have and they've taken literally zero initiative to improve. That drives me absolutely crazy. If you have an issue that you understand could help you succeed in whatever aspect of your life and you just shrug your shoulders and tried nothing, there's something wrong with you on another level, besides that one thing.</w:t>
      </w:r>
    </w:p>
    <w:p w14:paraId="598B1EE0" w14:textId="23FE5C1A"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 xml:space="preserve">Well, I think for some people, they think maybe these </w:t>
      </w:r>
      <w:r w:rsidR="000C2F98">
        <w:rPr>
          <w:rFonts w:ascii="Trebuchet MS" w:eastAsia="Arial" w:hAnsi="Trebuchet MS" w:cs="Arial"/>
          <w:sz w:val="22"/>
          <w:szCs w:val="22"/>
        </w:rPr>
        <w:t>—</w:t>
      </w:r>
      <w:r>
        <w:rPr>
          <w:rFonts w:ascii="Trebuchet MS" w:eastAsia="Arial" w:hAnsi="Trebuchet MS" w:cs="Arial"/>
          <w:sz w:val="22"/>
          <w:szCs w:val="22"/>
        </w:rPr>
        <w:t xml:space="preserve"> </w:t>
      </w:r>
    </w:p>
    <w:p w14:paraId="492C6D50" w14:textId="3456E216"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Wait, Can I say just one more thing? Let me hold your hand all the way to the end. Take 30 seconds, add on Google, how to remember people's names, and read one article.</w:t>
      </w:r>
    </w:p>
    <w:p w14:paraId="486A6C28" w14:textId="29A4566C"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Agreed. I think maybe I don't want to say in defense of these people, but I think the mental block is they see other people who do it with ease and they just think it's something those people must have been born with, "That's just the person that they are," but it's true that there are some talents that you're born with, but there are a lot of things that you can acquire through effort.</w:t>
      </w:r>
    </w:p>
    <w:p w14:paraId="35C4090F" w14:textId="2D3B46DA"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It's also this blue pill approach. We're taking things at face value, for example, stand-up comedians. A good stand-up comedian</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 or I would say the vast majority, not even the good ones, the impression you get is that they came to that mic at the front of the room and everything they're saying is spontaneous. If you thought about it for literally one second, everyone realized, wait a minute, this was a routine they've worked on it. Some jokes land, some jokes don't. They're just performing in a certain way.</w:t>
      </w:r>
    </w:p>
    <w:p w14:paraId="3C9C45B6" w14:textId="77777777" w:rsidR="000D7D75" w:rsidRPr="000D7D75" w:rsidRDefault="000D7D75" w:rsidP="000D7D75">
      <w:pPr>
        <w:spacing w:after="240"/>
        <w:rPr>
          <w:rFonts w:ascii="Trebuchet MS" w:hAnsi="Trebuchet MS"/>
          <w:sz w:val="22"/>
          <w:szCs w:val="22"/>
        </w:rPr>
      </w:pPr>
      <w:r w:rsidRPr="000D7D75">
        <w:rPr>
          <w:rFonts w:ascii="Trebuchet MS" w:eastAsia="Arial" w:hAnsi="Trebuchet MS" w:cs="Arial"/>
          <w:sz w:val="22"/>
          <w:szCs w:val="22"/>
        </w:rPr>
        <w:t>Just because that person is good at remembering everyone's names, doesn't mean they just walked up to the mic and have this photographic memory. It's very possible they worked on it.</w:t>
      </w:r>
    </w:p>
    <w:p w14:paraId="522B38F9" w14:textId="704CDA0B"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 xml:space="preserve">The great ones of course make it seem like they didn't, but that's what makes them great is that it seems effortless. It's like you doing a good interview on </w:t>
      </w:r>
      <w:r w:rsidRPr="000D7D75">
        <w:rPr>
          <w:rFonts w:ascii="Trebuchet MS" w:eastAsia="Arial" w:hAnsi="Trebuchet MS" w:cs="Arial"/>
          <w:i/>
          <w:iCs/>
          <w:sz w:val="22"/>
          <w:szCs w:val="22"/>
        </w:rPr>
        <w:t>YOUR WELCOME.</w:t>
      </w:r>
    </w:p>
    <w:p w14:paraId="5F358AD6" w14:textId="3809E5EE"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That's never happened. We'll cross that bridge when we come to it.</w:t>
      </w:r>
    </w:p>
    <w:p w14:paraId="241C208A" w14:textId="6CF1EE34"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I think people think you just sit there and you</w:t>
      </w:r>
      <w:r>
        <w:rPr>
          <w:rFonts w:ascii="Trebuchet MS" w:eastAsia="Arial" w:hAnsi="Trebuchet MS" w:cs="Arial"/>
          <w:sz w:val="22"/>
          <w:szCs w:val="22"/>
        </w:rPr>
        <w:t xml:space="preserve"> —</w:t>
      </w:r>
      <w:r w:rsidRPr="000D7D75">
        <w:rPr>
          <w:rFonts w:ascii="Trebuchet MS" w:eastAsia="Arial" w:hAnsi="Trebuchet MS" w:cs="Arial"/>
          <w:sz w:val="22"/>
          <w:szCs w:val="22"/>
        </w:rPr>
        <w:t xml:space="preserve"> I've been on the other end of some really rotten interviews where the person's got a list of questions on a piece of paper. No matter what I say, he robotically goes on to the next one. I think, </w:t>
      </w:r>
      <w:r>
        <w:rPr>
          <w:rFonts w:ascii="Trebuchet MS" w:eastAsia="Arial" w:hAnsi="Trebuchet MS" w:cs="Arial"/>
          <w:sz w:val="22"/>
          <w:szCs w:val="22"/>
        </w:rPr>
        <w:t>I</w:t>
      </w:r>
      <w:r w:rsidRPr="000D7D75">
        <w:rPr>
          <w:rFonts w:ascii="Trebuchet MS" w:eastAsia="Arial" w:hAnsi="Trebuchet MS" w:cs="Arial"/>
          <w:sz w:val="22"/>
          <w:szCs w:val="22"/>
        </w:rPr>
        <w:t xml:space="preserve"> am begging you to get me out of here. I do not want this at all. I want to remind people, they should be checking out every month, we're releasing a new episode of the </w:t>
      </w:r>
      <w:r w:rsidRPr="000D7D75">
        <w:rPr>
          <w:rFonts w:ascii="Trebuchet MS" w:eastAsia="Arial" w:hAnsi="Trebuchet MS" w:cs="Arial"/>
          <w:i/>
          <w:iCs/>
          <w:sz w:val="22"/>
          <w:szCs w:val="22"/>
        </w:rPr>
        <w:t>Politically Incorrect Guide</w:t>
      </w:r>
      <w:r w:rsidRPr="000D7D75">
        <w:rPr>
          <w:rFonts w:ascii="Trebuchet MS" w:eastAsia="Arial" w:hAnsi="Trebuchet MS" w:cs="Arial"/>
          <w:sz w:val="22"/>
          <w:szCs w:val="22"/>
        </w:rPr>
        <w:t>, which is the animated series, starring Michael and me. You can follow it @</w:t>
      </w:r>
      <w:r>
        <w:rPr>
          <w:rFonts w:ascii="Trebuchet MS" w:eastAsia="Arial" w:hAnsi="Trebuchet MS" w:cs="Arial"/>
          <w:sz w:val="22"/>
          <w:szCs w:val="22"/>
        </w:rPr>
        <w:t>PIGSe</w:t>
      </w:r>
      <w:r w:rsidRPr="000D7D75">
        <w:rPr>
          <w:rFonts w:ascii="Trebuchet MS" w:eastAsia="Arial" w:hAnsi="Trebuchet MS" w:cs="Arial"/>
          <w:sz w:val="22"/>
          <w:szCs w:val="22"/>
        </w:rPr>
        <w:t xml:space="preserve">ries.com, </w:t>
      </w:r>
      <w:r>
        <w:rPr>
          <w:rFonts w:ascii="Trebuchet MS" w:eastAsia="Arial" w:hAnsi="Trebuchet MS" w:cs="Arial"/>
          <w:sz w:val="22"/>
          <w:szCs w:val="22"/>
        </w:rPr>
        <w:t>PIG</w:t>
      </w:r>
      <w:r w:rsidRPr="000D7D75">
        <w:rPr>
          <w:rFonts w:ascii="Trebuchet MS" w:eastAsia="Arial" w:hAnsi="Trebuchet MS" w:cs="Arial"/>
          <w:sz w:val="22"/>
          <w:szCs w:val="22"/>
        </w:rPr>
        <w:t xml:space="preserve"> for </w:t>
      </w:r>
      <w:r>
        <w:rPr>
          <w:rFonts w:ascii="Trebuchet MS" w:eastAsia="Arial" w:hAnsi="Trebuchet MS" w:cs="Arial"/>
          <w:sz w:val="22"/>
          <w:szCs w:val="22"/>
        </w:rPr>
        <w:t>P</w:t>
      </w:r>
      <w:r w:rsidRPr="000D7D75">
        <w:rPr>
          <w:rFonts w:ascii="Trebuchet MS" w:eastAsia="Arial" w:hAnsi="Trebuchet MS" w:cs="Arial"/>
          <w:sz w:val="22"/>
          <w:szCs w:val="22"/>
        </w:rPr>
        <w:t xml:space="preserve">olitically </w:t>
      </w:r>
      <w:r>
        <w:rPr>
          <w:rFonts w:ascii="Trebuchet MS" w:eastAsia="Arial" w:hAnsi="Trebuchet MS" w:cs="Arial"/>
          <w:sz w:val="22"/>
          <w:szCs w:val="22"/>
        </w:rPr>
        <w:t>In</w:t>
      </w:r>
      <w:r w:rsidRPr="000D7D75">
        <w:rPr>
          <w:rFonts w:ascii="Trebuchet MS" w:eastAsia="Arial" w:hAnsi="Trebuchet MS" w:cs="Arial"/>
          <w:sz w:val="22"/>
          <w:szCs w:val="22"/>
        </w:rPr>
        <w:t xml:space="preserve">correct </w:t>
      </w:r>
      <w:r>
        <w:rPr>
          <w:rFonts w:ascii="Trebuchet MS" w:eastAsia="Arial" w:hAnsi="Trebuchet MS" w:cs="Arial"/>
          <w:sz w:val="22"/>
          <w:szCs w:val="22"/>
        </w:rPr>
        <w:t>G</w:t>
      </w:r>
      <w:r w:rsidRPr="000D7D75">
        <w:rPr>
          <w:rFonts w:ascii="Trebuchet MS" w:eastAsia="Arial" w:hAnsi="Trebuchet MS" w:cs="Arial"/>
          <w:sz w:val="22"/>
          <w:szCs w:val="22"/>
        </w:rPr>
        <w:t>uide. I don't know what the next one coming out is, but so far I'm pretty happy. How many times have I been in a dress in this series so far? Is it once or twice? I don't know. More to come.</w:t>
      </w:r>
    </w:p>
    <w:p w14:paraId="66191E14" w14:textId="59231143"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Yes, much less than in real life.</w:t>
      </w:r>
    </w:p>
    <w:p w14:paraId="6CA3DE33" w14:textId="3A5E6BDF"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 xml:space="preserve">Yes. Check that out, of course, people should listen to and watch </w:t>
      </w:r>
      <w:r w:rsidRPr="000D7D75">
        <w:rPr>
          <w:rFonts w:ascii="Trebuchet MS" w:eastAsia="Arial" w:hAnsi="Trebuchet MS" w:cs="Arial"/>
          <w:i/>
          <w:iCs/>
          <w:sz w:val="22"/>
          <w:szCs w:val="22"/>
        </w:rPr>
        <w:t>YOUR WELCOME</w:t>
      </w:r>
      <w:r w:rsidRPr="000D7D75">
        <w:rPr>
          <w:rFonts w:ascii="Trebuchet MS" w:eastAsia="Arial" w:hAnsi="Trebuchet MS" w:cs="Arial"/>
          <w:sz w:val="22"/>
          <w:szCs w:val="22"/>
        </w:rPr>
        <w:t xml:space="preserve"> with Michael Malice.</w:t>
      </w:r>
    </w:p>
    <w:p w14:paraId="65902ACF" w14:textId="184C3389"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Ballgown you have for the 2</w:t>
      </w:r>
      <w:r>
        <w:rPr>
          <w:rFonts w:ascii="Trebuchet MS" w:eastAsia="Arial" w:hAnsi="Trebuchet MS" w:cs="Arial"/>
          <w:sz w:val="22"/>
          <w:szCs w:val="22"/>
        </w:rPr>
        <w:t>,</w:t>
      </w:r>
      <w:r w:rsidRPr="000D7D75">
        <w:rPr>
          <w:rFonts w:ascii="Trebuchet MS" w:eastAsia="Arial" w:hAnsi="Trebuchet MS" w:cs="Arial"/>
          <w:sz w:val="22"/>
          <w:szCs w:val="22"/>
        </w:rPr>
        <w:t>000th episode is just something I can't even describe it.</w:t>
      </w:r>
    </w:p>
    <w:p w14:paraId="66C730C5" w14:textId="3E61BEF3"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People have to wait to see that. Well, I'll just remind people that you yourself will be part of my 2</w:t>
      </w:r>
      <w:r>
        <w:rPr>
          <w:rFonts w:ascii="Trebuchet MS" w:eastAsia="Arial" w:hAnsi="Trebuchet MS" w:cs="Arial"/>
          <w:sz w:val="22"/>
          <w:szCs w:val="22"/>
        </w:rPr>
        <w:t>,</w:t>
      </w:r>
      <w:r w:rsidRPr="000D7D75">
        <w:rPr>
          <w:rFonts w:ascii="Trebuchet MS" w:eastAsia="Arial" w:hAnsi="Trebuchet MS" w:cs="Arial"/>
          <w:sz w:val="22"/>
          <w:szCs w:val="22"/>
        </w:rPr>
        <w:t>000th episode event, which I'll have signups for this week.</w:t>
      </w:r>
    </w:p>
    <w:p w14:paraId="02A6F326" w14:textId="098BF977"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With a special guest.</w:t>
      </w:r>
    </w:p>
    <w:p w14:paraId="59CABCC3" w14:textId="32BED30B"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With a special guest, I don't know who this is. For all I know, knowing you, it could be a cardboard cutout of somebody. It might not actually be a human being. I don't know what is going on here.</w:t>
      </w:r>
    </w:p>
    <w:p w14:paraId="51B87B61" w14:textId="1BDFC6C5"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Spoiler, it's a rabid dog and the doors are locked from the outside. Who will shoot the dogs?</w:t>
      </w:r>
    </w:p>
    <w:p w14:paraId="2D62105B" w14:textId="3B42044C" w:rsidR="000D7D75"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WOODS: </w:t>
      </w:r>
      <w:r w:rsidRPr="000D7D75">
        <w:rPr>
          <w:rFonts w:ascii="Trebuchet MS" w:eastAsia="Arial" w:hAnsi="Trebuchet MS" w:cs="Arial"/>
          <w:sz w:val="22"/>
          <w:szCs w:val="22"/>
        </w:rPr>
        <w:t>I can't wait. It's going to be a ton of fun as it was last time. Well, thanks a lot, Michael. I appreciate it.</w:t>
      </w:r>
    </w:p>
    <w:p w14:paraId="66C3AB6A" w14:textId="138736F5" w:rsidR="00185782" w:rsidRPr="000D7D75" w:rsidRDefault="000D7D75" w:rsidP="000D7D75">
      <w:pPr>
        <w:spacing w:after="240"/>
        <w:rPr>
          <w:rFonts w:ascii="Trebuchet MS" w:hAnsi="Trebuchet MS"/>
          <w:sz w:val="22"/>
          <w:szCs w:val="22"/>
        </w:rPr>
      </w:pPr>
      <w:r w:rsidRPr="000D7D75">
        <w:rPr>
          <w:rFonts w:ascii="Trebuchet MS" w:eastAsia="Arial" w:hAnsi="Trebuchet MS" w:cs="Arial"/>
          <w:b/>
          <w:bCs/>
          <w:sz w:val="22"/>
          <w:szCs w:val="22"/>
        </w:rPr>
        <w:t xml:space="preserve">MALICE: </w:t>
      </w:r>
      <w:r w:rsidRPr="000D7D75">
        <w:rPr>
          <w:rFonts w:ascii="Trebuchet MS" w:eastAsia="Arial" w:hAnsi="Trebuchet MS" w:cs="Arial"/>
          <w:sz w:val="22"/>
          <w:szCs w:val="22"/>
        </w:rPr>
        <w:t>Always a pleasure, Tom.</w:t>
      </w:r>
    </w:p>
    <w:sectPr w:rsidR="00185782" w:rsidRPr="000D7D75"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4D"/>
    <w:family w:val="roma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75"/>
    <w:rsid w:val="000C2F98"/>
    <w:rsid w:val="000D7D75"/>
    <w:rsid w:val="000E6AAA"/>
    <w:rsid w:val="000F5787"/>
    <w:rsid w:val="00185782"/>
    <w:rsid w:val="00A5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2B566E"/>
  <w14:defaultImageDpi w14:val="32767"/>
  <w15:chartTrackingRefBased/>
  <w15:docId w15:val="{663E1035-048B-DF4E-B94C-679D9D55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53570">
      <w:bodyDiv w:val="1"/>
      <w:marLeft w:val="0"/>
      <w:marRight w:val="0"/>
      <w:marTop w:val="0"/>
      <w:marBottom w:val="0"/>
      <w:divBdr>
        <w:top w:val="none" w:sz="0" w:space="0" w:color="auto"/>
        <w:left w:val="none" w:sz="0" w:space="0" w:color="auto"/>
        <w:bottom w:val="none" w:sz="0" w:space="0" w:color="auto"/>
        <w:right w:val="none" w:sz="0" w:space="0" w:color="auto"/>
      </w:divBdr>
    </w:div>
    <w:div w:id="2776112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10</TotalTime>
  <Pages>12</Pages>
  <Words>5912</Words>
  <Characters>33699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2</cp:revision>
  <dcterms:created xsi:type="dcterms:W3CDTF">2021-05-03T15:05:00Z</dcterms:created>
  <dcterms:modified xsi:type="dcterms:W3CDTF">2021-05-03T15:16:00Z</dcterms:modified>
</cp:coreProperties>
</file>