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DEA0F" w14:textId="77777777" w:rsidR="00185782" w:rsidRPr="00063526" w:rsidRDefault="00185782" w:rsidP="00063526">
      <w:pPr>
        <w:pStyle w:val="NormalWeb"/>
        <w:spacing w:before="0" w:beforeAutospacing="0" w:afterLines="120" w:after="288" w:afterAutospacing="0"/>
        <w:rPr>
          <w:rFonts w:ascii="Trebuchet MS" w:hAnsi="Trebuchet MS"/>
          <w:b/>
          <w:color w:val="000000"/>
          <w:sz w:val="22"/>
          <w:szCs w:val="22"/>
        </w:rPr>
      </w:pPr>
      <w:r w:rsidRPr="00063526">
        <w:rPr>
          <w:rFonts w:ascii="Trebuchet MS" w:hAnsi="Trebuchet MS" w:cs="Helvetica"/>
          <w:noProof/>
          <w:sz w:val="22"/>
          <w:szCs w:val="22"/>
        </w:rPr>
        <w:drawing>
          <wp:anchor distT="0" distB="0" distL="114300" distR="114300" simplePos="0" relativeHeight="251659264" behindDoc="0" locked="0" layoutInCell="1" allowOverlap="1" wp14:anchorId="05C3458E" wp14:editId="2F501A73">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914C6" w14:textId="77777777" w:rsidR="00185782" w:rsidRPr="00063526" w:rsidRDefault="00185782" w:rsidP="00063526">
      <w:pPr>
        <w:pStyle w:val="NormalWeb"/>
        <w:spacing w:before="0" w:beforeAutospacing="0" w:afterLines="120" w:after="288" w:afterAutospacing="0"/>
        <w:rPr>
          <w:rFonts w:ascii="Trebuchet MS" w:hAnsi="Trebuchet MS"/>
          <w:color w:val="000000"/>
          <w:sz w:val="22"/>
          <w:szCs w:val="22"/>
        </w:rPr>
      </w:pPr>
    </w:p>
    <w:p w14:paraId="43FEA2CE" w14:textId="77777777" w:rsidR="00185782" w:rsidRPr="00063526" w:rsidRDefault="00185782" w:rsidP="00063526">
      <w:pPr>
        <w:pStyle w:val="NormalWeb"/>
        <w:spacing w:before="0" w:beforeAutospacing="0" w:afterLines="120" w:after="288" w:afterAutospacing="0"/>
        <w:rPr>
          <w:rFonts w:ascii="Trebuchet MS" w:hAnsi="Trebuchet MS"/>
          <w:b/>
          <w:color w:val="000000"/>
          <w:sz w:val="22"/>
          <w:szCs w:val="22"/>
        </w:rPr>
      </w:pPr>
    </w:p>
    <w:p w14:paraId="1AB89F7E" w14:textId="77777777" w:rsidR="00185782" w:rsidRPr="00063526" w:rsidRDefault="00185782" w:rsidP="00063526">
      <w:pPr>
        <w:pStyle w:val="NormalWeb"/>
        <w:spacing w:before="0" w:beforeAutospacing="0" w:afterLines="120" w:after="288" w:afterAutospacing="0"/>
        <w:jc w:val="center"/>
        <w:rPr>
          <w:rFonts w:ascii="Trebuchet MS" w:hAnsi="Trebuchet MS"/>
          <w:b/>
          <w:color w:val="000000"/>
          <w:sz w:val="22"/>
          <w:szCs w:val="22"/>
        </w:rPr>
      </w:pPr>
    </w:p>
    <w:p w14:paraId="37CB5268" w14:textId="4C811847" w:rsidR="00185782" w:rsidRPr="00063526" w:rsidRDefault="00185782" w:rsidP="00063526">
      <w:pPr>
        <w:pStyle w:val="NormalWeb"/>
        <w:spacing w:before="0" w:beforeAutospacing="0" w:afterLines="120" w:after="288" w:afterAutospacing="0"/>
        <w:jc w:val="center"/>
        <w:outlineLvl w:val="0"/>
        <w:rPr>
          <w:rFonts w:ascii="Trebuchet MS" w:hAnsi="Trebuchet MS"/>
          <w:b/>
          <w:sz w:val="22"/>
          <w:szCs w:val="22"/>
        </w:rPr>
      </w:pPr>
      <w:r w:rsidRPr="00063526">
        <w:rPr>
          <w:rFonts w:ascii="Trebuchet MS" w:hAnsi="Trebuchet MS"/>
          <w:b/>
          <w:color w:val="000000"/>
          <w:sz w:val="22"/>
          <w:szCs w:val="22"/>
        </w:rPr>
        <w:t>Episode 1,</w:t>
      </w:r>
      <w:r w:rsidR="003B40D7" w:rsidRPr="00063526">
        <w:rPr>
          <w:rFonts w:ascii="Trebuchet MS" w:hAnsi="Trebuchet MS"/>
          <w:b/>
          <w:color w:val="000000"/>
          <w:sz w:val="22"/>
          <w:szCs w:val="22"/>
        </w:rPr>
        <w:t>890</w:t>
      </w:r>
      <w:r w:rsidRPr="00063526">
        <w:rPr>
          <w:rFonts w:ascii="Trebuchet MS" w:hAnsi="Trebuchet MS"/>
          <w:b/>
          <w:color w:val="000000"/>
          <w:sz w:val="22"/>
          <w:szCs w:val="22"/>
        </w:rPr>
        <w:t xml:space="preserve">: </w:t>
      </w:r>
      <w:r w:rsidR="003B40D7" w:rsidRPr="00063526">
        <w:rPr>
          <w:rFonts w:ascii="Trebuchet MS" w:hAnsi="Trebuchet MS"/>
          <w:b/>
          <w:color w:val="000000"/>
          <w:sz w:val="22"/>
          <w:szCs w:val="22"/>
        </w:rPr>
        <w:t>Glorious: Vile Libertarians Driven From Office</w:t>
      </w:r>
    </w:p>
    <w:p w14:paraId="0E252B03" w14:textId="2A5F39F1" w:rsidR="00950F02" w:rsidRPr="00063526" w:rsidRDefault="00185782" w:rsidP="00063526">
      <w:pPr>
        <w:spacing w:afterLines="120" w:after="288"/>
        <w:jc w:val="center"/>
        <w:rPr>
          <w:rFonts w:ascii="Trebuchet MS" w:hAnsi="Trebuchet MS"/>
          <w:b/>
          <w:sz w:val="22"/>
          <w:szCs w:val="22"/>
        </w:rPr>
      </w:pPr>
      <w:r w:rsidRPr="00063526">
        <w:rPr>
          <w:rFonts w:ascii="Trebuchet MS" w:hAnsi="Trebuchet MS"/>
          <w:b/>
          <w:sz w:val="22"/>
          <w:szCs w:val="22"/>
        </w:rPr>
        <w:t xml:space="preserve">Guest: </w:t>
      </w:r>
      <w:r w:rsidR="003B40D7" w:rsidRPr="00063526">
        <w:rPr>
          <w:rFonts w:ascii="Trebuchet MS" w:hAnsi="Trebuchet MS"/>
          <w:b/>
          <w:sz w:val="22"/>
          <w:szCs w:val="22"/>
        </w:rPr>
        <w:t>Charles Melchin</w:t>
      </w:r>
    </w:p>
    <w:p w14:paraId="56E75DD7" w14:textId="3FC45995"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 was invited to speak at the convention, at the LP Nevada Convention and I just couldn't make it. It just wasn't enough notice. I had too much going on that week, plus I had this Lasik surgery that I had scheduled for so long. I couldn't do it.</w:t>
      </w:r>
    </w:p>
    <w:p w14:paraId="0507F613" w14:textId="7432E6B4"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Can I stop you there?</w:t>
      </w:r>
    </w:p>
    <w:p w14:paraId="1D77D8C6" w14:textId="1B588EDB"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Yes.</w:t>
      </w:r>
    </w:p>
    <w:p w14:paraId="19C3DB4E" w14:textId="504CD096"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Who invited</w:t>
      </w:r>
      <w:r>
        <w:rPr>
          <w:rFonts w:ascii="Trebuchet MS" w:eastAsia="Arial" w:hAnsi="Trebuchet MS" w:cs="Arial"/>
          <w:sz w:val="22"/>
          <w:szCs w:val="22"/>
        </w:rPr>
        <w:t xml:space="preserve"> —</w:t>
      </w:r>
      <w:r w:rsidRPr="00063526">
        <w:rPr>
          <w:rFonts w:ascii="Trebuchet MS" w:eastAsia="Arial" w:hAnsi="Trebuchet MS" w:cs="Arial"/>
          <w:sz w:val="22"/>
          <w:szCs w:val="22"/>
        </w:rPr>
        <w:t xml:space="preserve"> </w:t>
      </w:r>
      <w:r>
        <w:rPr>
          <w:rFonts w:ascii="Trebuchet MS" w:eastAsia="Arial" w:hAnsi="Trebuchet MS" w:cs="Arial"/>
          <w:sz w:val="22"/>
          <w:szCs w:val="22"/>
        </w:rPr>
        <w:t>o</w:t>
      </w:r>
      <w:r w:rsidRPr="00063526">
        <w:rPr>
          <w:rFonts w:ascii="Trebuchet MS" w:eastAsia="Arial" w:hAnsi="Trebuchet MS" w:cs="Arial"/>
          <w:sz w:val="22"/>
          <w:szCs w:val="22"/>
        </w:rPr>
        <w:t>h, yes. No, I remember that. Yes, we definitely try to get as many people here as possible. I was thinking of the other one, the one that AFP was doing the day before.</w:t>
      </w:r>
    </w:p>
    <w:p w14:paraId="09C0FBBB" w14:textId="4DE79948"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Right. I was invited to that too, but I was invited to come after. Then after, when I saw how glorious the outcome was and people had an after-party and the mood was so ebullient, I thought,</w:t>
      </w:r>
      <w:r>
        <w:rPr>
          <w:rFonts w:ascii="Trebuchet MS" w:eastAsia="Arial" w:hAnsi="Trebuchet MS" w:cs="Arial"/>
          <w:sz w:val="22"/>
          <w:szCs w:val="22"/>
        </w:rPr>
        <w:t xml:space="preserve"> </w:t>
      </w:r>
      <w:r w:rsidRPr="00063526">
        <w:rPr>
          <w:rFonts w:ascii="Trebuchet MS" w:eastAsia="Arial" w:hAnsi="Trebuchet MS" w:cs="Arial"/>
          <w:sz w:val="22"/>
          <w:szCs w:val="22"/>
        </w:rPr>
        <w:t>Ah, I should have been out there. This is stupid. Wh</w:t>
      </w:r>
      <w:r>
        <w:rPr>
          <w:rFonts w:ascii="Trebuchet MS" w:eastAsia="Arial" w:hAnsi="Trebuchet MS" w:cs="Arial"/>
          <w:sz w:val="22"/>
          <w:szCs w:val="22"/>
        </w:rPr>
        <w:t xml:space="preserve">y </w:t>
      </w:r>
      <w:r w:rsidRPr="00063526">
        <w:rPr>
          <w:rFonts w:ascii="Trebuchet MS" w:eastAsia="Arial" w:hAnsi="Trebuchet MS" w:cs="Arial"/>
          <w:sz w:val="22"/>
          <w:szCs w:val="22"/>
        </w:rPr>
        <w:t>am I sitting home here with these stupid sunglasses on and Lasik aftermath and all this when I could be out with my people</w:t>
      </w:r>
      <w:r>
        <w:rPr>
          <w:rFonts w:ascii="Trebuchet MS" w:eastAsia="Arial" w:hAnsi="Trebuchet MS" w:cs="Arial"/>
          <w:sz w:val="22"/>
          <w:szCs w:val="22"/>
        </w:rPr>
        <w:t>?</w:t>
      </w:r>
    </w:p>
    <w:p w14:paraId="4B85F7D8" w14:textId="1024E6E8"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It's absurd how much national attention the little, lowly, old Nevada State Convention got considering last year there were like 35 people at the convention. That was it. This year</w:t>
      </w:r>
      <w:r>
        <w:rPr>
          <w:rFonts w:ascii="Trebuchet MS" w:eastAsia="Arial" w:hAnsi="Trebuchet MS" w:cs="Arial"/>
          <w:sz w:val="22"/>
          <w:szCs w:val="22"/>
        </w:rPr>
        <w:t xml:space="preserve"> </w:t>
      </w:r>
      <w:r w:rsidRPr="00063526">
        <w:rPr>
          <w:rFonts w:ascii="Trebuchet MS" w:eastAsia="Arial" w:hAnsi="Trebuchet MS" w:cs="Arial"/>
          <w:sz w:val="22"/>
          <w:szCs w:val="22"/>
        </w:rPr>
        <w:t>Joe Bishop-Henchman was supposed to come out.</w:t>
      </w:r>
    </w:p>
    <w:p w14:paraId="6D81FB2C" w14:textId="2ADAB20C"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He's the chairman of the Libertarian National Committee. Not everybody knows his names.</w:t>
      </w:r>
    </w:p>
    <w:p w14:paraId="2E8DC1CB" w14:textId="0F8C0F84"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Yes, the national chair of the</w:t>
      </w:r>
      <w:r>
        <w:rPr>
          <w:rFonts w:ascii="Trebuchet MS" w:eastAsia="Arial" w:hAnsi="Trebuchet MS" w:cs="Arial"/>
          <w:sz w:val="22"/>
          <w:szCs w:val="22"/>
        </w:rPr>
        <w:t xml:space="preserve"> —</w:t>
      </w:r>
      <w:r w:rsidRPr="00063526">
        <w:rPr>
          <w:rFonts w:ascii="Trebuchet MS" w:eastAsia="Arial" w:hAnsi="Trebuchet MS" w:cs="Arial"/>
          <w:sz w:val="22"/>
          <w:szCs w:val="22"/>
        </w:rPr>
        <w:t xml:space="preserve"> yes, sorry, and as well as Antony Sammeroff was generous enough to come out and come here. Angela McArdle was generous enough. Originally Caryn Ann Harlos tried to and she's the secretary for national. We would have had a fair number of</w:t>
      </w:r>
      <w:r>
        <w:rPr>
          <w:rFonts w:ascii="Trebuchet MS" w:eastAsia="Arial" w:hAnsi="Trebuchet MS" w:cs="Arial"/>
          <w:sz w:val="22"/>
          <w:szCs w:val="22"/>
        </w:rPr>
        <w:t xml:space="preserve"> </w:t>
      </w:r>
      <w:r w:rsidRPr="00063526">
        <w:rPr>
          <w:rFonts w:ascii="Trebuchet MS" w:eastAsia="Arial" w:hAnsi="Trebuchet MS" w:cs="Arial"/>
          <w:sz w:val="22"/>
          <w:szCs w:val="22"/>
        </w:rPr>
        <w:t>what I'd consider</w:t>
      </w:r>
      <w:r>
        <w:rPr>
          <w:rFonts w:ascii="Trebuchet MS" w:eastAsia="Arial" w:hAnsi="Trebuchet MS" w:cs="Arial"/>
          <w:sz w:val="22"/>
          <w:szCs w:val="22"/>
        </w:rPr>
        <w:t xml:space="preserve"> </w:t>
      </w:r>
      <w:r w:rsidRPr="00063526">
        <w:rPr>
          <w:rFonts w:ascii="Trebuchet MS" w:eastAsia="Arial" w:hAnsi="Trebuchet MS" w:cs="Arial"/>
          <w:sz w:val="22"/>
          <w:szCs w:val="22"/>
        </w:rPr>
        <w:t>noteworthy figures in the room for what last year barely filled a classroom worth of people. It would have been great to have you here certainly. A lot of that was we were trying to give as many reasons for our side to show up as possible and you are sort of a celebrity within the Libertarian Party of Nevada because you've been such a lightning rod in that the other side has so consistently attacked you on the public forums. It's difficult to understand what the strategy was behind that.</w:t>
      </w:r>
    </w:p>
    <w:p w14:paraId="0F505780" w14:textId="7FFD61D1"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Yes, and attacking Ron Paul too.</w:t>
      </w:r>
    </w:p>
    <w:p w14:paraId="1839794F" w14:textId="77B568AA"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lastRenderedPageBreak/>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Yes.</w:t>
      </w:r>
    </w:p>
    <w:p w14:paraId="6FEF7AD4" w14:textId="7914371E"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Why would you think attacking Ron Paul wasn't going to have consequences?</w:t>
      </w:r>
    </w:p>
    <w:p w14:paraId="5147FA85" w14:textId="30B7535C"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Clearly it did.</w:t>
      </w:r>
    </w:p>
    <w:p w14:paraId="5162A28C" w14:textId="0F782C81"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It did.</w:t>
      </w:r>
    </w:p>
    <w:p w14:paraId="5002B3B8" w14:textId="687E93F0"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It clearly did, yes. They set up that attack months after the last time they held party elections. I wonder if that was intentional because they knew if they had as long as possible to let that water pass under the bridge, let time go by, heal wounds, but nobody forgot. It was certainly a rallying cry and things of that nature. Their takeover is largely hung around their own necks. They really did it to themselves that they'd just been a bit less bad, really.</w:t>
      </w:r>
    </w:p>
    <w:p w14:paraId="12B5720A" w14:textId="68F9ECD1"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Right. I think we're too deep into the weeds though already. Let's go back to the very beginning of the story.</w:t>
      </w:r>
    </w:p>
    <w:p w14:paraId="55E49517" w14:textId="6A38E25A"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Yes, absolutely.</w:t>
      </w:r>
    </w:p>
    <w:p w14:paraId="3D387AAF" w14:textId="11803D28"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Obviously there are all different styles and different flavors of Libertarianism in different state parties, but there was just something, it seems to me, unique about the Libertarian Party of Nevada, especially and we could go on and on and you gave a lot of examples that how you could go all through 2020 not managing to pencil in time for a single word about what was going on in the world, because I think probably most of these people are blue pilled and they do think we should all stay 6 feet away and don't go anywhere and be inhuman and all that because the state's officials are rarely wrong.</w:t>
      </w:r>
    </w:p>
    <w:p w14:paraId="3AC7518F"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They always mean well but occasionally, because they're a bunch of jokers, they inadvertently make mistakes. That's their worldview. We got absolutely no acknowledgement of anything that was happening. I would think there are some Libertarian Parties, state parties where there are factions but, well, sometimes they can get along on some things and it's not like they're at each other's throats but I would think that the Libertarian Party of Nevada, the way it was up till recently was so hostile to somebody like you, namely a normal Libertarian who believes in the non-aggression principle that, can I assume that you didn't bother? Were you part of the party?</w:t>
      </w:r>
    </w:p>
    <w:p w14:paraId="0B90A774" w14:textId="65386D0B"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The first convention I went to was back in 2018 before the problem really became super apparent. While I was at that convention, I'd see, yes, there were a few minor things that were off-putting but it was difficult to put your finger on. It wasn't until the Ron Paul week in July of 2019 that it really became crystal clear how bad the problem was. That really activated me. After that convention I was just like, "I'd go to socials but that's it." Then after the Ron Paul week, that's when there started to be a coalescing of a rebel force. The opposition started organizing after that because it became clear something needed to be done.</w:t>
      </w:r>
    </w:p>
    <w:p w14:paraId="4774D213" w14:textId="1118BC05"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 xml:space="preserve">The way that I think of it, it's like if you go to a restaurant and you order a medium-rare steak and you receive a steak and it's only medium, you're like, "Eh, it's not what I wanted but it's good enough. I'm not going to send it back to the kitchen." In this case, we're hoping for </w:t>
      </w:r>
      <w:r w:rsidRPr="00063526">
        <w:rPr>
          <w:rFonts w:ascii="Trebuchet MS" w:eastAsia="Arial" w:hAnsi="Trebuchet MS" w:cs="Arial"/>
          <w:sz w:val="22"/>
          <w:szCs w:val="22"/>
        </w:rPr>
        <w:lastRenderedPageBreak/>
        <w:t xml:space="preserve">medium-rare and out comes straight-up shoe leather. At this point, it's just unacceptable and you need to do something. I don't care. I'm willing to wait another 30 minutes if I can get something that's less terrible than this. It is just so bad, really. Originally, after the Ron Paul week, maybe a half dozen to eight of us that would meet on a semi-regular basis, including a friend of yours, Adam [inaudible], an excellent individual who's really been </w:t>
      </w:r>
      <w:r>
        <w:rPr>
          <w:rFonts w:ascii="Trebuchet MS" w:eastAsia="Arial" w:hAnsi="Trebuchet MS" w:cs="Arial"/>
          <w:sz w:val="22"/>
          <w:szCs w:val="22"/>
        </w:rPr>
        <w:t xml:space="preserve"> —</w:t>
      </w:r>
    </w:p>
    <w:p w14:paraId="67AC00EF" w14:textId="2458D4C6"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Yes, a former guest on the show.</w:t>
      </w:r>
    </w:p>
    <w:p w14:paraId="4CACCF74" w14:textId="0FCBC4F9"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Yes, a key to really organizing, an incredibly congenial individual. We've really been working for almost two years now and trying to solidify what really came to fruition this past Saturday.</w:t>
      </w:r>
    </w:p>
    <w:p w14:paraId="1C9F6DEF" w14:textId="71B945F2"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 xml:space="preserve">All right, let's back up. I want to ask you, f </w:t>
      </w:r>
      <w:r w:rsidRPr="00063526">
        <w:rPr>
          <w:rFonts w:ascii="Trebuchet MS" w:eastAsia="Arial" w:hAnsi="Trebuchet MS" w:cs="Arial"/>
          <w:sz w:val="22"/>
          <w:szCs w:val="22"/>
        </w:rPr>
        <w:t>first</w:t>
      </w:r>
      <w:r w:rsidRPr="00063526">
        <w:rPr>
          <w:rFonts w:ascii="Trebuchet MS" w:eastAsia="Arial" w:hAnsi="Trebuchet MS" w:cs="Arial"/>
          <w:sz w:val="22"/>
          <w:szCs w:val="22"/>
        </w:rPr>
        <w:t xml:space="preserve"> of all, you keep talking about a Ron Paul's week. Can you just clarify that?</w:t>
      </w:r>
    </w:p>
    <w:p w14:paraId="2B4926AB" w14:textId="7A22CD24"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Absolutely. Starting July 1st, 2019, with their official accounts, they started identifying all the ways, the way that they put it was that the Libertarian Party goes beyond Ron Paul. It's framing of why he's not good enough of a Libertarian. Over the course of five days, they focused on things like his position on abortion, his position on immigration, they focused on the newsletters.</w:t>
      </w:r>
    </w:p>
    <w:p w14:paraId="305D347B" w14:textId="32390F9A"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Those are the three that come to mind, but even in those, there's an understanding that within the Libertarian community, there's a lot of really good-faith arguments on both sides, certainly of abortion and immigration, how exactly</w:t>
      </w:r>
      <w:r>
        <w:rPr>
          <w:rFonts w:ascii="Trebuchet MS" w:eastAsia="Arial" w:hAnsi="Trebuchet MS" w:cs="Arial"/>
          <w:sz w:val="22"/>
          <w:szCs w:val="22"/>
        </w:rPr>
        <w:t xml:space="preserve"> —</w:t>
      </w:r>
      <w:r w:rsidRPr="00063526">
        <w:rPr>
          <w:rFonts w:ascii="Trebuchet MS" w:eastAsia="Arial" w:hAnsi="Trebuchet MS" w:cs="Arial"/>
          <w:sz w:val="22"/>
          <w:szCs w:val="22"/>
        </w:rPr>
        <w:t xml:space="preserve"> those aren't settled, I feel, within Libertarianism both with the lower case and I think upper case L. Anybody that would go in there and try and defend Ron Paul would immediately be hounded at by official accounts and executive committee members.</w:t>
      </w:r>
    </w:p>
    <w:p w14:paraId="02B31BAB"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It was really just the worst style of messaging one could possibly imagine because if you're Liberty curious and you go and examine this page, you're like, "Whoa. They're attacking Ron Paul. If Ron Paul isn't good enough to be a libertarian, I am definitely not good enough to be a Libertarian. I'm just going to go ahead and go somewhere else because this place has nothing for me." It was a master class on terrible messaging.</w:t>
      </w:r>
    </w:p>
    <w:p w14:paraId="2C391F74" w14:textId="245D9865"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 xml:space="preserve">Okay, so it was that kind of thing. Yes, but of course there are, as you say, on abortion, there's Libertarians for life. On immigration, John Hospers, the guy who won an electoral vote as the Libertarian Party's presidential nominee has an article called </w:t>
      </w:r>
      <w:r w:rsidRPr="00063526">
        <w:rPr>
          <w:rFonts w:ascii="Trebuchet MS" w:eastAsia="Arial" w:hAnsi="Trebuchet MS" w:cs="Arial"/>
          <w:i/>
          <w:iCs/>
          <w:sz w:val="22"/>
          <w:szCs w:val="22"/>
        </w:rPr>
        <w:t>A Libertarian Argument Against Open Borders</w:t>
      </w:r>
      <w:r w:rsidRPr="00063526">
        <w:rPr>
          <w:rFonts w:ascii="Trebuchet MS" w:eastAsia="Arial" w:hAnsi="Trebuchet MS" w:cs="Arial"/>
          <w:sz w:val="22"/>
          <w:szCs w:val="22"/>
        </w:rPr>
        <w:t>. Just because John Hospers says something, doesn't make it true, but it does show that we are still arguing this among ourselves. Maybe you think the other side's argument is just stupid and ridiculous but John Hospers is not stupid and ridiculous. He's a pretty smart guy.</w:t>
      </w:r>
    </w:p>
    <w:p w14:paraId="26785EB1"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At the very least, you take the position that Walter Block takes. Walter Block could not possibly be more open borders, but his view is, I have very dear friends who are at least as smart as I am, who are not sure that mine is the correct position. So, although I still believe mine to be the correct position, I'm not going to write these people out of the movement. Instead, I'm going to write articles challenging them and we're going to hash it out like scholars the way normal people do. I'm not going to call them Nazis and things that abnormal people do.</w:t>
      </w:r>
    </w:p>
    <w:p w14:paraId="72D56398" w14:textId="355C22BC"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lastRenderedPageBreak/>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 xml:space="preserve">Especially within libertarianism, we should have a lot of humility in the positions we take at any given time because </w:t>
      </w:r>
      <w:r>
        <w:rPr>
          <w:rFonts w:ascii="Trebuchet MS" w:eastAsia="Arial" w:hAnsi="Trebuchet MS" w:cs="Arial"/>
          <w:sz w:val="22"/>
          <w:szCs w:val="22"/>
        </w:rPr>
        <w:t xml:space="preserve"> —</w:t>
      </w:r>
      <w:r w:rsidRPr="00063526">
        <w:rPr>
          <w:rFonts w:ascii="Trebuchet MS" w:eastAsia="Arial" w:hAnsi="Trebuchet MS" w:cs="Arial"/>
          <w:sz w:val="22"/>
          <w:szCs w:val="22"/>
        </w:rPr>
        <w:t xml:space="preserve"> especially going back to Hayek's work, we need to accept the limitation of knowledge. There's a lot of things that we just don't know, especially on extremely complex subjects. We shouldn't just assume that because this is the answer that I've reached, that it is the singular right answer for all of society. It may be the right answer for me but perhaps not for everyone. It seems to be extreme hubris to say like, "Oh, your answer is 100% wrong." Especially when how it engages with the nonaggression principle is extremely fuzzy and how its long term impact with how society's trajectory and all that.</w:t>
      </w:r>
    </w:p>
    <w:p w14:paraId="7F5AC05E" w14:textId="2674449A"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Let's say, again, I need people to really get the depth of the problem here because these were people who, the way I put it was, they wouldn't have known libertarianism if it punched them in the face but there wasn't a single left wing bandwagon they didn't immediately leap onto. If we didn't leap onto it then there was something wrong with us. We had to have their priorities and their priorities, suspiciously, were always the establishment's priorities. Whatever the establishment said was the cause of the day, they were on it.</w:t>
      </w:r>
    </w:p>
    <w:p w14:paraId="5792C39E"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If the establishment said, "Well, now listen, you've got to listen to Dr. Fauci over here," they were all set to listen to Dr. Fauci. It really makes you wonder, why would you be a libertarian? You're just like a free trade Democrat or something. What's the point of doing this?</w:t>
      </w:r>
    </w:p>
    <w:p w14:paraId="34676CC6" w14:textId="56CFA196"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That's absolutely it. Going back to the Ron Paul week thing, the counter to that would be celebrating heroes that you do like. Here are the libertarians that we should look up to, because they set it up as though this is going to be a serious</w:t>
      </w:r>
      <w:r>
        <w:rPr>
          <w:rFonts w:ascii="Trebuchet MS" w:eastAsia="Arial" w:hAnsi="Trebuchet MS" w:cs="Arial"/>
          <w:sz w:val="22"/>
          <w:szCs w:val="22"/>
        </w:rPr>
        <w:t xml:space="preserve"> —</w:t>
      </w:r>
      <w:r w:rsidRPr="00063526">
        <w:rPr>
          <w:rFonts w:ascii="Trebuchet MS" w:eastAsia="Arial" w:hAnsi="Trebuchet MS" w:cs="Arial"/>
          <w:sz w:val="22"/>
          <w:szCs w:val="22"/>
        </w:rPr>
        <w:t xml:space="preserve"> It never was. I've never seen the cohort of individuals that were running the Libertarian Party of Nevada speak to their heroes. What is it that brought them into the party in the first place? Who are the libertarians that they truly respect? It was very telling when at the convention, Angela and Andy were both there and our contingent were eager to have them speak at the convention because you don't get that caliber of individuals there on a regular basis. When we offer it up, we're like, "Let's let Antony Sammeroff, the great Antony Sammeroff speak.</w:t>
      </w:r>
    </w:p>
    <w:p w14:paraId="7EC4C2BD" w14:textId="0EBE3AE3"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They have no idea who that even is.</w:t>
      </w:r>
    </w:p>
    <w:p w14:paraId="5D6FD28E" w14:textId="118F171A"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They're like,</w:t>
      </w:r>
      <w:r>
        <w:rPr>
          <w:rFonts w:ascii="Trebuchet MS" w:eastAsia="Arial" w:hAnsi="Trebuchet MS" w:cs="Arial"/>
          <w:sz w:val="22"/>
          <w:szCs w:val="22"/>
        </w:rPr>
        <w:t xml:space="preserve"> </w:t>
      </w:r>
      <w:r w:rsidRPr="00063526">
        <w:rPr>
          <w:rFonts w:ascii="Trebuchet MS" w:eastAsia="Arial" w:hAnsi="Trebuchet MS" w:cs="Arial"/>
          <w:i/>
          <w:iCs/>
          <w:sz w:val="22"/>
          <w:szCs w:val="22"/>
        </w:rPr>
        <w:t xml:space="preserve">Why should this guy speak? Who's Antony </w:t>
      </w:r>
      <w:r w:rsidRPr="00063526">
        <w:rPr>
          <w:rFonts w:ascii="Trebuchet MS" w:eastAsia="Arial" w:hAnsi="Trebuchet MS" w:cs="Arial"/>
          <w:i/>
          <w:iCs/>
          <w:sz w:val="22"/>
          <w:szCs w:val="22"/>
        </w:rPr>
        <w:t>Sammeroff</w:t>
      </w:r>
      <w:r w:rsidRPr="00063526">
        <w:rPr>
          <w:rFonts w:ascii="Trebuchet MS" w:eastAsia="Arial" w:hAnsi="Trebuchet MS" w:cs="Arial"/>
          <w:i/>
          <w:iCs/>
          <w:sz w:val="22"/>
          <w:szCs w:val="22"/>
        </w:rPr>
        <w:t>?</w:t>
      </w:r>
      <w:r w:rsidRPr="00063526">
        <w:rPr>
          <w:rFonts w:ascii="Trebuchet MS" w:eastAsia="Arial" w:hAnsi="Trebuchet MS" w:cs="Arial"/>
          <w:i/>
          <w:iCs/>
          <w:sz w:val="22"/>
          <w:szCs w:val="22"/>
        </w:rPr>
        <w:t xml:space="preserve"> </w:t>
      </w:r>
      <w:r w:rsidRPr="00063526">
        <w:rPr>
          <w:rFonts w:ascii="Trebuchet MS" w:eastAsia="Arial" w:hAnsi="Trebuchet MS" w:cs="Arial"/>
          <w:sz w:val="22"/>
          <w:szCs w:val="22"/>
        </w:rPr>
        <w:t>That's very telling and it's consistent with everything, because I remember going to one of the socials and one of the former county chairm</w:t>
      </w:r>
      <w:r>
        <w:rPr>
          <w:rFonts w:ascii="Trebuchet MS" w:eastAsia="Arial" w:hAnsi="Trebuchet MS" w:cs="Arial"/>
          <w:sz w:val="22"/>
          <w:szCs w:val="22"/>
        </w:rPr>
        <w:t>en</w:t>
      </w:r>
      <w:r w:rsidRPr="00063526">
        <w:rPr>
          <w:rFonts w:ascii="Trebuchet MS" w:eastAsia="Arial" w:hAnsi="Trebuchet MS" w:cs="Arial"/>
          <w:sz w:val="22"/>
          <w:szCs w:val="22"/>
        </w:rPr>
        <w:t>, who was also a congressional candidate, we were having a conversation and the subject of naming schools came up and I was like, "You never hear of Hazlitt elementary." His response is, "Who's Hazlitt?" He's a congressional candidate for the Libertarian Party. That really solidified the whole nature of the state of this.</w:t>
      </w:r>
    </w:p>
    <w:p w14:paraId="25ED8234" w14:textId="579D9A94"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They have no philosophical moorings, especially on economic issues. They did recently, they were trying to</w:t>
      </w:r>
      <w:r>
        <w:rPr>
          <w:rFonts w:ascii="Trebuchet MS" w:eastAsia="Arial" w:hAnsi="Trebuchet MS" w:cs="Arial"/>
          <w:sz w:val="22"/>
          <w:szCs w:val="22"/>
        </w:rPr>
        <w:t xml:space="preserve"> —</w:t>
      </w:r>
      <w:r w:rsidRPr="00063526">
        <w:rPr>
          <w:rFonts w:ascii="Trebuchet MS" w:eastAsia="Arial" w:hAnsi="Trebuchet MS" w:cs="Arial"/>
          <w:sz w:val="22"/>
          <w:szCs w:val="22"/>
        </w:rPr>
        <w:t xml:space="preserve"> a couple of them were trying to explain why minimum wage was bad and it was so uncomfortable for them. You could tell that it was incredibly difficult. It was like watching a four year old trying to explain quantum physics. They knew it was bad. They just had no way of actually comfortably explaining why something that for most libertarians, explaining why the minimum wage was a bad idea should be easy enough. For them it was just extremely awkward, like trying to crawl into a one-arm sweater.</w:t>
      </w:r>
    </w:p>
    <w:p w14:paraId="23A8DEF5" w14:textId="343077D8"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lastRenderedPageBreak/>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Tell me when Angela and Anthony were speaking, were people on the other side just ignoring them, were they sitting there politely at least or what?</w:t>
      </w:r>
    </w:p>
    <w:p w14:paraId="207E1D38" w14:textId="5023C6B8"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 was too. I wasn't paying attention to the rest of the room at that time. Angela's speech was really fiery. It was great. There was a lot of hope that the national chairman would be there. It would've been really fun to see those to engage with one another because there's speculation that</w:t>
      </w:r>
      <w:r>
        <w:rPr>
          <w:rFonts w:ascii="Trebuchet MS" w:eastAsia="Arial" w:hAnsi="Trebuchet MS" w:cs="Arial"/>
          <w:sz w:val="22"/>
          <w:szCs w:val="22"/>
        </w:rPr>
        <w:t xml:space="preserve"> —</w:t>
      </w:r>
      <w:r w:rsidRPr="00063526">
        <w:rPr>
          <w:rFonts w:ascii="Trebuchet MS" w:eastAsia="Arial" w:hAnsi="Trebuchet MS" w:cs="Arial"/>
          <w:sz w:val="22"/>
          <w:szCs w:val="22"/>
        </w:rPr>
        <w:t xml:space="preserve"> she's announced that she's going to be running against him next year. It's a little bit of a preview of what's to come, which would have been great. In fact, next year's convention is going to be in Nevada. The national convention. We changed very much the dynamic of the state party in which the next year's convention is going to be. There's a tiny bit of national implication on that front which was fun. We really enjoyed that.</w:t>
      </w:r>
    </w:p>
    <w:p w14:paraId="2133BA5F" w14:textId="3BB8AFA1"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When you walked into that room and you looked around, did you say to yourself, "We won this thing"?</w:t>
      </w:r>
    </w:p>
    <w:p w14:paraId="58819DDC" w14:textId="0B7B56B6"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Yes. I think before we sat down, before everybody was credentialed, I was feeling really good about it. I have the privilege of going up to the Washoe county convention which was just two weeks prior to the state convention. We have an amazing team up there of organizers, Katie and Chris and Spencer and Brad. They've all done phenomenal jobs of reaching out and just expanding that community. They're large and vibrant in the Reno area. I knew those faces and I knew the faces down in the Las Vegas area. When I saw everybody congregating, I was the only person who went to both those county conventions. I was the only person who recognized the faces. I was like, "Oh, yes, we've definitely got this." Every single vote, we had about two thirds of the room. Always between 50 and two thirds of the vote always went our way.</w:t>
      </w:r>
    </w:p>
    <w:p w14:paraId="7F91E878" w14:textId="440393BD"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Is there anybody from the old regime there you feel like you can work with or what?</w:t>
      </w:r>
    </w:p>
    <w:p w14:paraId="1B9044D9" w14:textId="03F1AC66"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Yes, there's definitely individuals who were marginalized and essentially exiled by the old regime. They're not the old guard. They're like the ol</w:t>
      </w:r>
      <w:r>
        <w:rPr>
          <w:rFonts w:ascii="Trebuchet MS" w:eastAsia="Arial" w:hAnsi="Trebuchet MS" w:cs="Arial"/>
          <w:sz w:val="22"/>
          <w:szCs w:val="22"/>
        </w:rPr>
        <w:t>d O</w:t>
      </w:r>
      <w:r w:rsidRPr="00063526">
        <w:rPr>
          <w:rFonts w:ascii="Trebuchet MS" w:eastAsia="Arial" w:hAnsi="Trebuchet MS" w:cs="Arial"/>
          <w:sz w:val="22"/>
          <w:szCs w:val="22"/>
        </w:rPr>
        <w:t xml:space="preserve">ld </w:t>
      </w:r>
      <w:r>
        <w:rPr>
          <w:rFonts w:ascii="Trebuchet MS" w:eastAsia="Arial" w:hAnsi="Trebuchet MS" w:cs="Arial"/>
          <w:sz w:val="22"/>
          <w:szCs w:val="22"/>
        </w:rPr>
        <w:t>G</w:t>
      </w:r>
      <w:r w:rsidRPr="00063526">
        <w:rPr>
          <w:rFonts w:ascii="Trebuchet MS" w:eastAsia="Arial" w:hAnsi="Trebuchet MS" w:cs="Arial"/>
          <w:sz w:val="22"/>
          <w:szCs w:val="22"/>
        </w:rPr>
        <w:t>uard, who used to be a major part of the party but then they just got pushed to the side and they weren't playing the game that they were expected to play. We've connected with some of those individuals. In fact, one of them we're thrilled to have on the state leadership team with us. We were able to run the table but there's one individual who has been around for a long time and he's not brand new blood coming up into it, which I remember the other night hearing Scott Horton say something about the difference right now, the schism within the Libertarian Party a lot of it is generational.</w:t>
      </w:r>
    </w:p>
    <w:p w14:paraId="08ADF90D"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In that room of about 100 people, it was very apparent that it was a generational thing. You had everybody who was over the age of 50-ish, most people over the age of 50-ish, then everybody under the age of 40. It was just one side and the other in almost every respect. It probably, again, goes back to the Ron Paul thing and the influence that he had on all these young kids and how much enthusiasm he just really injected deep inside their bones that is still there and was just waiting to come out and have this opportunity to exercise itself again. Unfortunately for the old guard, their actions gave them a lot of cause to actually get up and do something about it.</w:t>
      </w:r>
    </w:p>
    <w:p w14:paraId="15380E63" w14:textId="4BE43354"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You said run the table. I want to really focus on exactly how much of a clean sweep we're talking about here. This is really unbelievable.</w:t>
      </w:r>
    </w:p>
    <w:p w14:paraId="228CBB51" w14:textId="08F34F24"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lastRenderedPageBreak/>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It was very much organized for the Mises caucus. In most states when the Mises caucus has a lot of success even in somewhat oppositional state affiliates, it's in large part from working with other people who are good within the state organization. They're the ones that they endorse, the ones that they work with, the ones that are friendly, but they're not necessarily explicitly with the caucus. The pool of individuals that were left inside the state party was so small.</w:t>
      </w:r>
    </w:p>
    <w:p w14:paraId="0BFAD39E"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In 2019, 17 people attended the state convention just two years ago, 17. This year, they credentialed 114, an expansion by like 5X or something like that over the course of two years. There were so few people that we could work with that it eventually became obvious to us that if we were going to actually have any meaningful change in the state, we just need to put our own organizers in every executive committee seat. That's exactly what we ended up doing.</w:t>
      </w:r>
    </w:p>
    <w:p w14:paraId="309508ED"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One of our goals, we want to grow the party with every breed of libertarian and get them activated, make them know that we have a home again, we invite you in, we want you here, which is something that just wasn't the case previously. It was absolutely a little social club previously. We're hoping that in the next two years, we'll grow the party enough and often identify some really good talent so that a much better suited state chair can come in and replace me. Someone who is really built for it, because I think, in a lot of ways, we're the Marines. We're the ones that stormed the beach, we're the ones that took a new slice of land. I guess we'll see if we're suited to actually grow and manage it.</w:t>
      </w:r>
    </w:p>
    <w:p w14:paraId="60842C3C" w14:textId="187FFCA0"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For now, the first task at hand was just getting it out of the hands of bad actors and to individuals who are genuinely interested in growing the party as opposed to single-mindedly focused on getting a big L libertarian elected, a goal of which they have never been successful at in this state. Single-mindedly going after a goal that you've never achieved seems</w:t>
      </w:r>
      <w:r>
        <w:rPr>
          <w:rFonts w:ascii="Trebuchet MS" w:eastAsia="Arial" w:hAnsi="Trebuchet MS" w:cs="Arial"/>
          <w:sz w:val="22"/>
          <w:szCs w:val="22"/>
        </w:rPr>
        <w:t xml:space="preserve"> —</w:t>
      </w:r>
      <w:r w:rsidRPr="00063526">
        <w:rPr>
          <w:rFonts w:ascii="Trebuchet MS" w:eastAsia="Arial" w:hAnsi="Trebuchet MS" w:cs="Arial"/>
          <w:sz w:val="22"/>
          <w:szCs w:val="22"/>
        </w:rPr>
        <w:t xml:space="preserve"> at a point you just need to ask yourself if you should refocus your efforts on something else. For us it's grow the Liberty movement. If we're going to elect someone, if that's our ultimate goal, the first thing we need to do is focus on getting more libertarians excited about libertarianism.</w:t>
      </w:r>
    </w:p>
    <w:p w14:paraId="49A1E638" w14:textId="5749AA0A"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The messaging I heard from individuals from that party involved, the non-aggression principle is stupid and we hate that. Ron Paul is stupid and Murray Rothbart is stupid. Okay, so you're different from everybody else in the world. How exactly? You're 12% different from Joe Biden and 30% different from some Republican. I don't even get it. What's your messaging going to be like me? You say that libertarians are welcome and so on and so forth, but are there particular issues you're going to focus on that maybe were not focused on before?</w:t>
      </w:r>
    </w:p>
    <w:p w14:paraId="6309C5D0" w14:textId="3819E9D9"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There's so much ground that has not been touched, just so much low-hanging fruit. Everything is there. There have been a few social issues that they focused on well, but they neglected everything else. Lockdowns first and foremost, mask mandates, COVID passports, anything COVID related, any mandates that restricts Nevadans from living how they want to live is first and foremost especially since that's what's dictating everybody's life. It's a moment of our age. It obviously is the first go-to and at the same time, continuing, being more bold and unapologetic about our libertarianism.</w:t>
      </w:r>
    </w:p>
    <w:p w14:paraId="08F6A3BE" w14:textId="0C0BED04"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For so many of the people who were in charge here, it seems like they almost</w:t>
      </w:r>
      <w:r>
        <w:rPr>
          <w:rFonts w:ascii="Trebuchet MS" w:eastAsia="Arial" w:hAnsi="Trebuchet MS" w:cs="Arial"/>
          <w:sz w:val="22"/>
          <w:szCs w:val="22"/>
        </w:rPr>
        <w:t xml:space="preserve"> —</w:t>
      </w:r>
      <w:r w:rsidRPr="00063526">
        <w:rPr>
          <w:rFonts w:ascii="Trebuchet MS" w:eastAsia="Arial" w:hAnsi="Trebuchet MS" w:cs="Arial"/>
          <w:sz w:val="22"/>
          <w:szCs w:val="22"/>
        </w:rPr>
        <w:t xml:space="preserve"> </w:t>
      </w:r>
      <w:r w:rsidRPr="00063526">
        <w:rPr>
          <w:rFonts w:ascii="Trebuchet MS" w:eastAsia="Arial" w:hAnsi="Trebuchet MS" w:cs="Arial"/>
          <w:i/>
          <w:iCs/>
          <w:sz w:val="22"/>
          <w:szCs w:val="22"/>
        </w:rPr>
        <w:t>Yes, this is the position that we take. We're sorry</w:t>
      </w:r>
      <w:r w:rsidRPr="00063526">
        <w:rPr>
          <w:rFonts w:ascii="Trebuchet MS" w:eastAsia="Arial" w:hAnsi="Trebuchet MS" w:cs="Arial"/>
          <w:sz w:val="22"/>
          <w:szCs w:val="22"/>
        </w:rPr>
        <w:t>.</w:t>
      </w:r>
      <w:r>
        <w:rPr>
          <w:rFonts w:ascii="Trebuchet MS" w:eastAsia="Arial" w:hAnsi="Trebuchet MS" w:cs="Arial"/>
          <w:sz w:val="22"/>
          <w:szCs w:val="22"/>
        </w:rPr>
        <w:t xml:space="preserve"> </w:t>
      </w:r>
      <w:r w:rsidRPr="00063526">
        <w:rPr>
          <w:rFonts w:ascii="Trebuchet MS" w:eastAsia="Arial" w:hAnsi="Trebuchet MS" w:cs="Arial"/>
          <w:sz w:val="22"/>
          <w:szCs w:val="22"/>
        </w:rPr>
        <w:t xml:space="preserve">It's almost like they regret that they need to take this </w:t>
      </w:r>
      <w:r w:rsidRPr="00063526">
        <w:rPr>
          <w:rFonts w:ascii="Trebuchet MS" w:eastAsia="Arial" w:hAnsi="Trebuchet MS" w:cs="Arial"/>
          <w:sz w:val="22"/>
          <w:szCs w:val="22"/>
        </w:rPr>
        <w:lastRenderedPageBreak/>
        <w:t>libertarian position to the point that</w:t>
      </w:r>
      <w:r>
        <w:rPr>
          <w:rFonts w:ascii="Trebuchet MS" w:eastAsia="Arial" w:hAnsi="Trebuchet MS" w:cs="Arial"/>
          <w:sz w:val="22"/>
          <w:szCs w:val="22"/>
        </w:rPr>
        <w:t xml:space="preserve">, </w:t>
      </w:r>
      <w:r w:rsidRPr="00063526">
        <w:rPr>
          <w:rFonts w:ascii="Trebuchet MS" w:eastAsia="Arial" w:hAnsi="Trebuchet MS" w:cs="Arial"/>
          <w:sz w:val="22"/>
          <w:szCs w:val="22"/>
        </w:rPr>
        <w:t>on lockdowns, even when they were challenged, they would avoid</w:t>
      </w:r>
      <w:r>
        <w:rPr>
          <w:rFonts w:ascii="Trebuchet MS" w:eastAsia="Arial" w:hAnsi="Trebuchet MS" w:cs="Arial"/>
          <w:sz w:val="22"/>
          <w:szCs w:val="22"/>
        </w:rPr>
        <w:t xml:space="preserve">, you know, </w:t>
      </w:r>
      <w:r w:rsidRPr="00063526">
        <w:rPr>
          <w:rFonts w:ascii="Trebuchet MS" w:eastAsia="Arial" w:hAnsi="Trebuchet MS" w:cs="Arial"/>
          <w:i/>
          <w:iCs/>
          <w:sz w:val="22"/>
          <w:szCs w:val="22"/>
        </w:rPr>
        <w:t>W</w:t>
      </w:r>
      <w:r w:rsidRPr="00063526">
        <w:rPr>
          <w:rFonts w:ascii="Trebuchet MS" w:eastAsia="Arial" w:hAnsi="Trebuchet MS" w:cs="Arial"/>
          <w:i/>
          <w:iCs/>
          <w:sz w:val="22"/>
          <w:szCs w:val="22"/>
        </w:rPr>
        <w:t>hy haven't you spoken about lockdowns?</w:t>
      </w:r>
      <w:r w:rsidRPr="00063526">
        <w:rPr>
          <w:rFonts w:ascii="Trebuchet MS" w:eastAsia="Arial" w:hAnsi="Trebuchet MS" w:cs="Arial"/>
          <w:sz w:val="22"/>
          <w:szCs w:val="22"/>
        </w:rPr>
        <w:t xml:space="preserve"> They'd just be like, "We'll get around to it." It wasn't even that.</w:t>
      </w:r>
    </w:p>
    <w:p w14:paraId="78F46811" w14:textId="5364F14C"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It's not. Look, we have this extremely minor issue that 8 million people are already talking about that we need to focus on.</w:t>
      </w:r>
    </w:p>
    <w:p w14:paraId="53494F48" w14:textId="38A8498A"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That every other institution already agrees on and what are you offering? Why would anybody join the Libertarian Party to just be a powerless Democrat? Is more or less what the party was presenting itself as. A couple times you've mentioned the individuals, multiple ones, who have a problem with the non-aggression principle. I had an opportunity to have a conversation with one of them. I asked him what is your philosophical lodestone essentially? For him it was utilitarianism.</w:t>
      </w:r>
    </w:p>
    <w:p w14:paraId="3E7367C8"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The reason that he opposed the non-aggression principle is because it can be used to justify terrible things. Yet he's a utilitarian? Which strikes me as extremely odd, because if anything could ever be used to justify terrible things, it seems to me utilitarianism is right at the top there, especially if you're willing to throw the non-aggression principle out the door.</w:t>
      </w:r>
    </w:p>
    <w:p w14:paraId="6C612956" w14:textId="5E924822"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Yes, no kidding. That's why we tend to emphasize it. There's another part of all this. The messaging was bad, there was nastiness, every one of their critics was some right wing alt writer. Anytime I see that my critics are all fascists, I think, "All right, you're a deluded lunatic. I don't even want to talk to you. You have some kind of issue. I don't know what you're talking about." There are very, very, very, very few fascists in America. They are not the problem, they have no money, they have no support. They're all losers.</w:t>
      </w:r>
    </w:p>
    <w:p w14:paraId="667BC598" w14:textId="2FC1B3F1"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The problem is people like this think, "Everybody is a fascist, everybody's</w:t>
      </w:r>
      <w:r>
        <w:rPr>
          <w:rFonts w:ascii="Trebuchet MS" w:eastAsia="Arial" w:hAnsi="Trebuchet MS" w:cs="Arial"/>
          <w:sz w:val="22"/>
          <w:szCs w:val="22"/>
        </w:rPr>
        <w:t xml:space="preserve"> —</w:t>
      </w:r>
      <w:r w:rsidRPr="00063526">
        <w:rPr>
          <w:rFonts w:ascii="Trebuchet MS" w:eastAsia="Arial" w:hAnsi="Trebuchet MS" w:cs="Arial"/>
          <w:sz w:val="22"/>
          <w:szCs w:val="22"/>
        </w:rPr>
        <w:t>"</w:t>
      </w:r>
    </w:p>
    <w:p w14:paraId="35585414"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The whole thing is absurd, yet when they try to make that appeal saying, "There's going to be a fascist takeover of the LP in Nevada, we've got to band together and stop that," they couldn't get anybody off their rear ends whatsoever to do it.</w:t>
      </w:r>
    </w:p>
    <w:p w14:paraId="189E4069" w14:textId="20E0C499"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They were able to excite, depending on how you measure it, at most 35 people across the state of what, like 3 million and there's 20,000 registered libertarians in the state, but they were only able to turn out about 35, maybe as low as 18, depending on what trace you use as the measure. They did everything they could to turn out their allies and anybody who would support them.</w:t>
      </w:r>
    </w:p>
    <w:p w14:paraId="0A19B804" w14:textId="1470457D"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They went through and they made phone calls and text message and they emailed, they emailed members who hadn't been active in years and they would send them an email saying, "We're about to be taken over by white nationalists. We need you to come and help." Fortunately, those members would come to us and be like, "You should know that they're spreading these. They're saying this about you." I think that ultimately it ends up working in our advantage because it excites us to really get them out of office. It shows how extremely toxic and desperate they are, and to have individuals like that in a position of leadership within any libertarian affiliate is troubling.</w:t>
      </w:r>
    </w:p>
    <w:p w14:paraId="17B529F4"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lastRenderedPageBreak/>
        <w:t>The other thing I want to talk about is besides the issues, there was a major personality problem at the top for a while, somebody who was up to no good, let's say, how about commenting on that?</w:t>
      </w:r>
    </w:p>
    <w:p w14:paraId="1C172778" w14:textId="40255A53"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There was a previous chairman, not the most recent. I believe this is what you're alluding to right here.</w:t>
      </w:r>
    </w:p>
    <w:p w14:paraId="3F51F86A" w14:textId="0E324908"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 can already tell you're hitting on exactly the issue.</w:t>
      </w:r>
    </w:p>
    <w:p w14:paraId="46B3E1D5" w14:textId="4C45C234"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He misused party funds egregiously to the point</w:t>
      </w:r>
      <w:r>
        <w:rPr>
          <w:rFonts w:ascii="Trebuchet MS" w:eastAsia="Arial" w:hAnsi="Trebuchet MS" w:cs="Arial"/>
          <w:sz w:val="22"/>
          <w:szCs w:val="22"/>
        </w:rPr>
        <w:t xml:space="preserve"> —</w:t>
      </w:r>
      <w:r w:rsidRPr="00063526">
        <w:rPr>
          <w:rFonts w:ascii="Trebuchet MS" w:eastAsia="Arial" w:hAnsi="Trebuchet MS" w:cs="Arial"/>
          <w:sz w:val="22"/>
          <w:szCs w:val="22"/>
        </w:rPr>
        <w:t xml:space="preserve"> He used them so poorly that the current crop of leadership, who are bad in their own respects, felt compelled to essentially handcuff his ability to act as the chairman. They prevented him from spending any funds and they essentially replaced him with someone else, but they didn't fully remove him from office. As far as I can tell, and looking back, there was no substantial consequences other than forcing him to not run for reelection, which I don't know how much of a consequence that is for, in their own words, emptying the party's bank accounts.</w:t>
      </w:r>
    </w:p>
    <w:p w14:paraId="7DEB94B9" w14:textId="3BD49E77"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Oh, okay. Let's get it right out there, spending it on what?</w:t>
      </w:r>
    </w:p>
    <w:p w14:paraId="51B57012" w14:textId="21844EAE"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Spending it on the things that Las Vegas is best known for, prostitutes or drugs or cocaine. That's according to the members themselves. That's according to the EXCOMM who recently was departed.</w:t>
      </w:r>
    </w:p>
    <w:p w14:paraId="38994DE9" w14:textId="54CE475A"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This almost boggles the mind. Then I saw some screencaps, where one of the people who had been active in the party and on the executive committee, defended looking the other way at this for a while, because we needed this guy to be chair. As soon as we didn't need him anymore, we said, that's it, no more coke and hookers. They really brought the hammer down on that guy.</w:t>
      </w:r>
    </w:p>
    <w:p w14:paraId="6C4EC8A5" w14:textId="6B0F927C"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It's difficult to say that his punishment was permanent either, because these same individuals, the leaders within the Libertarian Party of Nevada at that time, this would have been in 2016, the same individual who was essentially removed as chairman and prevented from acting as chairman, he went with them to the national convention in Orlando, in 2016, where he ran for national chairman against Nick Sarwark at that time. All but one of the delegates from Nevada voted for him to be the next national chairman, even though they had already removed him as state chairman, essentially.</w:t>
      </w:r>
    </w:p>
    <w:p w14:paraId="25745C73" w14:textId="37D6FF6C"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These are just extremely unserious people, is what we can say.</w:t>
      </w:r>
    </w:p>
    <w:p w14:paraId="7C0B8103" w14:textId="20413C8E"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To them, it's a matter of, he gets things done. Yes, he may have problems.</w:t>
      </w:r>
    </w:p>
    <w:p w14:paraId="60615D1A" w14:textId="163FAF5F"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You can say that again.</w:t>
      </w:r>
    </w:p>
    <w:p w14:paraId="123DA8F5" w14:textId="41B7A7C9"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He helps us put on big conventions and he brings in lots of donors that he then turns around and spends the money on himself.</w:t>
      </w:r>
    </w:p>
    <w:p w14:paraId="628771CE" w14:textId="02582230"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It doesn't really count if you bring in donors, then you embezzle the funds. It offsets it.</w:t>
      </w:r>
    </w:p>
    <w:p w14:paraId="0125CB86" w14:textId="2558DD9B"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lastRenderedPageBreak/>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Fortunately, he wasn't successful at running for chairman. In spite of the fact that they all knew what he was doing with party funds, they were still doing what they could to elevate him from being a recently departed state chairman to elevating him to a national chairman.</w:t>
      </w:r>
    </w:p>
    <w:p w14:paraId="21FD856F" w14:textId="2AD670F6"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What can you say? We had a Zoom call the other night and I was asked to comment, you were there. I said, I'm so blown away by this for two reasons. Number one, by now, I've just grown accustomed to losing. I just assume I'm always going to lose no matter how strong the arguments are, no matter how weak the opposition is. For some reason, the good guys just lose. I've just grown accustomed to that. This time that didn't happen.</w:t>
      </w:r>
    </w:p>
    <w:p w14:paraId="15F4BE2F"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I'm a little surprised at that. The second reason I'm so pleased and disoriented is we realized just what a paper tiger this whole thing was. For some reason, I just felt like it was part of the natural order of things that these crazy lunatics who despised libertarianism were entrenched and there was just nothing to be done about it. But no, there was. Good decent people get tired of being abused and called ridiculous names by hysterics and people who actually believe in libertarianism got together and said, "No, you're not going to destroy our good name and our ideas anymore with your ridiculous antics. Off you go," and it actually happened.</w:t>
      </w:r>
    </w:p>
    <w:p w14:paraId="6930BB4B" w14:textId="1E404417"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It certainly happened to as an insane degree, as one could possibly imagine here. Of seven positions, we've won every single one of them. If we had had time at the convention, we would have been able to pass some bylaw amendments that we proposed, including</w:t>
      </w:r>
      <w:r>
        <w:rPr>
          <w:rFonts w:ascii="Trebuchet MS" w:eastAsia="Arial" w:hAnsi="Trebuchet MS" w:cs="Arial"/>
          <w:sz w:val="22"/>
          <w:szCs w:val="22"/>
        </w:rPr>
        <w:t xml:space="preserve"> —</w:t>
      </w:r>
      <w:r w:rsidRPr="00063526">
        <w:rPr>
          <w:rFonts w:ascii="Trebuchet MS" w:eastAsia="Arial" w:hAnsi="Trebuchet MS" w:cs="Arial"/>
          <w:sz w:val="22"/>
          <w:szCs w:val="22"/>
        </w:rPr>
        <w:t xml:space="preserve"> because Nevada currently has the most expensive costs to be a member of a state affiliate. $60. In spite of the fact that there's zero value that you get from it. For the past two years, they haven't issued a single newsletter. They don't do any podcasts. They haven't done any socials since November of 2019. $60, as opposed to the national average, which is 25.</w:t>
      </w:r>
    </w:p>
    <w:p w14:paraId="0D8E26DF"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We weren't able to get that. There were a couple of other things that we were looking to do, but hopefully we're able to make those adjustments soon. I think in most states it's not necessary and perhaps not even possible to replicate what we've done here in Nevada. There was just such an urgent need that it was extremely easy to energize people to action. One thing that we're extremely conscious of, the entire ExComm, we're very aware of this. We are under an extreme microscope now, because this is a Mises caucus state party.</w:t>
      </w:r>
    </w:p>
    <w:p w14:paraId="2175E320"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It's essentially the only explicitly Mises caucus state party. We need to perform really well because if we don't, it'll reflect poorly on the entire organization and it'll be used as an excuse for, see, this is why you can't let the Mises caucus take over your state party. If you do, it won't grow, but there's also the other side of that.</w:t>
      </w:r>
    </w:p>
    <w:p w14:paraId="4296F93F" w14:textId="5B92FE89"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If we have a lot of success, if we grow the party, if we have some</w:t>
      </w:r>
      <w:r>
        <w:rPr>
          <w:rFonts w:ascii="Trebuchet MS" w:eastAsia="Arial" w:hAnsi="Trebuchet MS" w:cs="Arial"/>
          <w:sz w:val="22"/>
          <w:szCs w:val="22"/>
        </w:rPr>
        <w:t xml:space="preserve"> —</w:t>
      </w:r>
      <w:r w:rsidRPr="00063526">
        <w:rPr>
          <w:rFonts w:ascii="Trebuchet MS" w:eastAsia="Arial" w:hAnsi="Trebuchet MS" w:cs="Arial"/>
          <w:sz w:val="22"/>
          <w:szCs w:val="22"/>
        </w:rPr>
        <w:t xml:space="preserve"> if we're able to influence legislation to one degree or another, if we're able to work with other Liberty organizations here in Nevada, of which there's a number that have just been shut out from working with the Libertarian Party of Nevada, they've wanted nothing to do with them, meaning the party wanted nothing to do with the other organizations, and we've already made strides towards building those relationships and working with them.</w:t>
      </w:r>
    </w:p>
    <w:p w14:paraId="34E4CFB0"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 xml:space="preserve">We're really hoping to have a lot of substantial wins and really reenergize the Liberty movement here in Nevada. If we can, I think that there's a good chance that you'll see more </w:t>
      </w:r>
      <w:r w:rsidRPr="00063526">
        <w:rPr>
          <w:rFonts w:ascii="Trebuchet MS" w:eastAsia="Arial" w:hAnsi="Trebuchet MS" w:cs="Arial"/>
          <w:sz w:val="22"/>
          <w:szCs w:val="22"/>
        </w:rPr>
        <w:lastRenderedPageBreak/>
        <w:t>of this and other states recognizing that, "Hey, if we want those same gains, then maybe we should consider doing more of what the Mises caucus is doing." It's also definitely a warning to other libertarian organizations of, if you decide to try and use the same strategies and style that the Libertarian Party of Nevada was using up until early 2021, that there will be a reckoning. Hopefully it brings them to a certain degree of moderation, if they're more inclined towards something foolish, like what the Libertarian Party of Nevada was engaging in until recently.</w:t>
      </w:r>
    </w:p>
    <w:p w14:paraId="490058B2" w14:textId="5D455584"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What's the website for the party?</w:t>
      </w:r>
    </w:p>
    <w:p w14:paraId="2D5782A0" w14:textId="453A0627"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It's LPNevada.org.</w:t>
      </w:r>
    </w:p>
    <w:p w14:paraId="113B056D" w14:textId="247E3306"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I'll put that at TomWoods.com/1890 because people in the state, I want them to help you out.</w:t>
      </w:r>
    </w:p>
    <w:p w14:paraId="204BDD26" w14:textId="62DBB76A"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Please, we could use as much help as possible because we're really starting from zero, especially after the episode back in 2016 with the chairman and his shenanigans at that time, it really scared away, understandably, a lot of individuals that previously made it a point to do what they could to support the party. We're really trying to rebuild those relationships and hopefully we're able to do that.</w:t>
      </w:r>
    </w:p>
    <w:p w14:paraId="196FB746" w14:textId="49FBD50C"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They did so much damage, they burned so many bridges just to support their pet causes that everybody else supports anyway. I do want to say before we depart though, because when I said starting from zero, that reminded me, even I was shocked to look at the Twitter feed of the LP of Nevada after you guys were victorious. That thing was a you</w:t>
      </w:r>
      <w:r>
        <w:rPr>
          <w:rFonts w:ascii="Trebuchet MS" w:eastAsia="Arial" w:hAnsi="Trebuchet MS" w:cs="Arial"/>
          <w:sz w:val="22"/>
          <w:szCs w:val="22"/>
        </w:rPr>
        <w:t>-</w:t>
      </w:r>
      <w:r w:rsidRPr="00063526">
        <w:rPr>
          <w:rFonts w:ascii="Trebuchet MS" w:eastAsia="Arial" w:hAnsi="Trebuchet MS" w:cs="Arial"/>
          <w:sz w:val="22"/>
          <w:szCs w:val="22"/>
        </w:rPr>
        <w:t>know</w:t>
      </w:r>
      <w:r>
        <w:rPr>
          <w:rFonts w:ascii="Trebuchet MS" w:eastAsia="Arial" w:hAnsi="Trebuchet MS" w:cs="Arial"/>
          <w:sz w:val="22"/>
          <w:szCs w:val="22"/>
        </w:rPr>
        <w:t>-</w:t>
      </w:r>
      <w:r w:rsidRPr="00063526">
        <w:rPr>
          <w:rFonts w:ascii="Trebuchet MS" w:eastAsia="Arial" w:hAnsi="Trebuchet MS" w:cs="Arial"/>
          <w:sz w:val="22"/>
          <w:szCs w:val="22"/>
        </w:rPr>
        <w:t>what show, that thing was toxic and filled with absurdities that at best were tangentially related to libertarianism. Then I noticed that</w:t>
      </w:r>
      <w:r>
        <w:rPr>
          <w:rFonts w:ascii="Trebuchet MS" w:eastAsia="Arial" w:hAnsi="Trebuchet MS" w:cs="Arial"/>
          <w:sz w:val="22"/>
          <w:szCs w:val="22"/>
        </w:rPr>
        <w:t xml:space="preserve"> —</w:t>
      </w:r>
      <w:r w:rsidRPr="00063526">
        <w:rPr>
          <w:rFonts w:ascii="Trebuchet MS" w:eastAsia="Arial" w:hAnsi="Trebuchet MS" w:cs="Arial"/>
          <w:sz w:val="22"/>
          <w:szCs w:val="22"/>
        </w:rPr>
        <w:t xml:space="preserve"> there are a couple of tweets since then, but with the exception of the tweet mentioning the state convention, the entire history of that entire Twitter feed had been wiped up. Even I was blown away by that. Explain that decision.</w:t>
      </w:r>
    </w:p>
    <w:p w14:paraId="6DD6C24E" w14:textId="17241697"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Obviously we weren't a part of that. That was done prior to the keys to that account being handed over to us. For 18 months, the most recent tweets were the attacks on Ron Paul.</w:t>
      </w:r>
    </w:p>
    <w:p w14:paraId="62E92E48" w14:textId="2BC701C2"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You guys didn't delete all those tweets. They did on the way out?</w:t>
      </w:r>
    </w:p>
    <w:p w14:paraId="26A17B6A" w14:textId="72DCEBCD"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Yes.</w:t>
      </w:r>
    </w:p>
    <w:p w14:paraId="1C0863A2" w14:textId="3B728472"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That was stupid.</w:t>
      </w:r>
    </w:p>
    <w:p w14:paraId="08E2F454" w14:textId="1443A57F"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There was a lot of very basic mismanagement going on. It was a lot more than just what was seen publicly. As soon as we, especially once we had everything, the more we learn about the mismanagement of the organization, the more that we realize that this wasn't like some surface level laceration that can be addressed. This was like the marrow of the organization had cancer, right down to very basic organizational. There were a couple people, there was at least one individual, but there might have been multiple individuals who had access to that account. We have no idea which individual decided to scorch their entire account. It's almost for the best though.</w:t>
      </w:r>
    </w:p>
    <w:p w14:paraId="05C3F005" w14:textId="1866E1F7"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lastRenderedPageBreak/>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Of course it is. You don't want to have to defend those stupid tweets. In a way it's like</w:t>
      </w:r>
      <w:r>
        <w:rPr>
          <w:rFonts w:ascii="Trebuchet MS" w:eastAsia="Arial" w:hAnsi="Trebuchet MS" w:cs="Arial"/>
          <w:sz w:val="22"/>
          <w:szCs w:val="22"/>
        </w:rPr>
        <w:t xml:space="preserve"> —</w:t>
      </w:r>
      <w:r w:rsidRPr="00063526">
        <w:rPr>
          <w:rFonts w:ascii="Trebuchet MS" w:eastAsia="Arial" w:hAnsi="Trebuchet MS" w:cs="Arial"/>
          <w:sz w:val="22"/>
          <w:szCs w:val="22"/>
        </w:rPr>
        <w:t xml:space="preserve"> now I'm going to get people upset in Auburn, Alabama, but I lived in Auburn, Alabama for four years. When the Auburn Tigers would win a football game, you would go down to this corner in the downtown area and the Auburn students would have toilet papered the trees. What I wanted to try to explain to them is no, no, no, that's what the other team does to you when you lose, they toilet paper your tree. You don't vandalize your own space.</w:t>
      </w:r>
    </w:p>
    <w:p w14:paraId="48DB9774"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I always thought it would be funny for the opposing team to think, "Oh, we're going to go toilet paper some trees," and then get there and realize, "No, the winning team already did that to their own trees." Then the maintenance has to go spend time cleaning them up. "Oh, why are you doing that? That makes you look ridiculous." Likewise, it seems like deleting a bunch of awful tweets that nobody wants is something that you guys should have done, but they did it for you.</w:t>
      </w:r>
    </w:p>
    <w:p w14:paraId="2B4E1A5A" w14:textId="20A87138"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They really scrubbed the entire, every ounce of the Twitter feed.</w:t>
      </w:r>
    </w:p>
    <w:p w14:paraId="6E55C709" w14:textId="590F687A"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That's so funny. Here I was all set to defend you and it turns out you didn't do it.</w:t>
      </w:r>
    </w:p>
    <w:p w14:paraId="6BC18407" w14:textId="626ECF24"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Those posts are still in their Facebook group. They still exist. We haven't met as an executive committee yet to discuss what exactly we want to do with some of the old stuff that we vehemently disagree with. We don't know if we should leave them there for some degree of posterity. Just recently people have started commenting. Now they're getting bumped at the top again, which is a little frustrating, but we need to sit down and decide if that's something that we're just going to nuke altogether or if we're just going to leave it there's a mark of shame and move past it. I don't know. I can understand it from both sides, but we'll need to meet as a group to figure out how exactly we're going to handle that.</w:t>
      </w:r>
    </w:p>
    <w:p w14:paraId="79F2DFC6" w14:textId="7AE72633"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Sure, sure. lpnevada.org is the website. All you folks who live there, go to that site, help out Charles and this great group of people. I was talking to Adam Heyman, Adam's a great libertarian. As I said, I've had him on the show before and he's lived there for an awful long time. He was telling me just how impressed he is with the caliber of people who were there and who are now going to be running things, just in terms of how dedicated they are, smart, charismatic, all the things that the old regime wasn't. It's a real, real thrill. Congratulations to all of you.</w:t>
      </w:r>
    </w:p>
    <w:p w14:paraId="757FAA09" w14:textId="5D2906F9"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Thank you. My understanding is you two met on the very first, the inaugural Contra Cruise.</w:t>
      </w:r>
    </w:p>
    <w:p w14:paraId="3DAB05E5" w14:textId="01045346"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 had actually met him before at a Mises Institute event in Seattle, but we really got to know each other on those cruises.</w:t>
      </w:r>
    </w:p>
    <w:p w14:paraId="650DE7F3" w14:textId="09FD6197"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In a slightly different timeline, we should have already met. I had tickets in hand to go on last year's Contra Cruise before the world got turned upside down.</w:t>
      </w:r>
    </w:p>
    <w:p w14:paraId="6188333C" w14:textId="4D235F91"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That's such a shame.</w:t>
      </w:r>
    </w:p>
    <w:p w14:paraId="41227C75" w14:textId="6EBC5B67"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Better late than never, but last year was supposed to be great. It's just such a huge [crosstalk]</w:t>
      </w:r>
    </w:p>
    <w:p w14:paraId="630D716A" w14:textId="2A050855"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lastRenderedPageBreak/>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Oh, you have no idea the things I had planned for 2020 that got thrown in the bin. It's painful even to recall. Let's stay focused on the good news, which is, normal people are in charge of the LP of Nevada. For that, we can all raise a glass and cheer. Charles, thank you.</w:t>
      </w:r>
    </w:p>
    <w:p w14:paraId="15C4D257" w14:textId="0E98DE77"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MELCHIN:</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I think we're a little better than normal, but thank you.</w:t>
      </w:r>
    </w:p>
    <w:p w14:paraId="3AC61D7C" w14:textId="77777777" w:rsidR="00063526" w:rsidRPr="00063526" w:rsidRDefault="00063526" w:rsidP="00063526">
      <w:pPr>
        <w:spacing w:afterLines="120" w:after="288"/>
        <w:rPr>
          <w:rFonts w:ascii="Trebuchet MS" w:hAnsi="Trebuchet MS"/>
          <w:sz w:val="22"/>
          <w:szCs w:val="22"/>
        </w:rPr>
      </w:pPr>
      <w:r w:rsidRPr="00063526">
        <w:rPr>
          <w:rFonts w:ascii="Trebuchet MS" w:eastAsia="Arial" w:hAnsi="Trebuchet MS" w:cs="Arial"/>
          <w:sz w:val="22"/>
          <w:szCs w:val="22"/>
        </w:rPr>
        <w:t>[laughter]</w:t>
      </w:r>
    </w:p>
    <w:p w14:paraId="7EBE46FC" w14:textId="77777777" w:rsidR="00063526" w:rsidRDefault="00063526" w:rsidP="00063526">
      <w:pPr>
        <w:spacing w:afterLines="120" w:after="288"/>
        <w:rPr>
          <w:rFonts w:ascii="Trebuchet MS" w:eastAsia="Arial" w:hAnsi="Trebuchet MS" w:cs="Arial"/>
          <w:sz w:val="22"/>
          <w:szCs w:val="22"/>
        </w:rPr>
      </w:pPr>
      <w:r>
        <w:rPr>
          <w:rFonts w:ascii="Trebuchet MS" w:eastAsia="Arial" w:hAnsi="Trebuchet MS" w:cs="Arial"/>
          <w:b/>
          <w:bCs/>
          <w:sz w:val="22"/>
          <w:szCs w:val="22"/>
        </w:rPr>
        <w:t>WOODS:</w:t>
      </w:r>
      <w:r w:rsidRPr="00063526">
        <w:rPr>
          <w:rFonts w:ascii="Trebuchet MS" w:eastAsia="Arial" w:hAnsi="Trebuchet MS" w:cs="Arial"/>
          <w:b/>
          <w:bCs/>
          <w:sz w:val="22"/>
          <w:szCs w:val="22"/>
        </w:rPr>
        <w:t xml:space="preserve"> </w:t>
      </w:r>
      <w:r w:rsidRPr="00063526">
        <w:rPr>
          <w:rFonts w:ascii="Trebuchet MS" w:eastAsia="Arial" w:hAnsi="Trebuchet MS" w:cs="Arial"/>
          <w:sz w:val="22"/>
          <w:szCs w:val="22"/>
        </w:rPr>
        <w:t>That's just my favorite word these days when we have victories. Thanks again and best of luck.</w:t>
      </w:r>
    </w:p>
    <w:p w14:paraId="5D65FBA1" w14:textId="6805694E" w:rsidR="00063526" w:rsidRPr="00063526" w:rsidRDefault="00063526" w:rsidP="00063526">
      <w:pPr>
        <w:spacing w:afterLines="120" w:after="288"/>
        <w:rPr>
          <w:rFonts w:ascii="Trebuchet MS" w:hAnsi="Trebuchet MS"/>
          <w:sz w:val="22"/>
          <w:szCs w:val="22"/>
        </w:rPr>
      </w:pPr>
      <w:r>
        <w:rPr>
          <w:rFonts w:ascii="Trebuchet MS" w:eastAsia="Arial" w:hAnsi="Trebuchet MS" w:cs="Arial"/>
          <w:b/>
          <w:bCs/>
          <w:sz w:val="22"/>
          <w:szCs w:val="22"/>
        </w:rPr>
        <w:t xml:space="preserve">MELCHIN: </w:t>
      </w:r>
      <w:r w:rsidRPr="00063526">
        <w:rPr>
          <w:rFonts w:ascii="Trebuchet MS" w:eastAsia="Arial" w:hAnsi="Trebuchet MS" w:cs="Arial"/>
          <w:sz w:val="22"/>
          <w:szCs w:val="22"/>
        </w:rPr>
        <w:t>Thank you. Thank you very much.</w:t>
      </w:r>
    </w:p>
    <w:p w14:paraId="223E9BAF" w14:textId="77777777" w:rsidR="00063526" w:rsidRPr="00063526" w:rsidRDefault="00063526" w:rsidP="00063526">
      <w:pPr>
        <w:spacing w:afterLines="120" w:after="288"/>
        <w:jc w:val="center"/>
        <w:rPr>
          <w:rFonts w:ascii="Trebuchet MS" w:hAnsi="Trebuchet MS"/>
          <w:b/>
          <w:sz w:val="22"/>
          <w:szCs w:val="22"/>
        </w:rPr>
      </w:pPr>
    </w:p>
    <w:p w14:paraId="42EFD3A7" w14:textId="77777777" w:rsidR="00185782" w:rsidRPr="00063526" w:rsidRDefault="00185782" w:rsidP="00063526">
      <w:pPr>
        <w:spacing w:afterLines="120" w:after="288"/>
        <w:jc w:val="center"/>
        <w:rPr>
          <w:rFonts w:ascii="Trebuchet MS" w:hAnsi="Trebuchet MS"/>
          <w:b/>
          <w:sz w:val="22"/>
          <w:szCs w:val="22"/>
        </w:rPr>
      </w:pPr>
    </w:p>
    <w:p w14:paraId="0597850A" w14:textId="77777777" w:rsidR="00185782" w:rsidRPr="00063526" w:rsidRDefault="00185782" w:rsidP="00063526">
      <w:pPr>
        <w:spacing w:afterLines="120" w:after="288"/>
        <w:rPr>
          <w:rFonts w:ascii="Trebuchet MS" w:hAnsi="Trebuchet MS"/>
          <w:b/>
          <w:sz w:val="22"/>
          <w:szCs w:val="22"/>
        </w:rPr>
      </w:pPr>
    </w:p>
    <w:p w14:paraId="20D77C2B" w14:textId="77777777" w:rsidR="00185782" w:rsidRPr="00063526" w:rsidRDefault="00185782" w:rsidP="00063526">
      <w:pPr>
        <w:spacing w:afterLines="120" w:after="288"/>
        <w:jc w:val="center"/>
        <w:rPr>
          <w:rFonts w:ascii="Trebuchet MS" w:hAnsi="Trebuchet MS"/>
          <w:sz w:val="22"/>
          <w:szCs w:val="22"/>
        </w:rPr>
      </w:pPr>
    </w:p>
    <w:sectPr w:rsidR="00185782" w:rsidRPr="00063526"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4D"/>
    <w:family w:val="roma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D7"/>
    <w:rsid w:val="00063526"/>
    <w:rsid w:val="000E6AAA"/>
    <w:rsid w:val="000F5787"/>
    <w:rsid w:val="00185782"/>
    <w:rsid w:val="003B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554072"/>
  <w14:defaultImageDpi w14:val="32767"/>
  <w15:chartTrackingRefBased/>
  <w15:docId w15:val="{CCF2C78D-A553-2946-A20C-4BA4CA07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153472">
      <w:bodyDiv w:val="1"/>
      <w:marLeft w:val="0"/>
      <w:marRight w:val="0"/>
      <w:marTop w:val="0"/>
      <w:marBottom w:val="0"/>
      <w:divBdr>
        <w:top w:val="none" w:sz="0" w:space="0" w:color="auto"/>
        <w:left w:val="none" w:sz="0" w:space="0" w:color="auto"/>
        <w:bottom w:val="none" w:sz="0" w:space="0" w:color="auto"/>
        <w:right w:val="none" w:sz="0" w:space="0" w:color="auto"/>
      </w:divBdr>
    </w:div>
    <w:div w:id="1616331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6</TotalTime>
  <Pages>12</Pages>
  <Words>5199</Words>
  <Characters>29636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2021-06-08T16:15:00Z</dcterms:created>
  <dcterms:modified xsi:type="dcterms:W3CDTF">2021-06-08T19:49:00Z</dcterms:modified>
</cp:coreProperties>
</file>