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BAEBD" w14:textId="77777777" w:rsidR="00185782" w:rsidRPr="004B3C42" w:rsidRDefault="00185782" w:rsidP="004B3C42">
      <w:pPr>
        <w:pStyle w:val="NormalWeb"/>
        <w:spacing w:before="0" w:beforeAutospacing="0" w:afterLines="120" w:after="288" w:afterAutospacing="0"/>
        <w:rPr>
          <w:rFonts w:ascii="Trebuchet MS" w:hAnsi="Trebuchet MS"/>
          <w:b/>
          <w:color w:val="000000"/>
          <w:sz w:val="22"/>
          <w:szCs w:val="22"/>
        </w:rPr>
      </w:pPr>
      <w:r w:rsidRPr="004B3C42">
        <w:rPr>
          <w:rFonts w:ascii="Trebuchet MS" w:hAnsi="Trebuchet MS" w:cs="Helvetica"/>
          <w:noProof/>
          <w:sz w:val="22"/>
          <w:szCs w:val="22"/>
        </w:rPr>
        <w:drawing>
          <wp:anchor distT="0" distB="0" distL="114300" distR="114300" simplePos="0" relativeHeight="251659264" behindDoc="0" locked="0" layoutInCell="1" allowOverlap="1" wp14:anchorId="5867B3DF" wp14:editId="1D6C6448">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B81E5" w14:textId="77777777" w:rsidR="00185782" w:rsidRPr="004B3C42" w:rsidRDefault="00185782" w:rsidP="004B3C42">
      <w:pPr>
        <w:pStyle w:val="NormalWeb"/>
        <w:spacing w:before="0" w:beforeAutospacing="0" w:afterLines="120" w:after="288" w:afterAutospacing="0"/>
        <w:rPr>
          <w:rFonts w:ascii="Trebuchet MS" w:hAnsi="Trebuchet MS"/>
          <w:color w:val="000000"/>
          <w:sz w:val="22"/>
          <w:szCs w:val="22"/>
        </w:rPr>
      </w:pPr>
    </w:p>
    <w:p w14:paraId="74A30422" w14:textId="77777777" w:rsidR="00185782" w:rsidRPr="004B3C42" w:rsidRDefault="00185782" w:rsidP="004B3C42">
      <w:pPr>
        <w:pStyle w:val="NormalWeb"/>
        <w:spacing w:before="0" w:beforeAutospacing="0" w:afterLines="120" w:after="288" w:afterAutospacing="0"/>
        <w:rPr>
          <w:rFonts w:ascii="Trebuchet MS" w:hAnsi="Trebuchet MS"/>
          <w:b/>
          <w:color w:val="000000"/>
          <w:sz w:val="22"/>
          <w:szCs w:val="22"/>
        </w:rPr>
      </w:pPr>
    </w:p>
    <w:p w14:paraId="2CE2734E" w14:textId="77777777" w:rsidR="00185782" w:rsidRPr="004B3C42" w:rsidRDefault="00185782" w:rsidP="004B3C42">
      <w:pPr>
        <w:pStyle w:val="NormalWeb"/>
        <w:spacing w:before="0" w:beforeAutospacing="0" w:afterLines="120" w:after="288" w:afterAutospacing="0"/>
        <w:jc w:val="center"/>
        <w:rPr>
          <w:rFonts w:ascii="Trebuchet MS" w:hAnsi="Trebuchet MS"/>
          <w:b/>
          <w:color w:val="000000"/>
          <w:sz w:val="22"/>
          <w:szCs w:val="22"/>
        </w:rPr>
      </w:pPr>
    </w:p>
    <w:p w14:paraId="33A2F2B7" w14:textId="5AEB5FF3" w:rsidR="004B3C42" w:rsidRDefault="00185782" w:rsidP="004B3C42">
      <w:pPr>
        <w:pStyle w:val="NormalWeb"/>
        <w:spacing w:before="0" w:beforeAutospacing="0" w:afterLines="120" w:after="288" w:afterAutospacing="0"/>
        <w:jc w:val="center"/>
        <w:outlineLvl w:val="0"/>
        <w:rPr>
          <w:rFonts w:ascii="Trebuchet MS" w:hAnsi="Trebuchet MS"/>
          <w:b/>
          <w:color w:val="000000"/>
          <w:sz w:val="22"/>
          <w:szCs w:val="22"/>
        </w:rPr>
      </w:pPr>
      <w:r w:rsidRPr="004B3C42">
        <w:rPr>
          <w:rFonts w:ascii="Trebuchet MS" w:hAnsi="Trebuchet MS"/>
          <w:b/>
          <w:color w:val="000000"/>
          <w:sz w:val="22"/>
          <w:szCs w:val="22"/>
        </w:rPr>
        <w:t>Episode 1,</w:t>
      </w:r>
      <w:r w:rsidR="004B3C42" w:rsidRPr="004B3C42">
        <w:rPr>
          <w:rFonts w:ascii="Trebuchet MS" w:hAnsi="Trebuchet MS"/>
          <w:b/>
          <w:color w:val="000000"/>
          <w:sz w:val="22"/>
          <w:szCs w:val="22"/>
        </w:rPr>
        <w:t>891</w:t>
      </w:r>
      <w:r w:rsidRPr="004B3C42">
        <w:rPr>
          <w:rFonts w:ascii="Trebuchet MS" w:hAnsi="Trebuchet MS"/>
          <w:b/>
          <w:color w:val="000000"/>
          <w:sz w:val="22"/>
          <w:szCs w:val="22"/>
        </w:rPr>
        <w:t xml:space="preserve">: </w:t>
      </w:r>
      <w:r w:rsidR="004B3C42" w:rsidRPr="004B3C42">
        <w:rPr>
          <w:rFonts w:ascii="Trebuchet MS" w:hAnsi="Trebuchet MS"/>
          <w:b/>
          <w:color w:val="000000"/>
          <w:sz w:val="22"/>
          <w:szCs w:val="22"/>
        </w:rPr>
        <w:t>The Demonization of Non-Leftists</w:t>
      </w:r>
    </w:p>
    <w:p w14:paraId="4EC018F4" w14:textId="5E53103E" w:rsidR="00950F02" w:rsidRPr="004B3C42" w:rsidRDefault="00185782" w:rsidP="004B3C42">
      <w:pPr>
        <w:pStyle w:val="NormalWeb"/>
        <w:spacing w:before="0" w:beforeAutospacing="0" w:afterLines="120" w:after="288" w:afterAutospacing="0"/>
        <w:jc w:val="center"/>
        <w:outlineLvl w:val="0"/>
        <w:rPr>
          <w:rFonts w:ascii="Trebuchet MS" w:hAnsi="Trebuchet MS"/>
          <w:b/>
          <w:sz w:val="22"/>
          <w:szCs w:val="22"/>
        </w:rPr>
      </w:pPr>
      <w:r w:rsidRPr="004B3C42">
        <w:rPr>
          <w:rFonts w:ascii="Trebuchet MS" w:hAnsi="Trebuchet MS"/>
          <w:b/>
          <w:sz w:val="22"/>
          <w:szCs w:val="22"/>
        </w:rPr>
        <w:t xml:space="preserve">Guest: </w:t>
      </w:r>
      <w:r w:rsidR="004B3C42" w:rsidRPr="004B3C42">
        <w:rPr>
          <w:rFonts w:ascii="Trebuchet MS" w:hAnsi="Trebuchet MS"/>
          <w:b/>
          <w:sz w:val="22"/>
          <w:szCs w:val="22"/>
        </w:rPr>
        <w:t>Tho Bishop</w:t>
      </w:r>
    </w:p>
    <w:p w14:paraId="12BF6FEC" w14:textId="79387AF8"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 xml:space="preserve">You recently ran a piece that </w:t>
      </w:r>
      <w:r>
        <w:rPr>
          <w:rFonts w:ascii="Trebuchet MS" w:eastAsia="Arial" w:hAnsi="Trebuchet MS" w:cs="Arial"/>
          <w:sz w:val="22"/>
          <w:szCs w:val="22"/>
        </w:rPr>
        <w:t>Lew</w:t>
      </w:r>
      <w:r w:rsidRPr="004B3C42">
        <w:rPr>
          <w:rFonts w:ascii="Trebuchet MS" w:eastAsia="Arial" w:hAnsi="Trebuchet MS" w:cs="Arial"/>
          <w:sz w:val="22"/>
          <w:szCs w:val="22"/>
        </w:rPr>
        <w:t xml:space="preserve"> Rockwell picked up. You ran it over on </w:t>
      </w:r>
      <w:r>
        <w:rPr>
          <w:rFonts w:ascii="Trebuchet MS" w:eastAsia="Arial" w:hAnsi="Trebuchet MS" w:cs="Arial"/>
          <w:sz w:val="22"/>
          <w:szCs w:val="22"/>
        </w:rPr>
        <w:t>M</w:t>
      </w:r>
      <w:r w:rsidRPr="004B3C42">
        <w:rPr>
          <w:rFonts w:ascii="Trebuchet MS" w:eastAsia="Arial" w:hAnsi="Trebuchet MS" w:cs="Arial"/>
          <w:sz w:val="22"/>
          <w:szCs w:val="22"/>
        </w:rPr>
        <w:t>ises.org</w:t>
      </w:r>
      <w:r>
        <w:rPr>
          <w:rFonts w:ascii="Trebuchet MS" w:eastAsia="Arial" w:hAnsi="Trebuchet MS" w:cs="Arial"/>
          <w:sz w:val="22"/>
          <w:szCs w:val="22"/>
        </w:rPr>
        <w:t>,</w:t>
      </w:r>
      <w:r w:rsidRPr="004B3C42">
        <w:rPr>
          <w:rFonts w:ascii="Trebuchet MS" w:eastAsia="Arial" w:hAnsi="Trebuchet MS" w:cs="Arial"/>
          <w:sz w:val="22"/>
          <w:szCs w:val="22"/>
        </w:rPr>
        <w:t xml:space="preserve"> on the blog I guess, about what's going on with the right</w:t>
      </w:r>
      <w:r>
        <w:rPr>
          <w:rFonts w:ascii="Trebuchet MS" w:eastAsia="Arial" w:hAnsi="Trebuchet MS" w:cs="Arial"/>
          <w:sz w:val="22"/>
          <w:szCs w:val="22"/>
        </w:rPr>
        <w:t xml:space="preserve"> </w:t>
      </w:r>
      <w:r w:rsidRPr="004B3C42">
        <w:rPr>
          <w:rFonts w:ascii="Trebuchet MS" w:eastAsia="Arial" w:hAnsi="Trebuchet MS" w:cs="Arial"/>
          <w:sz w:val="22"/>
          <w:szCs w:val="22"/>
        </w:rPr>
        <w:t>win</w:t>
      </w:r>
      <w:r>
        <w:rPr>
          <w:rFonts w:ascii="Trebuchet MS" w:eastAsia="Arial" w:hAnsi="Trebuchet MS" w:cs="Arial"/>
          <w:sz w:val="22"/>
          <w:szCs w:val="22"/>
        </w:rPr>
        <w:t>g</w:t>
      </w:r>
      <w:r w:rsidRPr="004B3C42">
        <w:rPr>
          <w:rFonts w:ascii="Trebuchet MS" w:eastAsia="Arial" w:hAnsi="Trebuchet MS" w:cs="Arial"/>
          <w:sz w:val="22"/>
          <w:szCs w:val="22"/>
        </w:rPr>
        <w:t xml:space="preserve"> and how it's in the crosshairs of the current regime. Let's pull that apart a little bit. Let's start with now that we've had just about four months now to look at what happened on January 6th. Can you give us a non-hysterical recap of that?</w:t>
      </w:r>
    </w:p>
    <w:p w14:paraId="55355CF1" w14:textId="06262ED9"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My analysis is that it was not 9</w:t>
      </w:r>
      <w:r>
        <w:rPr>
          <w:rFonts w:ascii="Trebuchet MS" w:eastAsia="Arial" w:hAnsi="Trebuchet MS" w:cs="Arial"/>
          <w:sz w:val="22"/>
          <w:szCs w:val="22"/>
        </w:rPr>
        <w:t>/</w:t>
      </w:r>
      <w:r w:rsidRPr="004B3C42">
        <w:rPr>
          <w:rFonts w:ascii="Trebuchet MS" w:eastAsia="Arial" w:hAnsi="Trebuchet MS" w:cs="Arial"/>
          <w:sz w:val="22"/>
          <w:szCs w:val="22"/>
        </w:rPr>
        <w:t xml:space="preserve">11, and this is instantly against the narrative that the </w:t>
      </w:r>
      <w:r>
        <w:rPr>
          <w:rFonts w:ascii="Trebuchet MS" w:eastAsia="Arial" w:hAnsi="Trebuchet MS" w:cs="Arial"/>
          <w:sz w:val="22"/>
          <w:szCs w:val="22"/>
        </w:rPr>
        <w:t>B</w:t>
      </w:r>
      <w:r w:rsidRPr="004B3C42">
        <w:rPr>
          <w:rFonts w:ascii="Trebuchet MS" w:eastAsia="Arial" w:hAnsi="Trebuchet MS" w:cs="Arial"/>
          <w:sz w:val="22"/>
          <w:szCs w:val="22"/>
        </w:rPr>
        <w:t>eltway has been pounding the table on ever since it happened. What you had was a large rally of Trump supporters. Some of them got into the Capitol, it seemed like many of them were invited in by police. Now they have used this as</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they kept looking for exactly the excuse to, I think, escalate using the powers of the federal regime against these voters that dare went against their appliance. Then what made Trump so interesting politically was never his policy, a lot of it was lackluster.</w:t>
      </w:r>
    </w:p>
    <w:p w14:paraId="7B3B69D5"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A lot of his people don't really care about his stuff. We're left disappointed in many ways that might not have been a bad thing. Some of the ways that some of the things that campaigned on. What was always interesting was that he represented genuine anger and hostility from your average Republican voter. It's been remarkable the last four years, dealing with normal non-Ron Paul Republicans here in the Florida panhandle, how much they sound like us now. I think that this moment very interesting because January 6th gave DC all of the excuses that it needed to escalate cracking down on a certain portion of the public that they dislike.</w:t>
      </w:r>
    </w:p>
    <w:p w14:paraId="3157F9E1"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The article recently on the Wire was focused on the case of Nick Fuentes, who's a controversial right-wing social media pundit. Not to get into Nick Fuentes himself, but it appears that he was placed on a no-fly list. What was interesting is that while it's not clear what the underlying causes that he wasn't given a letter from the TSA explaining it, that's never how it works. It was interesting to me how many people were trying to apply that it would be surprising if this was the case. Obviously, this makes all the sense in the world. There's never been any due process involved with any war on terror style tactic, that was never an issue. We should expect, I think this sort of treatment going forward for a lot of the very public and pronounced Trump base. Because again, that is where there's a lot of bipartisan anger against that portion of the American populous.</w:t>
      </w:r>
    </w:p>
    <w:p w14:paraId="1719FCFD"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 xml:space="preserve">For what it's worth, I don't favor using that measure against people I oppose. I don't favor it against Nick Fuentes, or against the 99% of the public, I can't stand. Just kidding, but you know what I mean. I would not cheer if this were used against, so I don't really think about Nick Fuentes one way or the other. I do think day-to-day about crazy people who are </w:t>
      </w:r>
      <w:r w:rsidRPr="004B3C42">
        <w:rPr>
          <w:rFonts w:ascii="Trebuchet MS" w:eastAsia="Arial" w:hAnsi="Trebuchet MS" w:cs="Arial"/>
          <w:sz w:val="22"/>
          <w:szCs w:val="22"/>
        </w:rPr>
        <w:lastRenderedPageBreak/>
        <w:t>destroying society. I wouldn't want this used against them either. I don't want their podcasts taken down. I don't want YouTube censoring them either because I just think that's a bad way for a society to be run. I have this crazy old-fashioned view that nobody should do any of these things.</w:t>
      </w:r>
    </w:p>
    <w:p w14:paraId="5B0B3DFD"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Now, it would be nice if we can all just agree on that. Unfortunately, it seems like when the balance of power shifts, the rhetoric about fairness and let a hundred flowers bloom, this and that, that just goes by the wayside. Once we get enough power, we all see that was just a smokescreen to get us into this position so that we can do the things we actually want to do.</w:t>
      </w:r>
    </w:p>
    <w:p w14:paraId="59560912"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For all the language that came out during the early days of the Biden administration about unity and moving past that, what we've seen is that the Biden regime is off to a far more radical start than anything that we saw in the Obama era. I think that it has less to do with obviously the personalities involved and now that Biden isn't running the Biden administration. Very rarely is that case in any presidency, nothing particularly unique to Biden necessarily, but he is clearly not the intellectual powerhouse behind everything going on. Your average Biden staffer is far to the left of your average Obama staffer, just because of how crazy this world's gone the last five years or much farther than that if you go to the first term of Obama administration.</w:t>
      </w:r>
    </w:p>
    <w:p w14:paraId="54A6E289"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I think that's one of the interesting things as well, is that we've moved on, not to the extent that we liked, obviously with now the process of withdrawing from Afghanistan. There's a lot of war on terror, battlefields out there with a lot of human toil. I think that the beltway consensus is moving past that now. Domestic terrorism right now is now the big boogeyman for the regime, and of course, it's appropriate now with CIA propaganda videos promoting intersectionality and all those trips on the left. This is something that conservative America needs to really take very seriously.</w:t>
      </w:r>
    </w:p>
    <w:p w14:paraId="214D8A4C"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The good things I think they are, I think a lot of Republicans in their gut, they might not be used to thinking of themselves as enemies of the state. I think they realize that they are enemies of the regime that currently exists in Washington. That's something that gives me optimism trying to communicate good Rothbardian ideas out there. Again, they're a lot more defensive I think of what it really means to have a federal government controlled by an alternative party than perhaps they have in the past.</w:t>
      </w:r>
    </w:p>
    <w:p w14:paraId="36BF47FF"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I notice that you seem to be following Ron DeSantis pretty closely, correct?</w:t>
      </w:r>
    </w:p>
    <w:p w14:paraId="6339D8ED"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Yes.</w:t>
      </w:r>
    </w:p>
    <w:p w14:paraId="3D43ED64"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Did you follow because I haven't, so I'm going to rely on you and if the answer is no, we'll move on to another topic. This whole matter of social media de-platforming in Florida, if so, can you tell us what did that consist of?</w:t>
      </w:r>
    </w:p>
    <w:p w14:paraId="71F6E161"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 xml:space="preserve">Yes. The bill is interesting because one of the things I liked about it, it's like the entire discussion about social media censorship. I think there's a lot of fixation has been on a national scale and the Section 230 stuff. I think that's a really bad way of trying to address this larger problem, like corporate liberalism. One of the things that hasn't helped the "libertarian cause" here is that there's a lot of beltway libertarians that seem to have just relished every time, someone like Alex Jones gets banned. They're giddy about it. They're </w:t>
      </w:r>
      <w:r w:rsidRPr="004B3C42">
        <w:rPr>
          <w:rFonts w:ascii="Trebuchet MS" w:eastAsia="Arial" w:hAnsi="Trebuchet MS" w:cs="Arial"/>
          <w:sz w:val="22"/>
          <w:szCs w:val="22"/>
        </w:rPr>
        <w:lastRenderedPageBreak/>
        <w:t>celebrating what is ill liberal corporate practices regardless of the private-public, the distinction there.</w:t>
      </w:r>
    </w:p>
    <w:p w14:paraId="27312E17"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In the case of Florida, the legislation that was actually passed was far more narrow. In fact, there's a lot of complaints about it. The Nick Fuentes thing, he learned that he was on a no-fly list because he was trying to fly down to Florida for a protest, basically accusing this bill of not being harsh enough against big tech. There's some validity to it. The real scope of this bill is that it's focused on limiting de-platforming of politicians directly. I could have a Donald Trump Florida man move there. I have to say this trying to strengthen his relationship with the residents of Mar-a-Lago.</w:t>
      </w:r>
    </w:p>
    <w:p w14:paraId="24C1F8E8"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Then it also has some consumer protections or at least that's the way that the wording that they would use that would require social media platforms to provide an advanced warning about de-platforming and require them to be more transparent in the process they use for de-platforming average people. Both those things, this is the state of Florida trying to dictate certain business practices to these large corporations. One thing that's interesting is that in Florida politics, one of the biggest power brokers is Disney, and Disney got a full exemption of this bill because of the way that the sausage is made in politics. It's a relatively modest approach relative to some of those larger conversations about Republicans going after big tech. Really it has to do with candidates specifically politicians specifically, and a little bit more transparency side on terms of how normal users might get platform going forward.</w:t>
      </w:r>
    </w:p>
    <w:p w14:paraId="5DD40518" w14:textId="55306EB7" w:rsidR="004B3C42" w:rsidRDefault="004B3C42" w:rsidP="004B3C42">
      <w:pPr>
        <w:spacing w:afterLines="120" w:after="288"/>
        <w:rPr>
          <w:rFonts w:ascii="Trebuchet MS" w:eastAsia="Arial" w:hAnsi="Trebuchet MS" w:cs="Arial"/>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I want to read</w:t>
      </w:r>
      <w:r>
        <w:rPr>
          <w:rFonts w:ascii="Trebuchet MS" w:eastAsia="Arial" w:hAnsi="Trebuchet MS" w:cs="Arial"/>
          <w:sz w:val="22"/>
          <w:szCs w:val="22"/>
        </w:rPr>
        <w:t xml:space="preserve">, </w:t>
      </w:r>
      <w:r w:rsidRPr="004B3C42">
        <w:rPr>
          <w:rFonts w:ascii="Trebuchet MS" w:eastAsia="Arial" w:hAnsi="Trebuchet MS" w:cs="Arial"/>
          <w:sz w:val="22"/>
          <w:szCs w:val="22"/>
        </w:rPr>
        <w:t>if I may</w:t>
      </w:r>
      <w:r>
        <w:rPr>
          <w:rFonts w:ascii="Trebuchet MS" w:eastAsia="Arial" w:hAnsi="Trebuchet MS" w:cs="Arial"/>
          <w:sz w:val="22"/>
          <w:szCs w:val="22"/>
        </w:rPr>
        <w:t>,</w:t>
      </w:r>
      <w:r w:rsidRPr="004B3C42">
        <w:rPr>
          <w:rFonts w:ascii="Trebuchet MS" w:eastAsia="Arial" w:hAnsi="Trebuchet MS" w:cs="Arial"/>
          <w:sz w:val="22"/>
          <w:szCs w:val="22"/>
        </w:rPr>
        <w:t xml:space="preserve"> a fairly lengthy excerpt from a piece that Jeff Deist wrote a few weeks ago</w:t>
      </w:r>
      <w:r>
        <w:rPr>
          <w:rFonts w:ascii="Trebuchet MS" w:eastAsia="Arial" w:hAnsi="Trebuchet MS" w:cs="Arial"/>
          <w:sz w:val="22"/>
          <w:szCs w:val="22"/>
        </w:rPr>
        <w:t xml:space="preserve"> </w:t>
      </w:r>
      <w:r w:rsidR="00891B89">
        <w:rPr>
          <w:rFonts w:ascii="Trebuchet MS" w:eastAsia="Arial" w:hAnsi="Trebuchet MS" w:cs="Arial"/>
          <w:sz w:val="22"/>
          <w:szCs w:val="22"/>
        </w:rPr>
        <w:t>—</w:t>
      </w:r>
      <w:r>
        <w:rPr>
          <w:rFonts w:ascii="Trebuchet MS" w:eastAsia="Arial" w:hAnsi="Trebuchet MS" w:cs="Arial"/>
          <w:sz w:val="22"/>
          <w:szCs w:val="22"/>
        </w:rPr>
        <w:t xml:space="preserve"> y</w:t>
      </w:r>
      <w:r w:rsidRPr="004B3C42">
        <w:rPr>
          <w:rFonts w:ascii="Trebuchet MS" w:eastAsia="Arial" w:hAnsi="Trebuchet MS" w:cs="Arial"/>
          <w:sz w:val="22"/>
          <w:szCs w:val="22"/>
        </w:rPr>
        <w:t>ou may know the piece I have in mind</w:t>
      </w:r>
      <w:r>
        <w:rPr>
          <w:rFonts w:ascii="Trebuchet MS" w:eastAsia="Arial" w:hAnsi="Trebuchet MS" w:cs="Arial"/>
          <w:sz w:val="22"/>
          <w:szCs w:val="22"/>
        </w:rPr>
        <w:t xml:space="preserve"> –- t</w:t>
      </w:r>
      <w:r w:rsidRPr="004B3C42">
        <w:rPr>
          <w:rFonts w:ascii="Trebuchet MS" w:eastAsia="Arial" w:hAnsi="Trebuchet MS" w:cs="Arial"/>
          <w:sz w:val="22"/>
          <w:szCs w:val="22"/>
        </w:rPr>
        <w:t>alking about big tech and evolving common law as a way of dealing with different circumstances rather than having some bureaucracy overseeing it, and coming up with rules, the way society evolved in the past when technology would change and circumstances would change, the law would gradually evolve to reflect the new circumstances. Let me just take a moment to read this</w:t>
      </w:r>
      <w:r>
        <w:rPr>
          <w:rFonts w:ascii="Trebuchet MS" w:eastAsia="Arial" w:hAnsi="Trebuchet MS" w:cs="Arial"/>
          <w:sz w:val="22"/>
          <w:szCs w:val="22"/>
        </w:rPr>
        <w:t>,</w:t>
      </w:r>
      <w:r w:rsidRPr="004B3C42">
        <w:rPr>
          <w:rFonts w:ascii="Trebuchet MS" w:eastAsia="Arial" w:hAnsi="Trebuchet MS" w:cs="Arial"/>
          <w:sz w:val="22"/>
          <w:szCs w:val="22"/>
        </w:rPr>
        <w:t xml:space="preserve"> and I'll link to it at TomWoods.com/1891. Here we go</w:t>
      </w:r>
      <w:r>
        <w:rPr>
          <w:rFonts w:ascii="Trebuchet MS" w:eastAsia="Arial" w:hAnsi="Trebuchet MS" w:cs="Arial"/>
          <w:sz w:val="22"/>
          <w:szCs w:val="22"/>
        </w:rPr>
        <w:t>:</w:t>
      </w:r>
    </w:p>
    <w:p w14:paraId="20F9E5B1" w14:textId="4CF96F78"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 xml:space="preserve">"Longstanding legal concepts, like equitable </w:t>
      </w:r>
      <w:r>
        <w:rPr>
          <w:rFonts w:ascii="Trebuchet MS" w:eastAsia="Arial" w:hAnsi="Trebuchet MS" w:cs="Arial"/>
          <w:sz w:val="22"/>
          <w:szCs w:val="22"/>
        </w:rPr>
        <w:t>e</w:t>
      </w:r>
      <w:r w:rsidRPr="004B3C42">
        <w:rPr>
          <w:rFonts w:ascii="Trebuchet MS" w:eastAsia="Arial" w:hAnsi="Trebuchet MS" w:cs="Arial"/>
          <w:sz w:val="22"/>
          <w:szCs w:val="22"/>
        </w:rPr>
        <w:t>stopp</w:t>
      </w:r>
      <w:r>
        <w:rPr>
          <w:rFonts w:ascii="Trebuchet MS" w:eastAsia="Arial" w:hAnsi="Trebuchet MS" w:cs="Arial"/>
          <w:sz w:val="22"/>
          <w:szCs w:val="22"/>
        </w:rPr>
        <w:t>el,</w:t>
      </w:r>
      <w:r w:rsidRPr="004B3C42">
        <w:rPr>
          <w:rFonts w:ascii="Trebuchet MS" w:eastAsia="Arial" w:hAnsi="Trebuchet MS" w:cs="Arial"/>
          <w:sz w:val="22"/>
          <w:szCs w:val="22"/>
        </w:rPr>
        <w:t xml:space="preserve"> conversion</w:t>
      </w:r>
      <w:r>
        <w:rPr>
          <w:rFonts w:ascii="Trebuchet MS" w:eastAsia="Arial" w:hAnsi="Trebuchet MS" w:cs="Arial"/>
          <w:sz w:val="22"/>
          <w:szCs w:val="22"/>
        </w:rPr>
        <w:t>,</w:t>
      </w:r>
      <w:r w:rsidRPr="004B3C42">
        <w:rPr>
          <w:rFonts w:ascii="Trebuchet MS" w:eastAsia="Arial" w:hAnsi="Trebuchet MS" w:cs="Arial"/>
          <w:sz w:val="22"/>
          <w:szCs w:val="22"/>
        </w:rPr>
        <w:t xml:space="preserve"> fraud</w:t>
      </w:r>
      <w:r>
        <w:rPr>
          <w:rFonts w:ascii="Trebuchet MS" w:eastAsia="Arial" w:hAnsi="Trebuchet MS" w:cs="Arial"/>
          <w:sz w:val="22"/>
          <w:szCs w:val="22"/>
        </w:rPr>
        <w:t>,</w:t>
      </w:r>
      <w:r w:rsidRPr="004B3C42">
        <w:rPr>
          <w:rFonts w:ascii="Trebuchet MS" w:eastAsia="Arial" w:hAnsi="Trebuchet MS" w:cs="Arial"/>
          <w:sz w:val="22"/>
          <w:szCs w:val="22"/>
        </w:rPr>
        <w:t xml:space="preserve"> and waiver are available and malleable. Libertarian legal theory </w:t>
      </w:r>
      <w:r w:rsidR="00891B89">
        <w:rPr>
          <w:rFonts w:ascii="Trebuchet MS" w:eastAsia="Arial" w:hAnsi="Trebuchet MS" w:cs="Arial"/>
          <w:sz w:val="22"/>
          <w:szCs w:val="22"/>
        </w:rPr>
        <w:t>—</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rooted in natural law, property, and restitution </w:t>
      </w:r>
      <w:r w:rsidR="00891B89">
        <w:rPr>
          <w:rFonts w:ascii="Trebuchet MS" w:eastAsia="Arial" w:hAnsi="Trebuchet MS" w:cs="Arial"/>
          <w:sz w:val="22"/>
          <w:szCs w:val="22"/>
        </w:rPr>
        <w:t>—</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relies on common law discovery rather than positive law edicts. Ever-evolving common law, highly temporalized and localized </w:t>
      </w:r>
      <w:r>
        <w:rPr>
          <w:rFonts w:ascii="Trebuchet MS" w:eastAsia="Arial" w:hAnsi="Trebuchet MS" w:cs="Arial"/>
          <w:sz w:val="22"/>
          <w:szCs w:val="22"/>
        </w:rPr>
        <w:t>,</w:t>
      </w:r>
      <w:r w:rsidRPr="004B3C42">
        <w:rPr>
          <w:rFonts w:ascii="Trebuchet MS" w:eastAsia="Arial" w:hAnsi="Trebuchet MS" w:cs="Arial"/>
          <w:sz w:val="22"/>
          <w:szCs w:val="22"/>
        </w:rPr>
        <w:t xml:space="preserve">provides the best mechanism for determining what actions by tech companies should give rise to legal liability. Stealing a horse in 1800s </w:t>
      </w:r>
      <w:r>
        <w:rPr>
          <w:rFonts w:ascii="Trebuchet MS" w:eastAsia="Arial" w:hAnsi="Trebuchet MS" w:cs="Arial"/>
          <w:sz w:val="22"/>
          <w:szCs w:val="22"/>
        </w:rPr>
        <w:t>T</w:t>
      </w:r>
      <w:r w:rsidRPr="004B3C42">
        <w:rPr>
          <w:rFonts w:ascii="Trebuchet MS" w:eastAsia="Arial" w:hAnsi="Trebuchet MS" w:cs="Arial"/>
          <w:sz w:val="22"/>
          <w:szCs w:val="22"/>
        </w:rPr>
        <w:t>ombsto</w:t>
      </w:r>
      <w:r>
        <w:rPr>
          <w:rFonts w:ascii="Trebuchet MS" w:eastAsia="Arial" w:hAnsi="Trebuchet MS" w:cs="Arial"/>
          <w:sz w:val="22"/>
          <w:szCs w:val="22"/>
        </w:rPr>
        <w:t>ne,</w:t>
      </w:r>
      <w:r w:rsidRPr="004B3C42">
        <w:rPr>
          <w:rFonts w:ascii="Trebuchet MS" w:eastAsia="Arial" w:hAnsi="Trebuchet MS" w:cs="Arial"/>
          <w:sz w:val="22"/>
          <w:szCs w:val="22"/>
        </w:rPr>
        <w:t xml:space="preserve"> Arizona is different from stealing a horse in 2021 Middleburg, Virginia</w:t>
      </w:r>
      <w:r>
        <w:rPr>
          <w:rFonts w:ascii="Trebuchet MS" w:eastAsia="Arial" w:hAnsi="Trebuchet MS" w:cs="Arial"/>
          <w:sz w:val="22"/>
          <w:szCs w:val="22"/>
        </w:rPr>
        <w:t>: t</w:t>
      </w:r>
      <w:r w:rsidRPr="004B3C42">
        <w:rPr>
          <w:rFonts w:ascii="Trebuchet MS" w:eastAsia="Arial" w:hAnsi="Trebuchet MS" w:cs="Arial"/>
          <w:sz w:val="22"/>
          <w:szCs w:val="22"/>
        </w:rPr>
        <w:t xml:space="preserve">he former may have left the victim dead in the desert and the perpetrator ordered whipped by an exceedingly unsympathetic jury. Today, de-platforming a celebrity from social media or </w:t>
      </w:r>
      <w:proofErr w:type="spellStart"/>
      <w:r w:rsidRPr="004B3C42">
        <w:rPr>
          <w:rFonts w:ascii="Trebuchet MS" w:eastAsia="Arial" w:hAnsi="Trebuchet MS" w:cs="Arial"/>
          <w:sz w:val="22"/>
          <w:szCs w:val="22"/>
        </w:rPr>
        <w:t>unbanking</w:t>
      </w:r>
      <w:proofErr w:type="spellEnd"/>
      <w:r w:rsidRPr="004B3C42">
        <w:rPr>
          <w:rFonts w:ascii="Trebuchet MS" w:eastAsia="Arial" w:hAnsi="Trebuchet MS" w:cs="Arial"/>
          <w:sz w:val="22"/>
          <w:szCs w:val="22"/>
        </w:rPr>
        <w:t xml:space="preserve"> a small business owner may leave them metaphorically stranded in the desert. In both cases, societal and technological evolution should compel us to adjust our ideas of harm and proportionality. Shouldn't common law rather than rigid and highly political, statutory or regulatory frameworks give us better outcomes?"</w:t>
      </w:r>
    </w:p>
    <w:p w14:paraId="6AB7CC36" w14:textId="77777777" w:rsidR="004B3C42" w:rsidRDefault="004B3C42" w:rsidP="004B3C42">
      <w:pPr>
        <w:spacing w:afterLines="120" w:after="288"/>
        <w:rPr>
          <w:rFonts w:ascii="Trebuchet MS" w:eastAsia="Arial" w:hAnsi="Trebuchet MS" w:cs="Arial"/>
          <w:sz w:val="22"/>
          <w:szCs w:val="22"/>
        </w:rPr>
      </w:pPr>
      <w:r w:rsidRPr="004B3C42">
        <w:rPr>
          <w:rFonts w:ascii="Trebuchet MS" w:eastAsia="Arial" w:hAnsi="Trebuchet MS" w:cs="Arial"/>
          <w:sz w:val="22"/>
          <w:szCs w:val="22"/>
        </w:rPr>
        <w:t>I</w:t>
      </w:r>
      <w:r>
        <w:rPr>
          <w:rFonts w:ascii="Trebuchet MS" w:eastAsia="Arial" w:hAnsi="Trebuchet MS" w:cs="Arial"/>
          <w:sz w:val="22"/>
          <w:szCs w:val="22"/>
        </w:rPr>
        <w:t>’ve</w:t>
      </w:r>
      <w:r w:rsidRPr="004B3C42">
        <w:rPr>
          <w:rFonts w:ascii="Trebuchet MS" w:eastAsia="Arial" w:hAnsi="Trebuchet MS" w:cs="Arial"/>
          <w:sz w:val="22"/>
          <w:szCs w:val="22"/>
        </w:rPr>
        <w:t xml:space="preserve"> got a few more paragraphs but they're worth every word because they give rise to important questions. He says</w:t>
      </w:r>
      <w:r>
        <w:rPr>
          <w:rFonts w:ascii="Trebuchet MS" w:eastAsia="Arial" w:hAnsi="Trebuchet MS" w:cs="Arial"/>
          <w:sz w:val="22"/>
          <w:szCs w:val="22"/>
        </w:rPr>
        <w:t>:</w:t>
      </w:r>
    </w:p>
    <w:p w14:paraId="3B672713" w14:textId="08B871BF" w:rsidR="004B3C42" w:rsidRDefault="004B3C42" w:rsidP="004B3C42">
      <w:pPr>
        <w:spacing w:afterLines="120" w:after="288"/>
        <w:rPr>
          <w:rFonts w:ascii="Trebuchet MS" w:eastAsia="Arial" w:hAnsi="Trebuchet MS" w:cs="Arial"/>
          <w:sz w:val="22"/>
          <w:szCs w:val="22"/>
        </w:rPr>
      </w:pPr>
      <w:r w:rsidRPr="004B3C42">
        <w:rPr>
          <w:rFonts w:ascii="Trebuchet MS" w:eastAsia="Arial" w:hAnsi="Trebuchet MS" w:cs="Arial"/>
          <w:sz w:val="22"/>
          <w:szCs w:val="22"/>
        </w:rPr>
        <w:t xml:space="preserve">"The larger question for libertarians is whether their existing conceptions of property rights, harms, torts, and free speech still work in a thoroughly digital era. Principles may not change but facts and circumstances certainly do. Rothbard's strict paradigm for what ought to </w:t>
      </w:r>
      <w:r w:rsidRPr="004B3C42">
        <w:rPr>
          <w:rFonts w:ascii="Trebuchet MS" w:eastAsia="Arial" w:hAnsi="Trebuchet MS" w:cs="Arial"/>
          <w:sz w:val="22"/>
          <w:szCs w:val="22"/>
        </w:rPr>
        <w:lastRenderedPageBreak/>
        <w:t>constitute actionable force</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especially as discussed in </w:t>
      </w:r>
      <w:r>
        <w:rPr>
          <w:rFonts w:ascii="Trebuchet MS" w:eastAsia="Arial" w:hAnsi="Trebuchet MS" w:cs="Arial"/>
          <w:sz w:val="22"/>
          <w:szCs w:val="22"/>
        </w:rPr>
        <w:t>p</w:t>
      </w:r>
      <w:r w:rsidRPr="004B3C42">
        <w:rPr>
          <w:rFonts w:ascii="Trebuchet MS" w:eastAsia="Arial" w:hAnsi="Trebuchet MS" w:cs="Arial"/>
          <w:sz w:val="22"/>
          <w:szCs w:val="22"/>
        </w:rPr>
        <w:t xml:space="preserve">art </w:t>
      </w:r>
      <w:r>
        <w:rPr>
          <w:rFonts w:ascii="Trebuchet MS" w:eastAsia="Arial" w:hAnsi="Trebuchet MS" w:cs="Arial"/>
          <w:sz w:val="22"/>
          <w:szCs w:val="22"/>
        </w:rPr>
        <w:t xml:space="preserve">II </w:t>
      </w:r>
      <w:r w:rsidRPr="004B3C42">
        <w:rPr>
          <w:rFonts w:ascii="Trebuchet MS" w:eastAsia="Arial" w:hAnsi="Trebuchet MS" w:cs="Arial"/>
          <w:sz w:val="22"/>
          <w:szCs w:val="22"/>
        </w:rPr>
        <w:t xml:space="preserve">of </w:t>
      </w:r>
      <w:r w:rsidRPr="004B3C42">
        <w:rPr>
          <w:rFonts w:ascii="Trebuchet MS" w:eastAsia="Arial" w:hAnsi="Trebuchet MS" w:cs="Arial"/>
          <w:i/>
          <w:iCs/>
          <w:sz w:val="22"/>
          <w:szCs w:val="22"/>
        </w:rPr>
        <w:t>The Ethics</w:t>
      </w:r>
      <w:r w:rsidRPr="004B3C42">
        <w:rPr>
          <w:rFonts w:ascii="Trebuchet MS" w:eastAsia="Arial" w:hAnsi="Trebuchet MS" w:cs="Arial"/>
          <w:i/>
          <w:iCs/>
          <w:sz w:val="22"/>
          <w:szCs w:val="22"/>
        </w:rPr>
        <w:t xml:space="preserve"> of </w:t>
      </w:r>
      <w:r w:rsidRPr="004B3C42">
        <w:rPr>
          <w:rFonts w:ascii="Trebuchet MS" w:eastAsia="Arial" w:hAnsi="Trebuchet MS" w:cs="Arial"/>
          <w:i/>
          <w:iCs/>
          <w:sz w:val="22"/>
          <w:szCs w:val="22"/>
        </w:rPr>
        <w:t>L</w:t>
      </w:r>
      <w:r w:rsidRPr="004B3C42">
        <w:rPr>
          <w:rFonts w:ascii="Trebuchet MS" w:eastAsia="Arial" w:hAnsi="Trebuchet MS" w:cs="Arial"/>
          <w:i/>
          <w:iCs/>
          <w:sz w:val="22"/>
          <w:szCs w:val="22"/>
        </w:rPr>
        <w:t>iberty</w:t>
      </w:r>
      <w:r>
        <w:rPr>
          <w:rFonts w:ascii="Trebuchet MS" w:eastAsia="Arial" w:hAnsi="Trebuchet MS" w:cs="Arial"/>
          <w:sz w:val="22"/>
          <w:szCs w:val="22"/>
        </w:rPr>
        <w:t>,</w:t>
      </w:r>
      <w:r w:rsidRPr="004B3C42">
        <w:rPr>
          <w:rFonts w:ascii="Trebuchet MS" w:eastAsia="Arial" w:hAnsi="Trebuchet MS" w:cs="Arial"/>
          <w:sz w:val="22"/>
          <w:szCs w:val="22"/>
        </w:rPr>
        <w:t xml:space="preserve"> requires some kind of physical invasion of person or property.</w:t>
      </w:r>
      <w:r w:rsidR="00891B89">
        <w:rPr>
          <w:rFonts w:ascii="Trebuchet MS" w:eastAsia="Arial" w:hAnsi="Trebuchet MS" w:cs="Arial"/>
          <w:sz w:val="22"/>
          <w:szCs w:val="22"/>
        </w:rPr>
        <w:t xml:space="preserve"> </w:t>
      </w:r>
      <w:r w:rsidRPr="004B3C42">
        <w:rPr>
          <w:rFonts w:ascii="Trebuchet MS" w:eastAsia="Arial" w:hAnsi="Trebuchet MS" w:cs="Arial"/>
          <w:sz w:val="22"/>
          <w:szCs w:val="22"/>
        </w:rPr>
        <w:t>In doing so, Rothbar</w:t>
      </w:r>
      <w:r>
        <w:rPr>
          <w:rFonts w:ascii="Trebuchet MS" w:eastAsia="Arial" w:hAnsi="Trebuchet MS" w:cs="Arial"/>
          <w:sz w:val="22"/>
          <w:szCs w:val="22"/>
        </w:rPr>
        <w:t>d</w:t>
      </w:r>
      <w:r w:rsidRPr="004B3C42">
        <w:rPr>
          <w:rFonts w:ascii="Trebuchet MS" w:eastAsia="Arial" w:hAnsi="Trebuchet MS" w:cs="Arial"/>
          <w:sz w:val="22"/>
          <w:szCs w:val="22"/>
        </w:rPr>
        <w:t xml:space="preserve"> necessarily distinguishes between aggression, legally actionable, and the broader idea of </w:t>
      </w:r>
      <w:r>
        <w:rPr>
          <w:rFonts w:ascii="Trebuchet MS" w:eastAsia="Arial" w:hAnsi="Trebuchet MS" w:cs="Arial"/>
          <w:sz w:val="22"/>
          <w:szCs w:val="22"/>
        </w:rPr>
        <w:t>‘</w:t>
      </w:r>
      <w:r w:rsidRPr="004B3C42">
        <w:rPr>
          <w:rFonts w:ascii="Trebuchet MS" w:eastAsia="Arial" w:hAnsi="Trebuchet MS" w:cs="Arial"/>
          <w:sz w:val="22"/>
          <w:szCs w:val="22"/>
        </w:rPr>
        <w:t>harm.</w:t>
      </w:r>
      <w:r>
        <w:rPr>
          <w:rFonts w:ascii="Trebuchet MS" w:eastAsia="Arial" w:hAnsi="Trebuchet MS" w:cs="Arial"/>
          <w:sz w:val="22"/>
          <w:szCs w:val="22"/>
        </w:rPr>
        <w:t>’</w:t>
      </w:r>
      <w:r w:rsidRPr="004B3C42">
        <w:rPr>
          <w:rFonts w:ascii="Trebuchet MS" w:eastAsia="Arial" w:hAnsi="Trebuchet MS" w:cs="Arial"/>
          <w:sz w:val="22"/>
          <w:szCs w:val="22"/>
        </w:rPr>
        <w:t xml:space="preserve"> The former gives rise to tort liability and Rothbardian/libertarian law. The latter is part of the vicissitudes of life and must be endured. Theorists like Professor Walter Block and Stephan Kinsella have expanded on this </w:t>
      </w:r>
      <w:r>
        <w:rPr>
          <w:rFonts w:ascii="Trebuchet MS" w:eastAsia="Arial" w:hAnsi="Trebuchet MS" w:cs="Arial"/>
          <w:sz w:val="22"/>
          <w:szCs w:val="22"/>
        </w:rPr>
        <w:t>‘</w:t>
      </w:r>
      <w:r w:rsidRPr="004B3C42">
        <w:rPr>
          <w:rFonts w:ascii="Trebuchet MS" w:eastAsia="Arial" w:hAnsi="Trebuchet MS" w:cs="Arial"/>
          <w:sz w:val="22"/>
          <w:szCs w:val="22"/>
        </w:rPr>
        <w:t>physical invasion</w:t>
      </w:r>
      <w:r>
        <w:rPr>
          <w:rFonts w:ascii="Trebuchet MS" w:eastAsia="Arial" w:hAnsi="Trebuchet MS" w:cs="Arial"/>
          <w:sz w:val="22"/>
          <w:szCs w:val="22"/>
        </w:rPr>
        <w:t>’</w:t>
      </w:r>
      <w:r w:rsidRPr="004B3C42">
        <w:rPr>
          <w:rFonts w:ascii="Trebuchet MS" w:eastAsia="Arial" w:hAnsi="Trebuchet MS" w:cs="Arial"/>
          <w:sz w:val="22"/>
          <w:szCs w:val="22"/>
        </w:rPr>
        <w:t xml:space="preserve"> rule, applying it to everything from blackmail to defamation to so-called intellectual property.</w:t>
      </w:r>
      <w:r>
        <w:rPr>
          <w:rFonts w:ascii="Trebuchet MS" w:eastAsia="Arial" w:hAnsi="Trebuchet MS" w:cs="Arial"/>
          <w:sz w:val="22"/>
          <w:szCs w:val="22"/>
        </w:rPr>
        <w:t xml:space="preserve"> </w:t>
      </w:r>
      <w:r w:rsidRPr="004B3C42">
        <w:rPr>
          <w:rFonts w:ascii="Trebuchet MS" w:eastAsia="Arial" w:hAnsi="Trebuchet MS" w:cs="Arial"/>
          <w:sz w:val="22"/>
          <w:szCs w:val="22"/>
        </w:rPr>
        <w:t>Aggression against physical persons or property creates a legally actionable claim, mere harm does no</w:t>
      </w:r>
      <w:r>
        <w:rPr>
          <w:rFonts w:ascii="Trebuchet MS" w:eastAsia="Arial" w:hAnsi="Trebuchet MS" w:cs="Arial"/>
          <w:sz w:val="22"/>
          <w:szCs w:val="22"/>
        </w:rPr>
        <w:t>t.</w:t>
      </w:r>
    </w:p>
    <w:p w14:paraId="1534F1EC" w14:textId="485110F6" w:rsidR="00891B89" w:rsidRPr="00891B89" w:rsidRDefault="004B3C42" w:rsidP="004B3C42">
      <w:pPr>
        <w:spacing w:afterLines="120" w:after="288"/>
        <w:rPr>
          <w:rFonts w:ascii="Trebuchet MS" w:hAnsi="Trebuchet MS"/>
          <w:sz w:val="22"/>
          <w:szCs w:val="22"/>
        </w:rPr>
      </w:pPr>
      <w:r>
        <w:rPr>
          <w:rFonts w:ascii="Trebuchet MS" w:eastAsia="Arial" w:hAnsi="Trebuchet MS" w:cs="Arial"/>
          <w:sz w:val="22"/>
          <w:szCs w:val="22"/>
        </w:rPr>
        <w:t>“B</w:t>
      </w:r>
      <w:r w:rsidRPr="004B3C42">
        <w:rPr>
          <w:rFonts w:ascii="Trebuchet MS" w:eastAsia="Arial" w:hAnsi="Trebuchet MS" w:cs="Arial"/>
          <w:sz w:val="22"/>
          <w:szCs w:val="22"/>
        </w:rPr>
        <w:t>ut Rothbard's bright-line rule seems unsatisfying in our digital age. If anything, the complexity of modern information technology and the pace of innovation make the case against bright-line tests. For one thing, the sheer scale of instantaneous information ought to inform our view of aggression versus harm. A single false tweet stating</w:t>
      </w:r>
      <w:r w:rsidR="00891B89">
        <w:rPr>
          <w:rFonts w:ascii="Trebuchet MS" w:eastAsia="Arial" w:hAnsi="Trebuchet MS" w:cs="Arial"/>
          <w:sz w:val="22"/>
          <w:szCs w:val="22"/>
        </w:rPr>
        <w:t xml:space="preserve"> ‘f</w:t>
      </w:r>
      <w:r w:rsidRPr="004B3C42">
        <w:rPr>
          <w:rFonts w:ascii="Trebuchet MS" w:eastAsia="Arial" w:hAnsi="Trebuchet MS" w:cs="Arial"/>
          <w:sz w:val="22"/>
          <w:szCs w:val="22"/>
        </w:rPr>
        <w:t>amous person X is a pedophile</w:t>
      </w:r>
      <w:r w:rsidR="00891B89">
        <w:rPr>
          <w:rFonts w:ascii="Trebuchet MS" w:eastAsia="Arial" w:hAnsi="Trebuchet MS" w:cs="Arial"/>
          <w:sz w:val="22"/>
          <w:szCs w:val="22"/>
        </w:rPr>
        <w:t>’</w:t>
      </w:r>
      <w:r w:rsidRPr="004B3C42">
        <w:rPr>
          <w:rFonts w:ascii="Trebuchet MS" w:eastAsia="Arial" w:hAnsi="Trebuchet MS" w:cs="Arial"/>
          <w:sz w:val="22"/>
          <w:szCs w:val="22"/>
        </w:rPr>
        <w:t xml:space="preserve"> could reach hundreds of millions of people in a day, ruining X's life forever.</w:t>
      </w:r>
      <w:r w:rsidR="00891B89">
        <w:rPr>
          <w:rFonts w:ascii="Trebuchet MS" w:eastAsia="Arial" w:hAnsi="Trebuchet MS" w:cs="Arial"/>
          <w:sz w:val="22"/>
          <w:szCs w:val="22"/>
        </w:rPr>
        <w:t xml:space="preserve"> </w:t>
      </w:r>
      <w:r w:rsidRPr="004B3C42">
        <w:rPr>
          <w:rFonts w:ascii="Trebuchet MS" w:eastAsia="Arial" w:hAnsi="Trebuchet MS" w:cs="Arial"/>
          <w:sz w:val="22"/>
          <w:szCs w:val="22"/>
        </w:rPr>
        <w:t>This is a bit worse than a punch to X's nose in a bar fight, to put it mildly. Moreover, physical trespass against property takes on an entirely different form when said property is intangible, for example, Twitter's platform and servers. There's a difference at least in scale between Donald Trump occupying a tiny sliver of data storage at almost no additional marginal cost to Twitter and Donald Trump occupying the lobby of Twitter's headquarters. Again, surely the best argument is to let naturally evolving common law grapple with these questions.</w:t>
      </w:r>
      <w:r w:rsidR="00891B89">
        <w:rPr>
          <w:rFonts w:ascii="Trebuchet MS" w:hAnsi="Trebuchet MS"/>
          <w:sz w:val="22"/>
          <w:szCs w:val="22"/>
        </w:rPr>
        <w:t xml:space="preserve"> </w:t>
      </w:r>
      <w:r w:rsidRPr="004B3C42">
        <w:rPr>
          <w:rFonts w:ascii="Trebuchet MS" w:eastAsia="Arial" w:hAnsi="Trebuchet MS" w:cs="Arial"/>
          <w:sz w:val="22"/>
          <w:szCs w:val="22"/>
        </w:rPr>
        <w:t>Yes, we don't have private common law courts and, yes, we have a gargantuan statutory overlay at both the federal and state levels, but we ought to argue for the underlying principle of evolving discovered law and advocate for legislators to get out of the way of private litigating parties and juries.</w:t>
      </w:r>
    </w:p>
    <w:p w14:paraId="67A71B8B" w14:textId="77777777" w:rsidR="00891B89" w:rsidRDefault="004B3C42" w:rsidP="004B3C42">
      <w:pPr>
        <w:spacing w:afterLines="120" w:after="288"/>
        <w:rPr>
          <w:rFonts w:ascii="Trebuchet MS" w:eastAsia="Arial" w:hAnsi="Trebuchet MS" w:cs="Arial"/>
          <w:sz w:val="22"/>
          <w:szCs w:val="22"/>
        </w:rPr>
      </w:pPr>
      <w:r w:rsidRPr="004B3C42">
        <w:rPr>
          <w:rFonts w:ascii="Trebuchet MS" w:eastAsia="Arial" w:hAnsi="Trebuchet MS" w:cs="Arial"/>
          <w:sz w:val="22"/>
          <w:szCs w:val="22"/>
        </w:rPr>
        <w:t>Then finally</w:t>
      </w:r>
      <w:r w:rsidR="00891B89">
        <w:rPr>
          <w:rFonts w:ascii="Trebuchet MS" w:eastAsia="Arial" w:hAnsi="Trebuchet MS" w:cs="Arial"/>
          <w:sz w:val="22"/>
          <w:szCs w:val="22"/>
        </w:rPr>
        <w:t>:</w:t>
      </w:r>
    </w:p>
    <w:p w14:paraId="6EA945EA" w14:textId="77777777" w:rsidR="00891B89" w:rsidRDefault="00891B89" w:rsidP="004B3C42">
      <w:pPr>
        <w:spacing w:afterLines="120" w:after="288"/>
        <w:rPr>
          <w:rFonts w:ascii="Trebuchet MS" w:eastAsia="Arial" w:hAnsi="Trebuchet MS" w:cs="Arial"/>
          <w:sz w:val="22"/>
          <w:szCs w:val="22"/>
        </w:rPr>
      </w:pPr>
      <w:r>
        <w:rPr>
          <w:rFonts w:ascii="Trebuchet MS" w:eastAsia="Arial" w:hAnsi="Trebuchet MS" w:cs="Arial"/>
          <w:sz w:val="22"/>
          <w:szCs w:val="22"/>
        </w:rPr>
        <w:t>“C</w:t>
      </w:r>
      <w:r w:rsidR="004B3C42" w:rsidRPr="004B3C42">
        <w:rPr>
          <w:rFonts w:ascii="Trebuchet MS" w:eastAsia="Arial" w:hAnsi="Trebuchet MS" w:cs="Arial"/>
          <w:sz w:val="22"/>
          <w:szCs w:val="22"/>
        </w:rPr>
        <w:t>ommon law tort and contract doctrines, not a hopelessly befuddled Congress or agency bureaucrat</w:t>
      </w:r>
      <w:r>
        <w:rPr>
          <w:rFonts w:ascii="Trebuchet MS" w:eastAsia="Arial" w:hAnsi="Trebuchet MS" w:cs="Arial"/>
          <w:sz w:val="22"/>
          <w:szCs w:val="22"/>
        </w:rPr>
        <w:t xml:space="preserve">s, </w:t>
      </w:r>
      <w:r w:rsidR="004B3C42" w:rsidRPr="004B3C42">
        <w:rPr>
          <w:rFonts w:ascii="Trebuchet MS" w:eastAsia="Arial" w:hAnsi="Trebuchet MS" w:cs="Arial"/>
          <w:sz w:val="22"/>
          <w:szCs w:val="22"/>
        </w:rPr>
        <w:t xml:space="preserve">can regulate </w:t>
      </w:r>
      <w:r>
        <w:rPr>
          <w:rFonts w:ascii="Trebuchet MS" w:eastAsia="Arial" w:hAnsi="Trebuchet MS" w:cs="Arial"/>
          <w:sz w:val="22"/>
          <w:szCs w:val="22"/>
        </w:rPr>
        <w:t>B</w:t>
      </w:r>
      <w:r w:rsidR="004B3C42" w:rsidRPr="004B3C42">
        <w:rPr>
          <w:rFonts w:ascii="Trebuchet MS" w:eastAsia="Arial" w:hAnsi="Trebuchet MS" w:cs="Arial"/>
          <w:sz w:val="22"/>
          <w:szCs w:val="22"/>
        </w:rPr>
        <w:t xml:space="preserve">ig </w:t>
      </w:r>
      <w:r>
        <w:rPr>
          <w:rFonts w:ascii="Trebuchet MS" w:eastAsia="Arial" w:hAnsi="Trebuchet MS" w:cs="Arial"/>
          <w:sz w:val="22"/>
          <w:szCs w:val="22"/>
        </w:rPr>
        <w:t>T</w:t>
      </w:r>
      <w:r w:rsidR="004B3C42" w:rsidRPr="004B3C42">
        <w:rPr>
          <w:rFonts w:ascii="Trebuchet MS" w:eastAsia="Arial" w:hAnsi="Trebuchet MS" w:cs="Arial"/>
          <w:sz w:val="22"/>
          <w:szCs w:val="22"/>
        </w:rPr>
        <w:t>ech, but libertarians and conservatives should broaden their conceptions of tort and contract remedies and support the evolution of what constitutes harm in a digital era.</w:t>
      </w:r>
      <w:r>
        <w:rPr>
          <w:rFonts w:ascii="Trebuchet MS" w:eastAsia="Arial" w:hAnsi="Trebuchet MS" w:cs="Arial"/>
          <w:sz w:val="22"/>
          <w:szCs w:val="22"/>
        </w:rPr>
        <w:t xml:space="preserve"> ‘</w:t>
      </w:r>
      <w:r w:rsidR="004B3C42" w:rsidRPr="004B3C42">
        <w:rPr>
          <w:rFonts w:ascii="Trebuchet MS" w:eastAsia="Arial" w:hAnsi="Trebuchet MS" w:cs="Arial"/>
          <w:sz w:val="22"/>
          <w:szCs w:val="22"/>
        </w:rPr>
        <w:t>Private companies that openly de-platform, impoverish</w:t>
      </w:r>
      <w:r>
        <w:rPr>
          <w:rFonts w:ascii="Trebuchet MS" w:eastAsia="Arial" w:hAnsi="Trebuchet MS" w:cs="Arial"/>
          <w:sz w:val="22"/>
          <w:szCs w:val="22"/>
        </w:rPr>
        <w:t>,</w:t>
      </w:r>
      <w:r w:rsidR="004B3C42" w:rsidRPr="004B3C42">
        <w:rPr>
          <w:rFonts w:ascii="Trebuchet MS" w:eastAsia="Arial" w:hAnsi="Trebuchet MS" w:cs="Arial"/>
          <w:sz w:val="22"/>
          <w:szCs w:val="22"/>
        </w:rPr>
        <w:t xml:space="preserve"> and unperson dissident voices are waging a war of attrition. Those inclined to fight back should look to courts rather than legislatures and they don't need novel legal theories to do so. Common law tort and contract will do just fine." </w:t>
      </w:r>
    </w:p>
    <w:p w14:paraId="424DE6CF" w14:textId="416F8760"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All right. I'm sorry for taking so long in that, but I read that and it hit me like a thunderbolt. What do you think of what Jeff is saying there?</w:t>
      </w:r>
    </w:p>
    <w:p w14:paraId="419C7608" w14:textId="2035D520"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I think that what he started bringing this up, I know him and Allen Mendenh</w:t>
      </w:r>
      <w:r w:rsidR="00891B89">
        <w:rPr>
          <w:rFonts w:ascii="Trebuchet MS" w:eastAsia="Arial" w:hAnsi="Trebuchet MS" w:cs="Arial"/>
          <w:sz w:val="22"/>
          <w:szCs w:val="22"/>
        </w:rPr>
        <w:t>a</w:t>
      </w:r>
      <w:r w:rsidRPr="004B3C42">
        <w:rPr>
          <w:rFonts w:ascii="Trebuchet MS" w:eastAsia="Arial" w:hAnsi="Trebuchet MS" w:cs="Arial"/>
          <w:sz w:val="22"/>
          <w:szCs w:val="22"/>
        </w:rPr>
        <w:t>ll have been looking at this. To me, I think it's just fascinating stuff. Obviously, I work for the Business Institute. I have a clear interest in saying nice things about Jeff, but this is exactly why I read everything that Jeff Deist writes because it ties into I think his larger political views on just skepticism of political universalism, which I think is often a trap that some libertarians fall into.</w:t>
      </w:r>
    </w:p>
    <w:p w14:paraId="2A68DACA" w14:textId="66B5FFA6"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I think it's a fascinating approach to this subject, which I do think is an issue. I think when libertarians just take a very</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like, </w:t>
      </w:r>
      <w:r w:rsidR="00891B89">
        <w:rPr>
          <w:rFonts w:ascii="Trebuchet MS" w:eastAsia="Arial" w:hAnsi="Trebuchet MS" w:cs="Arial"/>
          <w:sz w:val="22"/>
          <w:szCs w:val="22"/>
        </w:rPr>
        <w:t>o</w:t>
      </w:r>
      <w:r w:rsidRPr="004B3C42">
        <w:rPr>
          <w:rFonts w:ascii="Trebuchet MS" w:eastAsia="Arial" w:hAnsi="Trebuchet MS" w:cs="Arial"/>
          <w:sz w:val="22"/>
          <w:szCs w:val="22"/>
        </w:rPr>
        <w:t xml:space="preserve">h, it's just a private company, and dismiss all the concerns out there about what this actually means in society. You're missing some real harm going on here. I think the Florida approach here is along these lines. I know in the past, Jeff </w:t>
      </w:r>
      <w:r w:rsidRPr="004B3C42">
        <w:rPr>
          <w:rFonts w:ascii="Trebuchet MS" w:eastAsia="Arial" w:hAnsi="Trebuchet MS" w:cs="Arial"/>
          <w:sz w:val="22"/>
          <w:szCs w:val="22"/>
        </w:rPr>
        <w:lastRenderedPageBreak/>
        <w:t>has talked about, again, yes, you opt-in with terms of services with these big tech forms that there's a certain extent where if you are arbitrarily enforcing these contracts and you don't have any US consumer have no idea of how to expect these things to be enforced going forward, there are the common law issues that have been raised in the past and in other areas.</w:t>
      </w:r>
    </w:p>
    <w:p w14:paraId="139E2E9C"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I think that particularly given that recognizing how big this is, the de-platforming the digital age, this is something else that when people here have talked about and of like the vaccine passport issue, another thing where there's libertarians that have raised concerns about a state like Florida preventing businesses from using vaccine passports if they want to with their normal interactions with customers. Here too you have an issue where your people are recognizing that this sets the stage for something a lot more dangerous.</w:t>
      </w:r>
    </w:p>
    <w:p w14:paraId="366EC521"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This is a very authoritarian measure. We've seen how things like de-banking has been used as a political weapon against everything from your right-wing pundits to gun manufacturers giving up political pressure. That disconnect of the politics of corporate America and the politics of the regime, particularly right now, it requires more than I think some of the black and white go to libertarian thought in the past. I think someone like Rothbard, obviously, I think anytime where you have civil from the Mises Institute offering a different perspective than Rothbart on libertarian legal theory, that's a big deal.</w:t>
      </w:r>
    </w:p>
    <w:p w14:paraId="528D4E24"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I think it's something that I've been reading a lot of his work in the '90s. I think that Rothbard would fully have appreciated just how dangerous this environment is. Again, I think Jeff's perspective here, particularly given his legal background, has a lot more to the occasion than I get from a lot of other libertarian legend advocacy outfits out there.</w:t>
      </w:r>
    </w:p>
    <w:p w14:paraId="11FB9C0A"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Another reason that it's tone-deaf, simply to say, such and such as a private company, is that we can criticize private companies, we can say, "This private company is contributing to a culture that's going to yield a society nobody would want to live in." Private actors can do that just as much as state actors can do it. Now sometimes they say, "Politics is downstream of culture." I'm not sure I believe that, by the way, I actually think politics in some ways drives culture, but let's say that that commonplace is true, then there should be all the more reason to be concerned about allegedly private actors behaving in this way because maybe people get accustomed to seeing people with dissident voices silenced and then politics is downstream of that.</w:t>
      </w:r>
    </w:p>
    <w:p w14:paraId="7C9DE0C1"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Before you know it, it's a state measure that's doing these sorts of things to people. Maybe we just want to nip it in the bud by speaking up and saying, "This is not the kind of company we want to patronize. This is not the kind of society we want." Not to mention it, this is not like one little company made one little decision. This is a group of companies. This is a cultural force whereby certain sorts of voices get silenced and certain sorts of voices either are left alone or are amplified.</w:t>
      </w:r>
    </w:p>
    <w:p w14:paraId="4FC443FF" w14:textId="59DBAAC3"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We can't sit and pretend that this is just</w:t>
      </w:r>
      <w:r w:rsidR="00891B89">
        <w:rPr>
          <w:rFonts w:ascii="Trebuchet MS" w:eastAsia="Arial" w:hAnsi="Trebuchet MS" w:cs="Arial"/>
          <w:sz w:val="22"/>
          <w:szCs w:val="22"/>
        </w:rPr>
        <w:t xml:space="preserve">, </w:t>
      </w:r>
      <w:r w:rsidR="00891B89" w:rsidRPr="00891B89">
        <w:rPr>
          <w:rFonts w:ascii="Trebuchet MS" w:eastAsia="Arial" w:hAnsi="Trebuchet MS" w:cs="Arial"/>
          <w:i/>
          <w:iCs/>
          <w:sz w:val="22"/>
          <w:szCs w:val="22"/>
        </w:rPr>
        <w:t>O</w:t>
      </w:r>
      <w:r w:rsidRPr="00891B89">
        <w:rPr>
          <w:rFonts w:ascii="Trebuchet MS" w:eastAsia="Arial" w:hAnsi="Trebuchet MS" w:cs="Arial"/>
          <w:i/>
          <w:iCs/>
          <w:sz w:val="22"/>
          <w:szCs w:val="22"/>
        </w:rPr>
        <w:t xml:space="preserve">h, Dairy Queen decided to drop the butterscotch coating. You guys </w:t>
      </w:r>
      <w:r w:rsidR="00891B89" w:rsidRPr="00891B89">
        <w:rPr>
          <w:rFonts w:ascii="Trebuchet MS" w:eastAsia="Arial" w:hAnsi="Trebuchet MS" w:cs="Arial"/>
          <w:i/>
          <w:iCs/>
          <w:sz w:val="22"/>
          <w:szCs w:val="22"/>
        </w:rPr>
        <w:t xml:space="preserve">have </w:t>
      </w:r>
      <w:r w:rsidRPr="00891B89">
        <w:rPr>
          <w:rFonts w:ascii="Trebuchet MS" w:eastAsia="Arial" w:hAnsi="Trebuchet MS" w:cs="Arial"/>
          <w:i/>
          <w:iCs/>
          <w:sz w:val="22"/>
          <w:szCs w:val="22"/>
        </w:rPr>
        <w:t>got to live with that</w:t>
      </w:r>
      <w:r w:rsidRPr="004B3C42">
        <w:rPr>
          <w:rFonts w:ascii="Trebuchet MS" w:eastAsia="Arial" w:hAnsi="Trebuchet MS" w:cs="Arial"/>
          <w:sz w:val="22"/>
          <w:szCs w:val="22"/>
        </w:rPr>
        <w:t>. Now, this is contributing, potentially, to the creation of a society that, let's just say at the very least, a lot of us would not want to live in. If this is the canary in the coal mine, we want to point to it. That's all I'm saying.</w:t>
      </w:r>
    </w:p>
    <w:p w14:paraId="37717F74" w14:textId="123BEE2B"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lastRenderedPageBreak/>
        <w:t xml:space="preserve">BISHOP: </w:t>
      </w:r>
      <w:r w:rsidRPr="004B3C42">
        <w:rPr>
          <w:rFonts w:ascii="Trebuchet MS" w:eastAsia="Arial" w:hAnsi="Trebuchet MS" w:cs="Arial"/>
          <w:sz w:val="22"/>
          <w:szCs w:val="22"/>
        </w:rPr>
        <w:t xml:space="preserve">Yes, absolutely. Obviously, this is something that Michael </w:t>
      </w:r>
      <w:proofErr w:type="spellStart"/>
      <w:r w:rsidR="00891B89">
        <w:rPr>
          <w:rFonts w:ascii="Trebuchet MS" w:eastAsia="Arial" w:hAnsi="Trebuchet MS" w:cs="Arial"/>
          <w:sz w:val="22"/>
          <w:szCs w:val="22"/>
        </w:rPr>
        <w:t>Malirce</w:t>
      </w:r>
      <w:proofErr w:type="spellEnd"/>
      <w:r w:rsidRPr="004B3C42">
        <w:rPr>
          <w:rFonts w:ascii="Trebuchet MS" w:eastAsia="Arial" w:hAnsi="Trebuchet MS" w:cs="Arial"/>
          <w:sz w:val="22"/>
          <w:szCs w:val="22"/>
        </w:rPr>
        <w:t xml:space="preserve"> and others have talked about, but one of the biggest disrupting forces of the control of the regime has been the fact that it is far more difficult for the state to manufacture the narrative the way it has been the past, social media disrupted a reliable control of information from the media, the corporate press, even one where just</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If you think about the Iraq War and you have the run-up dominant cable news alongside of the major three networks alongside of conservative talk radio, so all those alternatives out there, we're all brought in. Social media's prevented alternatives to consuming that non-stop feed of propaganda.</w:t>
      </w:r>
    </w:p>
    <w:p w14:paraId="18335B9C" w14:textId="317DC718"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This is exactly why they recognize how danger</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Why there's a deliberate attempt here to, again, align in the interest of big-tech and a certain political ideology? We can't be blind to that fact. Then also, of course, a lot of these corporate actors, while I think it's easy at times, perhaps overstate direct connections there. These are corporations that did not emerge organically from a free market. We were living in an interventionist economy on both from the impact of the central banks and regulatory agencies and different federal laws and regulations that go into all this stuff. Again, we can't just simply, I think, box ourselves in me and not recognize the threat that's right in front of us. That is a major threat to the ability of having a free society in the first place.</w:t>
      </w:r>
    </w:p>
    <w:p w14:paraId="69D91560" w14:textId="69C58592"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I want to take the rest of the time to ask you about what you've been up to politically, your own activities in your own local area, and not so much the specific issues that you've been dealing with, but your overall strategy. Your view is that for whatever its faults and they are many, the Republican party has to be the way to go because it has an infrastructure. It has donor lists, it has name recognition. It has a brand, it has all these sorts of things institutionally that no challenger really has. You have to deal with really, really loathsome people that's true. You also have to deal with loathsome people in the libertarian party. Your approach has been</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I talk a lot about the libertarian party on this show and I want to be as fair-minded as possible. I think I know what your case is but make it anyway.</w:t>
      </w:r>
    </w:p>
    <w:p w14:paraId="4815FB03" w14:textId="4DBCF9F0"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Well, then one of the things that, I've always been a lot more interested in politics than most Roth guardians should be right up. It's perhaps one of my larger vices but really this past year radicalized me on the importance of getting serious about political strategy because again, it was less than 33,000 votes is responsible for us as Floridians being among the freest people on the planet this past year. I don't take that lightly. I have to re</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I can't fathom living in a lockdown state and I was protected from it again because of vulgar blue versus red politics. The reality is that the structure that we have within the American government better for worse, it's the two-party system. It has been from the very beginning now, how parties can change but they do that by taking over, they don't duopoly.</w:t>
      </w:r>
    </w:p>
    <w:p w14:paraId="0E4B7497"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They take over one side of the pendulum. That's why I think like right now when you see typically all it takes. I think people get so fixated on the politicians. Most of the politicians are public scumbags, right. Outside of maybe 10 Republicans in Congress, I wouldn't want to be seen, I would want to shake hands with most of the people and the sea from the party that I represent or the party that I'm a member of, but the average Republican voter, I have a lot more faith in the average Republican voter than I do your average libertarian. Obviously far more than I do in the left because the conversations, again, they recognize that the whole meme about how like a Donald Trump, that they're not after me, thereafter you, I'm standing in their way.</w:t>
      </w:r>
    </w:p>
    <w:p w14:paraId="7FC477CE" w14:textId="2FC04D98"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lastRenderedPageBreak/>
        <w:t xml:space="preserve">Again, the whole aesthetics of Trump are so much better than Trump's stuff, like what Lew Rockwell said, the Jeffersonians were better than Jefferson, the </w:t>
      </w:r>
      <w:proofErr w:type="spellStart"/>
      <w:r w:rsidRPr="004B3C42">
        <w:rPr>
          <w:rFonts w:ascii="Trebuchet MS" w:eastAsia="Arial" w:hAnsi="Trebuchet MS" w:cs="Arial"/>
          <w:sz w:val="22"/>
          <w:szCs w:val="22"/>
        </w:rPr>
        <w:t>Taftians</w:t>
      </w:r>
      <w:proofErr w:type="spellEnd"/>
      <w:r w:rsidRPr="004B3C42">
        <w:rPr>
          <w:rFonts w:ascii="Trebuchet MS" w:eastAsia="Arial" w:hAnsi="Trebuchet MS" w:cs="Arial"/>
          <w:sz w:val="22"/>
          <w:szCs w:val="22"/>
        </w:rPr>
        <w:t xml:space="preserve"> were better than Taft, and the Trumpers are better than Trump. I believe that sincerely. I think that now's the time more than ever. Particularly as Rothbardians, I think we have something unique to add to this larger right-wing populist moment. I think it's a huge mistake not to take advantage of it because we have a lot of the answers that the right needs. Every time I see Tucker Carlson rail about vulture capitalism and not mention the </w:t>
      </w:r>
      <w:r w:rsidR="00891B89">
        <w:rPr>
          <w:rFonts w:ascii="Trebuchet MS" w:eastAsia="Arial" w:hAnsi="Trebuchet MS" w:cs="Arial"/>
          <w:sz w:val="22"/>
          <w:szCs w:val="22"/>
        </w:rPr>
        <w:t>F</w:t>
      </w:r>
      <w:r w:rsidRPr="004B3C42">
        <w:rPr>
          <w:rFonts w:ascii="Trebuchet MS" w:eastAsia="Arial" w:hAnsi="Trebuchet MS" w:cs="Arial"/>
          <w:sz w:val="22"/>
          <w:szCs w:val="22"/>
        </w:rPr>
        <w:t xml:space="preserve">ed, I want to tear my hair out. It's because he's so close. There's a lot of his analysis on the inherent corruption of </w:t>
      </w:r>
      <w:r w:rsidR="00891B89">
        <w:rPr>
          <w:rFonts w:ascii="Trebuchet MS" w:eastAsia="Arial" w:hAnsi="Trebuchet MS" w:cs="Arial"/>
          <w:sz w:val="22"/>
          <w:szCs w:val="22"/>
        </w:rPr>
        <w:t>— o</w:t>
      </w:r>
      <w:r w:rsidRPr="004B3C42">
        <w:rPr>
          <w:rFonts w:ascii="Trebuchet MS" w:eastAsia="Arial" w:hAnsi="Trebuchet MS" w:cs="Arial"/>
          <w:sz w:val="22"/>
          <w:szCs w:val="22"/>
        </w:rPr>
        <w:t>bviously, he's fantastic on the wars.</w:t>
      </w:r>
    </w:p>
    <w:p w14:paraId="2F350775" w14:textId="1D3717DD"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 xml:space="preserve">She's fantastic on the deep state in general, he's fantastic at naming a lot of the worst actors, but if you're simply going to rail against trade and ignore the </w:t>
      </w:r>
      <w:r w:rsidR="00891B89">
        <w:rPr>
          <w:rFonts w:ascii="Trebuchet MS" w:eastAsia="Arial" w:hAnsi="Trebuchet MS" w:cs="Arial"/>
          <w:sz w:val="22"/>
          <w:szCs w:val="22"/>
        </w:rPr>
        <w:t>F</w:t>
      </w:r>
      <w:r w:rsidRPr="004B3C42">
        <w:rPr>
          <w:rFonts w:ascii="Trebuchet MS" w:eastAsia="Arial" w:hAnsi="Trebuchet MS" w:cs="Arial"/>
          <w:sz w:val="22"/>
          <w:szCs w:val="22"/>
        </w:rPr>
        <w:t>ed, then you're missing a major piece. I think this is where we have such a great opportunity as people that understand</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obviously, the brand of libertarianism that I find most compelling is the one that doesn't see us as itemized individuals that recognizes the importance of culture and community, and family. A lot of stuff that Mises writes about this isn't just Rothbard, trying to appeal to Buchanan voters in the '90s. There's a long, long intellectual tradition of this. Now is the time for us. I think that we can really have a moment here to interject our ideas into that conversation on the right.</w:t>
      </w:r>
    </w:p>
    <w:p w14:paraId="206BE374" w14:textId="7292245B"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You can only do that. They will only listen to you particularly as polarized days if you're part of the tribe. The more that we can get people familiar with Mises and Rothbard engaging as fellow Republicans in this larger intellectual debate, I think the better off we're going to be as an intellectual movement. I think that there is reason to believe that there is the potential for these ideas to resonate with voters in a way that can result in meaningful political victories. That's what young Americans with Liberty was doing stacking the base with state legislators. We're now, again, once again in this moment where state rights and nullification are coming up and normal conversations with Republicans, because that's what happens when you don't own the White House. I was at a CD</w:t>
      </w:r>
      <w:r w:rsidR="00891B89">
        <w:rPr>
          <w:rFonts w:ascii="Trebuchet MS" w:eastAsia="Arial" w:hAnsi="Trebuchet MS" w:cs="Arial"/>
          <w:sz w:val="22"/>
          <w:szCs w:val="22"/>
        </w:rPr>
        <w:t xml:space="preserve">2 </w:t>
      </w:r>
      <w:r w:rsidRPr="004B3C42">
        <w:rPr>
          <w:rFonts w:ascii="Trebuchet MS" w:eastAsia="Arial" w:hAnsi="Trebuchet MS" w:cs="Arial"/>
          <w:sz w:val="22"/>
          <w:szCs w:val="22"/>
        </w:rPr>
        <w:t>caucus meeting here in Florida. That's our quarterly, this past weekend.</w:t>
      </w:r>
    </w:p>
    <w:p w14:paraId="6601ABB6"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 xml:space="preserve">70% of the conversation when a bunch of people in the </w:t>
      </w:r>
      <w:proofErr w:type="spellStart"/>
      <w:r w:rsidRPr="004B3C42">
        <w:rPr>
          <w:rFonts w:ascii="Trebuchet MS" w:eastAsia="Arial" w:hAnsi="Trebuchet MS" w:cs="Arial"/>
          <w:sz w:val="22"/>
          <w:szCs w:val="22"/>
        </w:rPr>
        <w:t>Panhell</w:t>
      </w:r>
      <w:proofErr w:type="spellEnd"/>
      <w:r w:rsidRPr="004B3C42">
        <w:rPr>
          <w:rFonts w:ascii="Trebuchet MS" w:eastAsia="Arial" w:hAnsi="Trebuchet MS" w:cs="Arial"/>
          <w:sz w:val="22"/>
          <w:szCs w:val="22"/>
        </w:rPr>
        <w:t xml:space="preserve"> together was in the assessing of nullification. If not the necessity of succession, if Democrats pass HR-1, which is their voter integrity, this is a normal conversation we were having. That's what gets me so excited. That's why I say now that the worst time possible to perhaps to try to, in my opinion, try to act above the left-right split because ultimately I think it's the culture war issues are our greatest asset. Being able to take a side and have common bonds with a lot of these people on the non-explicit ideological stuff. I think that's a real asset there. Of course, again, in Florida, I think here in Florida, you have someone like Ron DeSantis, who is one of the few politicians ever that I've seen actually substantially improve his understanding of the dangers of some of those non-state centers of power.</w:t>
      </w:r>
    </w:p>
    <w:p w14:paraId="69254566"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He understands DC policy experts are full of crap after COVID. He understands the media is dishonest, check, check. He understands a lot of his policy stands have been getting leftist indoctrination out of fighting a lot of that baked in the public education system. You have things like the big tech stuff and things like that. Here's someone who you actually have the most popular Republican in the country right now, perhaps and second to Trump, who is an obvious ally to a lot of our decided end goals. That's why I think this moment is really interesting. Then the other side of it is that we aren't out there engaging that. Then there's a lot of aspects in this national populous that I think are inherently illiberal.</w:t>
      </w:r>
    </w:p>
    <w:p w14:paraId="55E4438D" w14:textId="41C1D283"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lastRenderedPageBreak/>
        <w:t>If we don't engage with them then they have a lot more ability to impose their ideologies in the conversations with the right. That's another reason why I think we need to be in that arena because if we lose the right</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the left is gone left, it has been totally taken over by crazies. If we also lose, if the American right also becomes just as illiberal, then we're going to be much worse off as libertarians than we have been in, even at a time where Republicans actually cared at times to make perhaps meaningless gestures, but gestures at all at us in the first place.</w:t>
      </w:r>
    </w:p>
    <w:p w14:paraId="31006ED6" w14:textId="2E10ADE5"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Well, I'll be honest with you. There are moments of frustration in which in my mind, I wrestle with some of the ideas that some of the nationalist right, is putting out there. By nationalists, by the way, everybody's a nationalist in America, basically with the exception of those of us who favor succession. The neo-cons are all nationalists in their own way, but I'm thinking in terms of Trumpian style and the argument I used to make against those people, one of them would be the kinds of powers you grab for yourselves now, you don't want to see them in the hands of people who despise you but the problem with that argument is the people who despise you don't need any precedents. They're not exercising powers because some Republican president did it first and now they're going to try</w:t>
      </w:r>
      <w:r>
        <w:rPr>
          <w:rFonts w:ascii="Trebuchet MS" w:eastAsia="Arial" w:hAnsi="Trebuchet MS" w:cs="Arial"/>
          <w:sz w:val="22"/>
          <w:szCs w:val="22"/>
        </w:rPr>
        <w:t xml:space="preserve"> —</w:t>
      </w:r>
      <w:r w:rsidRPr="004B3C42">
        <w:rPr>
          <w:rFonts w:ascii="Trebuchet MS" w:eastAsia="Arial" w:hAnsi="Trebuchet MS" w:cs="Arial"/>
          <w:sz w:val="22"/>
          <w:szCs w:val="22"/>
        </w:rPr>
        <w:t xml:space="preserve"> they're going to exercise power no matter what.</w:t>
      </w:r>
    </w:p>
    <w:p w14:paraId="78A8CFD2"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I could imagine a nationalist conservative coming back at me and saying, "Look, Mr. Libertarian, who's so self-satisfied with his principles. You can stand there and defend your abstract principles. The left is going to defend itself and its ideas, and it's going to ram them down our throats." Now with your contribution to the conversation is to say, well, we should all just have principles and leave everybody alone and just be nice to everybody. Then you're going to get swept away by people who have an actual substance of things to say. We, when we get power, no, our job isn't going to be well, gee, we better relinquish as much of this as possible so that the left doesn't grab it. The left will grab it no matter what we do. We should use that power to make sure that people with sensible ideas are in charge of things and people with crazy ideas or out on their ear. We should use that power to mold society in the way we want it because the left has channeled everything against us and has created a society that we all feel like strangers in, and we better use federal power, not run away from it, to fight back. Do you have a temptation in that direction? Secondly, if the answer is no, how do you answer people who talk that way?</w:t>
      </w:r>
    </w:p>
    <w:p w14:paraId="7F39A173"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No, it's definitely typically tough because there are aspects and this has come up a lot with looking at DeSantis and having a lot of appreciation for his policies. This is something I had to weigh because some of the stuff that made DeSantis' COVID stuff so effective was explicitly him disallowing local governments from putting in place the stronger COVID-related stuff that we've seen around the country.</w:t>
      </w:r>
    </w:p>
    <w:p w14:paraId="60F3A3D9" w14:textId="297A119B"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 xml:space="preserve">He preempted the local stuff. Again, as someone who has always been favored out of decentralization, down to the individual level of possible, to use the Mises quote, it's like, "How do I defend that?" I can rationalize in my own way. It's like, </w:t>
      </w:r>
      <w:r w:rsidRPr="00891B89">
        <w:rPr>
          <w:rFonts w:ascii="Trebuchet MS" w:eastAsia="Arial" w:hAnsi="Trebuchet MS" w:cs="Arial"/>
          <w:i/>
          <w:iCs/>
          <w:sz w:val="22"/>
          <w:szCs w:val="22"/>
        </w:rPr>
        <w:t>Oh, well, ultimately they're having to use state enforcement agents</w:t>
      </w:r>
      <w:r w:rsidRPr="00891B89">
        <w:rPr>
          <w:rFonts w:ascii="Trebuchet MS" w:eastAsia="Arial" w:hAnsi="Trebuchet MS" w:cs="Arial"/>
          <w:i/>
          <w:iCs/>
          <w:sz w:val="22"/>
          <w:szCs w:val="22"/>
        </w:rPr>
        <w:t xml:space="preserve"> </w:t>
      </w:r>
      <w:r>
        <w:rPr>
          <w:rFonts w:ascii="Trebuchet MS" w:eastAsia="Arial" w:hAnsi="Trebuchet MS" w:cs="Arial"/>
          <w:sz w:val="22"/>
          <w:szCs w:val="22"/>
        </w:rPr>
        <w:t>—</w:t>
      </w:r>
      <w:r w:rsidRPr="004B3C42">
        <w:rPr>
          <w:rFonts w:ascii="Trebuchet MS" w:eastAsia="Arial" w:hAnsi="Trebuchet MS" w:cs="Arial"/>
          <w:sz w:val="22"/>
          <w:szCs w:val="22"/>
        </w:rPr>
        <w:t xml:space="preserve"> state in the actual Florida sense, not in the government sense</w:t>
      </w:r>
      <w:r w:rsidR="00891B89">
        <w:rPr>
          <w:rFonts w:ascii="Trebuchet MS" w:eastAsia="Arial" w:hAnsi="Trebuchet MS" w:cs="Arial"/>
          <w:sz w:val="22"/>
          <w:szCs w:val="22"/>
        </w:rPr>
        <w:t xml:space="preserve"> — </w:t>
      </w:r>
      <w:r w:rsidR="00891B89" w:rsidRPr="00891B89">
        <w:rPr>
          <w:rFonts w:ascii="Trebuchet MS" w:eastAsia="Arial" w:hAnsi="Trebuchet MS" w:cs="Arial"/>
          <w:i/>
          <w:iCs/>
          <w:sz w:val="22"/>
          <w:szCs w:val="22"/>
        </w:rPr>
        <w:t>t</w:t>
      </w:r>
      <w:r w:rsidRPr="00891B89">
        <w:rPr>
          <w:rFonts w:ascii="Trebuchet MS" w:eastAsia="Arial" w:hAnsi="Trebuchet MS" w:cs="Arial"/>
          <w:i/>
          <w:iCs/>
          <w:sz w:val="22"/>
          <w:szCs w:val="22"/>
        </w:rPr>
        <w:t>hey're having to use state resources for it, and so perhaps an argument there</w:t>
      </w:r>
      <w:r w:rsidRPr="004B3C42">
        <w:rPr>
          <w:rFonts w:ascii="Trebuchet MS" w:eastAsia="Arial" w:hAnsi="Trebuchet MS" w:cs="Arial"/>
          <w:sz w:val="22"/>
          <w:szCs w:val="22"/>
        </w:rPr>
        <w:t xml:space="preserve">, yada </w:t>
      </w:r>
      <w:proofErr w:type="spellStart"/>
      <w:r w:rsidRPr="004B3C42">
        <w:rPr>
          <w:rFonts w:ascii="Trebuchet MS" w:eastAsia="Arial" w:hAnsi="Trebuchet MS" w:cs="Arial"/>
          <w:sz w:val="22"/>
          <w:szCs w:val="22"/>
        </w:rPr>
        <w:t>yada</w:t>
      </w:r>
      <w:proofErr w:type="spellEnd"/>
      <w:r w:rsidRPr="004B3C42">
        <w:rPr>
          <w:rFonts w:ascii="Trebuchet MS" w:eastAsia="Arial" w:hAnsi="Trebuchet MS" w:cs="Arial"/>
          <w:sz w:val="22"/>
          <w:szCs w:val="22"/>
        </w:rPr>
        <w:t>.  Ultimately, it's just I like it because the end result is more liberty and I like more liberty. Again, I understand that can lead to a lot of inconsistencies and some slippery slope arguments, but as you said, for one, the American political system, our system of governance is not consistent in any degree.</w:t>
      </w:r>
    </w:p>
    <w:p w14:paraId="7DE1AB66"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lastRenderedPageBreak/>
        <w:t>It's full of contradictions and hypocrisy and the Obamacare, for example, still exists only because you had Supreme court judges acting splits like politicians rather than actually considering the merits of legal arguments and things like that. We need to stop pretending as if any system that is inherently consistent thing is valuable to liberty. Now, if you allow a state like Florida to overrule the ability of a large corporation to use vaccine passports, can that be used in ways that I don't like? Okay, sure. That's why we need to make sure that the government is as aligned with us as it can be. I know that's going to make some libertarians out there like this is going to sound like I'm spitting know bile at them.</w:t>
      </w:r>
    </w:p>
    <w:p w14:paraId="557953A7"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I appreciate that. They have the best intentions at heart and I've been there. Again, the events of the past year and recognizing again, through the very real impact that the State of Florida has had on me being much freer than most of humanity, I can't just simply ignore that just because of my devotion to libertarian theory. The thing is, Rothbard and Mises, both were very practical men. Rothbard worked in the '90s where he talked about, "Hey, look, you're not going to have a free society if people are afraid of walking around at night because of riots and looting and things like that."</w:t>
      </w:r>
    </w:p>
    <w:p w14:paraId="2A8B0137"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The only system in place that is there right now to equip with providing security is government police that obviously again, you want to check the abuses of police. You want to try to make sure that the scope of police activity is directed purely to genuine violations, not white-collar crime or arresting someone for insider trading or something like that.</w:t>
      </w:r>
    </w:p>
    <w:p w14:paraId="31BA62C3"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You're not going to simply say, "Hey, any attempt for the cops to use our force against people who are burning down buildings is bad because cops are bad." Right? Yes, it's something I try to gauge with seriously. It's something I don't take for granted. These are some of the things that I'm trying to improve my own understanding of the way the world works. A lot of the guests that you've had in your podcast and have helped you inform some of my views that I have now. I've been very appreciative of platforms like this.</w:t>
      </w:r>
    </w:p>
    <w:p w14:paraId="566BAD21"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Well, thank you very much now. Of course, we also want people to be reading what's posted over at the Mises Institute, mises.org because you and I both have learned an awful lot over there. I agree with you. I read everything Jeff writes. Jeff is too self-deprecating. I don't think he fully appreciates how valuable and original his thoughts are and how many of us really are dying to know what he thinks about all kinds of things.</w:t>
      </w:r>
    </w:p>
    <w:p w14:paraId="7BDDA01A"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t>As soon as I see he has something written, I know it's going to be great. I'm probably going to agree with it and there's at least a 30% chance I hadn't thought of the issue the way he describes it until I read it. Then once I read it, I'm convinced instantly. It really reminds me of when I was first getting involved in all this. I would always wonder, "I wonder what Lew Rockwell thinks about such and such." Then I would read it and I would say, "Yes, that's right." That's how I feel about Jeff too.</w:t>
      </w:r>
    </w:p>
    <w:p w14:paraId="005412D7"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Absolutely. The institute has been so blooming. Obviously, the world is just a better place off since the institute. It is the greatest honor of my life too. It's second to marrying my wife to be able to play any small role in it, but we are just so lucky to have both Lew Rockwell and Jeff Deist who are not PhD scholars but are just brilliant, principled, genuine, intellectual leaders, at times, where they've been needed. I've had so much fun the past few months reading a lot of Lew's commentary from the '90s.</w:t>
      </w:r>
    </w:p>
    <w:p w14:paraId="34636C4B"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sz w:val="22"/>
          <w:szCs w:val="22"/>
        </w:rPr>
        <w:lastRenderedPageBreak/>
        <w:t>Again, I find myself quoting Jeff Deist at normal Republican functions, even more than a Trump tweet, which again, I try to work in as much to Trump-related humor as possible because nothing sells better than that. We're very, very lucky to have two figures like that that have done so much to inform a lot of my views.</w:t>
      </w:r>
    </w:p>
    <w:p w14:paraId="653E36D6"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Well, you don't have a website, but you do have a Twitter account that is worth following. I'd just like to know if people like Tho Bishop, what should they do next?</w:t>
      </w:r>
    </w:p>
    <w:p w14:paraId="1ECAA3CF"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You can find me at Twitter, @thobishop. I know we have a lot of people that have been looking at Florida. If anyone is coming through the Panhandle, please hit me up on Twitter and I'd be happy to buy a drink or something if he comes to this area. I offered that with the Lines of Liberty Podcast. I was on there a couple of weeks ago. Not only I've had multiple people take me up on that offer, but I've had one person relocate from Wisconsin to about 15 minutes down the road right here. The more I can do to bring in strong libertarian talent into the Panhandle and make Florida even freer, that's what I'm about right now.</w:t>
      </w:r>
    </w:p>
    <w:p w14:paraId="5EFAFD89" w14:textId="098079D5"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WOODS: </w:t>
      </w:r>
      <w:r w:rsidRPr="004B3C42">
        <w:rPr>
          <w:rFonts w:ascii="Trebuchet MS" w:eastAsia="Arial" w:hAnsi="Trebuchet MS" w:cs="Arial"/>
          <w:sz w:val="22"/>
          <w:szCs w:val="22"/>
        </w:rPr>
        <w:t>I hear you. All right</w:t>
      </w:r>
      <w:r w:rsidR="00891B89">
        <w:rPr>
          <w:rFonts w:ascii="Trebuchet MS" w:eastAsia="Arial" w:hAnsi="Trebuchet MS" w:cs="Arial"/>
          <w:sz w:val="22"/>
          <w:szCs w:val="22"/>
        </w:rPr>
        <w:t>, e</w:t>
      </w:r>
      <w:r w:rsidRPr="004B3C42">
        <w:rPr>
          <w:rFonts w:ascii="Trebuchet MS" w:eastAsia="Arial" w:hAnsi="Trebuchet MS" w:cs="Arial"/>
          <w:sz w:val="22"/>
          <w:szCs w:val="22"/>
        </w:rPr>
        <w:t>xcellent. Well, thank you very much</w:t>
      </w:r>
      <w:r w:rsidR="00891B89">
        <w:rPr>
          <w:rFonts w:ascii="Trebuchet MS" w:eastAsia="Arial" w:hAnsi="Trebuchet MS" w:cs="Arial"/>
          <w:sz w:val="22"/>
          <w:szCs w:val="22"/>
        </w:rPr>
        <w:t>,</w:t>
      </w:r>
      <w:r w:rsidRPr="004B3C42">
        <w:rPr>
          <w:rFonts w:ascii="Trebuchet MS" w:eastAsia="Arial" w:hAnsi="Trebuchet MS" w:cs="Arial"/>
          <w:sz w:val="22"/>
          <w:szCs w:val="22"/>
        </w:rPr>
        <w:t xml:space="preserve"> though. I always appreciate your contributions and when you write something, I say, </w:t>
      </w:r>
      <w:r w:rsidR="00891B89">
        <w:rPr>
          <w:rFonts w:ascii="Trebuchet MS" w:eastAsia="Arial" w:hAnsi="Trebuchet MS" w:cs="Arial"/>
          <w:sz w:val="22"/>
          <w:szCs w:val="22"/>
        </w:rPr>
        <w:t>o</w:t>
      </w:r>
      <w:r w:rsidRPr="004B3C42">
        <w:rPr>
          <w:rFonts w:ascii="Trebuchet MS" w:eastAsia="Arial" w:hAnsi="Trebuchet MS" w:cs="Arial"/>
          <w:sz w:val="22"/>
          <w:szCs w:val="22"/>
        </w:rPr>
        <w:t>h, I wonder what Tho thinks about this. Thanks again for your time today.</w:t>
      </w:r>
    </w:p>
    <w:p w14:paraId="5DDD5998" w14:textId="77777777" w:rsidR="004B3C42" w:rsidRPr="004B3C42" w:rsidRDefault="004B3C42" w:rsidP="004B3C42">
      <w:pPr>
        <w:spacing w:afterLines="120" w:after="288"/>
        <w:rPr>
          <w:rFonts w:ascii="Trebuchet MS" w:hAnsi="Trebuchet MS"/>
          <w:sz w:val="22"/>
          <w:szCs w:val="22"/>
        </w:rPr>
      </w:pPr>
      <w:r w:rsidRPr="004B3C42">
        <w:rPr>
          <w:rFonts w:ascii="Trebuchet MS" w:eastAsia="Arial" w:hAnsi="Trebuchet MS" w:cs="Arial"/>
          <w:b/>
          <w:bCs/>
          <w:sz w:val="22"/>
          <w:szCs w:val="22"/>
        </w:rPr>
        <w:t xml:space="preserve">BISHOP: </w:t>
      </w:r>
      <w:r w:rsidRPr="004B3C42">
        <w:rPr>
          <w:rFonts w:ascii="Trebuchet MS" w:eastAsia="Arial" w:hAnsi="Trebuchet MS" w:cs="Arial"/>
          <w:sz w:val="22"/>
          <w:szCs w:val="22"/>
        </w:rPr>
        <w:t>Thank you, Tom.</w:t>
      </w:r>
    </w:p>
    <w:p w14:paraId="43043058" w14:textId="77777777" w:rsidR="004B3C42" w:rsidRPr="004B3C42" w:rsidRDefault="004B3C42" w:rsidP="004B3C42">
      <w:pPr>
        <w:spacing w:afterLines="120" w:after="288"/>
        <w:jc w:val="center"/>
        <w:rPr>
          <w:rFonts w:ascii="Trebuchet MS" w:hAnsi="Trebuchet MS"/>
          <w:b/>
          <w:sz w:val="22"/>
          <w:szCs w:val="22"/>
        </w:rPr>
      </w:pPr>
    </w:p>
    <w:p w14:paraId="3A8A29D3" w14:textId="77777777" w:rsidR="00185782" w:rsidRPr="004B3C42" w:rsidRDefault="00185782" w:rsidP="004B3C42">
      <w:pPr>
        <w:spacing w:afterLines="120" w:after="288"/>
        <w:jc w:val="center"/>
        <w:rPr>
          <w:rFonts w:ascii="Trebuchet MS" w:hAnsi="Trebuchet MS"/>
          <w:b/>
          <w:sz w:val="22"/>
          <w:szCs w:val="22"/>
        </w:rPr>
      </w:pPr>
    </w:p>
    <w:p w14:paraId="61734DAE" w14:textId="77777777" w:rsidR="00185782" w:rsidRPr="004B3C42" w:rsidRDefault="00185782" w:rsidP="004B3C42">
      <w:pPr>
        <w:spacing w:afterLines="120" w:after="288"/>
        <w:rPr>
          <w:rFonts w:ascii="Trebuchet MS" w:hAnsi="Trebuchet MS"/>
          <w:b/>
          <w:sz w:val="22"/>
          <w:szCs w:val="22"/>
        </w:rPr>
      </w:pPr>
    </w:p>
    <w:p w14:paraId="1F77F7BC" w14:textId="77777777" w:rsidR="00185782" w:rsidRPr="004B3C42" w:rsidRDefault="00185782" w:rsidP="004B3C42">
      <w:pPr>
        <w:spacing w:afterLines="120" w:after="288"/>
        <w:jc w:val="center"/>
        <w:rPr>
          <w:rFonts w:ascii="Trebuchet MS" w:hAnsi="Trebuchet MS"/>
          <w:sz w:val="22"/>
          <w:szCs w:val="22"/>
        </w:rPr>
      </w:pPr>
    </w:p>
    <w:sectPr w:rsidR="00185782" w:rsidRPr="004B3C42"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2"/>
    <w:rsid w:val="000E6AAA"/>
    <w:rsid w:val="000F5787"/>
    <w:rsid w:val="00185782"/>
    <w:rsid w:val="004B3C42"/>
    <w:rsid w:val="0089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CE565"/>
  <w14:defaultImageDpi w14:val="32767"/>
  <w15:chartTrackingRefBased/>
  <w15:docId w15:val="{916761DE-D7DD-0B46-8F94-893EC903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191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10</TotalTime>
  <Pages>10</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2021-06-08T19:54:00Z</dcterms:created>
  <dcterms:modified xsi:type="dcterms:W3CDTF">2021-06-08T20:11:00Z</dcterms:modified>
</cp:coreProperties>
</file>