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EF105" w14:textId="77777777" w:rsidR="00185782" w:rsidRPr="00572B1F" w:rsidRDefault="00185782" w:rsidP="00572B1F">
      <w:pPr>
        <w:pStyle w:val="NormalWeb"/>
        <w:spacing w:before="0" w:beforeAutospacing="0" w:afterLines="120" w:after="288" w:afterAutospacing="0"/>
        <w:rPr>
          <w:rFonts w:ascii="Trebuchet MS" w:hAnsi="Trebuchet MS"/>
          <w:b/>
          <w:color w:val="000000"/>
          <w:sz w:val="22"/>
          <w:szCs w:val="22"/>
        </w:rPr>
      </w:pPr>
      <w:r w:rsidRPr="00572B1F">
        <w:rPr>
          <w:rFonts w:ascii="Trebuchet MS" w:hAnsi="Trebuchet MS" w:cs="Helvetica"/>
          <w:noProof/>
          <w:sz w:val="22"/>
          <w:szCs w:val="22"/>
        </w:rPr>
        <w:drawing>
          <wp:anchor distT="0" distB="0" distL="114300" distR="114300" simplePos="0" relativeHeight="251659264" behindDoc="0" locked="0" layoutInCell="1" allowOverlap="1" wp14:anchorId="5C7CAD2F" wp14:editId="360CD9F0">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11533" w14:textId="77777777" w:rsidR="00185782" w:rsidRPr="00572B1F" w:rsidRDefault="00185782" w:rsidP="00572B1F">
      <w:pPr>
        <w:pStyle w:val="NormalWeb"/>
        <w:spacing w:before="0" w:beforeAutospacing="0" w:afterLines="120" w:after="288" w:afterAutospacing="0"/>
        <w:rPr>
          <w:rFonts w:ascii="Trebuchet MS" w:hAnsi="Trebuchet MS"/>
          <w:color w:val="000000"/>
          <w:sz w:val="22"/>
          <w:szCs w:val="22"/>
        </w:rPr>
      </w:pPr>
    </w:p>
    <w:p w14:paraId="08D70AD7" w14:textId="77777777" w:rsidR="00185782" w:rsidRPr="00572B1F" w:rsidRDefault="00185782" w:rsidP="00572B1F">
      <w:pPr>
        <w:pStyle w:val="NormalWeb"/>
        <w:spacing w:before="0" w:beforeAutospacing="0" w:afterLines="120" w:after="288" w:afterAutospacing="0"/>
        <w:rPr>
          <w:rFonts w:ascii="Trebuchet MS" w:hAnsi="Trebuchet MS"/>
          <w:b/>
          <w:color w:val="000000"/>
          <w:sz w:val="22"/>
          <w:szCs w:val="22"/>
        </w:rPr>
      </w:pPr>
    </w:p>
    <w:p w14:paraId="3CC78E42" w14:textId="77777777" w:rsidR="00185782" w:rsidRPr="00572B1F" w:rsidRDefault="00185782" w:rsidP="00572B1F">
      <w:pPr>
        <w:pStyle w:val="NormalWeb"/>
        <w:spacing w:before="0" w:beforeAutospacing="0" w:afterLines="120" w:after="288" w:afterAutospacing="0"/>
        <w:jc w:val="center"/>
        <w:rPr>
          <w:rFonts w:ascii="Trebuchet MS" w:hAnsi="Trebuchet MS"/>
          <w:b/>
          <w:color w:val="000000"/>
          <w:sz w:val="22"/>
          <w:szCs w:val="22"/>
        </w:rPr>
      </w:pPr>
    </w:p>
    <w:p w14:paraId="4EA93DA3" w14:textId="32BA496A" w:rsidR="00185782" w:rsidRPr="00572B1F" w:rsidRDefault="00185782" w:rsidP="00572B1F">
      <w:pPr>
        <w:pStyle w:val="NormalWeb"/>
        <w:spacing w:before="0" w:beforeAutospacing="0" w:afterLines="120" w:after="288" w:afterAutospacing="0"/>
        <w:jc w:val="center"/>
        <w:outlineLvl w:val="0"/>
        <w:rPr>
          <w:rFonts w:ascii="Trebuchet MS" w:hAnsi="Trebuchet MS"/>
          <w:b/>
          <w:sz w:val="22"/>
          <w:szCs w:val="22"/>
        </w:rPr>
      </w:pPr>
      <w:r w:rsidRPr="00572B1F">
        <w:rPr>
          <w:rFonts w:ascii="Trebuchet MS" w:hAnsi="Trebuchet MS"/>
          <w:b/>
          <w:color w:val="000000"/>
          <w:sz w:val="22"/>
          <w:szCs w:val="22"/>
        </w:rPr>
        <w:t>Episode 1,</w:t>
      </w:r>
      <w:r w:rsidR="00572B1F" w:rsidRPr="00572B1F">
        <w:rPr>
          <w:rFonts w:ascii="Trebuchet MS" w:hAnsi="Trebuchet MS"/>
          <w:b/>
          <w:color w:val="000000"/>
          <w:sz w:val="22"/>
          <w:szCs w:val="22"/>
        </w:rPr>
        <w:t>892</w:t>
      </w:r>
      <w:r w:rsidRPr="00572B1F">
        <w:rPr>
          <w:rFonts w:ascii="Trebuchet MS" w:hAnsi="Trebuchet MS"/>
          <w:b/>
          <w:color w:val="000000"/>
          <w:sz w:val="22"/>
          <w:szCs w:val="22"/>
        </w:rPr>
        <w:t xml:space="preserve">: </w:t>
      </w:r>
      <w:r w:rsidR="00572B1F" w:rsidRPr="00572B1F">
        <w:rPr>
          <w:rFonts w:ascii="Trebuchet MS" w:hAnsi="Trebuchet MS"/>
          <w:b/>
          <w:color w:val="000000"/>
          <w:sz w:val="22"/>
          <w:szCs w:val="22"/>
        </w:rPr>
        <w:t>The Voice of the Ron Paul Revolution</w:t>
      </w:r>
    </w:p>
    <w:p w14:paraId="4DAE70E1" w14:textId="109ABB00" w:rsidR="00950F02" w:rsidRPr="00572B1F" w:rsidRDefault="00185782" w:rsidP="00572B1F">
      <w:pPr>
        <w:spacing w:afterLines="120" w:after="288"/>
        <w:jc w:val="center"/>
        <w:rPr>
          <w:rFonts w:ascii="Trebuchet MS" w:hAnsi="Trebuchet MS"/>
          <w:b/>
          <w:sz w:val="22"/>
          <w:szCs w:val="22"/>
        </w:rPr>
      </w:pPr>
      <w:r w:rsidRPr="00572B1F">
        <w:rPr>
          <w:rFonts w:ascii="Trebuchet MS" w:hAnsi="Trebuchet MS"/>
          <w:b/>
          <w:sz w:val="22"/>
          <w:szCs w:val="22"/>
        </w:rPr>
        <w:t xml:space="preserve">Guest: </w:t>
      </w:r>
      <w:r w:rsidR="00572B1F" w:rsidRPr="00572B1F">
        <w:rPr>
          <w:rFonts w:ascii="Trebuchet MS" w:hAnsi="Trebuchet MS"/>
          <w:b/>
          <w:sz w:val="22"/>
          <w:szCs w:val="22"/>
        </w:rPr>
        <w:t>Jordan Page</w:t>
      </w:r>
    </w:p>
    <w:p w14:paraId="1F9CE8A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I'll tell you every time I talk to you, I get very, it's not melancholy, it's that I reminisce. It gets me in mind of old times and really, really good times, times that you and I lived through as part of the Ron Paul Revolution. It's like if I talk to Michael Maresco, it's impossible not to talk about those years starting in 2007. I want to actually start back there even though, of course, any musician wants to talk about what he's doing now, and I get that and not live in the past, but, man, the past was so glorious I want to live in it for a few minutes here.</w:t>
      </w:r>
    </w:p>
    <w:p w14:paraId="6196C209"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Those were amazing years.</w:t>
      </w:r>
    </w:p>
    <w:p w14:paraId="6F9EABE8"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I want to know looking back on those years when you, I remember there was a day you and I were both at Ron Paul's house and you were going to perform, and it was just like, what kind of world is this that we're here and this is all happening? It was just crazy. Looking back on that, can you pinpoint one favorite memory from those years?</w:t>
      </w:r>
    </w:p>
    <w:p w14:paraId="3535DEEA"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 xml:space="preserve">Oh, man. Well, I've just been thinking about this a lot recently because Chris Rye, who directed the </w:t>
      </w:r>
      <w:r w:rsidRPr="00572B1F">
        <w:rPr>
          <w:rFonts w:ascii="Trebuchet MS" w:eastAsia="Arial" w:hAnsi="Trebuchet MS" w:cs="Arial"/>
          <w:i/>
          <w:iCs/>
          <w:sz w:val="22"/>
          <w:szCs w:val="22"/>
        </w:rPr>
        <w:t>For Liberty</w:t>
      </w:r>
      <w:r w:rsidRPr="00572B1F">
        <w:rPr>
          <w:rFonts w:ascii="Trebuchet MS" w:eastAsia="Arial" w:hAnsi="Trebuchet MS" w:cs="Arial"/>
          <w:sz w:val="22"/>
          <w:szCs w:val="22"/>
        </w:rPr>
        <w:t xml:space="preserve"> film--</w:t>
      </w:r>
    </w:p>
    <w:p w14:paraId="6EB585C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That's a great documentary.</w:t>
      </w:r>
    </w:p>
    <w:p w14:paraId="44D939A5" w14:textId="17907558"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It's great and he sent me all of the footage because he recorded and filmed and directed my</w:t>
      </w:r>
      <w:r>
        <w:rPr>
          <w:rFonts w:ascii="Trebuchet MS" w:eastAsia="Arial" w:hAnsi="Trebuchet MS" w:cs="Arial"/>
          <w:sz w:val="22"/>
          <w:szCs w:val="22"/>
        </w:rPr>
        <w:t xml:space="preserve"> “Liberty” </w:t>
      </w:r>
      <w:r w:rsidRPr="00572B1F">
        <w:rPr>
          <w:rFonts w:ascii="Trebuchet MS" w:eastAsia="Arial" w:hAnsi="Trebuchet MS" w:cs="Arial"/>
          <w:sz w:val="22"/>
          <w:szCs w:val="22"/>
        </w:rPr>
        <w:t xml:space="preserve">music video back then. He sent me a thumb drive with all of that footage, all of the raw footage, and he sent me all of the pictures and video that he took of me at Ohio State University. I got invited by the Ron Paul campaign to perform during a live taping of Judge Napolitano's show, </w:t>
      </w:r>
      <w:r w:rsidRPr="00572B1F">
        <w:rPr>
          <w:rFonts w:ascii="Trebuchet MS" w:eastAsia="Arial" w:hAnsi="Trebuchet MS" w:cs="Arial"/>
          <w:i/>
          <w:iCs/>
          <w:sz w:val="22"/>
          <w:szCs w:val="22"/>
        </w:rPr>
        <w:t>Freedom Watch</w:t>
      </w:r>
      <w:r w:rsidRPr="00572B1F">
        <w:rPr>
          <w:rFonts w:ascii="Trebuchet MS" w:eastAsia="Arial" w:hAnsi="Trebuchet MS" w:cs="Arial"/>
          <w:sz w:val="22"/>
          <w:szCs w:val="22"/>
        </w:rPr>
        <w:t xml:space="preserve">. Of course, I was a huge fan and had been watching his show for a while, and I was going to play at the beginning and in the middle of the show, between the segment of </w:t>
      </w:r>
      <w:r w:rsidRPr="00572B1F">
        <w:rPr>
          <w:rFonts w:ascii="Trebuchet MS" w:eastAsia="Arial" w:hAnsi="Trebuchet MS" w:cs="Arial"/>
          <w:i/>
          <w:iCs/>
          <w:sz w:val="22"/>
          <w:szCs w:val="22"/>
        </w:rPr>
        <w:t>Freedom Watch</w:t>
      </w:r>
      <w:r w:rsidRPr="00572B1F">
        <w:rPr>
          <w:rFonts w:ascii="Trebuchet MS" w:eastAsia="Arial" w:hAnsi="Trebuchet MS" w:cs="Arial"/>
          <w:sz w:val="22"/>
          <w:szCs w:val="22"/>
        </w:rPr>
        <w:t xml:space="preserve"> and when Ron Paul would speak.</w:t>
      </w:r>
    </w:p>
    <w:p w14:paraId="5C854495"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Now, I had done some other events with Dr. Paul then, but not in an unofficial capacity with the campaign, and you at OSU, there were probably 2000 people in the theater, and I just went berserk and was melting faces and it was awesome. It was a great performance. First of all, when I came into the theater, Judge Napolitano was sitting there and I got a little star-struck because I hadn't met him before. I just shouted in the theater, "Is there going to be music in this revolution or what?" He looked at me and smiled and he laughed, and he invited me over and we talked for a minute. and he said, "Man, that's all you, you're the music of the revolution."</w:t>
      </w:r>
    </w:p>
    <w:p w14:paraId="7FA4F991" w14:textId="0D5B9ED3"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lastRenderedPageBreak/>
        <w:t>We struck up a friendship and then after I played the song</w:t>
      </w:r>
      <w:r>
        <w:rPr>
          <w:rFonts w:ascii="Trebuchet MS" w:eastAsia="Arial" w:hAnsi="Trebuchet MS" w:cs="Arial"/>
          <w:sz w:val="22"/>
          <w:szCs w:val="22"/>
        </w:rPr>
        <w:t xml:space="preserve"> “Liberty” </w:t>
      </w:r>
      <w:r w:rsidRPr="00572B1F">
        <w:rPr>
          <w:rFonts w:ascii="Trebuchet MS" w:eastAsia="Arial" w:hAnsi="Trebuchet MS" w:cs="Arial"/>
          <w:sz w:val="22"/>
          <w:szCs w:val="22"/>
        </w:rPr>
        <w:t>during my performance, I had been standing backstage with Dr. Paul. I think he was just focused on what he was doing and he wasn't really in the mood for conversation at that time. We didn't know each other very well back then so there wasn't a lot going on, but after I playe</w:t>
      </w:r>
      <w:r>
        <w:rPr>
          <w:rFonts w:ascii="Trebuchet MS" w:eastAsia="Arial" w:hAnsi="Trebuchet MS" w:cs="Arial"/>
          <w:sz w:val="22"/>
          <w:szCs w:val="22"/>
        </w:rPr>
        <w:t>d “Liberty</w:t>
      </w:r>
      <w:r w:rsidRPr="00572B1F">
        <w:rPr>
          <w:rFonts w:ascii="Trebuchet MS" w:eastAsia="Arial" w:hAnsi="Trebuchet MS" w:cs="Arial"/>
          <w:sz w:val="22"/>
          <w:szCs w:val="22"/>
        </w:rPr>
        <w:t>,</w:t>
      </w:r>
      <w:r>
        <w:rPr>
          <w:rFonts w:ascii="Trebuchet MS" w:eastAsia="Arial" w:hAnsi="Trebuchet MS" w:cs="Arial"/>
          <w:sz w:val="22"/>
          <w:szCs w:val="22"/>
        </w:rPr>
        <w:t>”</w:t>
      </w:r>
      <w:r w:rsidRPr="00572B1F">
        <w:rPr>
          <w:rFonts w:ascii="Trebuchet MS" w:eastAsia="Arial" w:hAnsi="Trebuchet MS" w:cs="Arial"/>
          <w:sz w:val="22"/>
          <w:szCs w:val="22"/>
        </w:rPr>
        <w:t xml:space="preserve"> he came out on stage with his hand extended and shook my hand and told me just how much he loved that song, that he wanted me to send a copy of that song to his wife, and that they wanted me to do a lot more performing with the campaign and to be more involved. That was just like such an </w:t>
      </w:r>
      <w:r w:rsidRPr="00572B1F">
        <w:rPr>
          <w:rFonts w:ascii="Trebuchet MS" w:eastAsia="Arial" w:hAnsi="Trebuchet MS" w:cs="Arial"/>
          <w:sz w:val="22"/>
          <w:szCs w:val="22"/>
        </w:rPr>
        <w:t>amazing, glorious</w:t>
      </w:r>
      <w:r w:rsidRPr="00572B1F">
        <w:rPr>
          <w:rFonts w:ascii="Trebuchet MS" w:eastAsia="Arial" w:hAnsi="Trebuchet MS" w:cs="Arial"/>
          <w:sz w:val="22"/>
          <w:szCs w:val="22"/>
        </w:rPr>
        <w:t xml:space="preserve"> moment for me at that time and I'll always remember.</w:t>
      </w:r>
    </w:p>
    <w:p w14:paraId="77073006"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I bet. I remember and I'm sure you remember this distinctly, the Washington post doing a description of what Ron Paul supporters were like. When it came to describing the kind of music they listened, you were one of the examples given of music that Ron Paul listeners listen to supporters listened to.</w:t>
      </w:r>
    </w:p>
    <w:p w14:paraId="69CA5C39" w14:textId="130DE7AD"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 xml:space="preserve">Right, yes. If I recall correctly, they used the </w:t>
      </w:r>
      <w:r w:rsidRPr="00572B1F">
        <w:rPr>
          <w:rFonts w:ascii="Trebuchet MS" w:eastAsia="Arial" w:hAnsi="Trebuchet MS" w:cs="Arial"/>
          <w:i/>
          <w:iCs/>
          <w:sz w:val="22"/>
          <w:szCs w:val="22"/>
        </w:rPr>
        <w:t>Liberty</w:t>
      </w:r>
      <w:r w:rsidRPr="00572B1F">
        <w:rPr>
          <w:rFonts w:ascii="Trebuchet MS" w:eastAsia="Arial" w:hAnsi="Trebuchet MS" w:cs="Arial"/>
          <w:sz w:val="22"/>
          <w:szCs w:val="22"/>
        </w:rPr>
        <w:t xml:space="preserve"> album cover image as the top image for that. [chuckles] I was like, wow. All right. [chuckles] That's great.</w:t>
      </w:r>
    </w:p>
    <w:p w14:paraId="1340F544"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Yes, yes, yes, it was just one amazing thing after another. I know that you with you were at the Tampa thing in 2012 and I was at the Minneapolis thing in 2008 when I just love-- McCain was getting the nomination and Dr. Paul was having basically, his own convention in the other of the twin cities. St. Paul was where McCain was getting the nomination, then Dr. Paul has his own thing in Minneapolis.</w:t>
      </w:r>
    </w:p>
    <w:p w14:paraId="3E0DDD29"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It was impossible because all the rental cars, all the hotel space in the city had already been taken up for months and months in anticipation of the GOP Convention. How was he possibly going to pull off an event in a 15,000 seat venue like the Target Center in Minneapolis with none of these resources available, but we were creative people and we would just say, look, in my house, we've got an extra room that a couple of people could stay in, and one way or another, people figured out how to make that work. We decided we were going to do it and doggone it, we did it.</w:t>
      </w:r>
    </w:p>
    <w:p w14:paraId="34EA5539" w14:textId="4D37BE0C"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For me, the best memory was walking out to those thousands of people, and some of them didn't know who I was, but at the end they did. That was the turning point for me because in 2009, all of a sudden, I would go to an event and I'd be mobbed by people wanting my autograph and pictures and I didn't know what had happened. I'm just doing the same things I've always done. I think it was that crazy event. It was electric. It was amazing that that event occurred. You and I were part of something really great that I'll never forget. I'll never forget. I truly cherish that and that I was able to be such an intimate part of it</w:t>
      </w:r>
      <w:r>
        <w:rPr>
          <w:rFonts w:ascii="Trebuchet MS" w:eastAsia="Arial" w:hAnsi="Trebuchet MS" w:cs="Arial"/>
          <w:sz w:val="22"/>
          <w:szCs w:val="22"/>
        </w:rPr>
        <w:t>,</w:t>
      </w:r>
      <w:r w:rsidRPr="00572B1F">
        <w:rPr>
          <w:rFonts w:ascii="Trebuchet MS" w:eastAsia="Arial" w:hAnsi="Trebuchet MS" w:cs="Arial"/>
          <w:sz w:val="22"/>
          <w:szCs w:val="22"/>
        </w:rPr>
        <w:t xml:space="preserve"> and you too.</w:t>
      </w:r>
    </w:p>
    <w:p w14:paraId="1CD431B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That's the beauty of that Movement though, is like you said, you found a way. The Movement always found a way to turn it around and it became like a big family. Anywhere I would go, I toured in every state in the continental US and I don't think I hardly ever stayed at hotels. People always offered to put me up and wanted me to and wanted to connect. I grew my, I should say my global family, exponentially during that time touring and just meeting all of the grassroots leadership all over the country and just such good people.</w:t>
      </w:r>
    </w:p>
    <w:p w14:paraId="13831FCE"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It's like, anytime you would see a Ron Paul bumper sticker on the back of someone's car, you knew you could get along with that person to some degree, you knew you had enough in </w:t>
      </w:r>
      <w:r w:rsidRPr="00572B1F">
        <w:rPr>
          <w:rFonts w:ascii="Trebuchet MS" w:eastAsia="Arial" w:hAnsi="Trebuchet MS" w:cs="Arial"/>
          <w:sz w:val="22"/>
          <w:szCs w:val="22"/>
        </w:rPr>
        <w:lastRenderedPageBreak/>
        <w:t>common with that person where you could have a friendship because that meant more than just like being into NASCAR or something. [chuckles] It was really like a familial community.</w:t>
      </w:r>
    </w:p>
    <w:p w14:paraId="2867E6C6" w14:textId="0A05731E"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 xml:space="preserve">You did a house party at my house. You've done this twice. The first time you did it was in 2014. By the way, I always thought this was such a smart entrepreneurial move on your part because there weren't always </w:t>
      </w:r>
      <w:r>
        <w:rPr>
          <w:rFonts w:ascii="Trebuchet MS" w:eastAsia="Arial" w:hAnsi="Trebuchet MS" w:cs="Arial"/>
          <w:sz w:val="22"/>
          <w:szCs w:val="22"/>
        </w:rPr>
        <w:t>li</w:t>
      </w:r>
      <w:r w:rsidRPr="00572B1F">
        <w:rPr>
          <w:rFonts w:ascii="Trebuchet MS" w:eastAsia="Arial" w:hAnsi="Trebuchet MS" w:cs="Arial"/>
          <w:sz w:val="22"/>
          <w:szCs w:val="22"/>
        </w:rPr>
        <w:t>berty events that you could perform at. In the same way, as for me as a public speaker, there would be these big, long dry periods. If my whole livelihood depended on that, then this isn't going to work.</w:t>
      </w:r>
    </w:p>
    <w:p w14:paraId="350CF19A"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 think maybe necessity in your case was the mother of invention and you said, what if I just toured around and I went into people's homes and they invited all the local people, and everybody kicks in 10, 20 bucks and I walk out of there okay, and I can make a living going on little mini-tours while I'm waiting for big events to start up.</w:t>
      </w:r>
    </w:p>
    <w:p w14:paraId="4C9D7936" w14:textId="77E6FE2E"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You did one of the, I assume that was how you thought about it. You did one of those at my house first in 2014. It's true that </w:t>
      </w:r>
      <w:r>
        <w:rPr>
          <w:rFonts w:ascii="Trebuchet MS" w:eastAsia="Arial" w:hAnsi="Trebuchet MS" w:cs="Arial"/>
          <w:sz w:val="22"/>
          <w:szCs w:val="22"/>
        </w:rPr>
        <w:t xml:space="preserve">-- </w:t>
      </w:r>
      <w:r w:rsidRPr="00572B1F">
        <w:rPr>
          <w:rFonts w:ascii="Trebuchet MS" w:eastAsia="Arial" w:hAnsi="Trebuchet MS" w:cs="Arial"/>
          <w:sz w:val="22"/>
          <w:szCs w:val="22"/>
        </w:rPr>
        <w:t>pretty sure that that house</w:t>
      </w:r>
      <w:r>
        <w:rPr>
          <w:rFonts w:ascii="Trebuchet MS" w:eastAsia="Arial" w:hAnsi="Trebuchet MS" w:cs="Arial"/>
          <w:sz w:val="22"/>
          <w:szCs w:val="22"/>
        </w:rPr>
        <w:t xml:space="preserve"> </w:t>
      </w:r>
      <w:r w:rsidRPr="00572B1F">
        <w:rPr>
          <w:rFonts w:ascii="Trebuchet MS" w:eastAsia="Arial" w:hAnsi="Trebuchet MS" w:cs="Arial"/>
          <w:sz w:val="22"/>
          <w:szCs w:val="22"/>
        </w:rPr>
        <w:t xml:space="preserve">I think had a guest room, but I remember I said to you, you could stay here at the house, but you </w:t>
      </w:r>
      <w:r>
        <w:rPr>
          <w:rFonts w:ascii="Trebuchet MS" w:eastAsia="Arial" w:hAnsi="Trebuchet MS" w:cs="Arial"/>
          <w:sz w:val="22"/>
          <w:szCs w:val="22"/>
        </w:rPr>
        <w:t xml:space="preserve">were </w:t>
      </w:r>
      <w:r w:rsidRPr="00572B1F">
        <w:rPr>
          <w:rFonts w:ascii="Trebuchet MS" w:eastAsia="Arial" w:hAnsi="Trebuchet MS" w:cs="Arial"/>
          <w:sz w:val="22"/>
          <w:szCs w:val="22"/>
        </w:rPr>
        <w:t>probably a little bit couched</w:t>
      </w:r>
      <w:r>
        <w:rPr>
          <w:rFonts w:ascii="Trebuchet MS" w:eastAsia="Arial" w:hAnsi="Trebuchet MS" w:cs="Arial"/>
          <w:sz w:val="22"/>
          <w:szCs w:val="22"/>
        </w:rPr>
        <w:t>-</w:t>
      </w:r>
      <w:r w:rsidRPr="00572B1F">
        <w:rPr>
          <w:rFonts w:ascii="Trebuchet MS" w:eastAsia="Arial" w:hAnsi="Trebuchet MS" w:cs="Arial"/>
          <w:sz w:val="22"/>
          <w:szCs w:val="22"/>
        </w:rPr>
        <w:t>out after all of these, and I actually got you a hotel room down the road just so for once, you could stay not on a couch.</w:t>
      </w:r>
    </w:p>
    <w:p w14:paraId="503FE568"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You did. That was very generous. Yes, I remember that show very, very well actually. It was a lot of fun and you had a great space, and it was a great audience that came at night but to answer your question--</w:t>
      </w:r>
    </w:p>
    <w:p w14:paraId="3E50A9FD"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It was great. I want to say, my kids were fascinated. My kids were of course, much younger than, and this musician is coming to our house and he's setting up. What is all this equipment that he has? They were just sitting there in hushed awe, watching you set up, and I could tell you were a dad the way you interacted with them.</w:t>
      </w:r>
    </w:p>
    <w:p w14:paraId="37961545"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Oh, yes, I remember.</w:t>
      </w:r>
    </w:p>
    <w:p w14:paraId="13BAC10D"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You just were perfect. Some young men don't really know how to interact with kids. It's awkward, they don't know what to say. You knew exactly what to say and how to be, and they always remembered that.</w:t>
      </w:r>
    </w:p>
    <w:p w14:paraId="7E8CC00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Oh, that's so cool. You have wonderful kids and I'm a father of seven, so it wasn't my first rodeo, but I love kids and I know how to communicate and appeal to them where they are, and make them feel special and not pushed away. I'd rather bring them in and let them see what's going on.</w:t>
      </w:r>
    </w:p>
    <w:p w14:paraId="78B092A1" w14:textId="6A26CC71"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As far as the house concerts went, that was certainly- my entrepreneurial spirit was certainly at work there, but there was another impetus behind that as well which was concerned, and I think in my heart, I recognized that once that election was over, it was going to be difficult to keep the Movement, to keep the </w:t>
      </w:r>
      <w:r>
        <w:rPr>
          <w:rFonts w:ascii="Trebuchet MS" w:eastAsia="Arial" w:hAnsi="Trebuchet MS" w:cs="Arial"/>
          <w:sz w:val="22"/>
          <w:szCs w:val="22"/>
        </w:rPr>
        <w:t>li</w:t>
      </w:r>
      <w:r w:rsidRPr="00572B1F">
        <w:rPr>
          <w:rFonts w:ascii="Trebuchet MS" w:eastAsia="Arial" w:hAnsi="Trebuchet MS" w:cs="Arial"/>
          <w:sz w:val="22"/>
          <w:szCs w:val="22"/>
        </w:rPr>
        <w:t xml:space="preserve">berty </w:t>
      </w:r>
      <w:r>
        <w:rPr>
          <w:rFonts w:ascii="Trebuchet MS" w:eastAsia="Arial" w:hAnsi="Trebuchet MS" w:cs="Arial"/>
          <w:sz w:val="22"/>
          <w:szCs w:val="22"/>
        </w:rPr>
        <w:t>m</w:t>
      </w:r>
      <w:r w:rsidRPr="00572B1F">
        <w:rPr>
          <w:rFonts w:ascii="Trebuchet MS" w:eastAsia="Arial" w:hAnsi="Trebuchet MS" w:cs="Arial"/>
          <w:sz w:val="22"/>
          <w:szCs w:val="22"/>
        </w:rPr>
        <w:t>ovement invigorated. That was part of my motivation was to continue to have local gatherings and to keep people inspired, and to keep people coming together. That the act of coming together and congregating with like-minded people, when you feel like you're the only sane person in a world full of madness, it can be very lonely and disheartening.</w:t>
      </w:r>
    </w:p>
    <w:p w14:paraId="28F61783"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lastRenderedPageBreak/>
        <w:t>Bringing people together has always been something that music does in my life. I thought it was very important to keep the Movement energized and inspired. What I found was that I was correct in that those gatherings were inspiring for everyone who attended, but as the years went on 2014, 2015, and then 2016, the gatherings got smaller and smaller. I would talk to the leadership and one year I had 150 people come to a show and the year after, there were maybe 50, so what's going on here? They're like, everyone has just disengaged. They've just gone back to their lives.</w:t>
      </w:r>
    </w:p>
    <w:p w14:paraId="03F0BB29"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Then once Trump became president, that was almost the last nail in the coffin and I just stopped. At the end of 2016, I just stopped completely for a while and I tried some other things because I couldn't make a living doing it. If I couldn't even meet my basic expenses doing it, then I had to stop. I have other responsibilities, I have my wife and my children, but I wasn't getting rich doing it by any stretch, but I was just meeting expenses and paying bills, but it was fulfilling a need that was there because the people that were coming to the shows really needed it. They were really enjoying it and it kept them inspired, but it ended up being, you know how 20% of the people do 80% of the work. Those 20% of the people became the only people showing up. That was sad to see, but it was something that I did foresee.</w:t>
      </w:r>
    </w:p>
    <w:p w14:paraId="4548BAB5"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Let's bring things up to the present day before we get into some other things. I do want to, speaking of the entrepreneur thing, I want you to talk about teaching guitar because, obviously, you've been playing for a long time and we have technology that allows you, this Libertarian hero, to be anybody in the world's guitar instructor. It's amazing. By the way, how long have you been playing and tell me about this course you're launching.</w:t>
      </w:r>
    </w:p>
    <w:p w14:paraId="122F8F0B"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I've been playing almost 30 years. Actually, it's been just about 30 years.</w:t>
      </w:r>
    </w:p>
    <w:p w14:paraId="458F51F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How are we that old that you're even saying that? [laughing]</w:t>
      </w:r>
    </w:p>
    <w:p w14:paraId="2647663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It's incredible to me that I'm that old. I'm 41 and I started playing when I was about 11, 12. I stumbled around in guitar for about 10 years. I could play a lot but couldn't tell you anything I was playing and it was very frustrating and stifling to go that long without really knowing anything. Once I committed to learning the true craft of music, learning the language and the mathematics of music, that's when I started getting good. That's when I started, when I started playing all the fundamentals and really committing myself to them religiously, that's when my skills started to increase, my songwriting got better, everything got better.</w:t>
      </w:r>
    </w:p>
    <w:p w14:paraId="1C281EE6"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 know what it's like to be able to play but to need something to give you a boost, to get out of your rut. I started teaching, I was actually just goaded into it by the guitar shop that I was working at when I was 23 I think, and the guitar teacher there had quit. The guy that owned the store just said, hey, you go teach. I realized how little I knew when I was put in a situation where I had to teach.</w:t>
      </w:r>
    </w:p>
    <w:p w14:paraId="4A3620C4"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If you really want to learn something or teach something, you have to learn it, so I really got into the fundamentals. As of now, I actually calculated, I went through my old lists and I counted up everyone that I've taught and I've taught over 3,000 people since 2004 when I began teaching. I've developed a method for getting people from point A to point B, to get from a bare-bones beginner who knows nothing about music, to being a proficient player. I can also take intermediate players who have some experience but need refreshers and need </w:t>
      </w:r>
      <w:r w:rsidRPr="00572B1F">
        <w:rPr>
          <w:rFonts w:ascii="Trebuchet MS" w:eastAsia="Arial" w:hAnsi="Trebuchet MS" w:cs="Arial"/>
          <w:sz w:val="22"/>
          <w:szCs w:val="22"/>
        </w:rPr>
        <w:lastRenderedPageBreak/>
        <w:t>to have the gaps in their musical theory understanding filled in, to take them to the next level.</w:t>
      </w:r>
    </w:p>
    <w:p w14:paraId="1993D66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That's really my sweet spot. That's my wheelhouse. I can work with advanced players too, but my specialty is taking beginners and intermediates to where they want to go. I've developed this course through Autonomy, which is a libertarian business school. Getautonomy.info is the website for them. Some friends of mine are behind that school. They encouraged me to launch a course, to take all my knowledge and all my experience and to launch a course.</w:t>
      </w:r>
    </w:p>
    <w:p w14:paraId="5795B13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I've conceived of this course called Strings of Freedom. It's an eight-week live online guitar course, as I said, designed for beginners and intermediate players. There's going to be eight live lectures each week on Wednesday nights, with performance demonstrations and live Q&amp;A, all with video and audio, as clear as you hear me now.</w:t>
      </w:r>
    </w:p>
    <w:p w14:paraId="24BB9B57"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There'll be also eight weekly live group sessions on Sundays with live Q&amp;A where groups can work together and I can answer people's questions and do demos, and just offering more value. There'll be a PDF curriculum that everyone can download each week with the new lesson. Folks that sign up for my full course will get a discount on the next course, which will be my songwriting course. I'm really excited about that one too, but that's not until probably later this year or next year.</w:t>
      </w:r>
    </w:p>
    <w:p w14:paraId="4C4319B8"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 was talking to Richard Grove who's the founder of Autonomy. I was saying to him, Tom, I was like, there are so many people out there who are better than me. There are so many guitar courses out there. He said you have imposter syndrome. You need to realize that you have something that these people don't have. You're you. You have your unique story, your unique skill set.</w:t>
      </w:r>
    </w:p>
    <w:p w14:paraId="453E7BC3"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You're Jordan Page, you've taught 3000 people. You've been playing for 30 years. You have all these songs published. You had a top 10 radio hit last year. You have something to offer, so I said, you know what, you're right. I put this course together and I'm so glad I did. They were very, very supportive at Autonomy and I'm really glad to be working with them.</w:t>
      </w:r>
    </w:p>
    <w:p w14:paraId="091ED277"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Well, look, the thing is you are Jordan Page and a lot of us know you from the Ron Paul Revolution. If I were learning guitar, I'd want to learn from you specifically.</w:t>
      </w:r>
    </w:p>
    <w:p w14:paraId="7E7CE4E9"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Thank [laughing]</w:t>
      </w:r>
    </w:p>
    <w:p w14:paraId="1866BC01"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I know there are other guitar courses, but roll those up in a ball and throw them away because the one I'm interested in is yours because you're you and everybody likes you because you're a great guy and you have a great personality, and you're one of us and we got to support each other. The thing sells itself. There's knowledge I have that not a lot of people have that I could share, like about US history, but there's other knowledge I have that maybe a lot of people have, like how to start a little business.</w:t>
      </w:r>
    </w:p>
    <w:p w14:paraId="3847217E"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Probably, there are a lot of people with that, but there are so many people out there who would want to learn it from me, even though they could learn it from a million other people, just because they've gotten to know me, they know me from the podcast. They know I know what I'm talking about, whatever, that's what they're looking at. They're not just looking for learning guitar, they're also looking for you. It's a hard principle to accept because we all, to </w:t>
      </w:r>
      <w:r w:rsidRPr="00572B1F">
        <w:rPr>
          <w:rFonts w:ascii="Trebuchet MS" w:eastAsia="Arial" w:hAnsi="Trebuchet MS" w:cs="Arial"/>
          <w:sz w:val="22"/>
          <w:szCs w:val="22"/>
        </w:rPr>
        <w:lastRenderedPageBreak/>
        <w:t>some extent, have that imposter syndrome, we all have self doubt, but this is going to be the cure for your self-doubt.</w:t>
      </w:r>
    </w:p>
    <w:p w14:paraId="1BDCC248"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Well, let me tell you, we're going to pause for a minute in just a second to shift gears, but you get $100 off the course when you use coupon code WOODS. You knew that was coming. Old Woods here, he makes things happen. Coupon code WOODS gets you a discount. As I was telling you before we started recording, I have listeners who just randomly type Woods into every coupon code window around the internet, just to make sure that they're not missing out on some deal that I've arranged for them. What's the exact link, How do they get to it?</w:t>
      </w:r>
    </w:p>
    <w:p w14:paraId="7F160005"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Well, they're going to go to my website, Jordanpage.net, and click on the menu button, Guitar Course. It'll take them straight there with the links that are there.</w:t>
      </w:r>
    </w:p>
    <w:p w14:paraId="0A0BC50B" w14:textId="2FB75DB8"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 xml:space="preserve">Okay, got it. All right. Now, I want to hear exactly what you're up to now because you have a new song that is not strictly premiered yet, but again, look, old Woods here, he can turn the screws here, he can make things happen. Tell me about this song, </w:t>
      </w:r>
      <w:r>
        <w:rPr>
          <w:rFonts w:ascii="Trebuchet MS" w:eastAsia="Arial" w:hAnsi="Trebuchet MS" w:cs="Arial"/>
          <w:sz w:val="22"/>
          <w:szCs w:val="22"/>
        </w:rPr>
        <w:t xml:space="preserve">“Red Flag.” </w:t>
      </w:r>
    </w:p>
    <w:p w14:paraId="0092E8FA" w14:textId="232170B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The red flag is this concept, obviously, the most obvious reference there is the Chinese Communist Party flag. In my song</w:t>
      </w:r>
      <w:r>
        <w:rPr>
          <w:rFonts w:ascii="Trebuchet MS" w:eastAsia="Arial" w:hAnsi="Trebuchet MS" w:cs="Arial"/>
          <w:sz w:val="22"/>
          <w:szCs w:val="22"/>
        </w:rPr>
        <w:t xml:space="preserve"> “Liberty</w:t>
      </w:r>
      <w:r w:rsidRPr="00572B1F">
        <w:rPr>
          <w:rFonts w:ascii="Trebuchet MS" w:eastAsia="Arial" w:hAnsi="Trebuchet MS" w:cs="Arial"/>
          <w:sz w:val="22"/>
          <w:szCs w:val="22"/>
        </w:rPr>
        <w:t>,</w:t>
      </w:r>
      <w:r>
        <w:rPr>
          <w:rFonts w:ascii="Trebuchet MS" w:eastAsia="Arial" w:hAnsi="Trebuchet MS" w:cs="Arial"/>
          <w:sz w:val="22"/>
          <w:szCs w:val="22"/>
        </w:rPr>
        <w:t>”</w:t>
      </w:r>
      <w:r w:rsidRPr="00572B1F">
        <w:rPr>
          <w:rFonts w:ascii="Trebuchet MS" w:eastAsia="Arial" w:hAnsi="Trebuchet MS" w:cs="Arial"/>
          <w:sz w:val="22"/>
          <w:szCs w:val="22"/>
        </w:rPr>
        <w:t xml:space="preserve"> I referenced the red flag, "When the red flag of tyranny flies in the open, is that when you'll finally notice?" I've been brewing on that concept for a long time, especially now that since the red flag laws have been coming out over the last few years.</w:t>
      </w:r>
    </w:p>
    <w:p w14:paraId="1F007838" w14:textId="25C83792"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Last year, a group in Virginia who I've known for a long time and they're very much Ron Paul people and they educate folks in the public about their liberties and the ideals of </w:t>
      </w:r>
      <w:r>
        <w:rPr>
          <w:rFonts w:ascii="Trebuchet MS" w:eastAsia="Arial" w:hAnsi="Trebuchet MS" w:cs="Arial"/>
          <w:sz w:val="22"/>
          <w:szCs w:val="22"/>
        </w:rPr>
        <w:t>l</w:t>
      </w:r>
      <w:r w:rsidRPr="00572B1F">
        <w:rPr>
          <w:rFonts w:ascii="Trebuchet MS" w:eastAsia="Arial" w:hAnsi="Trebuchet MS" w:cs="Arial"/>
          <w:sz w:val="22"/>
          <w:szCs w:val="22"/>
        </w:rPr>
        <w:t xml:space="preserve">iberty, they asked me if I could write a </w:t>
      </w:r>
      <w:r>
        <w:rPr>
          <w:rFonts w:ascii="Trebuchet MS" w:eastAsia="Arial" w:hAnsi="Trebuchet MS" w:cs="Arial"/>
          <w:sz w:val="22"/>
          <w:szCs w:val="22"/>
        </w:rPr>
        <w:t>R</w:t>
      </w:r>
      <w:r w:rsidRPr="00572B1F">
        <w:rPr>
          <w:rFonts w:ascii="Trebuchet MS" w:eastAsia="Arial" w:hAnsi="Trebuchet MS" w:cs="Arial"/>
          <w:sz w:val="22"/>
          <w:szCs w:val="22"/>
        </w:rPr>
        <w:t xml:space="preserve">ed </w:t>
      </w:r>
      <w:r>
        <w:rPr>
          <w:rFonts w:ascii="Trebuchet MS" w:eastAsia="Arial" w:hAnsi="Trebuchet MS" w:cs="Arial"/>
          <w:sz w:val="22"/>
          <w:szCs w:val="22"/>
        </w:rPr>
        <w:t>F</w:t>
      </w:r>
      <w:r w:rsidRPr="00572B1F">
        <w:rPr>
          <w:rFonts w:ascii="Trebuchet MS" w:eastAsia="Arial" w:hAnsi="Trebuchet MS" w:cs="Arial"/>
          <w:sz w:val="22"/>
          <w:szCs w:val="22"/>
        </w:rPr>
        <w:t xml:space="preserve">lag song that they could use in their campaigns against the </w:t>
      </w:r>
      <w:r>
        <w:rPr>
          <w:rFonts w:ascii="Trebuchet MS" w:eastAsia="Arial" w:hAnsi="Trebuchet MS" w:cs="Arial"/>
          <w:sz w:val="22"/>
          <w:szCs w:val="22"/>
        </w:rPr>
        <w:t>R</w:t>
      </w:r>
      <w:r w:rsidRPr="00572B1F">
        <w:rPr>
          <w:rFonts w:ascii="Trebuchet MS" w:eastAsia="Arial" w:hAnsi="Trebuchet MS" w:cs="Arial"/>
          <w:sz w:val="22"/>
          <w:szCs w:val="22"/>
        </w:rPr>
        <w:t xml:space="preserve">ed </w:t>
      </w:r>
      <w:r>
        <w:rPr>
          <w:rFonts w:ascii="Trebuchet MS" w:eastAsia="Arial" w:hAnsi="Trebuchet MS" w:cs="Arial"/>
          <w:sz w:val="22"/>
          <w:szCs w:val="22"/>
        </w:rPr>
        <w:t>Fl</w:t>
      </w:r>
      <w:r w:rsidRPr="00572B1F">
        <w:rPr>
          <w:rFonts w:ascii="Trebuchet MS" w:eastAsia="Arial" w:hAnsi="Trebuchet MS" w:cs="Arial"/>
          <w:sz w:val="22"/>
          <w:szCs w:val="22"/>
        </w:rPr>
        <w:t>ag laws that were happening in Virginia. It wasn't just weapons, it was also things like they were trying to ban karate. Any type of technique that could cause a person harm, they were trying to ban. I think it was something like 97 counties in Virginia stood against it.</w:t>
      </w:r>
    </w:p>
    <w:p w14:paraId="7010B510"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It was it was a big story and I wrote the song in like two weeks. It didn't take me any time at all to write it. I wrote it in one day when I finally wrote it, but then COVID hysteria and the pandemic happened and everything shut down and all the recording studios shut down. I could literally not even, I couldn't talk anyone into opening up to let me come in and record the song. I have a producer in Nashville, his name's Evan Cline, and I work with him a lot now.</w:t>
      </w:r>
    </w:p>
    <w:p w14:paraId="4BFF1F69" w14:textId="0F12D1C8"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I send him my vocal and my guitar tracks and he puts all the drums and keys and bass and background vocals and strings and all the bells and whistles. He does all that himself because he plays all those instruments and he's a producer, but I couldn't get, I had no way to record myself. I didn't have the gear so I sat on this song and I watched over last summer as just the rise in popularity of communism started really, really taking root in the mainstream, and was just like, this song is not just about the </w:t>
      </w:r>
      <w:r>
        <w:rPr>
          <w:rFonts w:ascii="Trebuchet MS" w:eastAsia="Arial" w:hAnsi="Trebuchet MS" w:cs="Arial"/>
          <w:sz w:val="22"/>
          <w:szCs w:val="22"/>
        </w:rPr>
        <w:t>R</w:t>
      </w:r>
      <w:r w:rsidRPr="00572B1F">
        <w:rPr>
          <w:rFonts w:ascii="Trebuchet MS" w:eastAsia="Arial" w:hAnsi="Trebuchet MS" w:cs="Arial"/>
          <w:sz w:val="22"/>
          <w:szCs w:val="22"/>
        </w:rPr>
        <w:t xml:space="preserve">ed </w:t>
      </w:r>
      <w:r>
        <w:rPr>
          <w:rFonts w:ascii="Trebuchet MS" w:eastAsia="Arial" w:hAnsi="Trebuchet MS" w:cs="Arial"/>
          <w:sz w:val="22"/>
          <w:szCs w:val="22"/>
        </w:rPr>
        <w:t>Fl</w:t>
      </w:r>
      <w:r w:rsidRPr="00572B1F">
        <w:rPr>
          <w:rFonts w:ascii="Trebuchet MS" w:eastAsia="Arial" w:hAnsi="Trebuchet MS" w:cs="Arial"/>
          <w:sz w:val="22"/>
          <w:szCs w:val="22"/>
        </w:rPr>
        <w:t>ag laws anymore. This is about communism. This is about this failed ethos that killed millions and millions and millions of people.</w:t>
      </w:r>
    </w:p>
    <w:p w14:paraId="1564D34B"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 xml:space="preserve">I've been playing the song here and there just trying it out, and people are having these really powerful reactions to it. I finally got the song recorded and it's in the process of being mixed and mastered right now. We're launching it this summer and there's going to be a whole campaign behind it from this group out of Virginia, and we're going to do a music video for it, </w:t>
      </w:r>
      <w:r w:rsidRPr="00572B1F">
        <w:rPr>
          <w:rFonts w:ascii="Trebuchet MS" w:eastAsia="Arial" w:hAnsi="Trebuchet MS" w:cs="Arial"/>
          <w:sz w:val="22"/>
          <w:szCs w:val="22"/>
        </w:rPr>
        <w:lastRenderedPageBreak/>
        <w:t>from what I understand. I'm really excited about the song, but I think it's going to irritate a lot of people on the left for sure [laughing].</w:t>
      </w:r>
    </w:p>
    <w:p w14:paraId="580A970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All right, let's go ahead and get a sneak preview of the song, not available anywhere else. Let's play it right now and then continue our chat so here we go.</w:t>
      </w:r>
    </w:p>
    <w:p w14:paraId="2951870B"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[music]</w:t>
      </w:r>
    </w:p>
    <w:p w14:paraId="37B6891D"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Thank you for that. Thanks for the opportunity to hear that. What are you planning to do musically in the future? You are the father of seven and it's hard to travel all over the country. Is it just going to be, you're going to do stuff from home or the occasional concert or what's in your musical future?</w:t>
      </w:r>
    </w:p>
    <w:p w14:paraId="70B6E863" w14:textId="6B2AAC11"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Well, what I'm doing right now, I'm doing live stream concerts from home. I've got all the fancies live streaming gear to record myself and to broadcast myself through multiple platforms. I did one on Wednesday night and we had a great turnout and people really loved it. I'm doing another one on May 12th at 6:00 PM, Pacific time and 9:00 PM Eastern time on May 12th, and you can get that link through my website as well. It's on the main page of my website and on the guitar course page of my website.</w:t>
      </w:r>
    </w:p>
    <w:p w14:paraId="33FE096A"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I plan to put out another album and as soon as it becomes conducive to tour again, I plan to do that. Now, I've had some opportunities come up where I may be doing some international touring, doing some more Christian type, worship type music and in some other countries through a ministry group and I'm contemplating doing that. I'd be gone two, three, four weeks at a time. I have to balance that with the needs of my family, but I'm a Christian and believer in Jesus Christ, and I'm very excited about the idea of doing some worship music in some other countries.</w:t>
      </w:r>
    </w:p>
    <w:p w14:paraId="33BBED44"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That's a very exciting prospect to me, but it's not set in stone, but that is something that I am planning to do. I'm going to be doing just a lot more live streaming stuff and, as I said, another album and hopefully when the veil of oppression and ignorance lifts off of our country and venues really start opening up and having live music again, I'll start, hopefully touring again. Now, I am going to be doing some things I'm going to be at PorcFest, the Porcupine Freedom Festival in Lancaster, New Hampshire, the week of June 21st. I believe I'm playing--</w:t>
      </w:r>
    </w:p>
    <w:p w14:paraId="4B8A27AA"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As will I, so I'll see you there.</w:t>
      </w:r>
    </w:p>
    <w:p w14:paraId="0E20760F" w14:textId="6E8679B9"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Oh, great. I'm playing Saturday night. Let's see, what date is that</w:t>
      </w:r>
      <w:r>
        <w:rPr>
          <w:rFonts w:ascii="Trebuchet MS" w:eastAsia="Arial" w:hAnsi="Trebuchet MS" w:cs="Arial"/>
          <w:sz w:val="22"/>
          <w:szCs w:val="22"/>
        </w:rPr>
        <w:t>? T</w:t>
      </w:r>
      <w:r w:rsidRPr="00572B1F">
        <w:rPr>
          <w:rFonts w:ascii="Trebuchet MS" w:eastAsia="Arial" w:hAnsi="Trebuchet MS" w:cs="Arial"/>
          <w:sz w:val="22"/>
          <w:szCs w:val="22"/>
        </w:rPr>
        <w:t>hat is going to be the 26th of June, I'll be playing at PorcFest. I'm also going to be performing at the Red Pill Festival in St. Regis, Montana on July 24th. I am being courted to come and do some other events. I got there's one in Texas that is asking me to come and play. There are some opportunities coming up, but as far as the touring I used to do, I love to do some touring, it's just the society has to has to open up for me to be able to do that.</w:t>
      </w:r>
    </w:p>
    <w:p w14:paraId="0E5DD400" w14:textId="7A7B06F2"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Yes, no kidding. There's the small venues are all opening up or have been opened in Florida and there are concerts going on all the time now, honestly. It's crazy how different things are here from other places. I remember, by the way, you talked about your son</w:t>
      </w:r>
      <w:r>
        <w:rPr>
          <w:rFonts w:ascii="Trebuchet MS" w:eastAsia="Arial" w:hAnsi="Trebuchet MS" w:cs="Arial"/>
          <w:sz w:val="22"/>
          <w:szCs w:val="22"/>
        </w:rPr>
        <w:t>g “Liberty</w:t>
      </w:r>
      <w:r w:rsidRPr="00572B1F">
        <w:rPr>
          <w:rFonts w:ascii="Trebuchet MS" w:eastAsia="Arial" w:hAnsi="Trebuchet MS" w:cs="Arial"/>
          <w:sz w:val="22"/>
          <w:szCs w:val="22"/>
        </w:rPr>
        <w:t>,</w:t>
      </w:r>
      <w:r>
        <w:rPr>
          <w:rFonts w:ascii="Trebuchet MS" w:eastAsia="Arial" w:hAnsi="Trebuchet MS" w:cs="Arial"/>
          <w:sz w:val="22"/>
          <w:szCs w:val="22"/>
        </w:rPr>
        <w:t>”</w:t>
      </w:r>
      <w:r w:rsidRPr="00572B1F">
        <w:rPr>
          <w:rFonts w:ascii="Trebuchet MS" w:eastAsia="Arial" w:hAnsi="Trebuchet MS" w:cs="Arial"/>
          <w:sz w:val="22"/>
          <w:szCs w:val="22"/>
        </w:rPr>
        <w:t xml:space="preserve"> and you said, Dr. Paul really liked it and that was one of the things that helped you crack through. I was really glad to hear that, all of a sudden, almost out of the clear blue, </w:t>
      </w:r>
      <w:r w:rsidRPr="00572B1F">
        <w:rPr>
          <w:rFonts w:ascii="Trebuchet MS" w:eastAsia="Arial" w:hAnsi="Trebuchet MS" w:cs="Arial"/>
          <w:sz w:val="22"/>
          <w:szCs w:val="22"/>
        </w:rPr>
        <w:lastRenderedPageBreak/>
        <w:t>years and years later, it started getting all this radio play to the point where I don't even know what was going on. What happened with that?</w:t>
      </w:r>
    </w:p>
    <w:p w14:paraId="409AC078" w14:textId="1594E01D"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 xml:space="preserve">I had no idea what's happening either. This is back in August, September of 2020. One of my fans, I think down in South Carolina, sent the song to his brother-in-law who works for the owner of </w:t>
      </w:r>
      <w:r w:rsidRPr="00572B1F">
        <w:rPr>
          <w:rFonts w:ascii="Trebuchet MS" w:eastAsia="Arial" w:hAnsi="Trebuchet MS" w:cs="Arial"/>
          <w:i/>
          <w:iCs/>
          <w:sz w:val="22"/>
          <w:szCs w:val="22"/>
        </w:rPr>
        <w:t xml:space="preserve">Cashbox </w:t>
      </w:r>
      <w:r w:rsidRPr="00572B1F">
        <w:rPr>
          <w:rFonts w:ascii="Trebuchet MS" w:eastAsia="Arial" w:hAnsi="Trebuchet MS" w:cs="Arial"/>
          <w:sz w:val="22"/>
          <w:szCs w:val="22"/>
        </w:rPr>
        <w:t>m</w:t>
      </w:r>
      <w:r w:rsidRPr="00572B1F">
        <w:rPr>
          <w:rFonts w:ascii="Trebuchet MS" w:eastAsia="Arial" w:hAnsi="Trebuchet MS" w:cs="Arial"/>
          <w:sz w:val="22"/>
          <w:szCs w:val="22"/>
        </w:rPr>
        <w:t>agazine</w:t>
      </w:r>
      <w:r>
        <w:rPr>
          <w:rFonts w:ascii="Trebuchet MS" w:eastAsia="Arial" w:hAnsi="Trebuchet MS" w:cs="Arial"/>
          <w:sz w:val="22"/>
          <w:szCs w:val="22"/>
        </w:rPr>
        <w:t>. A</w:t>
      </w:r>
      <w:r w:rsidRPr="00572B1F">
        <w:rPr>
          <w:rFonts w:ascii="Trebuchet MS" w:eastAsia="Arial" w:hAnsi="Trebuchet MS" w:cs="Arial"/>
          <w:sz w:val="22"/>
          <w:szCs w:val="22"/>
        </w:rPr>
        <w:t xml:space="preserve">nd </w:t>
      </w:r>
      <w:r w:rsidRPr="00572B1F">
        <w:rPr>
          <w:rFonts w:ascii="Trebuchet MS" w:eastAsia="Arial" w:hAnsi="Trebuchet MS" w:cs="Arial"/>
          <w:i/>
          <w:iCs/>
          <w:sz w:val="22"/>
          <w:szCs w:val="22"/>
        </w:rPr>
        <w:t>Cashbox</w:t>
      </w:r>
      <w:r w:rsidRPr="00572B1F">
        <w:rPr>
          <w:rFonts w:ascii="Trebuchet MS" w:eastAsia="Arial" w:hAnsi="Trebuchet MS" w:cs="Arial"/>
          <w:sz w:val="22"/>
          <w:szCs w:val="22"/>
        </w:rPr>
        <w:t xml:space="preserve">, </w:t>
      </w:r>
      <w:r>
        <w:rPr>
          <w:rFonts w:ascii="Trebuchet MS" w:eastAsia="Arial" w:hAnsi="Trebuchet MS" w:cs="Arial"/>
          <w:sz w:val="22"/>
          <w:szCs w:val="22"/>
        </w:rPr>
        <w:t>i</w:t>
      </w:r>
      <w:r w:rsidRPr="00572B1F">
        <w:rPr>
          <w:rFonts w:ascii="Trebuchet MS" w:eastAsia="Arial" w:hAnsi="Trebuchet MS" w:cs="Arial"/>
          <w:sz w:val="22"/>
          <w:szCs w:val="22"/>
        </w:rPr>
        <w:t xml:space="preserve">f you don't know what that is, that's just like </w:t>
      </w:r>
      <w:r w:rsidRPr="00572B1F">
        <w:rPr>
          <w:rFonts w:ascii="Trebuchet MS" w:eastAsia="Arial" w:hAnsi="Trebuchet MS" w:cs="Arial"/>
          <w:i/>
          <w:iCs/>
          <w:sz w:val="22"/>
          <w:szCs w:val="22"/>
        </w:rPr>
        <w:t xml:space="preserve">Billboard </w:t>
      </w:r>
      <w:r w:rsidRPr="00572B1F">
        <w:rPr>
          <w:rFonts w:ascii="Trebuchet MS" w:eastAsia="Arial" w:hAnsi="Trebuchet MS" w:cs="Arial"/>
          <w:sz w:val="22"/>
          <w:szCs w:val="22"/>
        </w:rPr>
        <w:t>m</w:t>
      </w:r>
      <w:r w:rsidRPr="00572B1F">
        <w:rPr>
          <w:rFonts w:ascii="Trebuchet MS" w:eastAsia="Arial" w:hAnsi="Trebuchet MS" w:cs="Arial"/>
          <w:sz w:val="22"/>
          <w:szCs w:val="22"/>
        </w:rPr>
        <w:t>agazine. They are a huge publication in the music industry. They track the radio charts, very influential publication, been around for many decades.</w:t>
      </w:r>
    </w:p>
    <w:p w14:paraId="0BD6857A"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The gentleman who owns that company heard the song and was genuinely moved by it. He made it his personal mission to get it out there. He didn't know me, he'd never spoken to me, there was no communication with me at all. He sent it to hundreds and hundreds of radio stations and said, "Give this a try and see where it lands." Within a week, it landed at number 30 in the traditional and outlaw country charts.</w:t>
      </w:r>
    </w:p>
    <w:p w14:paraId="3FCB508B" w14:textId="187C147D"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He told me later when he finally got a hold of me that never happens. The way that the songs rise in the charts is that people call in or give feedback online as to what songs they want to keep hearing, they want to hear again. My song continued to get just a tremendous outpour of support from the public. It climbed to number 22 within another week, then within a month it was at number 10. He told me again that never happens. He said, "I wouldn't be surprised if it went further." It ended up peaking, as far as I'm aware, it peaked at number six. It was a top</w:t>
      </w:r>
      <w:r>
        <w:rPr>
          <w:rFonts w:ascii="Trebuchet MS" w:eastAsia="Arial" w:hAnsi="Trebuchet MS" w:cs="Arial"/>
          <w:sz w:val="22"/>
          <w:szCs w:val="22"/>
        </w:rPr>
        <w:t xml:space="preserve">-ten </w:t>
      </w:r>
      <w:r w:rsidRPr="00572B1F">
        <w:rPr>
          <w:rFonts w:ascii="Trebuchet MS" w:eastAsia="Arial" w:hAnsi="Trebuchet MS" w:cs="Arial"/>
          <w:sz w:val="22"/>
          <w:szCs w:val="22"/>
        </w:rPr>
        <w:t>hit and it was playing in hundreds of radio stations all over the country.</w:t>
      </w:r>
    </w:p>
    <w:p w14:paraId="75DDB950"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Now it's back down in probably in the teens or twenties again at this point, but it then got sent up to radio stations in Canada. It's playing all over Canada and it's also playing all over Europe now as well. This song that was super relevant back when I wrote it and put it out but never got its big commercial debut because the odds were stacked against me on that. Radio programmers all over the country were personally having a stake in preventing my music from being heard on radio. I know that for a fact. For it to get all of this radio play now is really just beautiful and poetic justice. The song is more relevant now than it was back then and I think that the public support for it is indicative of that.</w:t>
      </w:r>
    </w:p>
    <w:p w14:paraId="561B2394"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WOODS: </w:t>
      </w:r>
      <w:r w:rsidRPr="00572B1F">
        <w:rPr>
          <w:rFonts w:ascii="Trebuchet MS" w:eastAsia="Arial" w:hAnsi="Trebuchet MS" w:cs="Arial"/>
          <w:sz w:val="22"/>
          <w:szCs w:val="22"/>
        </w:rPr>
        <w:t>Well, the website is jordanpage.net, for those of you who are coming late to the party here on the Jordan Page bandwagon. That's where you can sign up for the guitar course and use your WOODS discount. I'm telling you, the ways I improve people's lives on a daily basis around here, Jordan, I should be getting paid for this [laughing].</w:t>
      </w:r>
    </w:p>
    <w:p w14:paraId="6A30C5C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sz w:val="22"/>
          <w:szCs w:val="22"/>
        </w:rPr>
        <w:t>Anyway, it's great to catch up with you. Our paths don't cross as much anymore because Ron Paul's not running for anything. I'm really glad you're going to be at PorcFest. I'm supposed to be speaking on the main stage and then I'm doing a couple of breakout sessions. Also, I'm doing one on public speaking. I give people advice on how to be effective public speakers. I think that'll be fun, super informal. PorcFest is super informal, period. That's just the nature of the thing. It's going to be great to see you there. I have somebody very important I want to introduce you to, so I'm really, really looking forward to that.</w:t>
      </w:r>
    </w:p>
    <w:p w14:paraId="6C210590"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I'm looking forward to it too. PorcFest is apparently sold out this year. There'll be quite a lot of people more than in past years and I'm excited about it too. I think they've given me a main stage performance as well. I'll also be doing some smaller performances around the grounds and I'm very excited to see you. That's great.</w:t>
      </w:r>
    </w:p>
    <w:p w14:paraId="49DF5914" w14:textId="4FEAB21F"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lastRenderedPageBreak/>
        <w:t xml:space="preserve">WOODS: </w:t>
      </w:r>
      <w:r w:rsidRPr="00572B1F">
        <w:rPr>
          <w:rFonts w:ascii="Trebuchet MS" w:eastAsia="Arial" w:hAnsi="Trebuchet MS" w:cs="Arial"/>
          <w:sz w:val="22"/>
          <w:szCs w:val="22"/>
        </w:rPr>
        <w:t xml:space="preserve">All right. Excellent. Excellent. My only specific hope is that there are more food vendors this year. I don't know, for people with crazy lifestyles, after 9:00 PM, it was impossible to find anything. Look, I'm not 87 years old going to bed at 9:00 and waking up at 4:30. I'm hungry at night. I'm hungry at 10:30. Where's my food? If you're going to </w:t>
      </w:r>
      <w:r w:rsidRPr="00572B1F">
        <w:rPr>
          <w:rFonts w:ascii="Trebuchet MS" w:eastAsia="Arial" w:hAnsi="Trebuchet MS" w:cs="Arial"/>
          <w:sz w:val="22"/>
          <w:szCs w:val="22"/>
        </w:rPr>
        <w:t>PorcFest</w:t>
      </w:r>
      <w:r w:rsidRPr="00572B1F">
        <w:rPr>
          <w:rFonts w:ascii="Trebuchet MS" w:eastAsia="Arial" w:hAnsi="Trebuchet MS" w:cs="Arial"/>
          <w:sz w:val="22"/>
          <w:szCs w:val="22"/>
        </w:rPr>
        <w:t xml:space="preserve"> and you can feed me at 11 PM, you will be amply rewarded. I'm just telling </w:t>
      </w:r>
      <w:r w:rsidRPr="00572B1F">
        <w:rPr>
          <w:rFonts w:ascii="Trebuchet MS" w:eastAsia="Arial" w:hAnsi="Trebuchet MS" w:cs="Arial"/>
          <w:sz w:val="22"/>
          <w:szCs w:val="22"/>
        </w:rPr>
        <w:t>the</w:t>
      </w:r>
      <w:r>
        <w:rPr>
          <w:rFonts w:ascii="Trebuchet MS" w:eastAsia="Arial" w:hAnsi="Trebuchet MS" w:cs="Arial"/>
          <w:sz w:val="22"/>
          <w:szCs w:val="22"/>
        </w:rPr>
        <w:t xml:space="preserve"> </w:t>
      </w:r>
      <w:r w:rsidRPr="00572B1F">
        <w:rPr>
          <w:rFonts w:ascii="Trebuchet MS" w:eastAsia="Arial" w:hAnsi="Trebuchet MS" w:cs="Arial"/>
          <w:sz w:val="22"/>
          <w:szCs w:val="22"/>
        </w:rPr>
        <w:t>world</w:t>
      </w:r>
      <w:r w:rsidRPr="00572B1F">
        <w:rPr>
          <w:rFonts w:ascii="Trebuchet MS" w:eastAsia="Arial" w:hAnsi="Trebuchet MS" w:cs="Arial"/>
          <w:sz w:val="22"/>
          <w:szCs w:val="22"/>
        </w:rPr>
        <w:t xml:space="preserve"> that right now. You will be amply rewarded. Anyway, I'll look forward to seeing you there. Thanks again.</w:t>
      </w:r>
    </w:p>
    <w:p w14:paraId="1869202C" w14:textId="77777777" w:rsidR="00572B1F" w:rsidRPr="00572B1F" w:rsidRDefault="00572B1F" w:rsidP="00572B1F">
      <w:pPr>
        <w:spacing w:afterLines="120" w:after="288"/>
        <w:rPr>
          <w:rFonts w:ascii="Trebuchet MS" w:hAnsi="Trebuchet MS"/>
          <w:sz w:val="22"/>
          <w:szCs w:val="22"/>
        </w:rPr>
      </w:pPr>
      <w:r w:rsidRPr="00572B1F">
        <w:rPr>
          <w:rFonts w:ascii="Trebuchet MS" w:eastAsia="Arial" w:hAnsi="Trebuchet MS" w:cs="Arial"/>
          <w:b/>
          <w:bCs/>
          <w:sz w:val="22"/>
          <w:szCs w:val="22"/>
        </w:rPr>
        <w:t xml:space="preserve">PAGE: </w:t>
      </w:r>
      <w:r w:rsidRPr="00572B1F">
        <w:rPr>
          <w:rFonts w:ascii="Trebuchet MS" w:eastAsia="Arial" w:hAnsi="Trebuchet MS" w:cs="Arial"/>
          <w:sz w:val="22"/>
          <w:szCs w:val="22"/>
        </w:rPr>
        <w:t>Thank you, Tom.</w:t>
      </w:r>
    </w:p>
    <w:p w14:paraId="1B04BB94" w14:textId="77777777" w:rsidR="00572B1F" w:rsidRPr="00572B1F" w:rsidRDefault="00572B1F" w:rsidP="00572B1F">
      <w:pPr>
        <w:spacing w:afterLines="120" w:after="288"/>
        <w:jc w:val="center"/>
        <w:rPr>
          <w:rFonts w:ascii="Trebuchet MS" w:hAnsi="Trebuchet MS"/>
          <w:b/>
          <w:sz w:val="22"/>
          <w:szCs w:val="22"/>
        </w:rPr>
      </w:pPr>
    </w:p>
    <w:p w14:paraId="382D3956" w14:textId="77777777" w:rsidR="00185782" w:rsidRPr="00572B1F" w:rsidRDefault="00185782" w:rsidP="00572B1F">
      <w:pPr>
        <w:spacing w:afterLines="120" w:after="288"/>
        <w:jc w:val="center"/>
        <w:rPr>
          <w:rFonts w:ascii="Trebuchet MS" w:hAnsi="Trebuchet MS"/>
          <w:b/>
          <w:sz w:val="22"/>
          <w:szCs w:val="22"/>
        </w:rPr>
      </w:pPr>
    </w:p>
    <w:p w14:paraId="39FD6AAA" w14:textId="77777777" w:rsidR="00185782" w:rsidRPr="00572B1F" w:rsidRDefault="00185782" w:rsidP="00572B1F">
      <w:pPr>
        <w:spacing w:afterLines="120" w:after="288"/>
        <w:rPr>
          <w:rFonts w:ascii="Trebuchet MS" w:hAnsi="Trebuchet MS"/>
          <w:b/>
          <w:sz w:val="22"/>
          <w:szCs w:val="22"/>
        </w:rPr>
      </w:pPr>
    </w:p>
    <w:p w14:paraId="49F1CE1B" w14:textId="77777777" w:rsidR="00185782" w:rsidRPr="00572B1F" w:rsidRDefault="00185782" w:rsidP="00572B1F">
      <w:pPr>
        <w:spacing w:afterLines="120" w:after="288"/>
        <w:jc w:val="center"/>
        <w:rPr>
          <w:rFonts w:ascii="Trebuchet MS" w:hAnsi="Trebuchet MS"/>
          <w:sz w:val="22"/>
          <w:szCs w:val="22"/>
        </w:rPr>
      </w:pPr>
    </w:p>
    <w:sectPr w:rsidR="00185782" w:rsidRPr="00572B1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4096" w:nlCheck="1" w:checkStyle="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1F"/>
    <w:rsid w:val="000E6AAA"/>
    <w:rsid w:val="000F5787"/>
    <w:rsid w:val="00185782"/>
    <w:rsid w:val="0057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01EB6"/>
  <w14:defaultImageDpi w14:val="32767"/>
  <w15:chartTrackingRefBased/>
  <w15:docId w15:val="{4ECE50BA-74AD-7247-B2C3-01FF69B4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309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9</Pages>
  <Words>4050</Words>
  <Characters>23085</Characters>
  <Application>Microsoft Office Word</Application>
  <DocSecurity>0</DocSecurity>
  <Lines>192</Lines>
  <Paragraphs>54</Paragraphs>
  <ScaleCrop>false</ScaleCrop>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2021-06-08T20:20:00Z</dcterms:created>
  <dcterms:modified xsi:type="dcterms:W3CDTF">2021-06-08T20:28:00Z</dcterms:modified>
</cp:coreProperties>
</file>