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FEF2B" w14:textId="77777777" w:rsidR="00185782" w:rsidRPr="00706354" w:rsidRDefault="00185782" w:rsidP="00706354">
      <w:pPr>
        <w:pStyle w:val="NormalWeb"/>
        <w:spacing w:before="0" w:beforeAutospacing="0" w:afterLines="120" w:after="288" w:afterAutospacing="0"/>
        <w:rPr>
          <w:rFonts w:ascii="Trebuchet MS" w:hAnsi="Trebuchet MS"/>
          <w:b/>
          <w:color w:val="000000"/>
          <w:sz w:val="22"/>
          <w:szCs w:val="22"/>
        </w:rPr>
      </w:pPr>
      <w:r w:rsidRPr="00706354">
        <w:rPr>
          <w:rFonts w:ascii="Trebuchet MS" w:hAnsi="Trebuchet MS" w:cs="Helvetica"/>
          <w:noProof/>
          <w:sz w:val="22"/>
          <w:szCs w:val="22"/>
        </w:rPr>
        <w:drawing>
          <wp:anchor distT="0" distB="0" distL="114300" distR="114300" simplePos="0" relativeHeight="251659264" behindDoc="0" locked="0" layoutInCell="1" allowOverlap="1" wp14:anchorId="40DDD4C9" wp14:editId="1938FB36">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72A39" w14:textId="77777777" w:rsidR="00185782" w:rsidRPr="00706354" w:rsidRDefault="00185782" w:rsidP="00706354">
      <w:pPr>
        <w:pStyle w:val="NormalWeb"/>
        <w:spacing w:before="0" w:beforeAutospacing="0" w:afterLines="120" w:after="288" w:afterAutospacing="0"/>
        <w:rPr>
          <w:rFonts w:ascii="Trebuchet MS" w:hAnsi="Trebuchet MS"/>
          <w:color w:val="000000"/>
          <w:sz w:val="22"/>
          <w:szCs w:val="22"/>
        </w:rPr>
      </w:pPr>
    </w:p>
    <w:p w14:paraId="20CBB23D" w14:textId="77777777" w:rsidR="00185782" w:rsidRPr="00706354" w:rsidRDefault="00185782" w:rsidP="00706354">
      <w:pPr>
        <w:pStyle w:val="NormalWeb"/>
        <w:spacing w:before="0" w:beforeAutospacing="0" w:afterLines="120" w:after="288" w:afterAutospacing="0"/>
        <w:rPr>
          <w:rFonts w:ascii="Trebuchet MS" w:hAnsi="Trebuchet MS"/>
          <w:b/>
          <w:color w:val="000000"/>
          <w:sz w:val="22"/>
          <w:szCs w:val="22"/>
        </w:rPr>
      </w:pPr>
    </w:p>
    <w:p w14:paraId="4181865B" w14:textId="77777777" w:rsidR="00185782" w:rsidRPr="00706354" w:rsidRDefault="00185782" w:rsidP="00706354">
      <w:pPr>
        <w:pStyle w:val="NormalWeb"/>
        <w:spacing w:before="0" w:beforeAutospacing="0" w:afterLines="120" w:after="288" w:afterAutospacing="0"/>
        <w:jc w:val="center"/>
        <w:rPr>
          <w:rFonts w:ascii="Trebuchet MS" w:hAnsi="Trebuchet MS"/>
          <w:b/>
          <w:color w:val="000000"/>
          <w:sz w:val="22"/>
          <w:szCs w:val="22"/>
        </w:rPr>
      </w:pPr>
    </w:p>
    <w:p w14:paraId="210C33BE" w14:textId="16580440" w:rsidR="00185782" w:rsidRPr="00706354" w:rsidRDefault="00185782" w:rsidP="00706354">
      <w:pPr>
        <w:pStyle w:val="NormalWeb"/>
        <w:spacing w:before="0" w:beforeAutospacing="0" w:afterLines="120" w:after="288" w:afterAutospacing="0"/>
        <w:jc w:val="center"/>
        <w:outlineLvl w:val="0"/>
        <w:rPr>
          <w:rFonts w:ascii="Trebuchet MS" w:hAnsi="Trebuchet MS"/>
          <w:b/>
          <w:sz w:val="22"/>
          <w:szCs w:val="22"/>
        </w:rPr>
      </w:pPr>
      <w:r w:rsidRPr="00706354">
        <w:rPr>
          <w:rFonts w:ascii="Trebuchet MS" w:hAnsi="Trebuchet MS"/>
          <w:b/>
          <w:color w:val="000000"/>
          <w:sz w:val="22"/>
          <w:szCs w:val="22"/>
        </w:rPr>
        <w:t>Episode 1,</w:t>
      </w:r>
      <w:r w:rsidR="00706354" w:rsidRPr="00706354">
        <w:rPr>
          <w:rFonts w:ascii="Trebuchet MS" w:hAnsi="Trebuchet MS"/>
          <w:b/>
          <w:color w:val="000000"/>
          <w:sz w:val="22"/>
          <w:szCs w:val="22"/>
        </w:rPr>
        <w:t>900</w:t>
      </w:r>
      <w:r w:rsidRPr="00706354">
        <w:rPr>
          <w:rFonts w:ascii="Trebuchet MS" w:hAnsi="Trebuchet MS"/>
          <w:b/>
          <w:color w:val="000000"/>
          <w:sz w:val="22"/>
          <w:szCs w:val="22"/>
        </w:rPr>
        <w:t xml:space="preserve">: </w:t>
      </w:r>
      <w:r w:rsidR="00706354" w:rsidRPr="00706354">
        <w:rPr>
          <w:rFonts w:ascii="Trebuchet MS" w:hAnsi="Trebuchet MS"/>
          <w:b/>
          <w:color w:val="000000"/>
          <w:sz w:val="22"/>
          <w:szCs w:val="22"/>
        </w:rPr>
        <w:t>The Good Guys Win for a Change</w:t>
      </w:r>
    </w:p>
    <w:p w14:paraId="6C29BBF7" w14:textId="39DA8DCF" w:rsidR="00950F02" w:rsidRPr="00706354" w:rsidRDefault="00185782" w:rsidP="00706354">
      <w:pPr>
        <w:spacing w:afterLines="120" w:after="288"/>
        <w:jc w:val="center"/>
        <w:rPr>
          <w:rFonts w:ascii="Trebuchet MS" w:hAnsi="Trebuchet MS"/>
          <w:b/>
          <w:sz w:val="22"/>
          <w:szCs w:val="22"/>
        </w:rPr>
      </w:pPr>
      <w:r w:rsidRPr="00706354">
        <w:rPr>
          <w:rFonts w:ascii="Trebuchet MS" w:hAnsi="Trebuchet MS"/>
          <w:b/>
          <w:sz w:val="22"/>
          <w:szCs w:val="22"/>
        </w:rPr>
        <w:t xml:space="preserve">Guest: </w:t>
      </w:r>
      <w:r w:rsidR="00706354" w:rsidRPr="00706354">
        <w:rPr>
          <w:rFonts w:ascii="Trebuchet MS" w:hAnsi="Trebuchet MS"/>
          <w:b/>
          <w:sz w:val="22"/>
          <w:szCs w:val="22"/>
        </w:rPr>
        <w:t>Michael Heise</w:t>
      </w:r>
    </w:p>
    <w:p w14:paraId="76964BA1"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All right, let's start off with a brief rundown of what the Mises Caucus is and then we're going to talk about some very current events indeed.</w:t>
      </w:r>
    </w:p>
    <w:p w14:paraId="7EE05CB1"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HEISE: </w:t>
      </w:r>
      <w:r w:rsidRPr="00706354">
        <w:rPr>
          <w:rFonts w:ascii="Trebuchet MS" w:eastAsia="Arial" w:hAnsi="Trebuchet MS" w:cs="Arial"/>
          <w:sz w:val="22"/>
          <w:szCs w:val="22"/>
        </w:rPr>
        <w:t>Okay, the Mises Caucus, the easy way to put it is, this is a project where I am trying to reignite the Ron Paul revolution in the Libertarian Party. Obviously, you were a big part of that back in the day, Tom, and you understand the spirit and the feeling that came along with the energy that was present in the Ron Paul revolution and the culture that was present in it. Every time you went to a Ron Paul event, you made a bunch of new best friends.</w:t>
      </w:r>
    </w:p>
    <w:p w14:paraId="0050E03A"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We're trying to get that spirit back within the Libertarian Party because if you could ever recreate that positive feedback loop that Ron had going on under the guise of an organization, as opposed to a singular campaign, it never has to die the way a singular campaign does. We are changing the messaging, changing the leadership where we have to, and basically, trying to make the changes in the Libertarian Party necessary to be palatable to the Liberty movement at large, to finally enter the Libertarian Party, and it's been going very well.</w:t>
      </w:r>
    </w:p>
    <w:p w14:paraId="39B6B02B"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It has, indeed. Of course, folks who've been listening regularly know, from a recent episode, about what happened in Nevada, where that couldn't have gone better if you tried. That was a clean sweep. In that case, sometimes in these different state parties, you may be dealing with people who might not be fully on board with you, but their hearts are in the right place and they've been working for a long time and they believe in the message and they're hardcore and they're reliable on all the important issues.</w:t>
      </w:r>
    </w:p>
    <w:p w14:paraId="309123B6"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That is the opposite of what you were dealing with in Nevada. It is, I think, not out of line for me to say that really, really bad people who are ruining the Libertarian name were driven out or absolutely driven out and repudiated in Nevada.</w:t>
      </w:r>
    </w:p>
    <w:p w14:paraId="4B13C6EC"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Now, you're not going to get that kind of result every single time, certainly, but especially for a caucus that's not that old to have that result even once is fairly impressive. Let's talk about what's been going on in other states that have had conventions so far, what has been the result and what's it looked like, and has it been friendly or hostile, or what kind of success have you had?</w:t>
      </w:r>
    </w:p>
    <w:p w14:paraId="50C3225A"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HEISE: </w:t>
      </w:r>
      <w:r w:rsidRPr="00706354">
        <w:rPr>
          <w:rFonts w:ascii="Trebuchet MS" w:eastAsia="Arial" w:hAnsi="Trebuchet MS" w:cs="Arial"/>
          <w:sz w:val="22"/>
          <w:szCs w:val="22"/>
        </w:rPr>
        <w:t xml:space="preserve">Well, different states have different situations. Like you said, Nevada was a particularly hostile environment. There's a few other states that are, unfortunately, really hostile or even hateful, I would say, where the methods and tactics that we have to use there </w:t>
      </w:r>
      <w:r w:rsidRPr="00706354">
        <w:rPr>
          <w:rFonts w:ascii="Trebuchet MS" w:eastAsia="Arial" w:hAnsi="Trebuchet MS" w:cs="Arial"/>
          <w:sz w:val="22"/>
          <w:szCs w:val="22"/>
        </w:rPr>
        <w:lastRenderedPageBreak/>
        <w:t>are a bit different. Then there's other states where we are integrated pretty easily with the state party and they are welcoming. They see that we're bringing in a whole bunch of new people. They see that we're helping the state parties, that we're helping with issue coalitions, helping with local-level candidates. That's our focus.</w:t>
      </w:r>
    </w:p>
    <w:p w14:paraId="6909AFA2"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If there's a political principle that we as the Mises Caucus are after, it's political decentralization. That manifests itself in recruiting people, primarily, local-level offices and issue coalitions. Over the past, I would say two years, we've gotten to, it's got to be 20 states now, where we've either become the chairs or we've become the majority of the board in these state parties.</w:t>
      </w:r>
    </w:p>
    <w:p w14:paraId="33A3CAFF"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Let's talk about some specific examples. Let's leave Pennsylvania to the end, and we don't need a whole lot of the inside baseball about who's who and whatever, but just give us an overview, like for example, New Hampshire, what was that like?</w:t>
      </w:r>
    </w:p>
    <w:p w14:paraId="2DAF56C1"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HEISE: </w:t>
      </w:r>
      <w:r w:rsidRPr="00706354">
        <w:rPr>
          <w:rFonts w:ascii="Trebuchet MS" w:eastAsia="Arial" w:hAnsi="Trebuchet MS" w:cs="Arial"/>
          <w:sz w:val="22"/>
          <w:szCs w:val="22"/>
        </w:rPr>
        <w:t>That was another one that was hostile, albeit sweet there as well. We took pretty much everything except for the chair. That was a gesture of goodwill, frankly. They wanted to let the chair be a non-Mises person. There was a pretty infamous situation that happened at the New Hampshire Convention where the former chair, Nick Sarwark, which is where the culture of hostility really originated from. He was actually trying to become the treasurer of the state party in New Hampshire and he lost to none of the above, NOTA. One of our guys got that spot instead.</w:t>
      </w:r>
    </w:p>
    <w:p w14:paraId="3A9FF3D8"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That sent a shockwave through the Libertarian Party, as well as the Liberty movement, frankly, because a lot of people love to hate that guy, Nick Sarwark, I mean. That was a really good success. We've had successes in Connecticut, New Jersey. Things look very well in Delaware. We just did very, very well in California. Idaho looks good. We took West Virginia, Oklahoma, Kentucky. It's been pretty good. I don't know if I have them all at the top of my head, but it's got to be about 20 states.</w:t>
      </w:r>
    </w:p>
    <w:p w14:paraId="255A751F"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Can you explain here, what exactly you mean by took? What does that look like?</w:t>
      </w:r>
    </w:p>
    <w:p w14:paraId="1A4BDCF6"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HEISE: </w:t>
      </w:r>
      <w:r w:rsidRPr="00706354">
        <w:rPr>
          <w:rFonts w:ascii="Trebuchet MS" w:eastAsia="Arial" w:hAnsi="Trebuchet MS" w:cs="Arial"/>
          <w:sz w:val="22"/>
          <w:szCs w:val="22"/>
        </w:rPr>
        <w:t>One of our people either became the chair in that state party and/or we became the majority of the board. A lot of times, we were becoming the majority of the board in these states. Oregon is another state that this just became the case in. Again, as a gesture of goodwill, we've got somebody else become the chair and show that we're willing to work.</w:t>
      </w:r>
    </w:p>
    <w:p w14:paraId="6B6893C5"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Okay. All right. Very good. If we may, can we just jump right into the thing we all want to talk about?</w:t>
      </w:r>
    </w:p>
    <w:p w14:paraId="25F9D492"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HEISE: </w:t>
      </w:r>
      <w:r w:rsidRPr="00706354">
        <w:rPr>
          <w:rFonts w:ascii="Trebuchet MS" w:eastAsia="Arial" w:hAnsi="Trebuchet MS" w:cs="Arial"/>
          <w:sz w:val="22"/>
          <w:szCs w:val="22"/>
        </w:rPr>
        <w:t>Yes, sure. I'm sure, Pennsylvania, right?</w:t>
      </w:r>
    </w:p>
    <w:p w14:paraId="7C5C9D02"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Yes. Let's talk about the Convention Pennsylvania. Now, at this point, I'm afraid we may lose. Some people think, "Oh, there's a lot of inside baseball about the inner workings of the Libertarian Party." "I'm not understanding that." "Oh, yes you are. I don't care how little interest you may have in the Libertarian Party, you are going to be interested in this because this is a microcosm of all of society right here." What's going on there, it just makes you crazy.</w:t>
      </w:r>
    </w:p>
    <w:p w14:paraId="080049DF"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lastRenderedPageBreak/>
        <w:t>It really is a reflection of the state of society today. The kinds of fighting that went on there is a microcosm of just the whole of American society these days. It's fascinating and plus, it's a matter of good guys and bad guys. This really is good guys and bad guys. If you're like me, you like the underdog to win, especially when the underdog is a good guy.</w:t>
      </w:r>
    </w:p>
    <w:p w14:paraId="0E1E921C" w14:textId="195750AB"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Well, the Mises Caucus really, in a way, is not the underdog. It really is the favorite these days, but people in power can find ways of holding off the inevitable for the time being, and that may be what happened in Pennsylvania. Let's get into the details here because I've had some people very upset that the Mises Caucus is trying to portray itself as having been wronged, when in fact, the party had every right to do</w:t>
      </w:r>
      <w:r>
        <w:rPr>
          <w:rFonts w:ascii="Trebuchet MS" w:eastAsia="Arial" w:hAnsi="Trebuchet MS" w:cs="Arial"/>
          <w:sz w:val="22"/>
          <w:szCs w:val="22"/>
        </w:rPr>
        <w:t xml:space="preserve"> —</w:t>
      </w:r>
      <w:r w:rsidRPr="00706354">
        <w:rPr>
          <w:rFonts w:ascii="Trebuchet MS" w:eastAsia="Arial" w:hAnsi="Trebuchet MS" w:cs="Arial"/>
          <w:sz w:val="22"/>
          <w:szCs w:val="22"/>
        </w:rPr>
        <w:t xml:space="preserve"> </w:t>
      </w:r>
      <w:r>
        <w:rPr>
          <w:rFonts w:ascii="Trebuchet MS" w:eastAsia="Arial" w:hAnsi="Trebuchet MS" w:cs="Arial"/>
          <w:sz w:val="22"/>
          <w:szCs w:val="22"/>
        </w:rPr>
        <w:t>bl</w:t>
      </w:r>
      <w:r w:rsidRPr="00706354">
        <w:rPr>
          <w:rFonts w:ascii="Trebuchet MS" w:eastAsia="Arial" w:hAnsi="Trebuchet MS" w:cs="Arial"/>
          <w:sz w:val="22"/>
          <w:szCs w:val="22"/>
        </w:rPr>
        <w:t>ah, blah, blah. Okay. All right. Well, let's hear what really happened and what the bird's eye overview of the situation is.</w:t>
      </w:r>
    </w:p>
    <w:p w14:paraId="45D7E216"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HEISE: </w:t>
      </w:r>
      <w:r w:rsidRPr="00706354">
        <w:rPr>
          <w:rFonts w:ascii="Trebuchet MS" w:eastAsia="Arial" w:hAnsi="Trebuchet MS" w:cs="Arial"/>
          <w:sz w:val="22"/>
          <w:szCs w:val="22"/>
        </w:rPr>
        <w:t>Let's get one piece of backstory that sets the whole thing up, that's really important to the whole thing. Now, again, we are the Ron Paul revolution taking over the Libertarian Party. We're coming in, we're saying we got to change the messaging to inspire people. We've got to lead on ending the wars, sound money, and the fed, and the lockdowns. We're very fiercely against identity politics, all of this core stuff that we all agree on.</w:t>
      </w:r>
    </w:p>
    <w:p w14:paraId="06093C63"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In the run-up to the convention, I offered to host some speakers at the Pennsylvania Convention for free. I offered to give them, essentially, Dave Smith, Scott Horton, and Michael Rectenwald. Make a long story short, they came back and said that, "We don't want Dave, and we don't want Rectenwald. We'll take Scott, though." Scott and Dave are very good friends. I'm handling the booking for both of them and I said, "No, you're not going to disrespect Dave and get Scott. It doesn't work that way." That was acceptable to them.</w:t>
      </w:r>
    </w:p>
    <w:p w14:paraId="2B5E6600"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We did our own event. We didn't complain, we didn't cry. We didn't try to tear down their convention. We just did our own event and we made a membership drive out of it. We hosted them ourselves. As luck would have it, we were also able to get Jeff Deist, the president of the Mises Institute to show up as well as a few others.</w:t>
      </w:r>
    </w:p>
    <w:p w14:paraId="5F7BE524"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What we did is, we made the event free for members of the Libertarian Party of Pennsylvania or you could pay for tickets for $60, which is three times the price of the membership. We took it on the chin to drive membership into the party.</w:t>
      </w:r>
    </w:p>
    <w:p w14:paraId="2F12796F"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We get to the convention, and Friday night is frankly the most energetic event I've ever seen in the Libertarian Party. There was over 320 people there. All of the seats were filled up. People were standing around the room, they were standing in the halls, Scott Horton, a great foreign policy mind of the movement. He got a hero's welcome when he came up. Dave Smith also got a hero's welcome when he came up, gave a fantastic speech. In that speech, really spoke to how we are willing to work with everybody.</w:t>
      </w:r>
    </w:p>
    <w:p w14:paraId="72C96B9E"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We're not trying to just push people out. We're trying to win positions. We're trying to beat people for leadership positions, but that's no different than anything else that happens. There's a narrative that's put out there by our opponents within the party or our competition within the party that we're racist and we're transposed and we're all the words. I'm sure you know, Tom. Neo-Confederate and Nazi and all the words, before it was racist. In 2021, stuff is more transphobe and anti-Semite, it comes and goes.</w:t>
      </w:r>
    </w:p>
    <w:p w14:paraId="34327380"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lastRenderedPageBreak/>
        <w:t>Really spoke to how we actually are the ones that care most deeply about the issues that affect these different communities. We're against the wars that are bombing all these brown people. We're against the drug wars that disproportionately affect inner-city communities and all of this stuff, and spoke to all of that. It was just a high, high-energy event.</w:t>
      </w:r>
    </w:p>
    <w:p w14:paraId="0E85CCF2"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Then we get into the convention itself, and essentially, what's been going on here is there are some good people who have come into the party through the Joe Jorgensen campaign, who were ready to work, ready to help campaigns, ready to grow the party. That's all good. However, their main contacts in the party have been the people that stand to lose.</w:t>
      </w:r>
    </w:p>
    <w:p w14:paraId="3E14126B"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The experience has been that the people who stand to lose are not embracing open and fair competition with us; instead, are resorting to poisoning the well and using procedural trickery and stuff like that to beat us thinking that we'll just quit, but we have a very different culture than them. We don't quit.</w:t>
      </w:r>
    </w:p>
    <w:p w14:paraId="231356AF"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What we walked into the next day was, before the convention even started, they were telling registered Libertarians, who were members of the state party, that they could not be credentialed to vote in the convention.</w:t>
      </w:r>
    </w:p>
    <w:p w14:paraId="37F139D0"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That was at 8:30 in the morning. That was before I even had coffee.</w:t>
      </w:r>
    </w:p>
    <w:p w14:paraId="3C43A9EB"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We get to the convention and there is a rule on the books in the state party here, where if you have not been a member for 180 days, six months, that you don't get a vote in the convention; however, there's a waiver to that rule. If the people who have been here for six months vote, they will vet the new members in. This has always passed in the past 35 years. This is the first year that it's ever been enforced on new members.</w:t>
      </w:r>
    </w:p>
    <w:p w14:paraId="0ADA6F8C"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I'm sure that's just a coincidence, Michael. You're just a whiner. That must be just a coincidence.</w:t>
      </w:r>
    </w:p>
    <w:p w14:paraId="78F5F2CC"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HEISE: </w:t>
      </w:r>
      <w:r w:rsidRPr="00706354">
        <w:rPr>
          <w:rFonts w:ascii="Trebuchet MS" w:eastAsia="Arial" w:hAnsi="Trebuchet MS" w:cs="Arial"/>
          <w:sz w:val="22"/>
          <w:szCs w:val="22"/>
        </w:rPr>
        <w:t>Well, look, I don't want to whine about it. I want to speak to what happened. They sit there and they say, "Oh, didn't you know the rules?" You know what? All right, fine, fair enough. It was in the rules to do that. That doesn't make it ethical. That doesn't make it fair because the leadership was encouraging new people, assuring new people that they would have a vote.</w:t>
      </w:r>
    </w:p>
    <w:p w14:paraId="0E706B02"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There's one guy, a good friend of mine, he's actually one of the people in this first wave of Mises Graduate Program. He's an attorney, very impressive guy. He has a bar where he hosted dinner for them on Friday night, had a bunch of attendees there. He helped set up the event. He provided food for the event. He played a lot of resources into the event. He got cut off even after making an impassioned plea of like, "You're sitting in the chairs that I helped set up for you to vote me out from. You ate my food." They still voted against it.</w:t>
      </w:r>
    </w:p>
    <w:p w14:paraId="09C5D89D"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I'm of the opinion that they voted against it because there has been this poisoning of the people that came in through the Jorgensen campaign that we're transphobes and this or that. It was a hateful environment. Our Judicial Committee chair, and the Judicial Committee is essentially the court system of the party, the chair of the court system of the party, more or less, was screaming, foaming at the mouth, "Eff you" to new members.</w:t>
      </w:r>
    </w:p>
    <w:p w14:paraId="0613AAF2" w14:textId="263F7E75"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lastRenderedPageBreak/>
        <w:t>Another guy, another who was, I think, associated with the socialist caucus</w:t>
      </w:r>
      <w:r>
        <w:rPr>
          <w:rFonts w:ascii="Trebuchet MS" w:eastAsia="Arial" w:hAnsi="Trebuchet MS" w:cs="Arial"/>
          <w:sz w:val="22"/>
          <w:szCs w:val="22"/>
        </w:rPr>
        <w:t xml:space="preserve"> —</w:t>
      </w:r>
      <w:r w:rsidRPr="00706354">
        <w:rPr>
          <w:rFonts w:ascii="Trebuchet MS" w:eastAsia="Arial" w:hAnsi="Trebuchet MS" w:cs="Arial"/>
          <w:sz w:val="22"/>
          <w:szCs w:val="22"/>
        </w:rPr>
        <w:t xml:space="preserve"> Yes, there is a socialist caucus, was saying, oh, we're just a bunch of angry white men, which really angered a new Hispanic member. What are you talking about?</w:t>
      </w:r>
    </w:p>
    <w:p w14:paraId="3B91CA53" w14:textId="5D343BD1"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Not to mention, by the way, we are the most fun people in the world. I have never seen more dour, depressing people than the people we're up against. I look at them on Twitter. They're just never, ever</w:t>
      </w:r>
      <w:r>
        <w:rPr>
          <w:rFonts w:ascii="Trebuchet MS" w:eastAsia="Arial" w:hAnsi="Trebuchet MS" w:cs="Arial"/>
          <w:sz w:val="22"/>
          <w:szCs w:val="22"/>
        </w:rPr>
        <w:t xml:space="preserve"> —</w:t>
      </w:r>
      <w:r w:rsidRPr="00706354">
        <w:rPr>
          <w:rFonts w:ascii="Trebuchet MS" w:eastAsia="Arial" w:hAnsi="Trebuchet MS" w:cs="Arial"/>
          <w:sz w:val="22"/>
          <w:szCs w:val="22"/>
        </w:rPr>
        <w:t xml:space="preserve"> They never ever seem happy about anything. Whereas, you go into a room where we're having one of our events and it's charged and full of energy, cheering, laughter, smiles, and a thirst for knowledge, and a passion for justice. It's in the air. Can you imagine going to a Scott Horton event and not being full of energy and passion? I don't know, it's crazy.</w:t>
      </w:r>
    </w:p>
    <w:p w14:paraId="630BA5C5"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HEISE: </w:t>
      </w:r>
      <w:r w:rsidRPr="00706354">
        <w:rPr>
          <w:rFonts w:ascii="Trebuchet MS" w:eastAsia="Arial" w:hAnsi="Trebuchet MS" w:cs="Arial"/>
          <w:sz w:val="22"/>
          <w:szCs w:val="22"/>
        </w:rPr>
        <w:t>To that point. I've got another friend who was highly energetic. This guy travels the state, sleeps in people's couches, and tries to get to every county convention he can get to. New guy, highly energetic, everybody loves him. This dude is a Muslim that wears kilts. He was at the hotel after the convention where all the people who just won were at.</w:t>
      </w:r>
    </w:p>
    <w:p w14:paraId="50E36BAE"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What he said is that even after they won, they were still just so bitter and angry that he had to leave and come over to our event where Jeff Deist was speaking and Michael Rectenwald was speaking, where we lost, to escape the negativity. All the good vibes were over with the losers.</w:t>
      </w:r>
    </w:p>
    <w:p w14:paraId="3FA6C861" w14:textId="4F05F663"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These are not happy people. It doesn't seem to me that their primary motivation is actually the growth and the health of the party. It seems to me that their primary motivation is the control of the party because if that was not the case, then they would have allowed</w:t>
      </w:r>
      <w:r>
        <w:rPr>
          <w:rFonts w:ascii="Trebuchet MS" w:eastAsia="Arial" w:hAnsi="Trebuchet MS" w:cs="Arial"/>
          <w:sz w:val="22"/>
          <w:szCs w:val="22"/>
        </w:rPr>
        <w:t xml:space="preserve"> —</w:t>
      </w:r>
      <w:r w:rsidRPr="00706354">
        <w:rPr>
          <w:rFonts w:ascii="Trebuchet MS" w:eastAsia="Arial" w:hAnsi="Trebuchet MS" w:cs="Arial"/>
          <w:sz w:val="22"/>
          <w:szCs w:val="22"/>
        </w:rPr>
        <w:t xml:space="preserve"> The number of people that they excluded is bigger than the people who were left voting. It was about 280 attendees. We were left with 114 voters at the end of that.</w:t>
      </w:r>
    </w:p>
    <w:p w14:paraId="7C6206BA"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They really whittled that list of people down. These people traveled the state. The majority of membership is in the Philadelphia area and they drove four or five hours. They got hotel rooms, they bought tickets, they did all kinds of stuff only to be excluded for the first time ever.</w:t>
      </w:r>
    </w:p>
    <w:p w14:paraId="57A91770"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You told me that the vibe you were getting in there, which was quite palpable, was that you and people aligned with you are haters and transphobes, and whatever all that stuff is. It's all a black legend, there's nothing to it. It's all BS, but they had all come to believe it because they're just listening to what they've been told. They can't quote you. There's no words you've said, they just know it.</w:t>
      </w:r>
    </w:p>
    <w:p w14:paraId="0CF505EC"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HEISE: </w:t>
      </w:r>
      <w:r w:rsidRPr="00706354">
        <w:rPr>
          <w:rFonts w:ascii="Trebuchet MS" w:eastAsia="Arial" w:hAnsi="Trebuchet MS" w:cs="Arial"/>
          <w:sz w:val="22"/>
          <w:szCs w:val="22"/>
        </w:rPr>
        <w:t>Well, think about it this way, Tom. These are people who are relatively new. They come into the party, they get integrated into the party and then the leadership brings them up immediately. All they know is, "Oh, wow. I just get involved and the leadership really seems to like me." They get elevated by the leadership, but once that happens, that's when the poisoning starts. I've got people who are brand new members who have come to me and said, "I talked to the vice-chair. The first conversation I ever had with her, she was saying, Hey, that Mises Caucus is trouble. Stay away from them." This is what's going on.</w:t>
      </w:r>
    </w:p>
    <w:p w14:paraId="2EF0E73B"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 xml:space="preserve">Again, it all seems to be a power game for them. Another bit of context here is that Pennsylvania was not just about Pennsylvania. For the chair's race in 2020, we took 40% of the </w:t>
      </w:r>
      <w:r w:rsidRPr="00706354">
        <w:rPr>
          <w:rFonts w:ascii="Trebuchet MS" w:eastAsia="Arial" w:hAnsi="Trebuchet MS" w:cs="Arial"/>
          <w:sz w:val="22"/>
          <w:szCs w:val="22"/>
        </w:rPr>
        <w:lastRenderedPageBreak/>
        <w:t>vote. Pennsylvania is the fourth largest delegation. We just did very well in California, which is the first largest. We did very well in Florida, which is the third-largest.</w:t>
      </w:r>
    </w:p>
    <w:p w14:paraId="6AE39A9F"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If we take the fourth largest delegation, then the game is over for our friend, Angela McArdle, who is running for chair of the Libertarian National Committee next year. I think they knew that, and there was a who's who of notorious haters from out of the state that were here. There was about two dozen, 25 people from out of state who voted to bar new members in the state from coming.</w:t>
      </w:r>
    </w:p>
    <w:p w14:paraId="38AFBDF3"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All right, of course, we can't know what's going through their minds, but are they thinking that if we just hold off these upstarts, and of course, you guys are really evil, you want to be more clearly antiwar. You actually think the Libertarian Party ought to have something to say about the Federal Reserve System. There's a wild idea or the lockdowns. There's a crazy idea that maybe that ought to be a priority. Here are your crazy wild ideas that we can't possibly tolerate in the party. If we can just hold you off for a little while, probably you'll disband and go away. That is the most grotesque misdiagnosis of a situation I can think of in this year.</w:t>
      </w:r>
    </w:p>
    <w:p w14:paraId="4916D43D"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HEISE: </w:t>
      </w:r>
      <w:r w:rsidRPr="00706354">
        <w:rPr>
          <w:rFonts w:ascii="Trebuchet MS" w:eastAsia="Arial" w:hAnsi="Trebuchet MS" w:cs="Arial"/>
          <w:sz w:val="22"/>
          <w:szCs w:val="22"/>
        </w:rPr>
        <w:t>Well, here's my armchair psychology read of it. Again, a little story. That guy who I was describing that was yelling "Eff you, eff you" at new members, he actually won a seat on the Judicial Committee. Again, that's like the court system of the party more or less, but then the big victory that we got is, there's five people on that committee, we got three of them. Once our guys won, he quit. He didn't accept the position.</w:t>
      </w:r>
    </w:p>
    <w:p w14:paraId="0BD91483" w14:textId="0CB4272F"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They think that we'll quit because that's what they're prepared to do if they lose. That's what I think it is. They really think that if they just took this</w:t>
      </w:r>
      <w:r>
        <w:rPr>
          <w:rFonts w:ascii="Trebuchet MS" w:eastAsia="Arial" w:hAnsi="Trebuchet MS" w:cs="Arial"/>
          <w:sz w:val="22"/>
          <w:szCs w:val="22"/>
        </w:rPr>
        <w:t xml:space="preserve"> —</w:t>
      </w:r>
      <w:r w:rsidRPr="00706354">
        <w:rPr>
          <w:rFonts w:ascii="Trebuchet MS" w:eastAsia="Arial" w:hAnsi="Trebuchet MS" w:cs="Arial"/>
          <w:sz w:val="22"/>
          <w:szCs w:val="22"/>
        </w:rPr>
        <w:t xml:space="preserve"> Keep in mind, one other bit of context is, after they won, they immediately tried to double their terms. They tried to double the amount of time that they stay in power, essentially. Now, that failed and that's going to be a big, big cost for them in the long run.</w:t>
      </w:r>
    </w:p>
    <w:p w14:paraId="21F48BBB" w14:textId="329967B2"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They quit when they lose; whereas</w:t>
      </w:r>
      <w:r>
        <w:rPr>
          <w:rFonts w:ascii="Trebuchet MS" w:eastAsia="Arial" w:hAnsi="Trebuchet MS" w:cs="Arial"/>
          <w:sz w:val="22"/>
          <w:szCs w:val="22"/>
        </w:rPr>
        <w:t xml:space="preserve"> </w:t>
      </w:r>
      <w:r w:rsidRPr="00706354">
        <w:rPr>
          <w:rFonts w:ascii="Trebuchet MS" w:eastAsia="Arial" w:hAnsi="Trebuchet MS" w:cs="Arial"/>
          <w:sz w:val="22"/>
          <w:szCs w:val="22"/>
        </w:rPr>
        <w:t>we've been here for about three and a half years. Frankly, we've lost more races than we've won. It's only really in the past year and a half where things have really started picking up and spiraling out of control for us. We've lost more races than we won, but we always come back stronger. We always have a party afterward, and everybody's having a great time, even in the same hour that we lose. It just speaks to our culture.</w:t>
      </w:r>
    </w:p>
    <w:p w14:paraId="3DA149DE"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I don't think they understand the sense of purpose that we, as a culture and a caucus have in what we're doing. We really do believe that it is a moral imperative that we win these city council seats and notify the federal government and try to do something about the situation that's realistic and viable.</w:t>
      </w:r>
    </w:p>
    <w:p w14:paraId="6F9BA7AE" w14:textId="73101445"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Well, by the way, one of the reasons we're able to have these parties and have all this energy is that our side actually has a very impressive slate of people. Michael Rectenwald is a serious scholar, an ex-Marxist who's now turned Libertarian. They're not interested in that. How would you not be interested in that? What is wrong with you that you would not be</w:t>
      </w:r>
      <w:r>
        <w:rPr>
          <w:rFonts w:ascii="Trebuchet MS" w:eastAsia="Arial" w:hAnsi="Trebuchet MS" w:cs="Arial"/>
          <w:sz w:val="22"/>
          <w:szCs w:val="22"/>
        </w:rPr>
        <w:t xml:space="preserve"> —</w:t>
      </w:r>
      <w:r w:rsidRPr="00706354">
        <w:rPr>
          <w:rFonts w:ascii="Trebuchet MS" w:eastAsia="Arial" w:hAnsi="Trebuchet MS" w:cs="Arial"/>
          <w:sz w:val="22"/>
          <w:szCs w:val="22"/>
        </w:rPr>
        <w:t xml:space="preserve"> That never happens.</w:t>
      </w:r>
    </w:p>
    <w:p w14:paraId="417CBCD7"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lastRenderedPageBreak/>
        <w:t xml:space="preserve">HEISE: </w:t>
      </w:r>
      <w:r w:rsidRPr="00706354">
        <w:rPr>
          <w:rFonts w:ascii="Trebuchet MS" w:eastAsia="Arial" w:hAnsi="Trebuchet MS" w:cs="Arial"/>
          <w:sz w:val="22"/>
          <w:szCs w:val="22"/>
        </w:rPr>
        <w:t>He was also given a hero's welcome. That's his town. That's why I wanted him in the first place. That's his town.</w:t>
      </w:r>
    </w:p>
    <w:p w14:paraId="69655D0B"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We have him, we have great communicators in this movement. We have great scholars. I can't imagine, and I'm not necessarily trying to take other people down here, but since they started it, since they're the ones trying to prevent normal activity, which is joining the party, I will point out that there really aren't that many people on their side, I would consult to say, "Gee, what do you think about what the fed just did today?" There's none of these people I would ask them that question.</w:t>
      </w:r>
    </w:p>
    <w:p w14:paraId="70AF6023" w14:textId="0BC878DA"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None of these people I would say, "Well, gee</w:t>
      </w:r>
      <w:r>
        <w:rPr>
          <w:rFonts w:ascii="Trebuchet MS" w:eastAsia="Arial" w:hAnsi="Trebuchet MS" w:cs="Arial"/>
          <w:sz w:val="22"/>
          <w:szCs w:val="22"/>
        </w:rPr>
        <w:t xml:space="preserve"> —</w:t>
      </w:r>
      <w:r w:rsidRPr="00706354">
        <w:rPr>
          <w:rFonts w:ascii="Trebuchet MS" w:eastAsia="Arial" w:hAnsi="Trebuchet MS" w:cs="Arial"/>
          <w:sz w:val="22"/>
          <w:szCs w:val="22"/>
        </w:rPr>
        <w:t>" What important book have they written on such and such topic? Or what awards have any of their people won or anything? I don't see that they have any names of any significance at all, or that any of them could give a speech that would hold the attention of three people. Our side, not only has the enthusiasm, frankly, we have an extremely talented group of people, which is why our people have big audiences. On their side, I don't think they have a person with more than 5,000 Twitter followers, on their whole side.</w:t>
      </w:r>
    </w:p>
    <w:p w14:paraId="13080332"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HEISE: </w:t>
      </w:r>
      <w:r w:rsidRPr="00706354">
        <w:rPr>
          <w:rFonts w:ascii="Trebuchet MS" w:eastAsia="Arial" w:hAnsi="Trebuchet MS" w:cs="Arial"/>
          <w:sz w:val="22"/>
          <w:szCs w:val="22"/>
        </w:rPr>
        <w:t>Yes, it's a lot of young professionals and entrepreneurs that are getting involved in our side of things. That's the people who I think maybe know a thing or two about money, frankly, but it's a very energetic crowd, very young crowd too. I think that's another thing here, is that there's almost like a culture clash of boomers and millennials.</w:t>
      </w:r>
    </w:p>
    <w:p w14:paraId="356F5EF8"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Essentially, I'm 32 now, I just turned 32. It's like we're the Ron Paul movement that's grown up. A lot of us were 18, 19, 20-year-olds when that was going on. We carry that with us all this time. We had to kind of find our way in life a little bit to figure out how we want to settle into this Liberty thing. A lot of these people went on to do something, and they're coming back with that same energy and enthusiasm.</w:t>
      </w:r>
    </w:p>
    <w:p w14:paraId="0C9B26B7" w14:textId="7FBF1436"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Well, it's a thrill to be involved in it. It really is. To see the strides you're making. What it also shows is really, in place after place, you're dealing with a paper tiger, that these state parties were sitting ducks all this time. They're stuffed by</w:t>
      </w:r>
      <w:r>
        <w:rPr>
          <w:rFonts w:ascii="Trebuchet MS" w:eastAsia="Arial" w:hAnsi="Trebuchet MS" w:cs="Arial"/>
          <w:sz w:val="22"/>
          <w:szCs w:val="22"/>
        </w:rPr>
        <w:t xml:space="preserve"> —</w:t>
      </w:r>
      <w:r w:rsidRPr="00706354">
        <w:rPr>
          <w:rFonts w:ascii="Trebuchet MS" w:eastAsia="Arial" w:hAnsi="Trebuchet MS" w:cs="Arial"/>
          <w:sz w:val="22"/>
          <w:szCs w:val="22"/>
        </w:rPr>
        <w:t xml:space="preserve"> Again, not all of them, but the hostile ones, once were actually hostile to the idea of having clear, consistent hardcore messaging from the Libertarian Party tend to be dominated by people who just want to have their own little fiefdom , like, "I'm the chair of something."</w:t>
      </w:r>
    </w:p>
    <w:p w14:paraId="3728ED0F"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It is the worst personality trait imaginable. "I am the chair and I want to stay the chair." It's ridiculous. We actually are doing this because we care about ideas. I do these things pro bono, no speaking fee, whatever. I just go do them because I feel like doing them, not get rich doing this. I'm doing it because I want to spread the Libertarian message. I'd like there to be fewer kids having their limbs blown off, things like that. I would like the Libertarian Party to be front and center on things like that. There's my wild and crazy proposal for the Libertarian Party.</w:t>
      </w:r>
    </w:p>
    <w:p w14:paraId="381B233A"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HEISE: </w:t>
      </w:r>
      <w:r w:rsidRPr="00706354">
        <w:rPr>
          <w:rFonts w:ascii="Trebuchet MS" w:eastAsia="Arial" w:hAnsi="Trebuchet MS" w:cs="Arial"/>
          <w:sz w:val="22"/>
          <w:szCs w:val="22"/>
        </w:rPr>
        <w:t>A radical idea.</w:t>
      </w:r>
    </w:p>
    <w:p w14:paraId="04234C8E"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 xml:space="preserve">It goes to show how many of these, really, there's no energy there. There's no enthusiasm, that all it takes is a group of people who really, really are passionately moved by the kinds of ideas that Ron Paul, which is a name that they can barely utter because, of </w:t>
      </w:r>
      <w:r w:rsidRPr="00706354">
        <w:rPr>
          <w:rFonts w:ascii="Trebuchet MS" w:eastAsia="Arial" w:hAnsi="Trebuchet MS" w:cs="Arial"/>
          <w:sz w:val="22"/>
          <w:szCs w:val="22"/>
        </w:rPr>
        <w:lastRenderedPageBreak/>
        <w:t>course, they're superior to Ron Paul. These losers, whose entire life accomplishment is they play Dungeons and Dragons or something, they can't even bear to utter the name Ron Paul, but the rest of us actually read books.</w:t>
      </w:r>
    </w:p>
    <w:p w14:paraId="593C86F3"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We read Ludwig von Mises, we read the books that Ron Paul recommends. We want to bring these ideas in. Well, that's all it takes in place after place after place to replace a group of people who have accomplished nothing, who like to talk about how their messaging is going to resonate with people more than our radical messaging. Well, how's that been working out?</w:t>
      </w:r>
    </w:p>
    <w:p w14:paraId="02120E4B"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Number one, they don't succeed and they don't spread Libertarian ideas. You almost have to take your hat off to that lack of success. Absolutely nothing of any kind. Well, gee, it turns out it's not that difficult. If we band together and are determined to do this, it can be done.</w:t>
      </w:r>
    </w:p>
    <w:p w14:paraId="09BB09F3"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Before we talk about the event in Virginia later this year 2021, let's talk about Pennsylvania 2022. Now, yes they bought themselves a reprieve, but since their entire platform is "keep our people in power" for the sake of keeping them in power and our platform is "bring Libertarianism to the Libertarian Party", I know where my money is. I want to do something about this and I know you do too. Tell me what your plan is.</w:t>
      </w:r>
    </w:p>
    <w:p w14:paraId="67795351"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HEISE: </w:t>
      </w:r>
      <w:r w:rsidRPr="00706354">
        <w:rPr>
          <w:rFonts w:ascii="Trebuchet MS" w:eastAsia="Arial" w:hAnsi="Trebuchet MS" w:cs="Arial"/>
          <w:sz w:val="22"/>
          <w:szCs w:val="22"/>
        </w:rPr>
        <w:t>Well, their platform is to stop us. That's the biggest victory that they can claim, is stopping us. The biggest victory that they could claim is stopping the Mises Caucus, not winning a House seat or something. It's stopping the Mises Caucus. They already have their dates for the next convention. It's March 4th to the 6th in Williamsport, Pennsylvania. It's at the Best Western Genetti Hotel. I plan on bringing some folks out again.</w:t>
      </w:r>
    </w:p>
    <w:p w14:paraId="347E496C"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All right, well, hang on a bit. Before you go on, I don't know where that is. Well, so tell people, what is that close to?</w:t>
      </w:r>
    </w:p>
    <w:p w14:paraId="6BD37A37"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HEISE: </w:t>
      </w:r>
      <w:r w:rsidRPr="00706354">
        <w:rPr>
          <w:rFonts w:ascii="Trebuchet MS" w:eastAsia="Arial" w:hAnsi="Trebuchet MS" w:cs="Arial"/>
          <w:sz w:val="22"/>
          <w:szCs w:val="22"/>
        </w:rPr>
        <w:t>It's kind of out in the middle of nowhere.</w:t>
      </w:r>
    </w:p>
    <w:p w14:paraId="2B0482D9"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That's not what I want to hear. What do I fly into to go to that?</w:t>
      </w:r>
    </w:p>
    <w:p w14:paraId="671C83D7"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HEISE: </w:t>
      </w:r>
      <w:r w:rsidRPr="00706354">
        <w:rPr>
          <w:rFonts w:ascii="Trebuchet MS" w:eastAsia="Arial" w:hAnsi="Trebuchet MS" w:cs="Arial"/>
          <w:sz w:val="22"/>
          <w:szCs w:val="22"/>
        </w:rPr>
        <w:t>You're going to fly into Harrisburg.</w:t>
      </w:r>
    </w:p>
    <w:p w14:paraId="4BFAB41C"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Okay.</w:t>
      </w:r>
    </w:p>
    <w:p w14:paraId="6BDC6A50"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HEISE: </w:t>
      </w:r>
      <w:r w:rsidRPr="00706354">
        <w:rPr>
          <w:rFonts w:ascii="Trebuchet MS" w:eastAsia="Arial" w:hAnsi="Trebuchet MS" w:cs="Arial"/>
          <w:sz w:val="22"/>
          <w:szCs w:val="22"/>
        </w:rPr>
        <w:t>You're going to fly into Harrisburg, Pennsylvania. We're going to do the whole thing again. We're going to have speakers, we're going to have a lot of energy, a big audience. We already had about 320 at this one. Our email list and contact list is only going to get bigger.</w:t>
      </w:r>
    </w:p>
    <w:p w14:paraId="01E77E98"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I'm going to put the offer out to them once I get all these commitments shored up and say, "Hey, these people are coming. Whether you want to accept them at your convention or not, it's on you. You tell me." I'll call it now. I suspect that they won't let them and we'll have to do a side event and bring as many people out as possible to make right on this.</w:t>
      </w:r>
    </w:p>
    <w:p w14:paraId="28F046B1" w14:textId="56AF0E86"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All right, well, I'll be there. I'm coming. I want my folks to make the effort. If you can possibly swing it, we're going to show up and try and get some big numbers despite the fact that it's</w:t>
      </w:r>
      <w:r>
        <w:rPr>
          <w:rFonts w:ascii="Trebuchet MS" w:eastAsia="Arial" w:hAnsi="Trebuchet MS" w:cs="Arial"/>
          <w:sz w:val="22"/>
          <w:szCs w:val="22"/>
        </w:rPr>
        <w:t xml:space="preserve"> —</w:t>
      </w:r>
      <w:r w:rsidRPr="00706354">
        <w:rPr>
          <w:rFonts w:ascii="Trebuchet MS" w:eastAsia="Arial" w:hAnsi="Trebuchet MS" w:cs="Arial"/>
          <w:sz w:val="22"/>
          <w:szCs w:val="22"/>
        </w:rPr>
        <w:t xml:space="preserve"> It'd be nice if it was in Pittsburgh. Nice, simple, easy place to get to, but who cares? We rise to challenges. Remember back in</w:t>
      </w:r>
      <w:r>
        <w:rPr>
          <w:rFonts w:ascii="Trebuchet MS" w:eastAsia="Arial" w:hAnsi="Trebuchet MS" w:cs="Arial"/>
          <w:sz w:val="22"/>
          <w:szCs w:val="22"/>
        </w:rPr>
        <w:t xml:space="preserve"> —</w:t>
      </w:r>
      <w:r w:rsidRPr="00706354">
        <w:rPr>
          <w:rFonts w:ascii="Trebuchet MS" w:eastAsia="Arial" w:hAnsi="Trebuchet MS" w:cs="Arial"/>
          <w:sz w:val="22"/>
          <w:szCs w:val="22"/>
        </w:rPr>
        <w:t xml:space="preserve"> This is before Michael Heise's time. He's </w:t>
      </w:r>
      <w:r w:rsidRPr="00706354">
        <w:rPr>
          <w:rFonts w:ascii="Trebuchet MS" w:eastAsia="Arial" w:hAnsi="Trebuchet MS" w:cs="Arial"/>
          <w:sz w:val="22"/>
          <w:szCs w:val="22"/>
        </w:rPr>
        <w:lastRenderedPageBreak/>
        <w:t>such a young pup, but in 2008 when Ron Paul decided that he was going to have his own little convention at the same time as the GOP Convention nominating John McCain. It was in the Twin Cities. The GOP Convention was in St. Paul. We had our own event, the Rally for the Republic simultaneously in Minneapolis.</w:t>
      </w:r>
    </w:p>
    <w:p w14:paraId="24D4B3FF"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Now, that was even more difficult because the GOP Convention meant that all the hotel space had been long gone for months, all the rental cars, long gone. How was Ron Paul going to put on an event in the Target Center that holds 15,000 people, where are they going to stay? How are they going to get there? Yet it happened. You watch his speech on YouTube, that place is packed. You couldn't fit one extra person in there. We did it because we shared floor space. We welcomed people into our homes. Logistically, we made it happen. On something like this, we need to show up and bring our numbers. I'm doing it.</w:t>
      </w:r>
    </w:p>
    <w:p w14:paraId="0F09F0E4"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Again, I like to travel. I really like to travel. When I have time available to travel, I like to go and see sites. I don't immediately think I want to go to the Dead Center of Pennsylvania. I'm doing this, again, not for any money, I'm doing this because it's the right thing to do. We need to not just send a message, we need to take action and make things happen. I am on board for this. Whoever else you bring on board in terms of speakers or people who are going to rally folks, the more, the better</w:t>
      </w:r>
    </w:p>
    <w:p w14:paraId="0B6B1799"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HEISE: </w:t>
      </w:r>
      <w:r w:rsidRPr="00706354">
        <w:rPr>
          <w:rFonts w:ascii="Trebuchet MS" w:eastAsia="Arial" w:hAnsi="Trebuchet MS" w:cs="Arial"/>
          <w:sz w:val="22"/>
          <w:szCs w:val="22"/>
        </w:rPr>
        <w:t>I can tell you that, if you're going to go ahead and say that you're coming, I will say that Dave Smith has also committed to coming. We have a third person in mind that I won't say that we haven't shored up the commitment from yet, but I think if they sign on, it's going to generate a lot of excitement.</w:t>
      </w:r>
    </w:p>
    <w:p w14:paraId="267507F9"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What people need to do right now, though, is go to lppa.org and join. Even if you're not in the state. It's actually easier to be a voting member if you're not in the state than if you are in the state, ironically enough. You want to go to lppa.org and join the party for 20 smackers.</w:t>
      </w:r>
    </w:p>
    <w:p w14:paraId="72BFA88E"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Okay, I'm going to put that link on the show notes page also. This is easy to remember because it's TomWoods.com/1900. You've joined me for a nice round number, not quite 2,000, but 1,900 ain't too shabby. I'll put that link there also. I'll also have a link to the Mises Caucus website if you want to learn more about them. That's one thing. That's coming up March of next year. You have another event coming up sooner than that. Let's talk about that one.</w:t>
      </w:r>
    </w:p>
    <w:p w14:paraId="3DB24C44"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HEISE: </w:t>
      </w:r>
      <w:r w:rsidRPr="00706354">
        <w:rPr>
          <w:rFonts w:ascii="Trebuchet MS" w:eastAsia="Arial" w:hAnsi="Trebuchet MS" w:cs="Arial"/>
          <w:sz w:val="22"/>
          <w:szCs w:val="22"/>
        </w:rPr>
        <w:t>That's October 2nd. That's going to be in Fairfax, Virginia. This is the pilot program for what we're calling the Take Human Action Tour. Take Human Action is our tagline for a lot of things. The Take Human Action Tour is essentially our pilot for our campus outreach and recruitment program.</w:t>
      </w:r>
    </w:p>
    <w:p w14:paraId="7C24B021"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Originally, it was supposed to be held at the campus of George Mason University, but COVID occupancy, we had to work other arrangements. We are at a hotel very close by. There's going to be shuttles from the University to the hotel. You will be there. I believe you said you're going to be talking about succession, if I remember.</w:t>
      </w:r>
    </w:p>
    <w:p w14:paraId="2685E39E"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Because you want me to talk about some crazy thing, and I thought, "Well, that's kind of a crazy thing." Even though it's the most humane solution to what ails us right now.</w:t>
      </w:r>
    </w:p>
    <w:p w14:paraId="7979E129" w14:textId="6BEC78D1"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lastRenderedPageBreak/>
        <w:t xml:space="preserve">HEISE: </w:t>
      </w:r>
      <w:r w:rsidRPr="00706354">
        <w:rPr>
          <w:rFonts w:ascii="Trebuchet MS" w:eastAsia="Arial" w:hAnsi="Trebuchet MS" w:cs="Arial"/>
          <w:sz w:val="22"/>
          <w:szCs w:val="22"/>
        </w:rPr>
        <w:t xml:space="preserve">It's what's needed and it may come to pass too. You'll be there. Maj </w:t>
      </w:r>
      <w:r w:rsidRPr="00706354">
        <w:rPr>
          <w:rFonts w:ascii="Trebuchet MS" w:eastAsia="Arial" w:hAnsi="Trebuchet MS" w:cs="Arial"/>
          <w:sz w:val="22"/>
          <w:szCs w:val="22"/>
        </w:rPr>
        <w:t>Touré</w:t>
      </w:r>
      <w:r w:rsidRPr="00706354">
        <w:rPr>
          <w:rFonts w:ascii="Trebuchet MS" w:eastAsia="Arial" w:hAnsi="Trebuchet MS" w:cs="Arial"/>
          <w:sz w:val="22"/>
          <w:szCs w:val="22"/>
        </w:rPr>
        <w:t xml:space="preserve"> will be there to talk about gun control and gun safety. Michael Bolton will be there to talk about nullification. Michael Rectenwald will again be there. Shawn Ritenour, of course, from the Mises Institute will be there to talk about Austrian economics. It's basically a half-day of lectures to students that give a crash course on unique topics that are also of particular interest to us as the Mises Caucus, to try to bring these young folks in and get them work in the decentralist program with us.</w:t>
      </w:r>
    </w:p>
    <w:p w14:paraId="53BFEE02"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Excellent. Now, do you have a link up for that event that I can send people to?</w:t>
      </w:r>
    </w:p>
    <w:p w14:paraId="051AB658"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HEISE: </w:t>
      </w:r>
      <w:r w:rsidRPr="00706354">
        <w:rPr>
          <w:rFonts w:ascii="Trebuchet MS" w:eastAsia="Arial" w:hAnsi="Trebuchet MS" w:cs="Arial"/>
          <w:sz w:val="22"/>
          <w:szCs w:val="22"/>
        </w:rPr>
        <w:t>Yes, it's LPMisesCaucus.com/tour.</w:t>
      </w:r>
    </w:p>
    <w:p w14:paraId="6CD20BDB"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Okay, that's easy enough. All right, I'll put that on the show notes page. Really, folks, you just need to go to TomWoods.com/1900 if you know what's good for you because it's all there.</w:t>
      </w:r>
    </w:p>
    <w:p w14:paraId="511DD21C"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HEISE: </w:t>
      </w:r>
      <w:r w:rsidRPr="00706354">
        <w:rPr>
          <w:rFonts w:ascii="Trebuchet MS" w:eastAsia="Arial" w:hAnsi="Trebuchet MS" w:cs="Arial"/>
          <w:sz w:val="22"/>
          <w:szCs w:val="22"/>
        </w:rPr>
        <w:t xml:space="preserve">It's free to attend. The lecture series is free to attend, and then there will be an after-party in the same location with comedy from Dave Smith and Robbie The Fire Bernstein from </w:t>
      </w:r>
      <w:r w:rsidRPr="00706354">
        <w:rPr>
          <w:rFonts w:ascii="Trebuchet MS" w:eastAsia="Arial" w:hAnsi="Trebuchet MS" w:cs="Arial"/>
          <w:i/>
          <w:iCs/>
          <w:sz w:val="22"/>
          <w:szCs w:val="22"/>
        </w:rPr>
        <w:t>Part of The Problem Podcast</w:t>
      </w:r>
      <w:r w:rsidRPr="00706354">
        <w:rPr>
          <w:rFonts w:ascii="Trebuchet MS" w:eastAsia="Arial" w:hAnsi="Trebuchet MS" w:cs="Arial"/>
          <w:sz w:val="22"/>
          <w:szCs w:val="22"/>
        </w:rPr>
        <w:t>. That will be a paid event, but it'll also be a very fun event. You got a whole day of intellectualism and talks and Q&amp;A and all of that, and then you can cut loose and have some drinks and hang out with the best liberty minds in the movement.</w:t>
      </w:r>
    </w:p>
    <w:p w14:paraId="00125843"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All right. Well, that is going to be a blast too. Make sure to attend one or both of those, but I'm telling you, that Pennsylvania one, that just sticks in the old craw. We got to go do something about that.</w:t>
      </w:r>
    </w:p>
    <w:p w14:paraId="5AD0BEE1"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HEISE: </w:t>
      </w:r>
      <w:r w:rsidRPr="00706354">
        <w:rPr>
          <w:rFonts w:ascii="Trebuchet MS" w:eastAsia="Arial" w:hAnsi="Trebuchet MS" w:cs="Arial"/>
          <w:sz w:val="22"/>
          <w:szCs w:val="22"/>
        </w:rPr>
        <w:t>Everyone loves a revenge story.</w:t>
      </w:r>
    </w:p>
    <w:p w14:paraId="1537B4F4" w14:textId="2C777BC2"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Yes [laughing]. Well, I don't like being underestimated by somebody. We got to bring our army with us and just make sanity prevail. I know they think it's some kind of</w:t>
      </w:r>
      <w:r>
        <w:rPr>
          <w:rFonts w:ascii="Trebuchet MS" w:eastAsia="Arial" w:hAnsi="Trebuchet MS" w:cs="Arial"/>
          <w:sz w:val="22"/>
          <w:szCs w:val="22"/>
        </w:rPr>
        <w:t xml:space="preserve"> —</w:t>
      </w:r>
      <w:r w:rsidRPr="00706354">
        <w:rPr>
          <w:rFonts w:ascii="Trebuchet MS" w:eastAsia="Arial" w:hAnsi="Trebuchet MS" w:cs="Arial"/>
          <w:sz w:val="22"/>
          <w:szCs w:val="22"/>
        </w:rPr>
        <w:t xml:space="preserve"> Or they don't actually think, they're not that stupid. They don't actually think that we're fascists taking over the</w:t>
      </w:r>
      <w:r>
        <w:rPr>
          <w:rFonts w:ascii="Trebuchet MS" w:eastAsia="Arial" w:hAnsi="Trebuchet MS" w:cs="Arial"/>
          <w:sz w:val="22"/>
          <w:szCs w:val="22"/>
        </w:rPr>
        <w:t xml:space="preserve"> —</w:t>
      </w:r>
      <w:r w:rsidRPr="00706354">
        <w:rPr>
          <w:rFonts w:ascii="Trebuchet MS" w:eastAsia="Arial" w:hAnsi="Trebuchet MS" w:cs="Arial"/>
          <w:sz w:val="22"/>
          <w:szCs w:val="22"/>
        </w:rPr>
        <w:t xml:space="preserve"> I mean, really. We believe in the non-aggression principle more than they do. I don't actually believe that they're that stupid. We're going to show up and we're going to make sure Libertarianism is represented in the Libertarian Party.</w:t>
      </w:r>
    </w:p>
    <w:p w14:paraId="1525B562"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It's just, again, wild and crazy philosophy that we have. Remember what Ron Paul said. First, he said the Mises Caucus is the Libertarian wing of the Libertarian Party. He says that we have a job ahead of us, and we have got to carry out that important task. Any parting words, Michael Heise, before we wrap up for today?</w:t>
      </w:r>
    </w:p>
    <w:p w14:paraId="62AC21AE"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HEISE: </w:t>
      </w:r>
      <w:r w:rsidRPr="00706354">
        <w:rPr>
          <w:rFonts w:ascii="Trebuchet MS" w:eastAsia="Arial" w:hAnsi="Trebuchet MS" w:cs="Arial"/>
          <w:sz w:val="22"/>
          <w:szCs w:val="22"/>
        </w:rPr>
        <w:t>Well, if you like what you hear, you can become a donor to the Mises pack. I forgot to mention that we actually have our own pack. We're making close to $14,000 a month, which trust me, by Libertarian Party standards is phenomenal. I made a joke at the end of your last podcast, where I said that I haven't actually evolved to my ultimate form yet. I am happy to report that I am now starting to evolve into my ultimate form. This is about to become my full-time job June 1st. That's something I'm extremely proud of, something I'm extremely excited for. It's going to be a huge life change for me, a very meaningful life change for me. I couldn't be more excited for that.</w:t>
      </w:r>
    </w:p>
    <w:p w14:paraId="0094E915"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lastRenderedPageBreak/>
        <w:t>If you like the program that I'm talking about, recruiting people, focusing on city council races, arming those city council people with nullification legislation, and working on issue coalitions. If you have a blue town working with them on Brianna's Law, working with them on drug decriminalization legislation, or if you're on the right, or if your town is a red town. Having a second amendment sanctuary ordinance in your town or working on a tax relief. Well, I guess that wouldn't be an ordinance, but tax cut in your town. That's what we do.</w:t>
      </w:r>
    </w:p>
    <w:p w14:paraId="6BBE6813"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sz w:val="22"/>
          <w:szCs w:val="22"/>
        </w:rPr>
        <w:t>We do issue coalitions, which is something Ron talked a lot about, and we are all about decentralizing the government, the power of the state back as close to the individual as possible, which realistically, is probably the town level. Takehumanaction.com, you can become a recurring donor for as little as $5 a month.</w:t>
      </w:r>
    </w:p>
    <w:p w14:paraId="02AB8982"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WOODS: </w:t>
      </w:r>
      <w:r w:rsidRPr="00706354">
        <w:rPr>
          <w:rFonts w:ascii="Trebuchet MS" w:eastAsia="Arial" w:hAnsi="Trebuchet MS" w:cs="Arial"/>
          <w:sz w:val="22"/>
          <w:szCs w:val="22"/>
        </w:rPr>
        <w:t>All right, excellent. Check that all out. I'll have all the links to everything we talked about, including the events at tomwoods.com/1900. Thank you, Michael Heise, for your service, my friend.</w:t>
      </w:r>
    </w:p>
    <w:p w14:paraId="09C6EEC3" w14:textId="77777777" w:rsidR="00706354" w:rsidRPr="00706354" w:rsidRDefault="00706354" w:rsidP="00706354">
      <w:pPr>
        <w:spacing w:afterLines="120" w:after="288"/>
        <w:rPr>
          <w:rFonts w:ascii="Trebuchet MS" w:hAnsi="Trebuchet MS"/>
          <w:sz w:val="22"/>
          <w:szCs w:val="22"/>
        </w:rPr>
      </w:pPr>
      <w:r w:rsidRPr="00706354">
        <w:rPr>
          <w:rFonts w:ascii="Trebuchet MS" w:eastAsia="Arial" w:hAnsi="Trebuchet MS" w:cs="Arial"/>
          <w:b/>
          <w:bCs/>
          <w:sz w:val="22"/>
          <w:szCs w:val="22"/>
        </w:rPr>
        <w:t xml:space="preserve">HEISE: </w:t>
      </w:r>
      <w:r w:rsidRPr="00706354">
        <w:rPr>
          <w:rFonts w:ascii="Trebuchet MS" w:eastAsia="Arial" w:hAnsi="Trebuchet MS" w:cs="Arial"/>
          <w:sz w:val="22"/>
          <w:szCs w:val="22"/>
        </w:rPr>
        <w:t>Thanks, Tom.</w:t>
      </w:r>
    </w:p>
    <w:p w14:paraId="107F16B1" w14:textId="77777777" w:rsidR="00706354" w:rsidRPr="00706354" w:rsidRDefault="00706354" w:rsidP="00706354">
      <w:pPr>
        <w:spacing w:afterLines="120" w:after="288"/>
        <w:jc w:val="center"/>
        <w:rPr>
          <w:rFonts w:ascii="Trebuchet MS" w:hAnsi="Trebuchet MS"/>
          <w:b/>
          <w:sz w:val="22"/>
          <w:szCs w:val="22"/>
        </w:rPr>
      </w:pPr>
    </w:p>
    <w:p w14:paraId="181CD890" w14:textId="77777777" w:rsidR="00185782" w:rsidRPr="00706354" w:rsidRDefault="00185782" w:rsidP="00706354">
      <w:pPr>
        <w:spacing w:afterLines="120" w:after="288"/>
        <w:jc w:val="center"/>
        <w:rPr>
          <w:rFonts w:ascii="Trebuchet MS" w:hAnsi="Trebuchet MS"/>
          <w:b/>
          <w:sz w:val="22"/>
          <w:szCs w:val="22"/>
        </w:rPr>
      </w:pPr>
    </w:p>
    <w:p w14:paraId="25ACBA18" w14:textId="77777777" w:rsidR="00185782" w:rsidRPr="00706354" w:rsidRDefault="00185782" w:rsidP="00706354">
      <w:pPr>
        <w:spacing w:afterLines="120" w:after="288"/>
        <w:rPr>
          <w:rFonts w:ascii="Trebuchet MS" w:hAnsi="Trebuchet MS"/>
          <w:b/>
          <w:sz w:val="22"/>
          <w:szCs w:val="22"/>
        </w:rPr>
      </w:pPr>
    </w:p>
    <w:p w14:paraId="6E6C03E2" w14:textId="77777777" w:rsidR="00185782" w:rsidRPr="00706354" w:rsidRDefault="00185782" w:rsidP="00706354">
      <w:pPr>
        <w:spacing w:afterLines="120" w:after="288"/>
        <w:jc w:val="center"/>
        <w:rPr>
          <w:rFonts w:ascii="Trebuchet MS" w:hAnsi="Trebuchet MS"/>
          <w:sz w:val="22"/>
          <w:szCs w:val="22"/>
        </w:rPr>
      </w:pPr>
    </w:p>
    <w:sectPr w:rsidR="00185782" w:rsidRPr="00706354"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54"/>
    <w:rsid w:val="000E6AAA"/>
    <w:rsid w:val="000F5787"/>
    <w:rsid w:val="00185782"/>
    <w:rsid w:val="0070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586804"/>
  <w14:defaultImageDpi w14:val="32767"/>
  <w15:chartTrackingRefBased/>
  <w15:docId w15:val="{C7A16E16-311E-BE45-91FE-B7F2D058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5440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2</TotalTime>
  <Pages>11</Pages>
  <Words>4942</Words>
  <Characters>28173</Characters>
  <Application>Microsoft Office Word</Application>
  <DocSecurity>0</DocSecurity>
  <Lines>234</Lines>
  <Paragraphs>66</Paragraphs>
  <ScaleCrop>false</ScaleCrop>
  <Company/>
  <LinksUpToDate>false</LinksUpToDate>
  <CharactersWithSpaces>33049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2021-06-09T16:59:00Z</dcterms:created>
  <dcterms:modified xsi:type="dcterms:W3CDTF">2021-06-09T17:02:00Z</dcterms:modified>
</cp:coreProperties>
</file>