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7FDE7" w14:textId="77777777" w:rsidR="00185782" w:rsidRPr="00BB7E6F" w:rsidRDefault="00185782" w:rsidP="00BB7E6F">
      <w:pPr>
        <w:pStyle w:val="NormalWeb"/>
        <w:spacing w:before="0" w:beforeAutospacing="0" w:afterLines="120" w:after="288" w:afterAutospacing="0"/>
        <w:rPr>
          <w:rFonts w:ascii="Trebuchet MS" w:hAnsi="Trebuchet MS"/>
          <w:b/>
          <w:color w:val="000000"/>
          <w:sz w:val="22"/>
          <w:szCs w:val="22"/>
        </w:rPr>
      </w:pPr>
      <w:r w:rsidRPr="00BB7E6F">
        <w:rPr>
          <w:rFonts w:ascii="Trebuchet MS" w:hAnsi="Trebuchet MS" w:cs="Helvetica"/>
          <w:noProof/>
          <w:sz w:val="22"/>
          <w:szCs w:val="22"/>
        </w:rPr>
        <w:drawing>
          <wp:anchor distT="0" distB="0" distL="114300" distR="114300" simplePos="0" relativeHeight="251659264" behindDoc="0" locked="0" layoutInCell="1" allowOverlap="1" wp14:anchorId="3421AC67" wp14:editId="0ADFC004">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45EA8" w14:textId="77777777" w:rsidR="00185782" w:rsidRPr="00BB7E6F" w:rsidRDefault="00185782" w:rsidP="00BB7E6F">
      <w:pPr>
        <w:pStyle w:val="NormalWeb"/>
        <w:spacing w:before="0" w:beforeAutospacing="0" w:afterLines="120" w:after="288" w:afterAutospacing="0"/>
        <w:rPr>
          <w:rFonts w:ascii="Trebuchet MS" w:hAnsi="Trebuchet MS"/>
          <w:color w:val="000000"/>
          <w:sz w:val="22"/>
          <w:szCs w:val="22"/>
        </w:rPr>
      </w:pPr>
    </w:p>
    <w:p w14:paraId="65F047C4" w14:textId="77777777" w:rsidR="00185782" w:rsidRPr="00BB7E6F" w:rsidRDefault="00185782" w:rsidP="00BB7E6F">
      <w:pPr>
        <w:pStyle w:val="NormalWeb"/>
        <w:spacing w:before="0" w:beforeAutospacing="0" w:afterLines="120" w:after="288" w:afterAutospacing="0"/>
        <w:rPr>
          <w:rFonts w:ascii="Trebuchet MS" w:hAnsi="Trebuchet MS"/>
          <w:b/>
          <w:color w:val="000000"/>
          <w:sz w:val="22"/>
          <w:szCs w:val="22"/>
        </w:rPr>
      </w:pPr>
    </w:p>
    <w:p w14:paraId="4DFE2A68" w14:textId="77777777" w:rsidR="00185782" w:rsidRPr="00BB7E6F" w:rsidRDefault="00185782" w:rsidP="00BB7E6F">
      <w:pPr>
        <w:pStyle w:val="NormalWeb"/>
        <w:spacing w:before="0" w:beforeAutospacing="0" w:afterLines="120" w:after="288" w:afterAutospacing="0"/>
        <w:jc w:val="center"/>
        <w:rPr>
          <w:rFonts w:ascii="Trebuchet MS" w:hAnsi="Trebuchet MS"/>
          <w:b/>
          <w:color w:val="000000"/>
          <w:sz w:val="22"/>
          <w:szCs w:val="22"/>
        </w:rPr>
      </w:pPr>
    </w:p>
    <w:p w14:paraId="2AADA974" w14:textId="01A14501" w:rsidR="00185782" w:rsidRPr="00BB7E6F" w:rsidRDefault="00185782" w:rsidP="00BB7E6F">
      <w:pPr>
        <w:pStyle w:val="NormalWeb"/>
        <w:spacing w:before="0" w:beforeAutospacing="0" w:afterLines="120" w:after="288" w:afterAutospacing="0"/>
        <w:jc w:val="center"/>
        <w:outlineLvl w:val="0"/>
        <w:rPr>
          <w:rFonts w:ascii="Trebuchet MS" w:hAnsi="Trebuchet MS"/>
          <w:b/>
          <w:sz w:val="22"/>
          <w:szCs w:val="22"/>
        </w:rPr>
      </w:pPr>
      <w:r w:rsidRPr="00BB7E6F">
        <w:rPr>
          <w:rFonts w:ascii="Trebuchet MS" w:hAnsi="Trebuchet MS"/>
          <w:b/>
          <w:color w:val="000000"/>
          <w:sz w:val="22"/>
          <w:szCs w:val="22"/>
        </w:rPr>
        <w:t>Episode 1,</w:t>
      </w:r>
      <w:r w:rsidR="00BB7E6F" w:rsidRPr="00BB7E6F">
        <w:rPr>
          <w:rFonts w:ascii="Trebuchet MS" w:hAnsi="Trebuchet MS"/>
          <w:b/>
          <w:color w:val="000000"/>
          <w:sz w:val="22"/>
          <w:szCs w:val="22"/>
        </w:rPr>
        <w:t>902</w:t>
      </w:r>
      <w:r w:rsidRPr="00BB7E6F">
        <w:rPr>
          <w:rFonts w:ascii="Trebuchet MS" w:hAnsi="Trebuchet MS"/>
          <w:b/>
          <w:color w:val="000000"/>
          <w:sz w:val="22"/>
          <w:szCs w:val="22"/>
        </w:rPr>
        <w:t xml:space="preserve">: </w:t>
      </w:r>
      <w:r w:rsidR="00BB7E6F" w:rsidRPr="00BB7E6F">
        <w:rPr>
          <w:rFonts w:ascii="Trebuchet MS" w:hAnsi="Trebuchet MS"/>
          <w:b/>
          <w:color w:val="000000"/>
          <w:sz w:val="22"/>
          <w:szCs w:val="22"/>
        </w:rPr>
        <w:t>The Modern State Is a Radical Departure</w:t>
      </w:r>
    </w:p>
    <w:p w14:paraId="634AA087" w14:textId="51CBD980" w:rsidR="00950F02" w:rsidRPr="00BB7E6F" w:rsidRDefault="00185782" w:rsidP="00BB7E6F">
      <w:pPr>
        <w:spacing w:afterLines="120" w:after="288"/>
        <w:jc w:val="center"/>
        <w:rPr>
          <w:rFonts w:ascii="Trebuchet MS" w:hAnsi="Trebuchet MS"/>
          <w:b/>
          <w:sz w:val="22"/>
          <w:szCs w:val="22"/>
        </w:rPr>
      </w:pPr>
      <w:r w:rsidRPr="00BB7E6F">
        <w:rPr>
          <w:rFonts w:ascii="Trebuchet MS" w:hAnsi="Trebuchet MS"/>
          <w:b/>
          <w:sz w:val="22"/>
          <w:szCs w:val="22"/>
        </w:rPr>
        <w:t xml:space="preserve">Guest: </w:t>
      </w:r>
      <w:r w:rsidR="00BB7E6F" w:rsidRPr="00BB7E6F">
        <w:rPr>
          <w:rFonts w:ascii="Trebuchet MS" w:hAnsi="Trebuchet MS"/>
          <w:b/>
          <w:sz w:val="22"/>
          <w:szCs w:val="22"/>
        </w:rPr>
        <w:t>Marco Bassani</w:t>
      </w:r>
    </w:p>
    <w:p w14:paraId="1248D343"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I'm thrilled that this book is finished and out. It is tremendous. There's so much talk about it that I am pledging to the audience that we're going to revisit this book several times and you're not going to be unhappy about that when you see the material that's in it. This is not material that you are learning in any American school. We have to learn it from some Italian or not well, some guy who lives in Italy, let's say. Are you originally from the US?</w:t>
      </w:r>
    </w:p>
    <w:p w14:paraId="0EDD654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I was born in Chicago. As I always say, I'm a dual and people say I respect every sexual preference. That's a joke. I was born in Chicago, but I grew up in Italy. Then I came back to the United States just to get rid of the Italian accent and then get it back on. It's been a bizarre story. We were moving back and forth because my father was a physicist who became full professor in Italy then we came back and so on. I feel American a lot.</w:t>
      </w:r>
    </w:p>
    <w:p w14:paraId="5E82B6D2"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I get it. I never got that full star. I knew you were born in Chicago, but I just so associate you with Italy. I never knew the full story. Let's split this episode into two halves. The second half, we're going to talk about something that's been going on at your university, but the first half, I want to do an overview of just the first chapter of your book. This is the chapter in which we won't discuss Jefferson Hamilton, Lincoln, Calhoun, any of those pivotal figures.</w:t>
      </w:r>
    </w:p>
    <w:p w14:paraId="57AC7D5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We're going to talk more theoretically because these are things I've heard you say over the years, but I've never had time to talk to you about it and now, I have a podcast. I get to talk to anybody I want to about anything. Your first chapter has to do with, in part, what the state is. It's called State and/or Federation of Framework of Analysis. You start off immediately with the state is modern.</w:t>
      </w:r>
    </w:p>
    <w:p w14:paraId="0F505CE7"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Now, I guess what I want to know is how do you define the state because if it's an entity that has a territorial monopoly on coercion and can levy taxes, I'm pretty sure in classical Greece, the city-states levy taxes. What is modern about the state?</w:t>
      </w:r>
    </w:p>
    <w:p w14:paraId="1908C08B"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There was nothing of this sort before the 1500s in Europe. The modern state is a very recent creature. You could say that most probably, according to the historians of political institutions, you can say that France started the 16th century without a clear notion of the state and it began the 1600s clearly into a modern state framework. Now, what is the modern state? What is the difference?</w:t>
      </w:r>
    </w:p>
    <w:p w14:paraId="7FCF57EE"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 xml:space="preserve">There was never a monopoly of violence prior to modern times. This is a fantasy that some libertarians that know nothing about history just go on and expand as they believe that the </w:t>
      </w:r>
      <w:r w:rsidRPr="00BB7E6F">
        <w:rPr>
          <w:rFonts w:ascii="Trebuchet MS" w:eastAsia="Arial" w:hAnsi="Trebuchet MS" w:cs="Arial"/>
          <w:sz w:val="22"/>
          <w:szCs w:val="22"/>
        </w:rPr>
        <w:lastRenderedPageBreak/>
        <w:t>even the Roman Empire who is a modern state. What they call the city-states were actually the Greek cities of ancient Greece. They believe they were modern state. Now, what was the modern state?</w:t>
      </w:r>
    </w:p>
    <w:p w14:paraId="506D319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You can say that it's only modern. There was nothing like that prior to modern times. Let's say the Roman Empire, taxation was sporadic that happened at times when they needed it, but it was nothing. First of all, the other thing is the system of states started Westphalian in 1648. It's a system of states that recognize each other as equal, not equal in strength and power. Of course, United States is more power than San Marino, but they all recognize both as state equals.</w:t>
      </w:r>
    </w:p>
    <w:p w14:paraId="0813FF2B"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Rome was like the governance of the civilized world. They never recognized any other entity. It could be not one single modern state and the modern state developed in Europe for one very simple reason: that is there was no empire in Europe. It was impossible in the European framework from the fall of the Roman Empire, up to the modern days with the European Union to actually form an empire so that territorial piece was secured by the system which was the monarchy and the modern state, the modern state is the monarchy.</w:t>
      </w:r>
    </w:p>
    <w:p w14:paraId="0230C687"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This is exactly what the founding fathers of this country, the United States of America, were against. When they talk about monarchical tendencies when they talk about all these things like empire against republic, they're not using the modern state jargon, but they have in mind exactly that. They don't want the United States to become a second Europe, not in terms of conflicts, internal conflicts. They don't want the United States to have a single center of power as it unfortunately then happened later on.</w:t>
      </w:r>
    </w:p>
    <w:p w14:paraId="243CDB79"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I would guess that the way the modern state is sold to people would be along the lines of the way Hobbes would sell it. That it's a guarantor of peace, that if you have a divided sovereignty, then you're just going to have endless conflict. What you need is one, not a totalitarian voice, but maybe an authoritarian voice that is above all others. Because otherwise, how can you ever, in a way, decisively resolve disputes, keep the peace? You need to have one final infallible seat of power.</w:t>
      </w:r>
    </w:p>
    <w:p w14:paraId="4DBC6DCD"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I suppose that that would be the way they sold it. That this is what this is going to provide for you. You won't have all this petty squabbling among city-states or all kinds of overlapping, confusing jurisdictions, and this group pitted against that one. There'll be one sovereign that will keep everyone at peace by keeping them all equally and subjection to him. Now, I suppose that is the argument, right?</w:t>
      </w:r>
    </w:p>
    <w:p w14:paraId="50CD2ED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Yes, that is the ultra, the super argument for the state. When I teach history of political thought to my students both in Italian and in English in Milan, first we talk about Machiavelli and then is John Beaudin, and then, of course, is Thomas Hobbes. To the end, there's a long discussion who is the venture of the modern state? I would say, as you just said that it's probably Thomas Hobbes.</w:t>
      </w:r>
    </w:p>
    <w:p w14:paraId="6A8A87A7" w14:textId="562A51AC"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 xml:space="preserve">The most important thing because you have to realize that the modern state is a mental framework of analysis of politics. It's based on a lot of things. You </w:t>
      </w:r>
      <w:r w:rsidRPr="00BB7E6F">
        <w:rPr>
          <w:rFonts w:ascii="Trebuchet MS" w:eastAsia="Arial" w:hAnsi="Trebuchet MS" w:cs="Arial"/>
          <w:sz w:val="22"/>
          <w:szCs w:val="22"/>
        </w:rPr>
        <w:t>cannot</w:t>
      </w:r>
      <w:r w:rsidRPr="00BB7E6F">
        <w:rPr>
          <w:rFonts w:ascii="Trebuchet MS" w:eastAsia="Arial" w:hAnsi="Trebuchet MS" w:cs="Arial"/>
          <w:sz w:val="22"/>
          <w:szCs w:val="22"/>
        </w:rPr>
        <w:t xml:space="preserve"> end up in a modern state, in a sovereign and modern territorial state of European origins without knowing it. Some people are so bizarre they believe that sovereignty existed in China 3000, 4,000 years </w:t>
      </w:r>
      <w:r w:rsidRPr="00BB7E6F">
        <w:rPr>
          <w:rFonts w:ascii="Trebuchet MS" w:eastAsia="Arial" w:hAnsi="Trebuchet MS" w:cs="Arial"/>
          <w:sz w:val="22"/>
          <w:szCs w:val="22"/>
        </w:rPr>
        <w:lastRenderedPageBreak/>
        <w:t>ago. They have no idea. There was no sovereignty before the book of Beaudin, the six books of the republic 1576.</w:t>
      </w:r>
    </w:p>
    <w:p w14:paraId="5F830F8C"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Then in that case, how did society work? I think it's so hard for us now because we live with the modern state. We can't imagine an alternative. How did society function?</w:t>
      </w:r>
    </w:p>
    <w:p w14:paraId="41F84DB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Society, you have to remember this. At the beginning of the modern era and the whole of Europe, there were like 500 territorial entities not totally sovereign, not totally autonomous, all was interrelated. At the beginning like fourth centuries later in the 1900s before the two world wars, there were 19. Clearly, the modern state one. There's no doubt about it. The amazing success. You take a look at this system, 1648, the Westphalia is system of states.</w:t>
      </w:r>
    </w:p>
    <w:p w14:paraId="6DC9655A"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It was in a very small part of the world and now you take a look at the world and it's all made of states. At this point, the modern state is really the sole model of political organization of free and non-free people. It started from the European monarchies. my book is really about the American resistance to the modern state.</w:t>
      </w:r>
    </w:p>
    <w:p w14:paraId="624216AB"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I read Thomas Jefferson and the anti-federalists John Taylor, John Calhoun and it's loser's history. There's no doubt about it but it's real important to realize what they were up against. They were up against something that they call consolidation of powers, centralization, and something that happened in due time after Abraham Lincoln and the civil war.</w:t>
      </w:r>
    </w:p>
    <w:p w14:paraId="1C6C8A6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Right? If we envision the question as being between a consolidated power and dispersed power and that in European history we had after the Roman empire other than maybe Charlemagne for a while, there really wasn't. There certainly wasn't a continent-wide empire. There was a bunch of different jurisdictions. You had a very decentralized political order. Now it's true that you can have squabbling among the different units but the problem with consolidation is that you can have much larger scale crimes and atrocities occurring. We certainly don't want that and so the Jefferson's of the world were fighting against this trend that was at work across especially into the 19th century across the Western world. Even into Japan also, of consolidating and thinking of decentralization as backward, primitive, and stupid.</w:t>
      </w:r>
    </w:p>
    <w:p w14:paraId="0B060A3A"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Now, just to play devil's advocate because we're not in this episode getting into too much detail about the American figures whose work was aimed against this stuff but just more theoretically. Just for the sake of argument. I know that people who have our point of view might say, look, the proof is in the pudding, look at the results of the consolidated modern state. I mean, we had the atrocities of the 20th century, the world wars, the genocides, the totalitarian revolutions, isn't that proof enough?</w:t>
      </w:r>
    </w:p>
    <w:p w14:paraId="01C31C2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Other people will come back and say, yes, I absolutely agree that those were absolutely terrible. That's true but since 1945, Western had Germany in a world full of modern states has actually yielded us a world in which the number of wars has been diminishing. Number of people dying in wars has been diminishing, standards of living have been rising. It seems like you're complaining about a problem that doesn't exist.</w:t>
      </w:r>
    </w:p>
    <w:p w14:paraId="351AD549" w14:textId="05800B50" w:rsidR="00BB7E6F" w:rsidRPr="00BB7E6F" w:rsidRDefault="00BB7E6F" w:rsidP="00BB7E6F">
      <w:pPr>
        <w:spacing w:afterLines="120" w:after="288"/>
        <w:rPr>
          <w:rFonts w:ascii="Trebuchet MS" w:hAnsi="Trebuchet MS"/>
          <w:sz w:val="22"/>
          <w:szCs w:val="22"/>
        </w:rPr>
      </w:pPr>
      <w:r>
        <w:rPr>
          <w:rFonts w:ascii="Trebuchet MS" w:eastAsia="Arial" w:hAnsi="Trebuchet MS" w:cs="Arial"/>
          <w:b/>
          <w:bCs/>
          <w:sz w:val="22"/>
          <w:szCs w:val="22"/>
        </w:rPr>
        <w:t>BASSANI</w:t>
      </w:r>
      <w:r w:rsidRPr="00BB7E6F">
        <w:rPr>
          <w:rFonts w:ascii="Trebuchet MS" w:eastAsia="Arial" w:hAnsi="Trebuchet MS" w:cs="Arial"/>
          <w:b/>
          <w:bCs/>
          <w:sz w:val="22"/>
          <w:szCs w:val="22"/>
        </w:rPr>
        <w:t xml:space="preserve">: </w:t>
      </w:r>
      <w:r w:rsidRPr="00BB7E6F">
        <w:rPr>
          <w:rFonts w:ascii="Trebuchet MS" w:eastAsia="Arial" w:hAnsi="Trebuchet MS" w:cs="Arial"/>
          <w:sz w:val="22"/>
          <w:szCs w:val="22"/>
        </w:rPr>
        <w:t xml:space="preserve">I'm not complaining about it. I'm just down just as a historian or political thought, I'm just showing certain roots of thought. There are two ways of organizing political </w:t>
      </w:r>
      <w:r w:rsidRPr="00BB7E6F">
        <w:rPr>
          <w:rFonts w:ascii="Trebuchet MS" w:eastAsia="Arial" w:hAnsi="Trebuchet MS" w:cs="Arial"/>
          <w:sz w:val="22"/>
          <w:szCs w:val="22"/>
        </w:rPr>
        <w:lastRenderedPageBreak/>
        <w:t>community, just one and it is the modern state. No doubt about it but the wheel promise of the modern state, in the beginning, was a maximum of peace inside the borders and a maximum of disorder outside.</w:t>
      </w:r>
    </w:p>
    <w:p w14:paraId="61752D4F"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That was clearly a hundred years ago. European civil war that lasted 30 years with two world wars and more than 60 million people that died and so on. All these people. The Second World War was just there's only one culprit which is Adolf Hitler but it's what was the modern state. They didn't have a modern state apparatus, nothing of that sort would happen but you are arguing that, of course, even in a modern state world.</w:t>
      </w:r>
    </w:p>
    <w:p w14:paraId="67580DBB"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We enjoyed some freedom prosperity in the past 60 or 70 years, no doubt about it. I doubt that it could go on forever. If you consider the level of taxation and the level of wealth that is destroyed every single year in every single modest state all over the world, I don't know. I'm not too sure that is because of the modern state or in spite of the modern state that we enjoy freedom. I mean.</w:t>
      </w:r>
    </w:p>
    <w:p w14:paraId="3813BD9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On page 44, you say, of course not all Europeans have lived under the banner of the state in modern times. You give as examples, the Netherlands for a couple of centuries up through the end of the 18th century, the Republic of Venice, the Swiss Confederation, what made these things different? What exactly was different about these arranges?</w:t>
      </w:r>
    </w:p>
    <w:p w14:paraId="685C161A" w14:textId="77A66D0E"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BASSANI</w:t>
      </w:r>
      <w:r w:rsidRPr="00BB7E6F">
        <w:rPr>
          <w:rFonts w:ascii="Trebuchet MS" w:eastAsia="Arial" w:hAnsi="Trebuchet MS" w:cs="Arial"/>
          <w:b/>
          <w:bCs/>
          <w:sz w:val="22"/>
          <w:szCs w:val="22"/>
        </w:rPr>
        <w:t xml:space="preserve">: </w:t>
      </w:r>
      <w:r w:rsidRPr="00BB7E6F">
        <w:rPr>
          <w:rFonts w:ascii="Trebuchet MS" w:eastAsia="Arial" w:hAnsi="Trebuchet MS" w:cs="Arial"/>
          <w:sz w:val="22"/>
          <w:szCs w:val="22"/>
        </w:rPr>
        <w:t>They were totally different. The Hanson, now the Huntsville, that was that it was another story. It lasted for 400 years. The real difference was that they were based upon exactly what America was based. Decisions were not taken in a given center. They were negotiated that were based upon paths and discussions. It's exactly what goes on in Switzerland nowadays.</w:t>
      </w:r>
    </w:p>
    <w:p w14:paraId="2FC8C6A7" w14:textId="410FED21"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 xml:space="preserve">Sometimes fortunately also in American politics turns the states, very states, and the Federation. The idea of federalism is an old idea that you have to come up to solutions, talking to people, coming up and discussing things. Not taken up a decision like with the king or the consultants of the king, the </w:t>
      </w:r>
      <w:r w:rsidRPr="00BB7E6F">
        <w:rPr>
          <w:rFonts w:ascii="Trebuchet MS" w:eastAsia="Arial" w:hAnsi="Trebuchet MS" w:cs="Arial"/>
          <w:sz w:val="22"/>
          <w:szCs w:val="22"/>
        </w:rPr>
        <w:t>consigliore</w:t>
      </w:r>
      <w:r w:rsidRPr="00BB7E6F">
        <w:rPr>
          <w:rFonts w:ascii="Trebuchet MS" w:eastAsia="Arial" w:hAnsi="Trebuchet MS" w:cs="Arial"/>
          <w:sz w:val="22"/>
          <w:szCs w:val="22"/>
        </w:rPr>
        <w:t xml:space="preserve"> of the king. This is really what makes federalism real American in contribution, they say, to the arch of government and it was a contribution when it lasted until it lasted.</w:t>
      </w:r>
    </w:p>
    <w:p w14:paraId="4479BB07"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There are some remnants nowadays of course we know about federalism and there are some remnants also in Europe about what was not under the banner of the modern state, especially in Switzerland but generally speaking the ideas of modern politics is very simple. You just set up a one command room and you put the command room in charge with territory. It could be 300 million people, 500, 600. It depends as large as possible.</w:t>
      </w:r>
    </w:p>
    <w:p w14:paraId="0D08C487"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You solve every problem coming up with the decisions that are given to you by administrators, politicians, bureaucrats that have been sometimes elected. Sometimes that's not the problem but it's really a political structure that is defined in terms of laws which is the modern state. I mean, it's political structure defined in terms of laws but it's based on one single center of power always.</w:t>
      </w:r>
    </w:p>
    <w:p w14:paraId="24681F6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 xml:space="preserve">Let me ask you one more thing before we switch gears. If the American war for independence, we'll talk about all this stuff more in a future episode was about local self-government which it clearly was? It involved a commitment to decentralization, it involved </w:t>
      </w:r>
      <w:r w:rsidRPr="00BB7E6F">
        <w:rPr>
          <w:rFonts w:ascii="Trebuchet MS" w:eastAsia="Arial" w:hAnsi="Trebuchet MS" w:cs="Arial"/>
          <w:sz w:val="22"/>
          <w:szCs w:val="22"/>
        </w:rPr>
        <w:lastRenderedPageBreak/>
        <w:t>the idea that the 13 colonies, now states, were independent of each other. The United States is a collection of states in the constitution.</w:t>
      </w:r>
    </w:p>
    <w:p w14:paraId="49885F6B"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The United States has always referred to in the plural to reflect this. Jefferson was very much a defender of this and he insisted on the right of state nullification, of unconstitutional federal laws. He was very insistent on this and yet, at the same time, he was for a long time. Long after he should have been a cheerleader for the French revolution which clearly was moving in the opposite direction of CAS in France.</w:t>
      </w:r>
    </w:p>
    <w:p w14:paraId="0FC178E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He was not.</w:t>
      </w:r>
    </w:p>
    <w:p w14:paraId="0C47A7AF"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Well, hang on a sec, because we do have this statement that France is not a collection of states. It is a single hole and that everything is lost. If we failed to acknowledge this, I can find statements that Jefferson's biographers seem to have had to go to great difficulties explaining a way in terms of his friendship. I mean, by the time it gets to the terror. Then he seems to be much more against it.</w:t>
      </w:r>
    </w:p>
    <w:p w14:paraId="33F8AAC8"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Marco: He was not there when the terror started. He was back in the United States. He participated only to the beginning phases of the French revolution. He was very fond of French culture. He thought at a certain point, he wrote that freedom is all in the continent and left England which was clearly not the case in 1789 and 90 and so on. He was very fond of the culture but he never, never a single time said anything good about the murder.</w:t>
      </w:r>
    </w:p>
    <w:p w14:paraId="65BC9C1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He calls the murderers Jacobin of France. He was very clearly, he always said it. It was because they formed a single center of power that the revolution was destroyed. This fascination, there are a couple of letters, Adam and Eve letter and another two or three letters that are white, bizarre in Jeffersonian terms but for the rest he was adamant.</w:t>
      </w:r>
    </w:p>
    <w:p w14:paraId="0FBBF0C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Fair enough. Now, I read an article a couple of days ago about what was going on with you over in Milan at your university and it's unbelievable to me, especially considering. what I'm sure half your colleagues are up to 24 hours a day, what happened to you and the absurdity of it, of the harmlessness of what you did and the grossly disproportionate response, which should have been zero, I think needs to be more widely known. Can you tell us the story?</w:t>
      </w:r>
    </w:p>
    <w:p w14:paraId="380FAE8C" w14:textId="4C11B416"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 xml:space="preserve">Now, the story is simple. It takes two minutes. One night, I saw a meme, which was what some people didn't like, later on, but it was a meme about down </w:t>
      </w:r>
      <w:r w:rsidRPr="00BB7E6F">
        <w:rPr>
          <w:rFonts w:ascii="Trebuchet MS" w:eastAsia="Arial" w:hAnsi="Trebuchet MS" w:cs="Arial"/>
          <w:sz w:val="22"/>
          <w:szCs w:val="22"/>
        </w:rPr>
        <w:t>Kamala</w:t>
      </w:r>
      <w:r w:rsidRPr="00BB7E6F">
        <w:rPr>
          <w:rFonts w:ascii="Trebuchet MS" w:eastAsia="Arial" w:hAnsi="Trebuchet MS" w:cs="Arial"/>
          <w:sz w:val="22"/>
          <w:szCs w:val="22"/>
        </w:rPr>
        <w:t xml:space="preserve"> Harris, and there were no dirty words or anything of that sort. It was simply suggesting that maybe she cannot be the super icon of a feminist considering certain facts that are well known in American politics, but I don't want to discuss about. I thought it was funny.</w:t>
      </w:r>
    </w:p>
    <w:p w14:paraId="4CA7FE8F"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That's why now the memes, of course, are like popular jokes, every knows who sort of produce them, but if you like, you share them. Always share that meme and I was insulted by a lot of leftists immediately on my Facebook page. I took it up. Very simple lead that like 10 or 12 hours later, but they decided to make an example of me and punish me for that. That is, and I got the punishment like a week ago, last Friday.</w:t>
      </w:r>
    </w:p>
    <w:p w14:paraId="63DD9BA6"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 xml:space="preserve">The punishment was one month without salary, the month of June, and expulsion for a whole month from university during the month of June because I shared a meme that some people </w:t>
      </w:r>
      <w:r w:rsidRPr="00BB7E6F">
        <w:rPr>
          <w:rFonts w:ascii="Trebuchet MS" w:eastAsia="Arial" w:hAnsi="Trebuchet MS" w:cs="Arial"/>
          <w:sz w:val="22"/>
          <w:szCs w:val="22"/>
        </w:rPr>
        <w:lastRenderedPageBreak/>
        <w:t>did not like and they thought it was offensive for every single woman. I don't understand it. I got to be re-educated. I need someone to explain it to me exactly why it was offensive for every single woman.</w:t>
      </w:r>
    </w:p>
    <w:p w14:paraId="47A9182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Sometimes I see documents or documentaries about Ted Bundy and he was a man but I'm not offended. I'm not as you were filler. I don't see how criticism of what was become an exactly in those days, it was a November, the most powerful woman in the history of mankind could be or not a criticism, just irony. Simple irony. Nothing else. I cannot see how that could be an offense to all women in the world.</w:t>
      </w:r>
    </w:p>
    <w:p w14:paraId="3D0F884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No and of course there are women who support you.</w:t>
      </w:r>
    </w:p>
    <w:p w14:paraId="17EAC60F"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The women I know we're not offended.</w:t>
      </w:r>
    </w:p>
    <w:p w14:paraId="24BCF9E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I know there are women who've shared that meme.</w:t>
      </w:r>
    </w:p>
    <w:p w14:paraId="00CAEAB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Yes, a lot. We're talking about thousands of shares and sound like this and I took it off because I realized that some people don't did not like it. It was offensive for that, I'm sorry. It made me laugh. I got a good laugh. I should have got, but the thing is, they punished me for that. I am the very first person, the whole university system, and at least since fascism that is punished because of his ideas.</w:t>
      </w:r>
    </w:p>
    <w:p w14:paraId="039ADD8D" w14:textId="29E18C3D"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 xml:space="preserve">The amazing thing is that they're using a law which was passed by the </w:t>
      </w:r>
      <w:r w:rsidRPr="00BB7E6F">
        <w:rPr>
          <w:rFonts w:ascii="Trebuchet MS" w:eastAsia="Arial" w:hAnsi="Trebuchet MS" w:cs="Arial"/>
          <w:sz w:val="22"/>
          <w:szCs w:val="22"/>
        </w:rPr>
        <w:t>Duce</w:t>
      </w:r>
      <w:r w:rsidRPr="00BB7E6F">
        <w:rPr>
          <w:rFonts w:ascii="Trebuchet MS" w:eastAsia="Arial" w:hAnsi="Trebuchet MS" w:cs="Arial"/>
          <w:sz w:val="22"/>
          <w:szCs w:val="22"/>
        </w:rPr>
        <w:t xml:space="preserve"> in 1933. In order to protect this genderism and the idea that we're all equal, they're using a law that was written and was produced against professors in 1933, and especially it was used against professors who were not fascist</w:t>
      </w:r>
      <w:r>
        <w:rPr>
          <w:rFonts w:ascii="Trebuchet MS" w:eastAsia="Arial" w:hAnsi="Trebuchet MS" w:cs="Arial"/>
          <w:sz w:val="22"/>
          <w:szCs w:val="22"/>
        </w:rPr>
        <w:t>, w</w:t>
      </w:r>
      <w:r w:rsidRPr="00BB7E6F">
        <w:rPr>
          <w:rFonts w:ascii="Trebuchet MS" w:eastAsia="Arial" w:hAnsi="Trebuchet MS" w:cs="Arial"/>
          <w:sz w:val="22"/>
          <w:szCs w:val="22"/>
        </w:rPr>
        <w:t>ho would be maybe Jews or other peop</w:t>
      </w:r>
      <w:r>
        <w:rPr>
          <w:rFonts w:ascii="Trebuchet MS" w:eastAsia="Arial" w:hAnsi="Trebuchet MS" w:cs="Arial"/>
          <w:sz w:val="22"/>
          <w:szCs w:val="22"/>
        </w:rPr>
        <w:t>le.</w:t>
      </w:r>
      <w:r w:rsidRPr="00BB7E6F">
        <w:rPr>
          <w:rFonts w:ascii="Trebuchet MS" w:eastAsia="Arial" w:hAnsi="Trebuchet MS" w:cs="Arial"/>
          <w:sz w:val="22"/>
          <w:szCs w:val="22"/>
        </w:rPr>
        <w:t xml:space="preserve"> They're doing a very fascist thing, which is silencing me up and they're using a fascist law, I think it's pretty coherent.</w:t>
      </w:r>
    </w:p>
    <w:p w14:paraId="67321BC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What was most disturbing about this to me was that they then went and said, you have a history of saying extremist things. In other words, you have a history of being a dissident, which is not the way they would put it. They want to put it that you have a history of being an extremist, which simply means you disagree with us. That's another way of saying you're a dissident and because you're a dissident, we really have to punish you because this isn't a one-off thing. This is part of a pattern from Marco Bassani.</w:t>
      </w:r>
    </w:p>
    <w:p w14:paraId="085F7C90" w14:textId="2BEE3124"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That's exactly what they said. They don't even realize what they were saying. Now, first of all, I this was the very first time that I was ever recommended by my university. I don't know what they're talking about. The other thing is clear, I was not defending a little click on my Facebook page, I had to defend the way I am and they don't like it. You see their assumptions. Most of them are just very mild fascists so on but actually, they do believe that in every</w:t>
      </w:r>
      <w:r>
        <w:rPr>
          <w:rFonts w:ascii="Trebuchet MS" w:eastAsia="Arial" w:hAnsi="Trebuchet MS" w:cs="Arial"/>
          <w:sz w:val="22"/>
          <w:szCs w:val="22"/>
        </w:rPr>
        <w:t xml:space="preserve"> —</w:t>
      </w:r>
    </w:p>
    <w:p w14:paraId="523A527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I'm full professor at the University of Milan, and I teach people history of political thought and I do understand that it might happen that I can influence some people and some pupils or some students. I have like maybe 500, 600 every year. I could even save them from becoming a total Marxist, this is certainly something that people do not like. This is the way I am, which is very critical in certain things.</w:t>
      </w:r>
    </w:p>
    <w:p w14:paraId="22798062"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lastRenderedPageBreak/>
        <w:t>I mean, I'm very open-minded and I always talk to discuss even with the hardline Marxists. I like them a lot actually have a lot of respect for all Marxists, not for nowadays, this liberalism but in any case, the clear thing that was written on the document is we don't like you for what you are. Which is a little bit absurd. It was not like, you're not new to things of this sort but it was like, you express views that are very strong. That is like, you want a university in which professors express views that are very mild, exactly like things you hear on TV? I don't know.</w:t>
      </w:r>
    </w:p>
    <w:p w14:paraId="2A3F0672"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Right but not only that, I'm sure there are people on the other side who express opinions that are, "very strong," and they don't get a letter.</w:t>
      </w:r>
    </w:p>
    <w:p w14:paraId="4EE70AE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Actually, I was told by some of my students an amazing story. Like two years ago, there was a professor on the right side of history, which is all is left and this professor at the University of Milan wrote a couple of things saying that it was not a bad thing that they beat up a couple of students who were not of the left. This group of students of non-leftist students went to talk to the dean.</w:t>
      </w:r>
    </w:p>
    <w:p w14:paraId="1099D7F9"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The dean said, well, we're not too concerned about the Facebook profiles, or professors, which, of course, it was not true several months later, when it happened to me. I was scrutinized exactly on what I feel is really my freedom to say whatever I like, and even something that people may dislike, which is my Facebook profile, I will not do it again. I mean, I learned my lesson.</w:t>
      </w:r>
    </w:p>
    <w:p w14:paraId="78FF2AB2" w14:textId="28B9809D"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Clearly, there is something a</w:t>
      </w:r>
      <w:r>
        <w:rPr>
          <w:rFonts w:ascii="Trebuchet MS" w:eastAsia="Arial" w:hAnsi="Trebuchet MS" w:cs="Arial"/>
          <w:sz w:val="22"/>
          <w:szCs w:val="22"/>
        </w:rPr>
        <w:t>t</w:t>
      </w:r>
      <w:r w:rsidRPr="00BB7E6F">
        <w:rPr>
          <w:rFonts w:ascii="Trebuchet MS" w:eastAsia="Arial" w:hAnsi="Trebuchet MS" w:cs="Arial"/>
          <w:sz w:val="22"/>
          <w:szCs w:val="22"/>
        </w:rPr>
        <w:t xml:space="preserve"> </w:t>
      </w:r>
      <w:r w:rsidRPr="00BB7E6F">
        <w:rPr>
          <w:rFonts w:ascii="Trebuchet MS" w:eastAsia="Arial" w:hAnsi="Trebuchet MS" w:cs="Arial"/>
          <w:sz w:val="22"/>
          <w:szCs w:val="22"/>
        </w:rPr>
        <w:t>sta</w:t>
      </w:r>
      <w:r>
        <w:rPr>
          <w:rFonts w:ascii="Trebuchet MS" w:eastAsia="Arial" w:hAnsi="Trebuchet MS" w:cs="Arial"/>
          <w:sz w:val="22"/>
          <w:szCs w:val="22"/>
        </w:rPr>
        <w:t>ke,</w:t>
      </w:r>
      <w:r w:rsidRPr="00BB7E6F">
        <w:rPr>
          <w:rFonts w:ascii="Trebuchet MS" w:eastAsia="Arial" w:hAnsi="Trebuchet MS" w:cs="Arial"/>
          <w:sz w:val="22"/>
          <w:szCs w:val="22"/>
        </w:rPr>
        <w:t xml:space="preserve"> which is called freedom, freedom of speech, freedom of expression. This is very different from what happens in the United States and the United States sometimes it's like the students that start talking about something that a professor said, in the classroom. It starts with the students, and maybe the dean tries to defend the professor.</w:t>
      </w:r>
    </w:p>
    <w:p w14:paraId="7015D43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Now, it was the opposite. It started from two politicians in Milan and went through my colleagues, two or three women, and the dean. It did not involve the students, I'm happy to say that all the students said don't worry about us, you don't have a problem with us. It's not the students, it was the colleagues and the other ones who are afraid that they don't even talk, they send me messages in solidarity and so on.</w:t>
      </w:r>
    </w:p>
    <w:p w14:paraId="107A3A7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They say, Please don't mention my name. I tell them be sure I'll not mention your name. This corporation of professors in Europe in certain it is really the bodyguard or the Hohenzollern, as it was said in Germany, that is they tried to defend power as much as possible. They get power. You see, it's a totally different system, the European system in Germany, France, and Italy than it is in the United States.</w:t>
      </w:r>
    </w:p>
    <w:p w14:paraId="3C209E0C"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sz w:val="22"/>
          <w:szCs w:val="22"/>
        </w:rPr>
        <w:t>In the university, everything is conducted by the full professors, they have the power, and they are elected, well, there are administrators, but they don't count. They might make a lot more money than the professors but that is not the point. The whole thing is self-government by the professor, which given a challenge on European and even American universities, of course, it would be like, given the xylem to be ruled and led by the crazy people.</w:t>
      </w:r>
    </w:p>
    <w:p w14:paraId="4A5C1783"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 xml:space="preserve">Now, if you were at a university in the United States, I know that a lot of people listening to this would find the name of the relevant dean's and administrators, the university </w:t>
      </w:r>
      <w:r w:rsidRPr="00BB7E6F">
        <w:rPr>
          <w:rFonts w:ascii="Trebuchet MS" w:eastAsia="Arial" w:hAnsi="Trebuchet MS" w:cs="Arial"/>
          <w:sz w:val="22"/>
          <w:szCs w:val="22"/>
        </w:rPr>
        <w:lastRenderedPageBreak/>
        <w:t>and they would just send them a whole bunch of emails and letters complaining. In this situation, I'm quite certain that the administrators at the University of Milan are really not interested in what a bunch of Americans have to say, about how they run their university. I suppose there probably isn't anything we could do to help you.</w:t>
      </w:r>
    </w:p>
    <w:p w14:paraId="49FEDEAC" w14:textId="246B9F8D"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Well, a couple of emails might help, not mine. The dean has not probably been going to read anything, but it's not going to be too concerned about it, but that might help. Some people are actually but I'm not going to even talk about it. Some people are raising money because of course, I'm going to go to the courts, I'm just going to fight. I'm going to play a game that's called the rule of law. I want to see if I live in a country that is Italy, where finally you can find the judge and billing right. Finally, there will be someone that will tell me I want someone that the judge, a real judge that tells me in the end, a professor cannot share a meme. In the end, I will know exactly. I will start looking for a job in the United States. Very simple. You can write emails and say whatever you like to my good friend the dean</w:t>
      </w:r>
      <w:r>
        <w:rPr>
          <w:rFonts w:ascii="Trebuchet MS" w:eastAsia="Arial" w:hAnsi="Trebuchet MS" w:cs="Arial"/>
          <w:sz w:val="22"/>
          <w:szCs w:val="22"/>
        </w:rPr>
        <w:t>. D</w:t>
      </w:r>
      <w:r w:rsidRPr="00BB7E6F">
        <w:rPr>
          <w:rFonts w:ascii="Trebuchet MS" w:eastAsia="Arial" w:hAnsi="Trebuchet MS" w:cs="Arial"/>
          <w:sz w:val="22"/>
          <w:szCs w:val="22"/>
        </w:rPr>
        <w:t>o you want the email?</w:t>
      </w:r>
    </w:p>
    <w:p w14:paraId="51B13D68"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Yes, why not? Let's have it.</w:t>
      </w:r>
    </w:p>
    <w:p w14:paraId="178D9F37" w14:textId="08608FB9"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 xml:space="preserve">Why not? The email, you have to write it. That is Rettore@UNIMIT </w:t>
      </w:r>
      <w:r>
        <w:rPr>
          <w:rFonts w:ascii="Trebuchet MS" w:eastAsia="Arial" w:hAnsi="Trebuchet MS" w:cs="Arial"/>
          <w:sz w:val="22"/>
          <w:szCs w:val="22"/>
        </w:rPr>
        <w:t xml:space="preserve"> —</w:t>
      </w:r>
      <w:r w:rsidRPr="00BB7E6F">
        <w:rPr>
          <w:rFonts w:ascii="Trebuchet MS" w:eastAsia="Arial" w:hAnsi="Trebuchet MS" w:cs="Arial"/>
          <w:sz w:val="22"/>
          <w:szCs w:val="22"/>
        </w:rPr>
        <w:t xml:space="preserve"> that's the University of Milan. He'd love to receive your letters. He is a very open-minded man.</w:t>
      </w:r>
    </w:p>
    <w:p w14:paraId="2F21D20E" w14:textId="05BA9FD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Beyond your be on good behavior when writing these letters because</w:t>
      </w:r>
      <w:r>
        <w:rPr>
          <w:rFonts w:ascii="Trebuchet MS" w:eastAsia="Arial" w:hAnsi="Trebuchet MS" w:cs="Arial"/>
          <w:sz w:val="22"/>
          <w:szCs w:val="22"/>
        </w:rPr>
        <w:t xml:space="preserve"> —</w:t>
      </w:r>
    </w:p>
    <w:p w14:paraId="3F842B18"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A lot of people are telling me all this, "Yes, it happens in America all the time. Why do you complain?" It's not the same thing. They don't understand.</w:t>
      </w:r>
    </w:p>
    <w:p w14:paraId="4C76008C"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Should they say, "Dear Rettore," or should they use his name?</w:t>
      </w:r>
    </w:p>
    <w:p w14:paraId="65FFE9FA" w14:textId="7EFB4532"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Pr>
          <w:rFonts w:ascii="Trebuchet MS" w:eastAsia="Arial" w:hAnsi="Trebuchet MS" w:cs="Arial"/>
          <w:b/>
          <w:bCs/>
          <w:sz w:val="22"/>
          <w:szCs w:val="22"/>
        </w:rPr>
        <w:t>“</w:t>
      </w:r>
      <w:r w:rsidRPr="00BB7E6F">
        <w:rPr>
          <w:rFonts w:ascii="Trebuchet MS" w:eastAsia="Arial" w:hAnsi="Trebuchet MS" w:cs="Arial"/>
          <w:sz w:val="22"/>
          <w:szCs w:val="22"/>
        </w:rPr>
        <w:t>Dear Rettore.</w:t>
      </w:r>
      <w:r>
        <w:rPr>
          <w:rFonts w:ascii="Trebuchet MS" w:eastAsia="Arial" w:hAnsi="Trebuchet MS" w:cs="Arial"/>
          <w:sz w:val="22"/>
          <w:szCs w:val="22"/>
        </w:rPr>
        <w:t>”</w:t>
      </w:r>
      <w:r w:rsidRPr="00BB7E6F">
        <w:rPr>
          <w:rFonts w:ascii="Trebuchet MS" w:eastAsia="Arial" w:hAnsi="Trebuchet MS" w:cs="Arial"/>
          <w:sz w:val="22"/>
          <w:szCs w:val="22"/>
        </w:rPr>
        <w:t xml:space="preserve"> His last name is Franzini. He's a nice man. I've got nothing against him. I love them all, even these people. I don't hate anyone. This is for sure. I'm in a dark place at this moment, but if you don't hate anyone, you win.</w:t>
      </w:r>
    </w:p>
    <w:p w14:paraId="25C003F9"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Well, that's how I am. It's funny, I have people in the world who hate me and I don't hate them.</w:t>
      </w:r>
    </w:p>
    <w:p w14:paraId="52652D5D"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I know that.</w:t>
      </w:r>
    </w:p>
    <w:p w14:paraId="0E8A34AF"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I don't hate them. I honestly don't. I don't hate them.</w:t>
      </w:r>
    </w:p>
    <w:p w14:paraId="6713E6A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I like them all.</w:t>
      </w:r>
    </w:p>
    <w:p w14:paraId="01838C27"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Well, I wouldn't go that far.</w:t>
      </w:r>
    </w:p>
    <w:p w14:paraId="2EA46998"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No, I want them to enjoy as much freedom as I would like to enjoy myself.</w:t>
      </w:r>
    </w:p>
    <w:p w14:paraId="7473B340"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Yes, of course.</w:t>
      </w:r>
    </w:p>
    <w:p w14:paraId="15B08B16"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lastRenderedPageBreak/>
        <w:t xml:space="preserve">BASSANI: </w:t>
      </w:r>
      <w:r w:rsidRPr="00BB7E6F">
        <w:rPr>
          <w:rFonts w:ascii="Trebuchet MS" w:eastAsia="Arial" w:hAnsi="Trebuchet MS" w:cs="Arial"/>
          <w:sz w:val="22"/>
          <w:szCs w:val="22"/>
        </w:rPr>
        <w:t>That is for sure. To write all their stories about genderism, about the fact that we're all gender fluid, and so on but well, as far as myself goes, I always tell this thing, I'm a man trapped in a man body. There's nothing I can do about it. I don't mind, do whatever you like, but just leave me alone.</w:t>
      </w:r>
    </w:p>
    <w:p w14:paraId="30D48B5B" w14:textId="0AF5F630"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That seems like a simple request and yet</w:t>
      </w:r>
      <w:r>
        <w:rPr>
          <w:rFonts w:ascii="Trebuchet MS" w:eastAsia="Arial" w:hAnsi="Trebuchet MS" w:cs="Arial"/>
          <w:sz w:val="22"/>
          <w:szCs w:val="22"/>
        </w:rPr>
        <w:t xml:space="preserve"> —</w:t>
      </w:r>
    </w:p>
    <w:p w14:paraId="64F2FD05"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Very simple.</w:t>
      </w:r>
    </w:p>
    <w:p w14:paraId="58E19649"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Well, listen, again, I want to have you come back on where we get into the American meat of your book, but in the meantime, maybe people can get a head start reading it.</w:t>
      </w:r>
    </w:p>
    <w:p w14:paraId="614F56D1"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Why? Do you mind if I repeat the title?</w:t>
      </w:r>
    </w:p>
    <w:p w14:paraId="3BC28A22"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WOODS: </w:t>
      </w:r>
      <w:r w:rsidRPr="00BB7E6F">
        <w:rPr>
          <w:rFonts w:ascii="Trebuchet MS" w:eastAsia="Arial" w:hAnsi="Trebuchet MS" w:cs="Arial"/>
          <w:sz w:val="22"/>
          <w:szCs w:val="22"/>
        </w:rPr>
        <w:t xml:space="preserve">I was just about to do that. The old man's been at this for a long time, Marco, don't you worry? The book we've been discussing is </w:t>
      </w:r>
      <w:r w:rsidRPr="00BB7E6F">
        <w:rPr>
          <w:rFonts w:ascii="Trebuchet MS" w:eastAsia="Arial" w:hAnsi="Trebuchet MS" w:cs="Arial"/>
          <w:i/>
          <w:iCs/>
          <w:sz w:val="22"/>
          <w:szCs w:val="22"/>
        </w:rPr>
        <w:t>Chaining Down Leviathan</w:t>
      </w:r>
      <w:r w:rsidRPr="00BB7E6F">
        <w:rPr>
          <w:rFonts w:ascii="Trebuchet MS" w:eastAsia="Arial" w:hAnsi="Trebuchet MS" w:cs="Arial"/>
          <w:sz w:val="22"/>
          <w:szCs w:val="22"/>
        </w:rPr>
        <w:t xml:space="preserve">: </w:t>
      </w:r>
      <w:r w:rsidRPr="00BB7E6F">
        <w:rPr>
          <w:rFonts w:ascii="Trebuchet MS" w:eastAsia="Arial" w:hAnsi="Trebuchet MS" w:cs="Arial"/>
          <w:i/>
          <w:iCs/>
          <w:sz w:val="22"/>
          <w:szCs w:val="22"/>
        </w:rPr>
        <w:t>The American Dream of Self-Government 1776-1865</w:t>
      </w:r>
      <w:r w:rsidRPr="00BB7E6F">
        <w:rPr>
          <w:rFonts w:ascii="Trebuchet MS" w:eastAsia="Arial" w:hAnsi="Trebuchet MS" w:cs="Arial"/>
          <w:sz w:val="22"/>
          <w:szCs w:val="22"/>
        </w:rPr>
        <w:t>. I'm linking to it at tomwoods.com/1902. We'll get Marco back very soon. Thanks a lot, Marco.</w:t>
      </w:r>
    </w:p>
    <w:p w14:paraId="313A1E02" w14:textId="77777777" w:rsidR="00BB7E6F" w:rsidRPr="00BB7E6F" w:rsidRDefault="00BB7E6F" w:rsidP="00BB7E6F">
      <w:pPr>
        <w:spacing w:afterLines="120" w:after="288"/>
        <w:rPr>
          <w:rFonts w:ascii="Trebuchet MS" w:hAnsi="Trebuchet MS"/>
          <w:sz w:val="22"/>
          <w:szCs w:val="22"/>
        </w:rPr>
      </w:pPr>
      <w:r w:rsidRPr="00BB7E6F">
        <w:rPr>
          <w:rFonts w:ascii="Trebuchet MS" w:eastAsia="Arial" w:hAnsi="Trebuchet MS" w:cs="Arial"/>
          <w:b/>
          <w:bCs/>
          <w:sz w:val="22"/>
          <w:szCs w:val="22"/>
        </w:rPr>
        <w:t xml:space="preserve">BASSANI: </w:t>
      </w:r>
      <w:r w:rsidRPr="00BB7E6F">
        <w:rPr>
          <w:rFonts w:ascii="Trebuchet MS" w:eastAsia="Arial" w:hAnsi="Trebuchet MS" w:cs="Arial"/>
          <w:sz w:val="22"/>
          <w:szCs w:val="22"/>
        </w:rPr>
        <w:t>Perfect. Thank you, Tom.</w:t>
      </w:r>
    </w:p>
    <w:p w14:paraId="736F5CD2" w14:textId="77777777" w:rsidR="00BB7E6F" w:rsidRPr="00BB7E6F" w:rsidRDefault="00BB7E6F" w:rsidP="00BB7E6F">
      <w:pPr>
        <w:spacing w:afterLines="120" w:after="288"/>
        <w:jc w:val="center"/>
        <w:rPr>
          <w:rFonts w:ascii="Trebuchet MS" w:hAnsi="Trebuchet MS"/>
          <w:b/>
          <w:sz w:val="22"/>
          <w:szCs w:val="22"/>
        </w:rPr>
      </w:pPr>
    </w:p>
    <w:p w14:paraId="40FD4FA2" w14:textId="77777777" w:rsidR="00185782" w:rsidRPr="00BB7E6F" w:rsidRDefault="00185782" w:rsidP="00BB7E6F">
      <w:pPr>
        <w:spacing w:afterLines="120" w:after="288"/>
        <w:jc w:val="center"/>
        <w:rPr>
          <w:rFonts w:ascii="Trebuchet MS" w:hAnsi="Trebuchet MS"/>
          <w:b/>
          <w:sz w:val="22"/>
          <w:szCs w:val="22"/>
        </w:rPr>
      </w:pPr>
    </w:p>
    <w:p w14:paraId="50E4C59A" w14:textId="77777777" w:rsidR="00185782" w:rsidRPr="00BB7E6F" w:rsidRDefault="00185782" w:rsidP="00BB7E6F">
      <w:pPr>
        <w:spacing w:afterLines="120" w:after="288"/>
        <w:rPr>
          <w:rFonts w:ascii="Trebuchet MS" w:hAnsi="Trebuchet MS"/>
          <w:b/>
          <w:sz w:val="22"/>
          <w:szCs w:val="22"/>
        </w:rPr>
      </w:pPr>
    </w:p>
    <w:p w14:paraId="737D9748" w14:textId="77777777" w:rsidR="00185782" w:rsidRPr="00BB7E6F" w:rsidRDefault="00185782" w:rsidP="00BB7E6F">
      <w:pPr>
        <w:spacing w:afterLines="120" w:after="288"/>
        <w:jc w:val="center"/>
        <w:rPr>
          <w:rFonts w:ascii="Trebuchet MS" w:hAnsi="Trebuchet MS"/>
          <w:sz w:val="22"/>
          <w:szCs w:val="22"/>
        </w:rPr>
      </w:pPr>
    </w:p>
    <w:sectPr w:rsidR="00185782" w:rsidRPr="00BB7E6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6F"/>
    <w:rsid w:val="000E6AAA"/>
    <w:rsid w:val="000F5787"/>
    <w:rsid w:val="00185782"/>
    <w:rsid w:val="00BB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53359"/>
  <w14:defaultImageDpi w14:val="32767"/>
  <w15:chartTrackingRefBased/>
  <w15:docId w15:val="{CFB4AC55-F100-E349-ABD6-365D0B97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26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9</Pages>
  <Words>3856</Words>
  <Characters>21982</Characters>
  <Application>Microsoft Office Word</Application>
  <DocSecurity>0</DocSecurity>
  <Lines>183</Lines>
  <Paragraphs>51</Paragraphs>
  <ScaleCrop>false</ScaleCrop>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2021-06-15T17:37:00Z</dcterms:created>
  <dcterms:modified xsi:type="dcterms:W3CDTF">2021-06-15T17:40:00Z</dcterms:modified>
</cp:coreProperties>
</file>